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7A7A77" w14:paraId="71BEE7AD" w14:textId="77777777" w:rsidTr="00884803">
        <w:trPr>
          <w:trHeight w:hRule="exact" w:val="1984"/>
        </w:trPr>
        <w:tc>
          <w:tcPr>
            <w:tcW w:w="9360" w:type="dxa"/>
            <w:shd w:val="clear" w:color="auto" w:fill="auto"/>
            <w:tcMar>
              <w:top w:w="0" w:type="dxa"/>
              <w:bottom w:w="0" w:type="dxa"/>
            </w:tcMar>
          </w:tcPr>
          <w:p w14:paraId="51D63FC4" w14:textId="06924057" w:rsidR="00692703" w:rsidRPr="007A7A77" w:rsidRDefault="00884803" w:rsidP="00913946">
            <w:pPr>
              <w:pStyle w:val="Titre"/>
            </w:pPr>
            <w:r>
              <w:rPr>
                <w:rStyle w:val="Accentuationintense"/>
              </w:rPr>
              <w:t>OcÉane Gaudet</w:t>
            </w:r>
          </w:p>
          <w:p w14:paraId="235911DB" w14:textId="6C48494C" w:rsidR="00692703" w:rsidRPr="00884803" w:rsidRDefault="00884803" w:rsidP="00913946">
            <w:pPr>
              <w:pStyle w:val="Coordonnes"/>
              <w:contextualSpacing w:val="0"/>
              <w:rPr>
                <w:b/>
                <w:bCs/>
              </w:rPr>
            </w:pPr>
            <w:r w:rsidRPr="00884803">
              <w:rPr>
                <w:b/>
                <w:bCs/>
              </w:rPr>
              <w:t>523, Rte 199, Havre-Aubert, Québec, G4T 9B5</w:t>
            </w:r>
            <w:r w:rsidR="00692703" w:rsidRPr="00884803">
              <w:rPr>
                <w:b/>
                <w:bCs/>
                <w:lang w:bidi="fr-FR"/>
              </w:rPr>
              <w:t xml:space="preserve"> </w:t>
            </w:r>
            <w:sdt>
              <w:sdtPr>
                <w:rPr>
                  <w:b/>
                  <w:bCs/>
                </w:rPr>
                <w:alias w:val="Point de séparation :"/>
                <w:tag w:val="Point de séparation :"/>
                <w:id w:val="-1459182552"/>
                <w:placeholder>
                  <w:docPart w:val="EF0E8E20DF1541F6BA6A2E68F847AB2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884803">
                  <w:rPr>
                    <w:b/>
                    <w:bCs/>
                    <w:lang w:bidi="fr-FR"/>
                  </w:rPr>
                  <w:t xml:space="preserve"> </w:t>
                </w:r>
              </w:sdtContent>
            </w:sdt>
            <w:r w:rsidR="00692703" w:rsidRPr="00884803">
              <w:rPr>
                <w:b/>
                <w:bCs/>
                <w:lang w:bidi="fr-FR"/>
              </w:rPr>
              <w:t xml:space="preserve"> </w:t>
            </w:r>
          </w:p>
          <w:p w14:paraId="2C30D6C1" w14:textId="5001D0B4" w:rsidR="00884803" w:rsidRPr="00884803" w:rsidRDefault="00884803" w:rsidP="00913946">
            <w:pPr>
              <w:pStyle w:val="Coordonnes"/>
              <w:contextualSpacing w:val="0"/>
              <w:rPr>
                <w:b/>
                <w:bCs/>
              </w:rPr>
            </w:pPr>
            <w:r w:rsidRPr="00884803">
              <w:rPr>
                <w:b/>
                <w:bCs/>
              </w:rPr>
              <w:t>438-504-4184</w:t>
            </w:r>
          </w:p>
          <w:p w14:paraId="2B0ECC43" w14:textId="04880159" w:rsidR="00692703" w:rsidRPr="007A7A77" w:rsidRDefault="00884803" w:rsidP="00913946">
            <w:pPr>
              <w:pStyle w:val="AccentuationCoordonnes"/>
              <w:contextualSpacing w:val="0"/>
            </w:pPr>
            <w:r w:rsidRPr="00884803">
              <w:rPr>
                <w:color w:val="595959" w:themeColor="text1" w:themeTint="A6"/>
              </w:rPr>
              <w:t>oceanegaudet.1@hotmail.com</w:t>
            </w:r>
          </w:p>
        </w:tc>
      </w:tr>
      <w:tr w:rsidR="009571D8" w:rsidRPr="007A7A77" w14:paraId="544E64D1" w14:textId="77777777" w:rsidTr="00692703">
        <w:tc>
          <w:tcPr>
            <w:tcW w:w="9360" w:type="dxa"/>
            <w:tcMar>
              <w:top w:w="432" w:type="dxa"/>
            </w:tcMar>
          </w:tcPr>
          <w:p w14:paraId="43CAC0AC" w14:textId="68B66CA9" w:rsidR="001755A8" w:rsidRPr="007A7A77" w:rsidRDefault="00851564" w:rsidP="00851564">
            <w:pPr>
              <w:jc w:val="both"/>
            </w:pPr>
            <w:r w:rsidRPr="00851564">
              <w:t xml:space="preserve">Motivée et déterminée, je souhaite obtenir un emploi à temps partiel au sein de votre établissement. J’ai 17 ans et poursuis présentement mes études de niveau collégial. Je serai donc disponible selon mon horaire de cours ainsi que </w:t>
            </w:r>
            <w:r>
              <w:t>durant les</w:t>
            </w:r>
            <w:r w:rsidRPr="00851564">
              <w:t xml:space="preserve"> fins de semaine.</w:t>
            </w:r>
          </w:p>
        </w:tc>
      </w:tr>
    </w:tbl>
    <w:p w14:paraId="5E7E9A10" w14:textId="52B6BB79" w:rsidR="004E01EB" w:rsidRPr="007A7A77" w:rsidRDefault="00524067" w:rsidP="004E01EB">
      <w:pPr>
        <w:pStyle w:val="Titre1"/>
      </w:pPr>
      <w:r>
        <w:t>ExpÉrience</w:t>
      </w: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14:paraId="7C09C43A" w14:textId="77777777" w:rsidTr="00851564">
        <w:tc>
          <w:tcPr>
            <w:tcW w:w="8958" w:type="dxa"/>
          </w:tcPr>
          <w:p w14:paraId="39E9467B" w14:textId="140A9AF2" w:rsidR="001D0BF1" w:rsidRPr="007A7A77" w:rsidRDefault="00851564" w:rsidP="001D0BF1">
            <w:pPr>
              <w:pStyle w:val="Titre3"/>
              <w:contextualSpacing w:val="0"/>
              <w:outlineLvl w:val="2"/>
            </w:pPr>
            <w:r>
              <w:t>juin 2020</w:t>
            </w:r>
            <w:r w:rsidR="001D0BF1" w:rsidRPr="007A7A77">
              <w:rPr>
                <w:lang w:bidi="fr-FR"/>
              </w:rPr>
              <w:t xml:space="preserve"> – </w:t>
            </w:r>
            <w:r>
              <w:t>juillet 2021</w:t>
            </w:r>
          </w:p>
          <w:p w14:paraId="4541C163" w14:textId="14D6FD63" w:rsidR="001D0BF1" w:rsidRPr="007A7A77" w:rsidRDefault="00851564" w:rsidP="001D0BF1">
            <w:pPr>
              <w:pStyle w:val="Titre2"/>
              <w:contextualSpacing w:val="0"/>
              <w:outlineLvl w:val="1"/>
            </w:pPr>
            <w:r w:rsidRPr="000F0C77">
              <w:rPr>
                <w:color w:val="595959" w:themeColor="text1" w:themeTint="A6"/>
              </w:rPr>
              <w:t>CaissiÈre/commis de plancher</w:t>
            </w:r>
            <w:r w:rsidR="001D0BF1" w:rsidRPr="000F0C77">
              <w:rPr>
                <w:color w:val="595959" w:themeColor="text1" w:themeTint="A6"/>
                <w:lang w:bidi="fr-FR"/>
              </w:rPr>
              <w:t xml:space="preserve">, </w:t>
            </w:r>
            <w:r w:rsidRPr="000F0C77">
              <w:rPr>
                <w:rStyle w:val="Rfrencelgre"/>
              </w:rPr>
              <w:t xml:space="preserve">Jean Coutu </w:t>
            </w:r>
            <w:r>
              <w:rPr>
                <w:rStyle w:val="Rfrencelgre"/>
              </w:rPr>
              <w:t>de saint-Amable</w:t>
            </w:r>
          </w:p>
          <w:p w14:paraId="06A4D19A" w14:textId="57952E43" w:rsidR="001E3120" w:rsidRPr="007A7A77" w:rsidRDefault="00851564" w:rsidP="001D0BF1">
            <w:pPr>
              <w:contextualSpacing w:val="0"/>
            </w:pPr>
            <w:r>
              <w:t>Service à la clientèle, communication avec les clients, collaboration avec les collègues de travail, organisation et placement des produits, compréhension et manipulation de la caisse.</w:t>
            </w:r>
          </w:p>
        </w:tc>
      </w:tr>
    </w:tbl>
    <w:sdt>
      <w:sdtPr>
        <w:alias w:val="Formation :"/>
        <w:tag w:val="Formation :"/>
        <w:id w:val="-1908763273"/>
        <w:placeholder>
          <w:docPart w:val="C85DCF0849DF4F93965799F6AB0B9C48"/>
        </w:placeholder>
        <w:temporary/>
        <w:showingPlcHdr/>
        <w15:appearance w15:val="hidden"/>
      </w:sdtPr>
      <w:sdtEndPr/>
      <w:sdtContent>
        <w:p w14:paraId="0FD4D0D7" w14:textId="77777777"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717A497D" w14:textId="77777777" w:rsidTr="00D66A52">
        <w:tc>
          <w:tcPr>
            <w:tcW w:w="9355" w:type="dxa"/>
          </w:tcPr>
          <w:p w14:paraId="725C85EB" w14:textId="10EE3C0D" w:rsidR="001D0BF1" w:rsidRPr="007A7A77" w:rsidRDefault="000F0C77" w:rsidP="001D0BF1">
            <w:pPr>
              <w:pStyle w:val="Titre3"/>
              <w:contextualSpacing w:val="0"/>
              <w:outlineLvl w:val="2"/>
            </w:pPr>
            <w:r>
              <w:t>septembre 2016 - juin</w:t>
            </w:r>
            <w:r w:rsidR="001D0BF1" w:rsidRPr="007A7A77">
              <w:rPr>
                <w:lang w:bidi="fr-FR"/>
              </w:rPr>
              <w:t xml:space="preserve"> </w:t>
            </w:r>
            <w:r>
              <w:t>2021</w:t>
            </w:r>
          </w:p>
          <w:p w14:paraId="628A82F4" w14:textId="2F19B5D6" w:rsidR="001D0BF1" w:rsidRPr="007A7A77" w:rsidRDefault="000F0C77" w:rsidP="001D0BF1">
            <w:pPr>
              <w:pStyle w:val="Titre2"/>
              <w:contextualSpacing w:val="0"/>
              <w:outlineLvl w:val="1"/>
            </w:pPr>
            <w:r w:rsidRPr="000F0C77">
              <w:rPr>
                <w:color w:val="595959" w:themeColor="text1" w:themeTint="A6"/>
              </w:rPr>
              <w:t>DiplÔme d’Études secondaire</w:t>
            </w:r>
            <w:r w:rsidR="001D0BF1" w:rsidRPr="000F0C77">
              <w:rPr>
                <w:color w:val="595959" w:themeColor="text1" w:themeTint="A6"/>
                <w:lang w:bidi="fr-FR"/>
              </w:rPr>
              <w:t xml:space="preserve">, </w:t>
            </w:r>
            <w:r>
              <w:rPr>
                <w:rStyle w:val="Rfrencelgre"/>
              </w:rPr>
              <w:t>École secondaire de mortagne</w:t>
            </w:r>
          </w:p>
          <w:p w14:paraId="76CEAAC5" w14:textId="08EFFC03" w:rsidR="007538DC" w:rsidRPr="007A7A77" w:rsidRDefault="000F0C77" w:rsidP="007538DC">
            <w:pPr>
              <w:contextualSpacing w:val="0"/>
            </w:pPr>
            <w:r>
              <w:t>Programme d’éducation intermédiaire du Baccalauréat International</w:t>
            </w:r>
          </w:p>
        </w:tc>
      </w:tr>
      <w:tr w:rsidR="00F61DF9" w:rsidRPr="007A7A77" w14:paraId="587E6D2F" w14:textId="77777777" w:rsidTr="00F61DF9">
        <w:tc>
          <w:tcPr>
            <w:tcW w:w="9355" w:type="dxa"/>
            <w:tcMar>
              <w:top w:w="216" w:type="dxa"/>
            </w:tcMar>
          </w:tcPr>
          <w:p w14:paraId="7B623F69" w14:textId="60B0441B" w:rsidR="00F61DF9" w:rsidRPr="000F0C77" w:rsidRDefault="000F0C77" w:rsidP="00F61DF9">
            <w:pPr>
              <w:pStyle w:val="Titre3"/>
              <w:contextualSpacing w:val="0"/>
              <w:outlineLvl w:val="2"/>
              <w:rPr>
                <w:i/>
                <w:iCs/>
              </w:rPr>
            </w:pPr>
            <w:r>
              <w:t xml:space="preserve">aoÛt 2021 – </w:t>
            </w:r>
            <w:r w:rsidRPr="000F0C77">
              <w:rPr>
                <w:i/>
                <w:iCs/>
              </w:rPr>
              <w:t>En cours</w:t>
            </w:r>
          </w:p>
          <w:p w14:paraId="03279ADB" w14:textId="1408DD87" w:rsidR="00F61DF9" w:rsidRPr="007A7A77" w:rsidRDefault="000F0C77" w:rsidP="00F61DF9">
            <w:pPr>
              <w:pStyle w:val="Titre2"/>
              <w:contextualSpacing w:val="0"/>
              <w:outlineLvl w:val="1"/>
            </w:pPr>
            <w:r w:rsidRPr="000F0C77">
              <w:rPr>
                <w:color w:val="595959" w:themeColor="text1" w:themeTint="A6"/>
              </w:rPr>
              <w:t>DiplÔme d’Études collÉgiale</w:t>
            </w:r>
            <w:r w:rsidR="00F61DF9" w:rsidRPr="000F0C77">
              <w:rPr>
                <w:color w:val="595959" w:themeColor="text1" w:themeTint="A6"/>
                <w:lang w:bidi="fr-FR"/>
              </w:rPr>
              <w:t xml:space="preserve">, </w:t>
            </w:r>
            <w:r>
              <w:rPr>
                <w:rStyle w:val="Rfrencelgre"/>
              </w:rPr>
              <w:t>CÉgep de la gaspÉsie et des Îles</w:t>
            </w:r>
          </w:p>
          <w:p w14:paraId="216C72D7" w14:textId="3FEA389D" w:rsidR="00F61DF9" w:rsidRPr="007A7A77" w:rsidRDefault="000F0C77" w:rsidP="00F61DF9">
            <w:r>
              <w:t>DEC en Sciences de la nature au campus des Îles</w:t>
            </w:r>
          </w:p>
        </w:tc>
      </w:tr>
    </w:tbl>
    <w:p w14:paraId="052F9512" w14:textId="3C39328A" w:rsidR="00486277" w:rsidRPr="007A7A77" w:rsidRDefault="00524067" w:rsidP="00486277">
      <w:pPr>
        <w:pStyle w:val="Titre1"/>
      </w:pPr>
      <w:r>
        <w:t>CompÉtences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3A0632" w:rsidRPr="007A7A77" w14:paraId="366263D3" w14:textId="77777777" w:rsidTr="00DE2EA9">
        <w:tc>
          <w:tcPr>
            <w:tcW w:w="4410" w:type="dxa"/>
          </w:tcPr>
          <w:p w14:paraId="18100BB4" w14:textId="77777777" w:rsidR="001F4E6D" w:rsidRDefault="00524067" w:rsidP="00524067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Organisée</w:t>
            </w:r>
          </w:p>
          <w:p w14:paraId="2802CFB6" w14:textId="77777777" w:rsidR="00524067" w:rsidRDefault="00524067" w:rsidP="00524067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Respectueuse</w:t>
            </w:r>
          </w:p>
          <w:p w14:paraId="16A7FBD1" w14:textId="6D4F1CB3" w:rsidR="00524067" w:rsidRPr="00524067" w:rsidRDefault="00524067" w:rsidP="00524067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Professionnelle</w:t>
            </w:r>
          </w:p>
        </w:tc>
        <w:tc>
          <w:tcPr>
            <w:tcW w:w="4616" w:type="dxa"/>
            <w:tcMar>
              <w:left w:w="360" w:type="dxa"/>
            </w:tcMar>
          </w:tcPr>
          <w:p w14:paraId="45744FD3" w14:textId="78183384" w:rsidR="003A0632" w:rsidRPr="00524067" w:rsidRDefault="00524067" w:rsidP="00524067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Rapidité d’apprentissage</w:t>
            </w:r>
          </w:p>
          <w:p w14:paraId="1A2735C2" w14:textId="2C6541A3" w:rsidR="001E3120" w:rsidRPr="00524067" w:rsidRDefault="00524067" w:rsidP="00524067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Parle l’anglais et un peu l’espagnol</w:t>
            </w:r>
          </w:p>
          <w:p w14:paraId="6D4620BA" w14:textId="186AF9DF" w:rsidR="001E3120" w:rsidRPr="00524067" w:rsidRDefault="00524067" w:rsidP="00524067">
            <w:pPr>
              <w:pStyle w:val="Listepuces"/>
              <w:numPr>
                <w:ilvl w:val="0"/>
                <w:numId w:val="17"/>
              </w:numPr>
              <w:contextualSpacing w:val="0"/>
            </w:pPr>
            <w:r>
              <w:t>Cours de RCR et de DEA complétés</w:t>
            </w:r>
          </w:p>
        </w:tc>
      </w:tr>
    </w:tbl>
    <w:p w14:paraId="779C70FD" w14:textId="49D3424F" w:rsidR="00AD782D" w:rsidRPr="007A7A77" w:rsidRDefault="00524067" w:rsidP="0062312F">
      <w:pPr>
        <w:pStyle w:val="Titre1"/>
      </w:pPr>
      <w:r>
        <w:t>Autre</w:t>
      </w:r>
    </w:p>
    <w:p w14:paraId="28583789" w14:textId="77777777" w:rsidR="00E805AA" w:rsidRDefault="00524067" w:rsidP="006E1507">
      <w:r>
        <w:t>J’ai acquis beaucoup d’expérience de bénévolat à travers les années</w:t>
      </w:r>
      <w:r w:rsidR="00E805AA">
        <w:t xml:space="preserve"> ; </w:t>
      </w:r>
    </w:p>
    <w:p w14:paraId="083A6225" w14:textId="766536ED" w:rsidR="00E805AA" w:rsidRDefault="00E805AA" w:rsidP="00E805AA">
      <w:pPr>
        <w:pStyle w:val="Paragraphedeliste"/>
        <w:numPr>
          <w:ilvl w:val="0"/>
          <w:numId w:val="18"/>
        </w:numPr>
      </w:pPr>
      <w:r>
        <w:t>Dé</w:t>
      </w:r>
      <w:r w:rsidR="00524067">
        <w:t>filé de Noël</w:t>
      </w:r>
      <w:r>
        <w:t xml:space="preserve"> </w:t>
      </w:r>
      <w:r w:rsidR="00524067">
        <w:t>de Sainte-Julie</w:t>
      </w:r>
      <w:r>
        <w:t xml:space="preserve"> (2016)</w:t>
      </w:r>
    </w:p>
    <w:p w14:paraId="16A3FD83" w14:textId="5F0DB74D" w:rsidR="00E805AA" w:rsidRDefault="00E805AA" w:rsidP="00E805AA">
      <w:pPr>
        <w:pStyle w:val="Paragraphedeliste"/>
        <w:numPr>
          <w:ilvl w:val="0"/>
          <w:numId w:val="18"/>
        </w:numPr>
      </w:pPr>
      <w:r>
        <w:t>Guignolée de Saint-Amable (2016-2018)</w:t>
      </w:r>
    </w:p>
    <w:p w14:paraId="6E51B6E3" w14:textId="77777777" w:rsidR="00E805AA" w:rsidRDefault="00E805AA" w:rsidP="00E805AA">
      <w:pPr>
        <w:pStyle w:val="Paragraphedeliste"/>
        <w:numPr>
          <w:ilvl w:val="0"/>
          <w:numId w:val="18"/>
        </w:numPr>
      </w:pPr>
      <w:r>
        <w:t>Élève guide lors des portes-ouvertes de mon école secondaire (2017-2019)</w:t>
      </w:r>
    </w:p>
    <w:p w14:paraId="06510FCD" w14:textId="6414FDBF" w:rsidR="00E805AA" w:rsidRDefault="00E805AA" w:rsidP="00E805AA">
      <w:pPr>
        <w:pStyle w:val="Paragraphedeliste"/>
        <w:numPr>
          <w:ilvl w:val="0"/>
          <w:numId w:val="18"/>
        </w:numPr>
      </w:pPr>
      <w:r>
        <w:t>Animation et organisation d’une soirée bénéfice à l’</w:t>
      </w:r>
      <w:r w:rsidR="007D0EC6">
        <w:t>é</w:t>
      </w:r>
      <w:r>
        <w:t xml:space="preserve">cole </w:t>
      </w:r>
      <w:r w:rsidR="007D0EC6">
        <w:t>L</w:t>
      </w:r>
      <w:r>
        <w:t>e Carrefour de Varennes (2019)</w:t>
      </w:r>
    </w:p>
    <w:p w14:paraId="47A783DC" w14:textId="4248CD67" w:rsidR="00B51D1B" w:rsidRPr="007A7A77" w:rsidRDefault="00E805AA" w:rsidP="00E805AA">
      <w:pPr>
        <w:pStyle w:val="Paragraphedeliste"/>
        <w:numPr>
          <w:ilvl w:val="0"/>
          <w:numId w:val="18"/>
        </w:numPr>
      </w:pPr>
      <w:r>
        <w:t>Bénévole au sein de l’association Héma-Québec (2018-2019)</w:t>
      </w:r>
    </w:p>
    <w:sectPr w:rsidR="00B51D1B" w:rsidRPr="007A7A77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15987" w14:textId="77777777" w:rsidR="00755EC6" w:rsidRDefault="00755EC6" w:rsidP="0068194B">
      <w:r>
        <w:separator/>
      </w:r>
    </w:p>
    <w:p w14:paraId="5BF46B74" w14:textId="77777777" w:rsidR="00755EC6" w:rsidRDefault="00755EC6"/>
    <w:p w14:paraId="4ACB320F" w14:textId="77777777" w:rsidR="00755EC6" w:rsidRDefault="00755EC6"/>
  </w:endnote>
  <w:endnote w:type="continuationSeparator" w:id="0">
    <w:p w14:paraId="37347146" w14:textId="77777777" w:rsidR="00755EC6" w:rsidRDefault="00755EC6" w:rsidP="0068194B">
      <w:r>
        <w:continuationSeparator/>
      </w:r>
    </w:p>
    <w:p w14:paraId="71EA5907" w14:textId="77777777" w:rsidR="00755EC6" w:rsidRDefault="00755EC6"/>
    <w:p w14:paraId="46665023" w14:textId="77777777" w:rsidR="00755EC6" w:rsidRDefault="00755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4E866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46532" w14:textId="77777777" w:rsidR="00755EC6" w:rsidRDefault="00755EC6" w:rsidP="0068194B">
      <w:r>
        <w:separator/>
      </w:r>
    </w:p>
    <w:p w14:paraId="468AFB37" w14:textId="77777777" w:rsidR="00755EC6" w:rsidRDefault="00755EC6"/>
    <w:p w14:paraId="5CD454D4" w14:textId="77777777" w:rsidR="00755EC6" w:rsidRDefault="00755EC6"/>
  </w:footnote>
  <w:footnote w:type="continuationSeparator" w:id="0">
    <w:p w14:paraId="6EE68B4F" w14:textId="77777777" w:rsidR="00755EC6" w:rsidRDefault="00755EC6" w:rsidP="0068194B">
      <w:r>
        <w:continuationSeparator/>
      </w:r>
    </w:p>
    <w:p w14:paraId="1D7B439F" w14:textId="77777777" w:rsidR="00755EC6" w:rsidRDefault="00755EC6"/>
    <w:p w14:paraId="1CDDF039" w14:textId="77777777" w:rsidR="00755EC6" w:rsidRDefault="00755E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9E33F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396650" wp14:editId="4C16B2D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A0AE9AE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42A2571"/>
    <w:multiLevelType w:val="hybridMultilevel"/>
    <w:tmpl w:val="4B5211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63DAC"/>
    <w:multiLevelType w:val="hybridMultilevel"/>
    <w:tmpl w:val="8806F01C"/>
    <w:lvl w:ilvl="0" w:tplc="C0A06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MjO3NDcwMTUyNjRT0lEKTi0uzszPAykwrAUATKNsViwAAAA="/>
  </w:docVars>
  <w:rsids>
    <w:rsidRoot w:val="00884803"/>
    <w:rsid w:val="000001EF"/>
    <w:rsid w:val="00007322"/>
    <w:rsid w:val="00007728"/>
    <w:rsid w:val="00024584"/>
    <w:rsid w:val="00024730"/>
    <w:rsid w:val="00055E95"/>
    <w:rsid w:val="0007021F"/>
    <w:rsid w:val="000B2BA5"/>
    <w:rsid w:val="000F0C77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4067"/>
    <w:rsid w:val="00566A35"/>
    <w:rsid w:val="0056701E"/>
    <w:rsid w:val="00571070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5EC6"/>
    <w:rsid w:val="00757803"/>
    <w:rsid w:val="0079206B"/>
    <w:rsid w:val="00796076"/>
    <w:rsid w:val="007A7A77"/>
    <w:rsid w:val="007C0566"/>
    <w:rsid w:val="007C606B"/>
    <w:rsid w:val="007D0EC6"/>
    <w:rsid w:val="007D4189"/>
    <w:rsid w:val="007E6A61"/>
    <w:rsid w:val="00801140"/>
    <w:rsid w:val="00803404"/>
    <w:rsid w:val="00834955"/>
    <w:rsid w:val="00851564"/>
    <w:rsid w:val="00855B59"/>
    <w:rsid w:val="00860461"/>
    <w:rsid w:val="0086487C"/>
    <w:rsid w:val="00870B20"/>
    <w:rsid w:val="008829F8"/>
    <w:rsid w:val="00884803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05AA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999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85\AppData\Roaming\Microsoft\Templates\C.V.%20chronologique%20moder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0E8E20DF1541F6BA6A2E68F847A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0CFF0-925D-4EC8-A3EE-4C195B53D2AA}"/>
      </w:docPartPr>
      <w:docPartBody>
        <w:p w:rsidR="00000000" w:rsidRDefault="001C203E">
          <w:pPr>
            <w:pStyle w:val="EF0E8E20DF1541F6BA6A2E68F847AB21"/>
          </w:pPr>
          <w:r w:rsidRPr="007A7A77">
            <w:rPr>
              <w:lang w:bidi="fr-FR"/>
            </w:rPr>
            <w:t xml:space="preserve"> </w:t>
          </w:r>
        </w:p>
      </w:docPartBody>
    </w:docPart>
    <w:docPart>
      <w:docPartPr>
        <w:name w:val="C85DCF0849DF4F93965799F6AB0B9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D5877-5D91-4E44-B512-877973959678}"/>
      </w:docPartPr>
      <w:docPartBody>
        <w:p w:rsidR="00000000" w:rsidRDefault="001C203E">
          <w:pPr>
            <w:pStyle w:val="C85DCF0849DF4F93965799F6AB0B9C48"/>
          </w:pPr>
          <w:r w:rsidRPr="007A7A77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3E"/>
    <w:rsid w:val="001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31663192263419896268D02086059D4">
    <w:name w:val="531663192263419896268D02086059D4"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A1423AF4AC394C5E8911F541920ADFB3">
    <w:name w:val="A1423AF4AC394C5E8911F541920ADFB3"/>
  </w:style>
  <w:style w:type="paragraph" w:customStyle="1" w:styleId="A4252461EA464193B9BBC8B3A9ABB485">
    <w:name w:val="A4252461EA464193B9BBC8B3A9ABB485"/>
  </w:style>
  <w:style w:type="paragraph" w:customStyle="1" w:styleId="EF0E8E20DF1541F6BA6A2E68F847AB21">
    <w:name w:val="EF0E8E20DF1541F6BA6A2E68F847AB21"/>
  </w:style>
  <w:style w:type="paragraph" w:customStyle="1" w:styleId="F567FABC94C04383B64FFEF11B8DB90D">
    <w:name w:val="F567FABC94C04383B64FFEF11B8DB90D"/>
  </w:style>
  <w:style w:type="paragraph" w:customStyle="1" w:styleId="153AA7AF2BE1419A891059191CF4AC70">
    <w:name w:val="153AA7AF2BE1419A891059191CF4AC70"/>
  </w:style>
  <w:style w:type="paragraph" w:customStyle="1" w:styleId="26DC089B451744649404D4696A72A3A5">
    <w:name w:val="26DC089B451744649404D4696A72A3A5"/>
  </w:style>
  <w:style w:type="paragraph" w:customStyle="1" w:styleId="D5C82949B14B43F6BFB5019891570BED">
    <w:name w:val="D5C82949B14B43F6BFB5019891570BED"/>
  </w:style>
  <w:style w:type="paragraph" w:customStyle="1" w:styleId="A043872CB7AF4A9990B8A041953DBFAF">
    <w:name w:val="A043872CB7AF4A9990B8A041953DBFAF"/>
  </w:style>
  <w:style w:type="paragraph" w:customStyle="1" w:styleId="34DE9CB3CEAD4E54A941AE0A04CFBA84">
    <w:name w:val="34DE9CB3CEAD4E54A941AE0A04CFBA84"/>
  </w:style>
  <w:style w:type="paragraph" w:customStyle="1" w:styleId="0E8F7C0B445B428E8A33F32A84C703D2">
    <w:name w:val="0E8F7C0B445B428E8A33F32A84C703D2"/>
  </w:style>
  <w:style w:type="paragraph" w:customStyle="1" w:styleId="97A9ECD34FF647168171583F659756F8">
    <w:name w:val="97A9ECD34FF647168171583F659756F8"/>
  </w:style>
  <w:style w:type="paragraph" w:customStyle="1" w:styleId="B3B2885D4F2B4F67BDF77E05B075F0EA">
    <w:name w:val="B3B2885D4F2B4F67BDF77E05B075F0EA"/>
  </w:style>
  <w:style w:type="paragraph" w:customStyle="1" w:styleId="26E36A3EB43B4FF89AE28206DEA3173C">
    <w:name w:val="26E36A3EB43B4FF89AE28206DEA3173C"/>
  </w:style>
  <w:style w:type="paragraph" w:customStyle="1" w:styleId="349275C2935B41E0BE2D463C12D102B8">
    <w:name w:val="349275C2935B41E0BE2D463C12D102B8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6C504B1FF4774A8B927BF7D0F52EC8CF">
    <w:name w:val="6C504B1FF4774A8B927BF7D0F52EC8CF"/>
  </w:style>
  <w:style w:type="paragraph" w:customStyle="1" w:styleId="0CEC866F1EDC47D8BDA9AFDFCF5B3802">
    <w:name w:val="0CEC866F1EDC47D8BDA9AFDFCF5B3802"/>
  </w:style>
  <w:style w:type="paragraph" w:customStyle="1" w:styleId="F03347EBE71041A998EAF67AF221E8CB">
    <w:name w:val="F03347EBE71041A998EAF67AF221E8CB"/>
  </w:style>
  <w:style w:type="paragraph" w:customStyle="1" w:styleId="098628666BE04D9A9BBA2ECBE89A8AE0">
    <w:name w:val="098628666BE04D9A9BBA2ECBE89A8AE0"/>
  </w:style>
  <w:style w:type="paragraph" w:customStyle="1" w:styleId="DA442134B79B4B569921333CC8AFB6EA">
    <w:name w:val="DA442134B79B4B569921333CC8AFB6EA"/>
  </w:style>
  <w:style w:type="paragraph" w:customStyle="1" w:styleId="444DA84E8D794E6E8EC0A99C2ABB920A">
    <w:name w:val="444DA84E8D794E6E8EC0A99C2ABB920A"/>
  </w:style>
  <w:style w:type="paragraph" w:customStyle="1" w:styleId="2BF6D236F70D4C9882D93BEA3089A73E">
    <w:name w:val="2BF6D236F70D4C9882D93BEA3089A73E"/>
  </w:style>
  <w:style w:type="paragraph" w:customStyle="1" w:styleId="C85DCF0849DF4F93965799F6AB0B9C48">
    <w:name w:val="C85DCF0849DF4F93965799F6AB0B9C48"/>
  </w:style>
  <w:style w:type="paragraph" w:customStyle="1" w:styleId="EE127338302B4FCA99C3053F11280AB7">
    <w:name w:val="EE127338302B4FCA99C3053F11280AB7"/>
  </w:style>
  <w:style w:type="paragraph" w:customStyle="1" w:styleId="E304780D7AA64D638DBDF10865CD1636">
    <w:name w:val="E304780D7AA64D638DBDF10865CD1636"/>
  </w:style>
  <w:style w:type="paragraph" w:customStyle="1" w:styleId="13DF5AEDD89D463881C035F7DE973BFC">
    <w:name w:val="13DF5AEDD89D463881C035F7DE973BFC"/>
  </w:style>
  <w:style w:type="paragraph" w:customStyle="1" w:styleId="A43DF21D580D4413B4EADF8419E1DA24">
    <w:name w:val="A43DF21D580D4413B4EADF8419E1DA24"/>
  </w:style>
  <w:style w:type="paragraph" w:customStyle="1" w:styleId="3BF449685DFE423D9B8530D2CA938923">
    <w:name w:val="3BF449685DFE423D9B8530D2CA938923"/>
  </w:style>
  <w:style w:type="paragraph" w:customStyle="1" w:styleId="08C97E796EAF4EAB8BC724056B7B996C">
    <w:name w:val="08C97E796EAF4EAB8BC724056B7B996C"/>
  </w:style>
  <w:style w:type="paragraph" w:customStyle="1" w:styleId="B818A0C9D1F743F3B93A0A3B93DDE5D5">
    <w:name w:val="B818A0C9D1F743F3B93A0A3B93DDE5D5"/>
  </w:style>
  <w:style w:type="paragraph" w:customStyle="1" w:styleId="A959AC730D5D44E3B19F51BB6CE47D2D">
    <w:name w:val="A959AC730D5D44E3B19F51BB6CE47D2D"/>
  </w:style>
  <w:style w:type="paragraph" w:customStyle="1" w:styleId="EF6F774CD7AF4BBD89F94F64432C71C8">
    <w:name w:val="EF6F774CD7AF4BBD89F94F64432C71C8"/>
  </w:style>
  <w:style w:type="paragraph" w:customStyle="1" w:styleId="82513D12DB1D40A0B8AC8B9468818298">
    <w:name w:val="82513D12DB1D40A0B8AC8B9468818298"/>
  </w:style>
  <w:style w:type="paragraph" w:customStyle="1" w:styleId="6A24A198BE4B4B26A5E0B2DEFA70FE45">
    <w:name w:val="6A24A198BE4B4B26A5E0B2DEFA70FE45"/>
  </w:style>
  <w:style w:type="paragraph" w:customStyle="1" w:styleId="B815B1E4378A49A9ABF4C7492A2FA24B">
    <w:name w:val="B815B1E4378A49A9ABF4C7492A2FA24B"/>
  </w:style>
  <w:style w:type="paragraph" w:customStyle="1" w:styleId="87BEE6F749DC4D82B6D087640575D606">
    <w:name w:val="87BEE6F749DC4D82B6D087640575D606"/>
  </w:style>
  <w:style w:type="paragraph" w:customStyle="1" w:styleId="2013A1CCC42A40539B83039BDCE34D30">
    <w:name w:val="2013A1CCC42A40539B83039BDCE34D30"/>
  </w:style>
  <w:style w:type="paragraph" w:customStyle="1" w:styleId="FF38C24F34D2474086017331A73B5B60">
    <w:name w:val="FF38C24F34D2474086017331A73B5B60"/>
  </w:style>
  <w:style w:type="paragraph" w:customStyle="1" w:styleId="E8C454647D394FBB8748F40E5C55AEED">
    <w:name w:val="E8C454647D394FBB8748F40E5C55AEED"/>
  </w:style>
  <w:style w:type="paragraph" w:customStyle="1" w:styleId="F402A9CA78F54902A0E0055A743FC9D3">
    <w:name w:val="F402A9CA78F54902A0E0055A743FC9D3"/>
  </w:style>
  <w:style w:type="paragraph" w:customStyle="1" w:styleId="615FC99EF6F5449DBF5B40537663C887">
    <w:name w:val="615FC99EF6F5449DBF5B40537663C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chronologique moderne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2021-09-06T18:33:00Z</dcterms:created>
  <dcterms:modified xsi:type="dcterms:W3CDTF">2021-09-06T19:56:00Z</dcterms:modified>
  <cp:category/>
</cp:coreProperties>
</file>