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4457" w:type="pct"/>
        <w:tblInd w:w="709" w:type="dxa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leau de disposition pour le nom, les coordonnées et l’objectif"/>
      </w:tblPr>
      <w:tblGrid>
        <w:gridCol w:w="8046"/>
      </w:tblGrid>
      <w:tr w:rsidR="00692703" w:rsidRPr="007A7A77" w:rsidTr="00F44E13">
        <w:trPr>
          <w:trHeight w:hRule="exact" w:val="1620"/>
        </w:trPr>
        <w:tc>
          <w:tcPr>
            <w:tcW w:w="8046" w:type="dxa"/>
            <w:tcMar>
              <w:top w:w="0" w:type="dxa"/>
              <w:bottom w:w="0" w:type="dxa"/>
            </w:tcMar>
          </w:tcPr>
          <w:p w:rsidR="00692703" w:rsidRPr="007A7A77" w:rsidRDefault="00772DC8" w:rsidP="00913946">
            <w:pPr>
              <w:pStyle w:val="Titre"/>
            </w:pPr>
            <w:r>
              <w:t>RaPHAËL SAVARD</w:t>
            </w:r>
            <w:r w:rsidR="00692703" w:rsidRPr="007A7A77">
              <w:rPr>
                <w:lang w:bidi="fr-FR"/>
              </w:rPr>
              <w:t xml:space="preserve"> </w:t>
            </w:r>
          </w:p>
          <w:p w:rsidR="00A97E91" w:rsidRDefault="00A97E91" w:rsidP="00C358EE">
            <w:pPr>
              <w:pStyle w:val="AccentuationCoordonnes"/>
              <w:contextualSpacing w:val="0"/>
            </w:pPr>
          </w:p>
          <w:p w:rsidR="00772DC8" w:rsidRPr="007A7A77" w:rsidRDefault="00772DC8" w:rsidP="00C358EE">
            <w:pPr>
              <w:pStyle w:val="AccentuationCoordonnes"/>
              <w:contextualSpacing w:val="0"/>
            </w:pPr>
            <w:r>
              <w:t>Raph17savard@gmail.com</w:t>
            </w:r>
            <w:r w:rsidR="00692703" w:rsidRPr="007A7A77">
              <w:rPr>
                <w:lang w:bidi="fr-FR"/>
              </w:rPr>
              <w:t xml:space="preserve"> </w:t>
            </w:r>
            <w:sdt>
              <w:sdtPr>
                <w:alias w:val="Point de séparation :"/>
                <w:tag w:val="Point de séparation :"/>
                <w:id w:val="2000459528"/>
                <w:placeholder>
                  <w:docPart w:val="D77503B300C0413D8131CC52EFC39130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7A7A77">
                  <w:rPr>
                    <w:lang w:bidi="fr-FR"/>
                  </w:rPr>
                  <w:t>·</w:t>
                </w:r>
              </w:sdtContent>
            </w:sdt>
            <w:r w:rsidR="00692703" w:rsidRPr="007A7A77">
              <w:rPr>
                <w:lang w:bidi="fr-FR"/>
              </w:rPr>
              <w:t xml:space="preserve"> </w:t>
            </w:r>
            <w:r>
              <w:t>581-704-8206</w:t>
            </w:r>
            <w:r w:rsidR="00C358EE">
              <w:t xml:space="preserve"> - </w:t>
            </w:r>
            <w:r>
              <w:t>14 Février 1997</w:t>
            </w:r>
          </w:p>
        </w:tc>
      </w:tr>
    </w:tbl>
    <w:p w:rsidR="00DF5D9F" w:rsidRPr="007A7A77" w:rsidRDefault="00DF5D9F" w:rsidP="00F44E13">
      <w:pPr>
        <w:pStyle w:val="Titre1"/>
        <w:jc w:val="center"/>
      </w:pPr>
      <w:r>
        <w:t>Experience de travail</w:t>
      </w:r>
    </w:p>
    <w:tbl>
      <w:tblPr>
        <w:tblStyle w:val="Grilledutableau"/>
        <w:tblW w:w="9219" w:type="dxa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Expérience"/>
      </w:tblPr>
      <w:tblGrid>
        <w:gridCol w:w="9219"/>
      </w:tblGrid>
      <w:tr w:rsidR="001E11CD" w:rsidRPr="007A7A77" w:rsidTr="001E11CD">
        <w:tc>
          <w:tcPr>
            <w:tcW w:w="9219" w:type="dxa"/>
          </w:tcPr>
          <w:p w:rsidR="001E11CD" w:rsidRPr="00C358EE" w:rsidRDefault="001E11CD" w:rsidP="001E11CD">
            <w:pPr>
              <w:pStyle w:val="AccentuationCoordonnes"/>
              <w:jc w:val="left"/>
              <w:rPr>
                <w:color w:val="595959" w:themeColor="text1" w:themeTint="A6"/>
              </w:rPr>
            </w:pPr>
            <w:r w:rsidRPr="00C358EE">
              <w:rPr>
                <w:sz w:val="28"/>
                <w:szCs w:val="28"/>
              </w:rPr>
              <w:t>LAVEUR DE VITRE</w:t>
            </w:r>
            <w:r>
              <w:rPr>
                <w:sz w:val="28"/>
                <w:szCs w:val="28"/>
              </w:rPr>
              <w:t xml:space="preserve"> – Laveur de vitre Gagnon</w:t>
            </w:r>
            <w:r>
              <w:br/>
            </w:r>
            <w:r w:rsidRPr="00C358EE">
              <w:rPr>
                <w:color w:val="595959" w:themeColor="text1" w:themeTint="A6"/>
              </w:rPr>
              <w:t>Mai 2020 – Octobre 2021</w:t>
            </w:r>
          </w:p>
          <w:p w:rsidR="001E11CD" w:rsidRPr="007A7A77" w:rsidRDefault="001E11CD" w:rsidP="001E11CD">
            <w:pPr>
              <w:contextualSpacing w:val="0"/>
            </w:pPr>
            <w:r>
              <w:t>Rencontrer des clients et m’assurer de la qualité et de la propreté de mon travail.</w:t>
            </w:r>
          </w:p>
        </w:tc>
      </w:tr>
      <w:tr w:rsidR="001E11CD" w:rsidRPr="007A7A77" w:rsidTr="001E11CD">
        <w:tc>
          <w:tcPr>
            <w:tcW w:w="9219" w:type="dxa"/>
            <w:tcMar>
              <w:top w:w="216" w:type="dxa"/>
            </w:tcMar>
          </w:tcPr>
          <w:p w:rsidR="001E11CD" w:rsidRPr="007A7A77" w:rsidRDefault="001E11CD" w:rsidP="001E11CD">
            <w:pPr>
              <w:pStyle w:val="Titre2"/>
              <w:contextualSpacing w:val="0"/>
              <w:outlineLvl w:val="1"/>
            </w:pPr>
            <w:r>
              <w:t>homme À tout faire -</w:t>
            </w:r>
            <w:r w:rsidRPr="007A7A77">
              <w:rPr>
                <w:lang w:bidi="fr-FR"/>
              </w:rPr>
              <w:t xml:space="preserve"> </w:t>
            </w:r>
            <w:r w:rsidRPr="00F44E13">
              <w:rPr>
                <w:rStyle w:val="Rfrencelgre"/>
                <w:b/>
                <w:color w:val="1D824C" w:themeColor="accent1"/>
              </w:rPr>
              <w:t>location SAGUENAY</w:t>
            </w:r>
          </w:p>
          <w:p w:rsidR="001E11CD" w:rsidRPr="00C358EE" w:rsidRDefault="001E11CD" w:rsidP="001E11CD">
            <w:pPr>
              <w:rPr>
                <w:b/>
              </w:rPr>
            </w:pPr>
            <w:r w:rsidRPr="00C358EE">
              <w:rPr>
                <w:b/>
              </w:rPr>
              <w:t>NOVEMBRE-MAI 2021</w:t>
            </w:r>
          </w:p>
          <w:p w:rsidR="001E11CD" w:rsidRDefault="001E11CD" w:rsidP="001E11CD"/>
          <w:p w:rsidR="001E11CD" w:rsidRPr="007A7A77" w:rsidRDefault="001E11CD" w:rsidP="001E11CD">
            <w:r>
              <w:t>Peinture, plâtrage, travaux de rénovation, démolition, transport de matériel de construction, nettoyage en profondeur, utilisation d’outil manuel de tout genre.</w:t>
            </w:r>
          </w:p>
        </w:tc>
      </w:tr>
      <w:tr w:rsidR="001E11CD" w:rsidRPr="007A7A77" w:rsidTr="001E11CD">
        <w:tc>
          <w:tcPr>
            <w:tcW w:w="9219" w:type="dxa"/>
            <w:tcMar>
              <w:top w:w="216" w:type="dxa"/>
            </w:tcMar>
          </w:tcPr>
          <w:p w:rsidR="001E11CD" w:rsidRDefault="001E11CD" w:rsidP="001E11CD">
            <w:pPr>
              <w:pStyle w:val="AccentuationCoordonnes"/>
              <w:jc w:val="left"/>
              <w:rPr>
                <w:sz w:val="28"/>
                <w:szCs w:val="28"/>
              </w:rPr>
            </w:pPr>
            <w:r w:rsidRPr="00A74F42">
              <w:rPr>
                <w:sz w:val="28"/>
                <w:szCs w:val="28"/>
              </w:rPr>
              <w:t>Journalier usine</w:t>
            </w:r>
            <w:r>
              <w:rPr>
                <w:sz w:val="28"/>
                <w:szCs w:val="28"/>
              </w:rPr>
              <w:t xml:space="preserve"> </w:t>
            </w:r>
            <w:r w:rsidR="00F44E13">
              <w:rPr>
                <w:sz w:val="28"/>
                <w:szCs w:val="28"/>
              </w:rPr>
              <w:t>- Hershey</w:t>
            </w:r>
            <w:r>
              <w:rPr>
                <w:sz w:val="28"/>
                <w:szCs w:val="28"/>
              </w:rPr>
              <w:t xml:space="preserve"> Canada</w:t>
            </w:r>
          </w:p>
          <w:p w:rsidR="001E11CD" w:rsidRPr="001E11CD" w:rsidRDefault="001E11CD" w:rsidP="001E11CD">
            <w:pPr>
              <w:rPr>
                <w:b/>
              </w:rPr>
            </w:pPr>
            <w:r w:rsidRPr="001E11CD">
              <w:rPr>
                <w:b/>
              </w:rPr>
              <w:t>2019-2020</w:t>
            </w:r>
          </w:p>
          <w:p w:rsidR="001E11CD" w:rsidRPr="00A74F42" w:rsidRDefault="001E11CD" w:rsidP="001E11CD">
            <w:r>
              <w:t xml:space="preserve">Journalier manuel dans une usine de fabrication de bonbons de gélatine </w:t>
            </w:r>
          </w:p>
        </w:tc>
      </w:tr>
      <w:tr w:rsidR="001E11CD" w:rsidRPr="007A7A77" w:rsidTr="001E11CD">
        <w:tc>
          <w:tcPr>
            <w:tcW w:w="9219" w:type="dxa"/>
            <w:tcMar>
              <w:top w:w="216" w:type="dxa"/>
            </w:tcMar>
          </w:tcPr>
          <w:p w:rsidR="001E11CD" w:rsidRPr="00A74F42" w:rsidRDefault="001E11CD" w:rsidP="001E11CD">
            <w:pPr>
              <w:pStyle w:val="AccentuationCoordonnes"/>
              <w:jc w:val="left"/>
              <w:rPr>
                <w:sz w:val="28"/>
                <w:szCs w:val="28"/>
              </w:rPr>
            </w:pPr>
            <w:r w:rsidRPr="00A74F42">
              <w:rPr>
                <w:sz w:val="28"/>
                <w:szCs w:val="28"/>
              </w:rPr>
              <w:t>Couvreur</w:t>
            </w:r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 xml:space="preserve">( </w:t>
            </w:r>
            <w:r w:rsidR="00F44E13">
              <w:rPr>
                <w:sz w:val="28"/>
                <w:szCs w:val="28"/>
              </w:rPr>
              <w:t>Cie</w:t>
            </w:r>
            <w:proofErr w:type="gramEnd"/>
            <w:r>
              <w:rPr>
                <w:sz w:val="28"/>
                <w:szCs w:val="28"/>
              </w:rPr>
              <w:t xml:space="preserve"> multiple)</w:t>
            </w:r>
          </w:p>
        </w:tc>
      </w:tr>
      <w:tr w:rsidR="001E11CD" w:rsidRPr="007A7A77" w:rsidTr="001E11CD">
        <w:trPr>
          <w:trHeight w:val="1126"/>
        </w:trPr>
        <w:tc>
          <w:tcPr>
            <w:tcW w:w="9219" w:type="dxa"/>
            <w:tcMar>
              <w:top w:w="216" w:type="dxa"/>
            </w:tcMar>
          </w:tcPr>
          <w:p w:rsidR="001E11CD" w:rsidRDefault="001E11CD" w:rsidP="001E11CD">
            <w:pPr>
              <w:pStyle w:val="Titre3"/>
              <w:outlineLvl w:val="2"/>
            </w:pPr>
            <w:r>
              <w:t xml:space="preserve">travaux de toiture pendant les périodes estivales </w:t>
            </w:r>
          </w:p>
          <w:p w:rsidR="001E11CD" w:rsidRDefault="001E11CD" w:rsidP="001E11CD">
            <w:pPr>
              <w:pStyle w:val="Titre3"/>
              <w:outlineLvl w:val="2"/>
            </w:pPr>
            <w:r>
              <w:t xml:space="preserve">3 saisons ESTIVALEs (ANGLOPHONE ET FRANCOPHONE) </w:t>
            </w:r>
          </w:p>
          <w:p w:rsidR="001E11CD" w:rsidRDefault="001E11CD" w:rsidP="001E11CD">
            <w:pPr>
              <w:pStyle w:val="Titre3"/>
              <w:outlineLvl w:val="2"/>
            </w:pPr>
          </w:p>
          <w:p w:rsidR="001E11CD" w:rsidRPr="00C358EE" w:rsidRDefault="001E11CD" w:rsidP="001E11CD">
            <w:pPr>
              <w:pStyle w:val="AccentuationCoordonnes"/>
              <w:jc w:val="left"/>
              <w:rPr>
                <w:sz w:val="28"/>
                <w:szCs w:val="28"/>
              </w:rPr>
            </w:pPr>
            <w:r w:rsidRPr="00C358EE">
              <w:rPr>
                <w:sz w:val="28"/>
                <w:szCs w:val="28"/>
              </w:rPr>
              <w:t xml:space="preserve">Journalier en pose de revêtement souple </w:t>
            </w:r>
            <w:r>
              <w:rPr>
                <w:sz w:val="28"/>
                <w:szCs w:val="28"/>
              </w:rPr>
              <w:t xml:space="preserve">– </w:t>
            </w:r>
            <w:proofErr w:type="spellStart"/>
            <w:r>
              <w:rPr>
                <w:sz w:val="28"/>
                <w:szCs w:val="28"/>
              </w:rPr>
              <w:t>Carpell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E11CD" w:rsidRPr="001E11CD" w:rsidRDefault="001E11CD" w:rsidP="001E11CD">
            <w:pPr>
              <w:rPr>
                <w:b/>
              </w:rPr>
            </w:pPr>
            <w:r w:rsidRPr="001E11CD">
              <w:rPr>
                <w:b/>
              </w:rPr>
              <w:t>ÉTÉ 2018</w:t>
            </w:r>
          </w:p>
          <w:p w:rsidR="001E11CD" w:rsidRDefault="001E11CD" w:rsidP="001E11CD">
            <w:r>
              <w:t xml:space="preserve">Installation de terrain de gazon </w:t>
            </w:r>
            <w:r w:rsidR="00F44E13">
              <w:t>synthétique,</w:t>
            </w:r>
            <w:r>
              <w:t xml:space="preserve"> prise de mesure précise et travaux manuel en </w:t>
            </w:r>
            <w:r w:rsidR="00F44E13">
              <w:t>milieux</w:t>
            </w:r>
            <w:r>
              <w:t xml:space="preserve"> difficile </w:t>
            </w:r>
            <w:proofErr w:type="gramStart"/>
            <w:r>
              <w:t xml:space="preserve">( </w:t>
            </w:r>
            <w:r w:rsidR="00F44E13">
              <w:t>Eloignement</w:t>
            </w:r>
            <w:proofErr w:type="gramEnd"/>
            <w:r w:rsidR="00F44E13">
              <w:t>, grande</w:t>
            </w:r>
            <w:r>
              <w:t xml:space="preserve"> chaleur et horaire de travail difficile)</w:t>
            </w:r>
          </w:p>
          <w:p w:rsidR="001E11CD" w:rsidRDefault="001E11CD" w:rsidP="001E11CD">
            <w:pPr>
              <w:pStyle w:val="Titre3"/>
              <w:outlineLvl w:val="2"/>
            </w:pPr>
          </w:p>
        </w:tc>
      </w:tr>
    </w:tbl>
    <w:sdt>
      <w:sdtPr>
        <w:alias w:val="Formation :"/>
        <w:tag w:val="Formation :"/>
        <w:id w:val="-1908763273"/>
        <w:placeholder>
          <w:docPart w:val="F00A9E5FC2B149148057156CD9FA56C1"/>
        </w:placeholder>
        <w:temporary/>
        <w:showingPlcHdr/>
        <w15:appearance w15:val="hidden"/>
      </w:sdtPr>
      <w:sdtEndPr/>
      <w:sdtContent>
        <w:p w:rsidR="00DA59AA" w:rsidRPr="007A7A77" w:rsidRDefault="00DA59AA" w:rsidP="0097790C">
          <w:pPr>
            <w:pStyle w:val="Titre1"/>
          </w:pPr>
          <w:r w:rsidRPr="007A7A77">
            <w:rPr>
              <w:lang w:bidi="fr-FR"/>
            </w:rPr>
            <w:t>Formation</w:t>
          </w:r>
        </w:p>
      </w:sdtContent>
    </w:sdt>
    <w:tbl>
      <w:tblPr>
        <w:tblStyle w:val="Grilledutableau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leau de disposition Formation"/>
      </w:tblPr>
      <w:tblGrid>
        <w:gridCol w:w="8958"/>
      </w:tblGrid>
      <w:tr w:rsidR="001D0BF1" w:rsidRPr="007A7A77" w:rsidTr="00D66A52">
        <w:tc>
          <w:tcPr>
            <w:tcW w:w="9355" w:type="dxa"/>
          </w:tcPr>
          <w:p w:rsidR="001D0BF1" w:rsidRPr="007A7A77" w:rsidRDefault="00DF5D9F" w:rsidP="001D0BF1">
            <w:pPr>
              <w:pStyle w:val="Titre3"/>
              <w:contextualSpacing w:val="0"/>
              <w:outlineLvl w:val="2"/>
            </w:pPr>
            <w:r>
              <w:t>03-22</w:t>
            </w:r>
          </w:p>
          <w:p w:rsidR="001D0BF1" w:rsidRPr="007A7A77" w:rsidRDefault="00DF5D9F" w:rsidP="001D0BF1">
            <w:pPr>
              <w:pStyle w:val="Titre2"/>
              <w:contextualSpacing w:val="0"/>
              <w:outlineLvl w:val="1"/>
            </w:pPr>
            <w:r>
              <w:t xml:space="preserve">PROTECTION ENVIRONNEMENT TERRITOIRE </w:t>
            </w:r>
            <w:r w:rsidR="00387DD8">
              <w:t>FAUNIQUE,</w:t>
            </w:r>
            <w:r w:rsidR="001D0BF1" w:rsidRPr="007A7A77">
              <w:rPr>
                <w:lang w:bidi="fr-FR"/>
              </w:rPr>
              <w:t xml:space="preserve"> </w:t>
            </w:r>
            <w:r>
              <w:rPr>
                <w:rStyle w:val="Rfrencelgre"/>
              </w:rPr>
              <w:t>CFP DU FJORD</w:t>
            </w:r>
          </w:p>
          <w:p w:rsidR="007538DC" w:rsidRPr="007A7A77" w:rsidRDefault="00DF5D9F" w:rsidP="007538DC">
            <w:pPr>
              <w:contextualSpacing w:val="0"/>
            </w:pPr>
            <w:r>
              <w:t>MARS 2022</w:t>
            </w:r>
            <w:r w:rsidR="001E11CD">
              <w:t xml:space="preserve"> – </w:t>
            </w:r>
            <w:r w:rsidR="001E11CD" w:rsidRPr="001E11CD">
              <w:rPr>
                <w:b/>
              </w:rPr>
              <w:t>En cours</w:t>
            </w:r>
            <w:r w:rsidR="001E11CD">
              <w:t xml:space="preserve"> </w:t>
            </w:r>
          </w:p>
        </w:tc>
      </w:tr>
      <w:tr w:rsidR="00F61DF9" w:rsidRPr="007A7A77" w:rsidTr="00F61DF9">
        <w:tc>
          <w:tcPr>
            <w:tcW w:w="9355" w:type="dxa"/>
            <w:tcMar>
              <w:top w:w="216" w:type="dxa"/>
            </w:tcMar>
          </w:tcPr>
          <w:p w:rsidR="00F61DF9" w:rsidRPr="007A7A77" w:rsidRDefault="00387DD8" w:rsidP="00F61DF9">
            <w:pPr>
              <w:pStyle w:val="Titre3"/>
              <w:contextualSpacing w:val="0"/>
              <w:outlineLvl w:val="2"/>
            </w:pPr>
            <w:r>
              <w:t>2016</w:t>
            </w:r>
            <w:r w:rsidR="00F61DF9" w:rsidRPr="007A7A77">
              <w:rPr>
                <w:lang w:bidi="fr-FR"/>
              </w:rPr>
              <w:t xml:space="preserve"> </w:t>
            </w:r>
            <w:r>
              <w:t>2022</w:t>
            </w:r>
          </w:p>
          <w:p w:rsidR="00F61DF9" w:rsidRPr="007A7A77" w:rsidRDefault="00DF5D9F" w:rsidP="00F61DF9">
            <w:pPr>
              <w:pStyle w:val="Titre2"/>
              <w:contextualSpacing w:val="0"/>
              <w:outlineLvl w:val="1"/>
            </w:pPr>
            <w:r>
              <w:t>FORMATION VENTE ET SERVICE CLIENT</w:t>
            </w:r>
          </w:p>
          <w:p w:rsidR="00BF464B" w:rsidRPr="007A7A77" w:rsidRDefault="00DF5D9F" w:rsidP="00F61DF9">
            <w:r>
              <w:t xml:space="preserve">Multiple formation en service </w:t>
            </w:r>
            <w:r w:rsidR="00387DD8">
              <w:t>client,</w:t>
            </w:r>
            <w:r>
              <w:t xml:space="preserve"> vente et </w:t>
            </w:r>
            <w:r w:rsidR="00387DD8">
              <w:t>représentation</w:t>
            </w:r>
            <w:r w:rsidR="00BF464B">
              <w:t>.</w:t>
            </w:r>
          </w:p>
        </w:tc>
      </w:tr>
      <w:tr w:rsidR="00A74F42" w:rsidRPr="007A7A77" w:rsidTr="00F61DF9">
        <w:tc>
          <w:tcPr>
            <w:tcW w:w="9355" w:type="dxa"/>
            <w:tcMar>
              <w:top w:w="216" w:type="dxa"/>
            </w:tcMar>
          </w:tcPr>
          <w:p w:rsidR="00A74F42" w:rsidRDefault="00A74F42" w:rsidP="00F61DF9">
            <w:pPr>
              <w:pStyle w:val="Titre3"/>
              <w:outlineLvl w:val="2"/>
            </w:pPr>
            <w:r>
              <w:t xml:space="preserve">2015 </w:t>
            </w:r>
          </w:p>
          <w:p w:rsidR="00A74F42" w:rsidRDefault="00A74F42" w:rsidP="00A74F42">
            <w:pPr>
              <w:pStyle w:val="AccentuationCoordonnes"/>
              <w:jc w:val="left"/>
            </w:pPr>
            <w:r>
              <w:t xml:space="preserve">FINISSANT SECONDAIRE </w:t>
            </w:r>
          </w:p>
        </w:tc>
      </w:tr>
    </w:tbl>
    <w:p w:rsidR="00486277" w:rsidRPr="007A7A77" w:rsidRDefault="00A74F42" w:rsidP="00486277">
      <w:pPr>
        <w:pStyle w:val="Titre1"/>
      </w:pPr>
      <w:r>
        <w:t>COMPÉTENCE</w:t>
      </w:r>
    </w:p>
    <w:tbl>
      <w:tblPr>
        <w:tblStyle w:val="Grilledutableau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 disposition Compétences"/>
      </w:tblPr>
      <w:tblGrid>
        <w:gridCol w:w="4410"/>
        <w:gridCol w:w="4616"/>
      </w:tblGrid>
      <w:tr w:rsidR="003A0632" w:rsidRPr="007A7A77" w:rsidTr="00DE2EA9">
        <w:tc>
          <w:tcPr>
            <w:tcW w:w="4410" w:type="dxa"/>
          </w:tcPr>
          <w:p w:rsidR="001E3120" w:rsidRPr="007A7A77" w:rsidRDefault="00387DD8" w:rsidP="006E1507">
            <w:pPr>
              <w:pStyle w:val="Listepuces"/>
              <w:contextualSpacing w:val="0"/>
            </w:pPr>
            <w:r>
              <w:t>Bilingue</w:t>
            </w:r>
          </w:p>
          <w:p w:rsidR="001F4E6D" w:rsidRDefault="00387DD8" w:rsidP="006E1507">
            <w:pPr>
              <w:pStyle w:val="Listepuces"/>
              <w:contextualSpacing w:val="0"/>
            </w:pPr>
            <w:r>
              <w:t xml:space="preserve">Forme physique </w:t>
            </w:r>
            <w:r w:rsidR="00F44E13">
              <w:t>au-dessus</w:t>
            </w:r>
            <w:r>
              <w:t xml:space="preserve"> de la moyenne</w:t>
            </w:r>
            <w:r w:rsidR="00A74F42">
              <w:t xml:space="preserve"> </w:t>
            </w:r>
          </w:p>
          <w:p w:rsidR="00A74F42" w:rsidRPr="007A7A77" w:rsidRDefault="00A74F42" w:rsidP="006E1507">
            <w:pPr>
              <w:pStyle w:val="Listepuces"/>
              <w:contextualSpacing w:val="0"/>
            </w:pPr>
            <w:r>
              <w:t>Relation avec la clientèle ++</w:t>
            </w:r>
          </w:p>
        </w:tc>
        <w:tc>
          <w:tcPr>
            <w:tcW w:w="4616" w:type="dxa"/>
            <w:tcMar>
              <w:left w:w="360" w:type="dxa"/>
            </w:tcMar>
          </w:tcPr>
          <w:p w:rsidR="003A0632" w:rsidRPr="007A7A77" w:rsidRDefault="00387DD8" w:rsidP="006E1507">
            <w:pPr>
              <w:pStyle w:val="Listepuces"/>
              <w:contextualSpacing w:val="0"/>
            </w:pPr>
            <w:r>
              <w:t>Beaucoup d’expériences de travail</w:t>
            </w:r>
          </w:p>
          <w:p w:rsidR="001E3120" w:rsidRPr="007A7A77" w:rsidRDefault="00387DD8" w:rsidP="006E1507">
            <w:pPr>
              <w:pStyle w:val="Listepuces"/>
              <w:contextualSpacing w:val="0"/>
            </w:pPr>
            <w:r>
              <w:t xml:space="preserve">Bonne résilience </w:t>
            </w:r>
            <w:proofErr w:type="gramStart"/>
            <w:r>
              <w:t>au intempérie</w:t>
            </w:r>
            <w:bookmarkStart w:id="0" w:name="_GoBack"/>
            <w:bookmarkEnd w:id="0"/>
            <w:proofErr w:type="gramEnd"/>
          </w:p>
          <w:p w:rsidR="001E3120" w:rsidRPr="007A7A77" w:rsidRDefault="00387DD8" w:rsidP="006E1507">
            <w:pPr>
              <w:pStyle w:val="Listepuces"/>
              <w:contextualSpacing w:val="0"/>
            </w:pPr>
            <w:r>
              <w:t xml:space="preserve">Autonome et multifonctionnel </w:t>
            </w:r>
          </w:p>
        </w:tc>
      </w:tr>
    </w:tbl>
    <w:p w:rsidR="00387DD8" w:rsidRDefault="00387DD8" w:rsidP="0062312F">
      <w:pPr>
        <w:pStyle w:val="Titre1"/>
      </w:pPr>
    </w:p>
    <w:p w:rsidR="00AD782D" w:rsidRDefault="00AD782D" w:rsidP="0062312F">
      <w:pPr>
        <w:pStyle w:val="Titre1"/>
      </w:pPr>
    </w:p>
    <w:p w:rsidR="00B51D1B" w:rsidRPr="007A7A77" w:rsidRDefault="00B51D1B" w:rsidP="006E1507"/>
    <w:sectPr w:rsidR="00B51D1B" w:rsidRPr="007A7A77" w:rsidSect="007A7A77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2DC8" w:rsidRDefault="00772DC8" w:rsidP="0068194B">
      <w:r>
        <w:separator/>
      </w:r>
    </w:p>
    <w:p w:rsidR="00772DC8" w:rsidRDefault="00772DC8"/>
    <w:p w:rsidR="00772DC8" w:rsidRDefault="00772DC8"/>
  </w:endnote>
  <w:endnote w:type="continuationSeparator" w:id="0">
    <w:p w:rsidR="00772DC8" w:rsidRDefault="00772DC8" w:rsidP="0068194B">
      <w:r>
        <w:continuationSeparator/>
      </w:r>
    </w:p>
    <w:p w:rsidR="00772DC8" w:rsidRDefault="00772DC8"/>
    <w:p w:rsidR="00772DC8" w:rsidRDefault="00772D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Pr="007D4189" w:rsidRDefault="002B2958">
        <w:pPr>
          <w:pStyle w:val="Pieddepage"/>
        </w:pPr>
        <w:r w:rsidRPr="007D4189">
          <w:rPr>
            <w:lang w:bidi="fr-FR"/>
          </w:rPr>
          <w:fldChar w:fldCharType="begin"/>
        </w:r>
        <w:r w:rsidRPr="007D4189">
          <w:rPr>
            <w:lang w:bidi="fr-FR"/>
          </w:rPr>
          <w:instrText xml:space="preserve"> PAGE   \* MERGEFORMAT </w:instrText>
        </w:r>
        <w:r w:rsidRPr="007D4189">
          <w:rPr>
            <w:lang w:bidi="fr-FR"/>
          </w:rPr>
          <w:fldChar w:fldCharType="separate"/>
        </w:r>
        <w:r w:rsidR="00DE2EA9" w:rsidRPr="007D4189">
          <w:rPr>
            <w:noProof/>
            <w:lang w:bidi="fr-FR"/>
          </w:rPr>
          <w:t>2</w:t>
        </w:r>
        <w:r w:rsidRPr="007D4189">
          <w:rPr>
            <w:noProof/>
            <w:lang w:bidi="fr-F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2DC8" w:rsidRDefault="00772DC8" w:rsidP="0068194B">
      <w:r>
        <w:separator/>
      </w:r>
    </w:p>
    <w:p w:rsidR="00772DC8" w:rsidRDefault="00772DC8"/>
    <w:p w:rsidR="00772DC8" w:rsidRDefault="00772DC8"/>
  </w:footnote>
  <w:footnote w:type="continuationSeparator" w:id="0">
    <w:p w:rsidR="00772DC8" w:rsidRDefault="00772DC8" w:rsidP="0068194B">
      <w:r>
        <w:continuationSeparator/>
      </w:r>
    </w:p>
    <w:p w:rsidR="00772DC8" w:rsidRDefault="00772DC8"/>
    <w:p w:rsidR="00772DC8" w:rsidRDefault="00772D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D54" w:rsidRPr="004E01EB" w:rsidRDefault="00F476C4" w:rsidP="005A1B10">
    <w:pPr>
      <w:pStyle w:val="En-tte"/>
    </w:pPr>
    <w:r w:rsidRPr="004E01EB">
      <w:rPr>
        <w:noProof/>
        <w:lang w:bidi="fr-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97993F2" wp14:editId="582D7E15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necteur droit 5" descr="Ligne de séparation du titr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603F9835" id="Connecteur droit 5" o:spid="_x0000_s1026" alt="Ligne de séparation du titr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2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5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C8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11CD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7DD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28F8"/>
    <w:rsid w:val="004E01EB"/>
    <w:rsid w:val="004E2794"/>
    <w:rsid w:val="00510392"/>
    <w:rsid w:val="00513E2A"/>
    <w:rsid w:val="00566A35"/>
    <w:rsid w:val="0056701E"/>
    <w:rsid w:val="00571070"/>
    <w:rsid w:val="005740D7"/>
    <w:rsid w:val="005A0F26"/>
    <w:rsid w:val="005A1B10"/>
    <w:rsid w:val="005A6850"/>
    <w:rsid w:val="005B1B1B"/>
    <w:rsid w:val="005C5932"/>
    <w:rsid w:val="005D3CA7"/>
    <w:rsid w:val="005D4CC1"/>
    <w:rsid w:val="005F3AC2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2DC8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4F42"/>
    <w:rsid w:val="00A755E8"/>
    <w:rsid w:val="00A93A5D"/>
    <w:rsid w:val="00A97E91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464B"/>
    <w:rsid w:val="00BF61AC"/>
    <w:rsid w:val="00C2554A"/>
    <w:rsid w:val="00C358EE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DF5D9F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4E13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187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Theme="majorEastAsia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7D4189"/>
    <w:rPr>
      <w:rFonts w:ascii="Consolas" w:hAnsi="Consolas" w:cs="Calibri"/>
      <w:b/>
      <w:color w:val="0E4125" w:themeColor="accent1" w:themeShade="80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itreCar">
    <w:name w:val="Titre Car"/>
    <w:basedOn w:val="Policepardfaut"/>
    <w:link w:val="Titre"/>
    <w:uiPriority w:val="1"/>
    <w:rsid w:val="007D4189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basedOn w:val="Policepardfaut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basedOn w:val="Policepardfaut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basedOn w:val="Policepardfaut"/>
    <w:uiPriority w:val="99"/>
    <w:semiHidden/>
    <w:rsid w:val="007D4189"/>
    <w:rPr>
      <w:rFonts w:ascii="Calibri" w:hAnsi="Calibri" w:cs="Calibri"/>
      <w:color w:val="595959" w:themeColor="text1" w:themeTint="A6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basedOn w:val="Policepardfaut"/>
    <w:link w:val="Titre1"/>
    <w:uiPriority w:val="9"/>
    <w:rsid w:val="007D4189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7D4189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7D4189"/>
    <w:rPr>
      <w:rFonts w:ascii="Calibri" w:eastAsiaTheme="majorEastAsia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basedOn w:val="Policepardfaut"/>
    <w:uiPriority w:val="10"/>
    <w:qFormat/>
    <w:rsid w:val="007D4189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basedOn w:val="Policepardfaut"/>
    <w:link w:val="Titre4"/>
    <w:uiPriority w:val="9"/>
    <w:semiHidden/>
    <w:rsid w:val="007D4189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7D4189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7D4189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161616" w:themeColor="text2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7D4189"/>
    <w:rPr>
      <w:rFonts w:ascii="Calibri" w:hAnsi="Calibri" w:cs="Calibri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7D4189"/>
    <w:rPr>
      <w:rFonts w:ascii="Calibri" w:hAnsi="Calibri" w:cs="Calibri"/>
      <w:i/>
      <w:iCs/>
      <w:color w:val="1D824C" w:themeColor="accent1"/>
    </w:rPr>
  </w:style>
  <w:style w:type="character" w:styleId="Titredulivre">
    <w:name w:val="Book Title"/>
    <w:basedOn w:val="Policepardfaut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7D4189"/>
    <w:rPr>
      <w:rFonts w:ascii="Calibri" w:eastAsiaTheme="minorEastAsia" w:hAnsi="Calibri" w:cs="Calibri"/>
      <w:color w:val="5A5A5A" w:themeColor="text1" w:themeTint="A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Theme="majorEastAsia" w:hAnsi="Georgia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rsid w:val="007D4189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basedOn w:val="Policepardfaut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D4189"/>
    <w:rPr>
      <w:rFonts w:ascii="Calibri" w:hAnsi="Calibri" w:cs="Calibri"/>
      <w:color w:val="BF4A27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styleId="TableauGrille1Clair">
    <w:name w:val="Grid Table 1 Light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3">
    <w:name w:val="Grid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itre5Car">
    <w:name w:val="Titre 5 Car"/>
    <w:basedOn w:val="Policepardfaut"/>
    <w:link w:val="Titre5"/>
    <w:uiPriority w:val="9"/>
    <w:semiHidden/>
    <w:rsid w:val="007D4189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89"/>
    <w:rPr>
      <w:rFonts w:ascii="Georgia" w:eastAsiaTheme="majorEastAsia" w:hAnsi="Georgia" w:cstheme="majorBidi"/>
      <w:color w:val="0E4025" w:themeColor="accent1" w:themeShade="7F"/>
    </w:rPr>
  </w:style>
  <w:style w:type="character" w:styleId="AcronymeHTML">
    <w:name w:val="HTML Acronym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basedOn w:val="Policepardfaut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basedOn w:val="Policepardfaut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7D4189"/>
    <w:rPr>
      <w:rFonts w:ascii="Calibri" w:hAnsi="Calibri" w:cs="Calibri"/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Theme="majorEastAsia" w:hAnsi="Georgia" w:cstheme="majorBidi"/>
      <w:b/>
      <w:bCs/>
    </w:rPr>
  </w:style>
  <w:style w:type="character" w:styleId="Accentuationintense">
    <w:name w:val="Intense Emphasis"/>
    <w:basedOn w:val="Policepardfaut"/>
    <w:uiPriority w:val="2"/>
    <w:rsid w:val="007D4189"/>
    <w:rPr>
      <w:rFonts w:ascii="Georgia" w:hAnsi="Georgia" w:cs="Calibri"/>
      <w:b/>
      <w:iCs/>
      <w:color w:val="262626" w:themeColor="text1" w:themeTint="D9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styleId="TableauListe1Clair">
    <w:name w:val="List Table 1 Light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2">
    <w:name w:val="List Table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3">
    <w:name w:val="List Table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7D4189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7D4189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7D4189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7D4189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7D4189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7D4189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7D4189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7D4189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7D4189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7D4189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7D4189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7D4189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7D4189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7D4189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7D4189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7D4189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basedOn w:val="Policepardfaut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basedOn w:val="Policepardfaut"/>
    <w:uiPriority w:val="99"/>
    <w:semiHidden/>
    <w:unhideWhenUsed/>
    <w:rsid w:val="007D4189"/>
    <w:rPr>
      <w:rFonts w:ascii="Calibri" w:hAnsi="Calibri" w:cs="Calibri"/>
    </w:rPr>
  </w:style>
  <w:style w:type="table" w:styleId="Tableausimple1">
    <w:name w:val="Plain Table 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">
    <w:name w:val="Plain Table 2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">
    <w:name w:val="Plain Table 3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basedOn w:val="Policepardfaut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basedOn w:val="Policepardfaut"/>
    <w:uiPriority w:val="19"/>
    <w:semiHidden/>
    <w:unhideWhenUsed/>
    <w:rsid w:val="007D4189"/>
    <w:rPr>
      <w:rFonts w:ascii="Calibri" w:hAnsi="Calibri" w:cs="Calibri"/>
      <w:i/>
      <w:iCs/>
      <w:color w:val="404040" w:themeColor="text1" w:themeTint="BF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claire">
    <w:name w:val="Grid Table Light"/>
    <w:basedOn w:val="TableauNormal"/>
    <w:uiPriority w:val="40"/>
    <w:rsid w:val="007D41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0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0">
    <w:name w:val="Table List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0">
    <w:name w:val="Table List 4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0">
    <w:name w:val="Table Simple 1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0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0">
    <w:name w:val="Table Simple 3"/>
    <w:basedOn w:val="TableauNormal"/>
    <w:uiPriority w:val="99"/>
    <w:semiHidden/>
    <w:unhideWhenUsed/>
    <w:rsid w:val="007D4189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1D824C" w:themeColor="accent1"/>
    </w:rPr>
  </w:style>
  <w:style w:type="character" w:styleId="Mention">
    <w:name w:val="Mention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styleId="Mot-dise">
    <w:name w:val="Hashtag"/>
    <w:basedOn w:val="Policepardfaut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basedOn w:val="Policepardfaut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basedOn w:val="Policepardfaut"/>
    <w:uiPriority w:val="32"/>
    <w:semiHidden/>
    <w:unhideWhenUsed/>
    <w:rsid w:val="007D4189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Lienhypertexteactif">
    <w:name w:val="Smart Hyperlink"/>
    <w:basedOn w:val="Policepardfaut"/>
    <w:uiPriority w:val="99"/>
    <w:semiHidden/>
    <w:unhideWhenUsed/>
    <w:rsid w:val="007D4189"/>
    <w:rPr>
      <w:rFonts w:ascii="Calibri" w:hAnsi="Calibri" w:cs="Calibri"/>
      <w:u w:val="dotted"/>
    </w:rPr>
  </w:style>
  <w:style w:type="character" w:styleId="Mentionnonrsolue">
    <w:name w:val="Unresolved Mention"/>
    <w:basedOn w:val="Policepardfaut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basedOn w:val="Policepardfaut"/>
    <w:uiPriority w:val="22"/>
    <w:semiHidden/>
    <w:unhideWhenUsed/>
    <w:qFormat/>
    <w:rsid w:val="007D4189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2la126e\AppData\Roaming\Microsoft\Templates\C.V.%20chronologique%20moder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7503B300C0413D8131CC52EFC39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F0A10B-F717-4789-B2F9-3A7CDB0BE46D}"/>
      </w:docPartPr>
      <w:docPartBody>
        <w:p w:rsidR="00000000" w:rsidRDefault="00A22D8E">
          <w:pPr>
            <w:pStyle w:val="D77503B300C0413D8131CC52EFC39130"/>
          </w:pPr>
          <w:r w:rsidRPr="007A7A77">
            <w:rPr>
              <w:lang w:bidi="fr-FR"/>
            </w:rPr>
            <w:t>·</w:t>
          </w:r>
        </w:p>
      </w:docPartBody>
    </w:docPart>
    <w:docPart>
      <w:docPartPr>
        <w:name w:val="F00A9E5FC2B149148057156CD9FA56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3C6DBC-2CE1-48F3-929D-0F6995957257}"/>
      </w:docPartPr>
      <w:docPartBody>
        <w:p w:rsidR="00000000" w:rsidRDefault="00A22D8E">
          <w:pPr>
            <w:pStyle w:val="F00A9E5FC2B149148057156CD9FA56C1"/>
          </w:pPr>
          <w:r w:rsidRPr="007A7A77">
            <w:rPr>
              <w:lang w:bidi="fr-FR"/>
            </w:rPr>
            <w:t>Formation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Noto Serif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ADCAA19B3A942FCA6C3AF2B8945D420">
    <w:name w:val="BADCAA19B3A942FCA6C3AF2B8945D420"/>
  </w:style>
  <w:style w:type="character" w:styleId="Accentuationintense">
    <w:name w:val="Intense Emphasis"/>
    <w:basedOn w:val="Policepardfaut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D0384A8F00CC4E7DBD1C87D94E09B8E5">
    <w:name w:val="D0384A8F00CC4E7DBD1C87D94E09B8E5"/>
  </w:style>
  <w:style w:type="paragraph" w:customStyle="1" w:styleId="67DAE8436791482A83D4C8BDAAE121CE">
    <w:name w:val="67DAE8436791482A83D4C8BDAAE121CE"/>
  </w:style>
  <w:style w:type="paragraph" w:customStyle="1" w:styleId="05919D4F4DE9473EBBE4EB92BCEA3998">
    <w:name w:val="05919D4F4DE9473EBBE4EB92BCEA3998"/>
  </w:style>
  <w:style w:type="paragraph" w:customStyle="1" w:styleId="ADB3967CB19A4A14A3F45C5FA683D596">
    <w:name w:val="ADB3967CB19A4A14A3F45C5FA683D596"/>
  </w:style>
  <w:style w:type="paragraph" w:customStyle="1" w:styleId="E7A10C59AEA64258BFD6A0594D0C40DC">
    <w:name w:val="E7A10C59AEA64258BFD6A0594D0C40DC"/>
  </w:style>
  <w:style w:type="paragraph" w:customStyle="1" w:styleId="D77503B300C0413D8131CC52EFC39130">
    <w:name w:val="D77503B300C0413D8131CC52EFC39130"/>
  </w:style>
  <w:style w:type="paragraph" w:customStyle="1" w:styleId="122861A5C04A48BBA451CB26F9A0D261">
    <w:name w:val="122861A5C04A48BBA451CB26F9A0D261"/>
  </w:style>
  <w:style w:type="paragraph" w:customStyle="1" w:styleId="B9DEA6F57A56470B9362FD350CCE4D6B">
    <w:name w:val="B9DEA6F57A56470B9362FD350CCE4D6B"/>
  </w:style>
  <w:style w:type="paragraph" w:customStyle="1" w:styleId="1ACCF2633BDC49AFAB44B05687F98BA3">
    <w:name w:val="1ACCF2633BDC49AFAB44B05687F98BA3"/>
  </w:style>
  <w:style w:type="paragraph" w:customStyle="1" w:styleId="1628106348F347F08A6801E637565735">
    <w:name w:val="1628106348F347F08A6801E637565735"/>
  </w:style>
  <w:style w:type="paragraph" w:customStyle="1" w:styleId="24A341EA8C2842B6B708CA5F93402DAD">
    <w:name w:val="24A341EA8C2842B6B708CA5F93402DAD"/>
  </w:style>
  <w:style w:type="paragraph" w:customStyle="1" w:styleId="2B95A5B90C8B4C6E996B3BBD37F3A8BB">
    <w:name w:val="2B95A5B90C8B4C6E996B3BBD37F3A8BB"/>
  </w:style>
  <w:style w:type="paragraph" w:customStyle="1" w:styleId="A6DDFA9A3A214BE5802B9DAAFB42990C">
    <w:name w:val="A6DDFA9A3A214BE5802B9DAAFB42990C"/>
  </w:style>
  <w:style w:type="paragraph" w:customStyle="1" w:styleId="0FFCF57DA29C484E9DE2FDBE9C610798">
    <w:name w:val="0FFCF57DA29C484E9DE2FDBE9C610798"/>
  </w:style>
  <w:style w:type="character" w:styleId="Rfrencelgre">
    <w:name w:val="Subtle Reference"/>
    <w:basedOn w:val="Policepardfaut"/>
    <w:uiPriority w:val="10"/>
    <w:qFormat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527C5333B58E4F16876AC5617AAEBD6D">
    <w:name w:val="527C5333B58E4F16876AC5617AAEBD6D"/>
  </w:style>
  <w:style w:type="paragraph" w:customStyle="1" w:styleId="322B76967622458EA763E9B0496DE2D9">
    <w:name w:val="322B76967622458EA763E9B0496DE2D9"/>
  </w:style>
  <w:style w:type="paragraph" w:customStyle="1" w:styleId="102BAEAE565244919EF3AEBCA9A718F6">
    <w:name w:val="102BAEAE565244919EF3AEBCA9A718F6"/>
  </w:style>
  <w:style w:type="paragraph" w:customStyle="1" w:styleId="DB2881CE090B40B9A9A65C7B38ED9279">
    <w:name w:val="DB2881CE090B40B9A9A65C7B38ED9279"/>
  </w:style>
  <w:style w:type="paragraph" w:customStyle="1" w:styleId="1385DDF182A345259F1D0DD311A348F6">
    <w:name w:val="1385DDF182A345259F1D0DD311A348F6"/>
  </w:style>
  <w:style w:type="paragraph" w:customStyle="1" w:styleId="FFEB7451B78C4F05AFACDC959BEF05DB">
    <w:name w:val="FFEB7451B78C4F05AFACDC959BEF05DB"/>
  </w:style>
  <w:style w:type="paragraph" w:customStyle="1" w:styleId="55884E7E8A324A01BA3130A947F715D5">
    <w:name w:val="55884E7E8A324A01BA3130A947F715D5"/>
  </w:style>
  <w:style w:type="paragraph" w:customStyle="1" w:styleId="F00A9E5FC2B149148057156CD9FA56C1">
    <w:name w:val="F00A9E5FC2B149148057156CD9FA56C1"/>
  </w:style>
  <w:style w:type="paragraph" w:customStyle="1" w:styleId="826CDE25BA8044EC828123BC644B16AC">
    <w:name w:val="826CDE25BA8044EC828123BC644B16AC"/>
  </w:style>
  <w:style w:type="paragraph" w:customStyle="1" w:styleId="0FDD19B670E741129628AC64CFD97F00">
    <w:name w:val="0FDD19B670E741129628AC64CFD97F00"/>
  </w:style>
  <w:style w:type="paragraph" w:customStyle="1" w:styleId="A978AA67EF7945CD9350D1E5A3638C84">
    <w:name w:val="A978AA67EF7945CD9350D1E5A3638C84"/>
  </w:style>
  <w:style w:type="paragraph" w:customStyle="1" w:styleId="07FC6C30B97243C19E98FE1AB62F83E8">
    <w:name w:val="07FC6C30B97243C19E98FE1AB62F83E8"/>
  </w:style>
  <w:style w:type="paragraph" w:customStyle="1" w:styleId="5404DE5E6D454FF4AF20B27146364C7E">
    <w:name w:val="5404DE5E6D454FF4AF20B27146364C7E"/>
  </w:style>
  <w:style w:type="paragraph" w:customStyle="1" w:styleId="2C8195BC04964F0D8EF64A8F38A7037B">
    <w:name w:val="2C8195BC04964F0D8EF64A8F38A7037B"/>
  </w:style>
  <w:style w:type="paragraph" w:customStyle="1" w:styleId="D6C4879C9F6A4A66AF3A936378D31F3E">
    <w:name w:val="D6C4879C9F6A4A66AF3A936378D31F3E"/>
  </w:style>
  <w:style w:type="paragraph" w:customStyle="1" w:styleId="EF7A711A37BD4E50AFA99B38BE70C4F2">
    <w:name w:val="EF7A711A37BD4E50AFA99B38BE70C4F2"/>
  </w:style>
  <w:style w:type="paragraph" w:customStyle="1" w:styleId="25BD6603B1484D189418CF02C472FD0E">
    <w:name w:val="25BD6603B1484D189418CF02C472FD0E"/>
  </w:style>
  <w:style w:type="paragraph" w:customStyle="1" w:styleId="FC5055B3E6624915B3E4277588F085AC">
    <w:name w:val="FC5055B3E6624915B3E4277588F085AC"/>
  </w:style>
  <w:style w:type="paragraph" w:customStyle="1" w:styleId="206814689A17456790BA997332CE547D">
    <w:name w:val="206814689A17456790BA997332CE547D"/>
  </w:style>
  <w:style w:type="paragraph" w:customStyle="1" w:styleId="F4280BC2EBA943D2A00EC26C2B229B76">
    <w:name w:val="F4280BC2EBA943D2A00EC26C2B229B76"/>
  </w:style>
  <w:style w:type="paragraph" w:customStyle="1" w:styleId="D3B30FE388814E618CA38EF98B778C0A">
    <w:name w:val="D3B30FE388814E618CA38EF98B778C0A"/>
  </w:style>
  <w:style w:type="paragraph" w:customStyle="1" w:styleId="96DEF791D6A8414FB2F1045363CFCBD6">
    <w:name w:val="96DEF791D6A8414FB2F1045363CFCBD6"/>
  </w:style>
  <w:style w:type="paragraph" w:customStyle="1" w:styleId="6D49A51E9EEE4F82A08A64A329CFE5DF">
    <w:name w:val="6D49A51E9EEE4F82A08A64A329CFE5DF"/>
  </w:style>
  <w:style w:type="paragraph" w:customStyle="1" w:styleId="A5A52F9484F64FADBC971BE39359F9D8">
    <w:name w:val="A5A52F9484F64FADBC971BE39359F9D8"/>
  </w:style>
  <w:style w:type="paragraph" w:customStyle="1" w:styleId="E28371D12AC740DCB4F1404677622748">
    <w:name w:val="E28371D12AC740DCB4F1404677622748"/>
  </w:style>
  <w:style w:type="paragraph" w:customStyle="1" w:styleId="6873E05366DE4A048E1EDEBAE38C7EFA">
    <w:name w:val="6873E05366DE4A048E1EDEBAE38C7E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C.V. chronologique moderne</Template>
  <TotalTime>0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2022-03-24T20:04:00Z</dcterms:created>
  <dcterms:modified xsi:type="dcterms:W3CDTF">2022-03-24T20:04:00Z</dcterms:modified>
  <cp:category/>
</cp:coreProperties>
</file>