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vertAnchor="text" w:tblpXSpec="center" w:tblpY="1"/>
        <w:tblOverlap w:val="never"/>
        <w:tblW w:w="5054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CellMar>
          <w:top w:w="418" w:type="dxa"/>
          <w:left w:w="504" w:type="dxa"/>
          <w:bottom w:w="418" w:type="dxa"/>
          <w:right w:w="504" w:type="dxa"/>
        </w:tblCellMar>
        <w:tblLook w:val="04A0" w:firstRow="1" w:lastRow="0" w:firstColumn="1" w:lastColumn="0" w:noHBand="0" w:noVBand="1"/>
      </w:tblPr>
      <w:tblGrid>
        <w:gridCol w:w="1075"/>
        <w:gridCol w:w="251"/>
        <w:gridCol w:w="2852"/>
        <w:gridCol w:w="5649"/>
        <w:gridCol w:w="882"/>
        <w:gridCol w:w="726"/>
      </w:tblGrid>
      <w:tr w:rsidR="00F91753" w:rsidRPr="00AC6D8A" w14:paraId="0C3C58CB" w14:textId="77777777" w:rsidTr="005F5B95">
        <w:trPr>
          <w:trHeight w:val="630"/>
        </w:trPr>
        <w:tc>
          <w:tcPr>
            <w:tcW w:w="1142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D185D" w14:textId="77777777" w:rsidR="00F91753" w:rsidRPr="00AC6D8A" w:rsidRDefault="00F91753" w:rsidP="00320ECB">
            <w:pPr>
              <w:rPr>
                <w:noProof/>
                <w:lang w:val="fr-CA"/>
              </w:rPr>
            </w:pPr>
          </w:p>
        </w:tc>
      </w:tr>
      <w:tr w:rsidR="00173B36" w:rsidRPr="00AC6D8A" w14:paraId="16719921" w14:textId="77777777" w:rsidTr="005F5B95">
        <w:trPr>
          <w:trHeight w:val="286"/>
        </w:trPr>
        <w:tc>
          <w:tcPr>
            <w:tcW w:w="1075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270F49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820517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  <w:tc>
          <w:tcPr>
            <w:tcW w:w="8471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A0539" w14:textId="77777777" w:rsidR="00F91753" w:rsidRPr="00AC6D8A" w:rsidRDefault="00F91753" w:rsidP="001E5794">
            <w:pPr>
              <w:pStyle w:val="Sansinterligne"/>
              <w:rPr>
                <w:noProof/>
                <w:lang w:val="fr-CA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771939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0F7E6B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</w:tr>
      <w:tr w:rsidR="00173B36" w:rsidRPr="00334250" w14:paraId="36DD1839" w14:textId="77777777" w:rsidTr="005F5B95">
        <w:trPr>
          <w:trHeight w:val="1683"/>
        </w:trPr>
        <w:tc>
          <w:tcPr>
            <w:tcW w:w="1075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C3AB1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345884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  <w:tc>
          <w:tcPr>
            <w:tcW w:w="847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348CFA" w14:textId="3F4E4687" w:rsidR="00261E7B" w:rsidRPr="00AC6D8A" w:rsidRDefault="00261E7B" w:rsidP="005A3E0B">
            <w:pPr>
              <w:pStyle w:val="Titre"/>
              <w:rPr>
                <w:noProof/>
                <w:lang w:val="fr-CA"/>
              </w:rPr>
            </w:pPr>
            <w:r w:rsidRPr="00AC6D8A">
              <w:rPr>
                <w:noProof/>
                <w:lang w:val="fr-CA" w:bidi="fr-FR"/>
              </w:rPr>
              <mc:AlternateContent>
                <mc:Choice Requires="wps">
                  <w:drawing>
                    <wp:inline distT="0" distB="0" distL="0" distR="0" wp14:anchorId="1186D040" wp14:editId="7BEFF1CD">
                      <wp:extent cx="585216" cy="91440"/>
                      <wp:effectExtent l="0" t="0" r="24765" b="22860"/>
                      <wp:docPr id="3" name="Forme libre : Forme 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D85FC0" id="Forme libre : Forme 3" o:spid="_x0000_s1026" alt="&quot;&quot;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d="f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Pr="00AC6D8A">
              <w:rPr>
                <w:noProof/>
                <w:lang w:val="fr-CA" w:bidi="fr-FR"/>
              </w:rPr>
              <w:t xml:space="preserve"> </w:t>
            </w:r>
            <w:r w:rsidR="00334250">
              <w:rPr>
                <w:noProof/>
                <w:lang w:val="fr-CA"/>
              </w:rPr>
              <w:t>Rémi Lapierre</w:t>
            </w:r>
            <w:r w:rsidRPr="00AC6D8A">
              <w:rPr>
                <w:noProof/>
                <w:lang w:val="fr-CA" w:bidi="fr-FR"/>
              </w:rPr>
              <w:t xml:space="preserve"> </w:t>
            </w:r>
            <w:r w:rsidRPr="00AC6D8A">
              <w:rPr>
                <w:noProof/>
                <w:lang w:val="fr-CA" w:bidi="fr-FR"/>
              </w:rPr>
              <mc:AlternateContent>
                <mc:Choice Requires="wps">
                  <w:drawing>
                    <wp:inline distT="0" distB="0" distL="0" distR="0" wp14:anchorId="3F1C3B69" wp14:editId="39200163">
                      <wp:extent cx="594245" cy="88583"/>
                      <wp:effectExtent l="0" t="0" r="15875" b="26035"/>
                      <wp:docPr id="4" name="Forme libre : Forme 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973812" id="Forme libre : Forme 4" o:spid="_x0000_s1026" alt="&quot;&quot;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 [3206]" stroked="f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14:paraId="4D114888" w14:textId="66265F80" w:rsidR="00B62B99" w:rsidRPr="00AC6D8A" w:rsidRDefault="00B62B99" w:rsidP="00EF3C8C">
            <w:pPr>
              <w:pStyle w:val="Sous-titre"/>
              <w:spacing w:before="40"/>
              <w:rPr>
                <w:noProof/>
                <w:lang w:val="fr-CA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187109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  <w:tc>
          <w:tcPr>
            <w:tcW w:w="712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521C3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</w:tr>
      <w:tr w:rsidR="00173B36" w:rsidRPr="00334250" w14:paraId="40CA81D9" w14:textId="77777777" w:rsidTr="005F5B95">
        <w:trPr>
          <w:trHeight w:val="264"/>
        </w:trPr>
        <w:tc>
          <w:tcPr>
            <w:tcW w:w="1075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70923" w14:textId="77777777" w:rsidR="004A4C74" w:rsidRPr="00AC6D8A" w:rsidRDefault="004A4C74" w:rsidP="005A3E0B">
            <w:pPr>
              <w:rPr>
                <w:noProof/>
                <w:lang w:val="fr-CA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67A07" w14:textId="77777777" w:rsidR="004A4C74" w:rsidRPr="00AC6D8A" w:rsidRDefault="004A4C74" w:rsidP="005A3E0B">
            <w:pPr>
              <w:rPr>
                <w:noProof/>
                <w:lang w:val="fr-CA"/>
              </w:rPr>
            </w:pPr>
          </w:p>
        </w:tc>
        <w:tc>
          <w:tcPr>
            <w:tcW w:w="847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4311E" w14:textId="77777777" w:rsidR="004A4C74" w:rsidRPr="00AC6D8A" w:rsidRDefault="004A4C74" w:rsidP="001E5794">
            <w:pPr>
              <w:pStyle w:val="Sansinterligne"/>
              <w:rPr>
                <w:noProof/>
                <w:lang w:val="fr-CA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D05D1" w14:textId="77777777" w:rsidR="004A4C74" w:rsidRPr="00AC6D8A" w:rsidRDefault="004A4C74" w:rsidP="005A3E0B">
            <w:pPr>
              <w:rPr>
                <w:noProof/>
                <w:lang w:val="fr-CA"/>
              </w:rPr>
            </w:pPr>
          </w:p>
        </w:tc>
        <w:tc>
          <w:tcPr>
            <w:tcW w:w="712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50C6E" w14:textId="77777777" w:rsidR="004A4C74" w:rsidRPr="00AC6D8A" w:rsidRDefault="004A4C74" w:rsidP="005A3E0B">
            <w:pPr>
              <w:rPr>
                <w:noProof/>
                <w:lang w:val="fr-CA"/>
              </w:rPr>
            </w:pPr>
          </w:p>
        </w:tc>
      </w:tr>
      <w:tr w:rsidR="00F91753" w:rsidRPr="00334250" w14:paraId="5328C5CE" w14:textId="77777777" w:rsidTr="005F5B95">
        <w:trPr>
          <w:trHeight w:val="635"/>
        </w:trPr>
        <w:tc>
          <w:tcPr>
            <w:tcW w:w="11429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429EA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</w:tr>
      <w:tr w:rsidR="00686284" w:rsidRPr="00861716" w14:paraId="152FC2F4" w14:textId="77777777" w:rsidTr="005F5B95">
        <w:trPr>
          <w:trHeight w:val="1446"/>
        </w:trPr>
        <w:tc>
          <w:tcPr>
            <w:tcW w:w="4178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rPr>
                <w:noProof/>
                <w:lang w:val="fr-CA"/>
              </w:rPr>
              <w:id w:val="1272060749"/>
              <w:placeholder>
                <w:docPart w:val="EEFB62A9AA4D4B52BA500DDC3C7E1E60"/>
              </w:placeholder>
              <w:temporary/>
              <w:showingPlcHdr/>
              <w15:appearance w15:val="hidden"/>
            </w:sdtPr>
            <w:sdtEndPr/>
            <w:sdtContent>
              <w:p w14:paraId="5E395AD5" w14:textId="77777777" w:rsidR="00792D43" w:rsidRPr="00AC6D8A" w:rsidRDefault="00FF673C" w:rsidP="00F53B71">
                <w:pPr>
                  <w:pStyle w:val="Titre1"/>
                  <w:rPr>
                    <w:noProof/>
                    <w:lang w:val="fr-CA"/>
                  </w:rPr>
                </w:pPr>
                <w:r w:rsidRPr="00AC6D8A">
                  <w:rPr>
                    <w:noProof/>
                    <w:lang w:val="fr-CA" w:bidi="fr-FR"/>
                  </w:rPr>
                  <w:t>CONTACT</w:t>
                </w:r>
              </w:p>
            </w:sdtContent>
          </w:sdt>
          <w:p w14:paraId="595E85E7" w14:textId="77777777" w:rsidR="003E1692" w:rsidRPr="00AC6D8A" w:rsidRDefault="003E1692" w:rsidP="00F53B71">
            <w:pPr>
              <w:pStyle w:val="Sansinterligne"/>
              <w:rPr>
                <w:noProof/>
                <w:lang w:val="fr-CA"/>
              </w:rPr>
            </w:pPr>
            <w:r w:rsidRPr="00AC6D8A">
              <w:rPr>
                <w:noProof/>
                <w:lang w:val="fr-CA" w:bidi="fr-FR"/>
              </w:rPr>
              <mc:AlternateContent>
                <mc:Choice Requires="wps">
                  <w:drawing>
                    <wp:inline distT="0" distB="0" distL="0" distR="0" wp14:anchorId="1BE20F6E" wp14:editId="4A76A7FB">
                      <wp:extent cx="521970" cy="0"/>
                      <wp:effectExtent l="0" t="0" r="0" b="0"/>
                      <wp:docPr id="13" name="Connecteur droit 13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232F28C" id="Connecteur droit 13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7B5926A" w14:textId="5301E6E3" w:rsidR="00792D43" w:rsidRPr="00AC6D8A" w:rsidRDefault="00FB1F01" w:rsidP="00F53B71">
            <w:pPr>
              <w:pStyle w:val="Contact"/>
              <w:framePr w:wrap="auto" w:vAnchor="margin" w:xAlign="left" w:yAlign="inline"/>
              <w:suppressOverlap w:val="0"/>
              <w:rPr>
                <w:noProof/>
                <w:lang w:val="fr-CA"/>
              </w:rPr>
            </w:pPr>
            <w:r w:rsidRPr="00AC6D8A">
              <w:rPr>
                <w:noProof/>
                <w:lang w:val="fr-CA" w:bidi="fr-FR"/>
              </w:rPr>
              <w:drawing>
                <wp:inline distT="0" distB="0" distL="0" distR="0" wp14:anchorId="45172ACA" wp14:editId="24D162B9">
                  <wp:extent cx="198010" cy="187200"/>
                  <wp:effectExtent l="0" t="0" r="0" b="3810"/>
                  <wp:docPr id="8" name="Graphisme 8" descr="Icône de télé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Phone_178782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10" cy="1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AC6D8A">
              <w:rPr>
                <w:noProof/>
                <w:lang w:val="fr-CA" w:bidi="fr-FR"/>
              </w:rPr>
              <w:t xml:space="preserve"> </w:t>
            </w:r>
            <w:r w:rsidR="00334250">
              <w:rPr>
                <w:noProof/>
                <w:lang w:val="fr-CA"/>
              </w:rPr>
              <w:t>819-430-7944</w:t>
            </w:r>
          </w:p>
          <w:p w14:paraId="6E900FBD" w14:textId="0CD7FEA8" w:rsidR="00686284" w:rsidRPr="00AC6D8A" w:rsidRDefault="00FB1F01" w:rsidP="00F53B71">
            <w:pPr>
              <w:pStyle w:val="Contact"/>
              <w:framePr w:wrap="auto" w:vAnchor="margin" w:xAlign="left" w:yAlign="inline"/>
              <w:suppressOverlap w:val="0"/>
              <w:rPr>
                <w:noProof/>
                <w:lang w:val="fr-CA"/>
              </w:rPr>
            </w:pPr>
            <w:r w:rsidRPr="00AC6D8A">
              <w:rPr>
                <w:noProof/>
                <w:lang w:val="fr-CA" w:bidi="fr-FR"/>
              </w:rPr>
              <w:drawing>
                <wp:inline distT="0" distB="0" distL="0" distR="0" wp14:anchorId="3229EDC5" wp14:editId="0D93709E">
                  <wp:extent cx="190500" cy="156210"/>
                  <wp:effectExtent l="0" t="0" r="0" b="0"/>
                  <wp:docPr id="10" name="Graphisme 10" descr="Icône d’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envelope_179211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AC6D8A">
              <w:rPr>
                <w:noProof/>
                <w:lang w:val="fr-CA" w:bidi="fr-FR"/>
              </w:rPr>
              <w:t xml:space="preserve"> </w:t>
            </w:r>
            <w:r w:rsidR="00334250">
              <w:rPr>
                <w:noProof/>
                <w:lang w:val="fr-CA"/>
              </w:rPr>
              <w:t>remi.lapierre@hotmail.com</w:t>
            </w:r>
          </w:p>
        </w:tc>
        <w:tc>
          <w:tcPr>
            <w:tcW w:w="725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sdt>
            <w:sdtPr>
              <w:rPr>
                <w:noProof/>
                <w:lang w:val="fr-CA"/>
              </w:rPr>
              <w:id w:val="-447008296"/>
              <w:placeholder>
                <w:docPart w:val="3C9941993D3249108F0155DA48D81725"/>
              </w:placeholder>
              <w:temporary/>
              <w:showingPlcHdr/>
              <w15:appearance w15:val="hidden"/>
            </w:sdtPr>
            <w:sdtEndPr/>
            <w:sdtContent>
              <w:p w14:paraId="27B8AD83" w14:textId="77777777" w:rsidR="008C78F5" w:rsidRPr="00AC6D8A" w:rsidRDefault="00FF673C" w:rsidP="00FF673C">
                <w:pPr>
                  <w:pStyle w:val="Titre1"/>
                  <w:rPr>
                    <w:noProof/>
                    <w:lang w:val="fr-CA"/>
                  </w:rPr>
                </w:pPr>
                <w:r w:rsidRPr="00AC6D8A">
                  <w:rPr>
                    <w:noProof/>
                    <w:lang w:val="fr-CA" w:bidi="fr-FR"/>
                  </w:rPr>
                  <w:t>PROFIL</w:t>
                </w:r>
              </w:p>
            </w:sdtContent>
          </w:sdt>
          <w:p w14:paraId="72E54B23" w14:textId="77777777" w:rsidR="003E1692" w:rsidRPr="00AC6D8A" w:rsidRDefault="003E1692" w:rsidP="003E1692">
            <w:pPr>
              <w:pStyle w:val="Sansinterligne"/>
              <w:rPr>
                <w:noProof/>
                <w:lang w:val="fr-CA"/>
              </w:rPr>
            </w:pPr>
            <w:r w:rsidRPr="00AC6D8A">
              <w:rPr>
                <w:noProof/>
                <w:lang w:val="fr-CA" w:bidi="fr-FR"/>
              </w:rPr>
              <mc:AlternateContent>
                <mc:Choice Requires="wps">
                  <w:drawing>
                    <wp:inline distT="0" distB="0" distL="0" distR="0" wp14:anchorId="16D7409F" wp14:editId="5AD6D52C">
                      <wp:extent cx="521970" cy="0"/>
                      <wp:effectExtent l="0" t="0" r="0" b="0"/>
                      <wp:docPr id="14" name="Connecteur droit 14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19263B4" id="Connecteur droit 14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18061AB" w14:textId="30C1086D" w:rsidR="00686284" w:rsidRPr="00745E5C" w:rsidRDefault="00745E5C" w:rsidP="00B54AD3">
            <w:pPr>
              <w:rPr>
                <w:noProof/>
                <w:sz w:val="22"/>
                <w:szCs w:val="22"/>
                <w:lang w:val="fr-CA"/>
              </w:rPr>
            </w:pPr>
            <w:r w:rsidRPr="00745E5C">
              <w:rPr>
                <w:noProof/>
                <w:sz w:val="22"/>
                <w:szCs w:val="22"/>
                <w:lang w:val="fr-CA"/>
              </w:rPr>
              <w:t>Je suis é</w:t>
            </w:r>
            <w:r>
              <w:rPr>
                <w:noProof/>
                <w:sz w:val="22"/>
                <w:szCs w:val="22"/>
                <w:lang w:val="fr-CA"/>
              </w:rPr>
              <w:t xml:space="preserve">tudiant </w:t>
            </w:r>
            <w:r w:rsidR="00406F13">
              <w:rPr>
                <w:noProof/>
                <w:sz w:val="22"/>
                <w:szCs w:val="22"/>
                <w:lang w:val="fr-CA"/>
              </w:rPr>
              <w:t xml:space="preserve">au Cégep de Sainte-Foy, </w:t>
            </w:r>
            <w:r w:rsidR="00CB3A03">
              <w:rPr>
                <w:noProof/>
                <w:sz w:val="22"/>
                <w:szCs w:val="22"/>
                <w:lang w:val="fr-CA"/>
              </w:rPr>
              <w:t xml:space="preserve">inscrit </w:t>
            </w:r>
            <w:r w:rsidR="00C27CC5">
              <w:rPr>
                <w:noProof/>
                <w:sz w:val="22"/>
                <w:szCs w:val="22"/>
                <w:lang w:val="fr-CA"/>
              </w:rPr>
              <w:t>à</w:t>
            </w:r>
            <w:r w:rsidR="00CB3A03">
              <w:rPr>
                <w:noProof/>
                <w:sz w:val="22"/>
                <w:szCs w:val="22"/>
                <w:lang w:val="fr-CA"/>
              </w:rPr>
              <w:t xml:space="preserve"> la tec</w:t>
            </w:r>
            <w:r w:rsidR="004D55E7">
              <w:rPr>
                <w:noProof/>
                <w:sz w:val="22"/>
                <w:szCs w:val="22"/>
                <w:lang w:val="fr-CA"/>
              </w:rPr>
              <w:t>hnique de Bioéc</w:t>
            </w:r>
            <w:r w:rsidR="003943C1">
              <w:rPr>
                <w:noProof/>
                <w:sz w:val="22"/>
                <w:szCs w:val="22"/>
                <w:lang w:val="fr-CA"/>
              </w:rPr>
              <w:t>o</w:t>
            </w:r>
            <w:r w:rsidR="004D55E7">
              <w:rPr>
                <w:noProof/>
                <w:sz w:val="22"/>
                <w:szCs w:val="22"/>
                <w:lang w:val="fr-CA"/>
              </w:rPr>
              <w:t>logie pour la session d’</w:t>
            </w:r>
            <w:r w:rsidR="00F4189C">
              <w:rPr>
                <w:noProof/>
                <w:sz w:val="22"/>
                <w:szCs w:val="22"/>
                <w:lang w:val="fr-CA"/>
              </w:rPr>
              <w:t>hiver</w:t>
            </w:r>
            <w:r w:rsidR="00C27CC5">
              <w:rPr>
                <w:noProof/>
                <w:sz w:val="22"/>
                <w:szCs w:val="22"/>
                <w:lang w:val="fr-CA"/>
              </w:rPr>
              <w:t> </w:t>
            </w:r>
            <w:r w:rsidR="004D55E7">
              <w:rPr>
                <w:noProof/>
                <w:sz w:val="22"/>
                <w:szCs w:val="22"/>
                <w:lang w:val="fr-CA"/>
              </w:rPr>
              <w:t>2024. J’adore travaill</w:t>
            </w:r>
            <w:r w:rsidR="00C600ED">
              <w:rPr>
                <w:noProof/>
                <w:sz w:val="22"/>
                <w:szCs w:val="22"/>
                <w:lang w:val="fr-CA"/>
              </w:rPr>
              <w:t xml:space="preserve">er </w:t>
            </w:r>
            <w:r w:rsidR="00586B09">
              <w:rPr>
                <w:noProof/>
                <w:sz w:val="22"/>
                <w:szCs w:val="22"/>
                <w:lang w:val="fr-CA"/>
              </w:rPr>
              <w:t>à</w:t>
            </w:r>
            <w:r w:rsidR="00C600ED">
              <w:rPr>
                <w:noProof/>
                <w:sz w:val="22"/>
                <w:szCs w:val="22"/>
                <w:lang w:val="fr-CA"/>
              </w:rPr>
              <w:t xml:space="preserve"> l’extérieur. </w:t>
            </w:r>
            <w:r w:rsidR="008B65DF">
              <w:rPr>
                <w:noProof/>
                <w:sz w:val="22"/>
                <w:szCs w:val="22"/>
                <w:lang w:val="fr-CA"/>
              </w:rPr>
              <w:t>Natif de la région de Mont-Tremblant, je suis un passion</w:t>
            </w:r>
            <w:r w:rsidR="00C27CC5">
              <w:rPr>
                <w:noProof/>
                <w:sz w:val="22"/>
                <w:szCs w:val="22"/>
                <w:lang w:val="fr-CA"/>
              </w:rPr>
              <w:t>né</w:t>
            </w:r>
            <w:r w:rsidR="008B65DF">
              <w:rPr>
                <w:noProof/>
                <w:sz w:val="22"/>
                <w:szCs w:val="22"/>
                <w:lang w:val="fr-CA"/>
              </w:rPr>
              <w:t xml:space="preserve"> de plein </w:t>
            </w:r>
            <w:r w:rsidR="00257BD9">
              <w:rPr>
                <w:noProof/>
                <w:sz w:val="22"/>
                <w:szCs w:val="22"/>
                <w:lang w:val="fr-CA"/>
              </w:rPr>
              <w:t xml:space="preserve">air et de basketball. </w:t>
            </w:r>
          </w:p>
        </w:tc>
      </w:tr>
      <w:tr w:rsidR="00F716E1" w:rsidRPr="00A7340D" w14:paraId="6ADABF57" w14:textId="77777777" w:rsidTr="005F5B95">
        <w:trPr>
          <w:trHeight w:val="3153"/>
        </w:trPr>
        <w:tc>
          <w:tcPr>
            <w:tcW w:w="4178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rPr>
                <w:noProof/>
                <w:lang w:val="fr-CA"/>
              </w:rPr>
              <w:id w:val="211169216"/>
              <w:placeholder>
                <w:docPart w:val="6D9C05D3DA354EB5B768E003E5F4C3DE"/>
              </w:placeholder>
              <w:temporary/>
              <w:showingPlcHdr/>
              <w15:appearance w15:val="hidden"/>
            </w:sdtPr>
            <w:sdtEndPr/>
            <w:sdtContent>
              <w:p w14:paraId="6456B858" w14:textId="77777777" w:rsidR="00F716E1" w:rsidRPr="00AC6D8A" w:rsidRDefault="00FF673C" w:rsidP="00FF673C">
                <w:pPr>
                  <w:pStyle w:val="Titre1"/>
                  <w:rPr>
                    <w:noProof/>
                    <w:lang w:val="fr-CA"/>
                  </w:rPr>
                </w:pPr>
                <w:r w:rsidRPr="00AC6D8A">
                  <w:rPr>
                    <w:noProof/>
                    <w:lang w:val="fr-CA" w:bidi="fr-FR"/>
                  </w:rPr>
                  <w:t>COMPÉTENCES</w:t>
                </w:r>
              </w:p>
            </w:sdtContent>
          </w:sdt>
          <w:p w14:paraId="6DEB0087" w14:textId="77777777" w:rsidR="00F53B71" w:rsidRPr="00AC6D8A" w:rsidRDefault="00F53B71" w:rsidP="00F53B71">
            <w:pPr>
              <w:pStyle w:val="Sansinterligne"/>
              <w:rPr>
                <w:noProof/>
                <w:lang w:val="fr-CA"/>
              </w:rPr>
            </w:pPr>
            <w:r w:rsidRPr="00AC6D8A">
              <w:rPr>
                <w:noProof/>
                <w:lang w:val="fr-CA" w:bidi="fr-FR"/>
              </w:rPr>
              <mc:AlternateContent>
                <mc:Choice Requires="wps">
                  <w:drawing>
                    <wp:inline distT="0" distB="0" distL="0" distR="0" wp14:anchorId="7EBCE8C6" wp14:editId="303AF46F">
                      <wp:extent cx="521970" cy="0"/>
                      <wp:effectExtent l="0" t="0" r="0" b="0"/>
                      <wp:docPr id="17" name="Connecteur droit 17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C0E654C" id="Connecteur droit 17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20B835C" w14:textId="649FBFF1" w:rsidR="00F716E1" w:rsidRPr="00E227AD" w:rsidRDefault="00C31BAD" w:rsidP="00C31BAD">
            <w:pPr>
              <w:pStyle w:val="Paragraphedeliste"/>
              <w:rPr>
                <w:noProof/>
                <w:sz w:val="22"/>
                <w:szCs w:val="14"/>
                <w:lang w:val="fr-CA"/>
              </w:rPr>
            </w:pPr>
            <w:r w:rsidRPr="00E227AD">
              <w:rPr>
                <w:noProof/>
                <w:sz w:val="22"/>
                <w:szCs w:val="14"/>
                <w:lang w:val="fr-CA"/>
              </w:rPr>
              <w:t xml:space="preserve">cours de gardien averti. </w:t>
            </w:r>
          </w:p>
          <w:p w14:paraId="046CAD33" w14:textId="4DAB918B" w:rsidR="00976C4C" w:rsidRPr="00E227AD" w:rsidRDefault="00976C4C" w:rsidP="00C31BAD">
            <w:pPr>
              <w:pStyle w:val="Paragraphedeliste"/>
              <w:rPr>
                <w:noProof/>
                <w:sz w:val="22"/>
                <w:szCs w:val="14"/>
                <w:lang w:val="fr-CA"/>
              </w:rPr>
            </w:pPr>
            <w:r w:rsidRPr="00E227AD">
              <w:rPr>
                <w:noProof/>
                <w:sz w:val="22"/>
                <w:szCs w:val="14"/>
                <w:lang w:val="fr-CA"/>
              </w:rPr>
              <w:t>cours de secourisme en milieux sauvages et éloigné</w:t>
            </w:r>
            <w:r w:rsidR="004808A0" w:rsidRPr="00E227AD">
              <w:rPr>
                <w:noProof/>
                <w:sz w:val="22"/>
                <w:szCs w:val="14"/>
                <w:lang w:val="fr-CA"/>
              </w:rPr>
              <w:t>S</w:t>
            </w:r>
            <w:r w:rsidR="00303995">
              <w:rPr>
                <w:noProof/>
                <w:sz w:val="22"/>
                <w:szCs w:val="14"/>
                <w:lang w:val="fr-CA"/>
              </w:rPr>
              <w:t>.</w:t>
            </w:r>
          </w:p>
          <w:p w14:paraId="577416B8" w14:textId="63F67629" w:rsidR="00C31BAD" w:rsidRPr="00E227AD" w:rsidRDefault="00F51FB9" w:rsidP="00C31BAD">
            <w:pPr>
              <w:pStyle w:val="Paragraphedeliste"/>
              <w:rPr>
                <w:noProof/>
                <w:sz w:val="22"/>
                <w:szCs w:val="14"/>
                <w:lang w:val="fr-CA"/>
              </w:rPr>
            </w:pPr>
            <w:r w:rsidRPr="00E227AD">
              <w:rPr>
                <w:noProof/>
                <w:sz w:val="22"/>
                <w:szCs w:val="14"/>
                <w:lang w:val="fr-CA"/>
              </w:rPr>
              <w:t xml:space="preserve">bonne </w:t>
            </w:r>
            <w:r w:rsidR="00080326" w:rsidRPr="00E227AD">
              <w:rPr>
                <w:noProof/>
                <w:sz w:val="22"/>
                <w:szCs w:val="14"/>
                <w:lang w:val="fr-CA"/>
              </w:rPr>
              <w:t>condition</w:t>
            </w:r>
            <w:r w:rsidRPr="00E227AD">
              <w:rPr>
                <w:noProof/>
                <w:sz w:val="22"/>
                <w:szCs w:val="14"/>
                <w:lang w:val="fr-CA"/>
              </w:rPr>
              <w:t xml:space="preserve"> physique. </w:t>
            </w:r>
          </w:p>
          <w:p w14:paraId="322EBB5D" w14:textId="77777777" w:rsidR="00861716" w:rsidRDefault="00072B7F" w:rsidP="002B41A9">
            <w:pPr>
              <w:pStyle w:val="Paragraphedeliste"/>
              <w:rPr>
                <w:noProof/>
                <w:sz w:val="22"/>
                <w:szCs w:val="14"/>
                <w:lang w:val="fr-CA"/>
              </w:rPr>
            </w:pPr>
            <w:r w:rsidRPr="00E227AD">
              <w:rPr>
                <w:noProof/>
                <w:sz w:val="22"/>
                <w:szCs w:val="14"/>
                <w:lang w:val="fr-CA"/>
              </w:rPr>
              <w:t xml:space="preserve">travail d’équipe. </w:t>
            </w:r>
          </w:p>
          <w:p w14:paraId="264E54FE" w14:textId="4F9BB278" w:rsidR="002B41A9" w:rsidRPr="002B41A9" w:rsidRDefault="002B41A9" w:rsidP="002B41A9">
            <w:pPr>
              <w:pStyle w:val="Paragraphedeliste"/>
              <w:rPr>
                <w:noProof/>
                <w:sz w:val="22"/>
                <w:szCs w:val="14"/>
                <w:lang w:val="fr-CA"/>
              </w:rPr>
            </w:pPr>
            <w:r>
              <w:rPr>
                <w:noProof/>
                <w:sz w:val="22"/>
                <w:szCs w:val="14"/>
                <w:lang w:val="fr-CA"/>
              </w:rPr>
              <w:t xml:space="preserve">maitrise de </w:t>
            </w:r>
            <w:r w:rsidR="00B57146">
              <w:rPr>
                <w:noProof/>
                <w:sz w:val="22"/>
                <w:szCs w:val="14"/>
                <w:lang w:val="fr-CA"/>
              </w:rPr>
              <w:t>Q</w:t>
            </w:r>
            <w:r>
              <w:rPr>
                <w:noProof/>
                <w:sz w:val="22"/>
                <w:szCs w:val="14"/>
                <w:lang w:val="fr-CA"/>
              </w:rPr>
              <w:t xml:space="preserve">GIS et de la suite Office. </w:t>
            </w:r>
          </w:p>
        </w:tc>
        <w:tc>
          <w:tcPr>
            <w:tcW w:w="7250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sdt>
            <w:sdtPr>
              <w:rPr>
                <w:noProof/>
                <w:lang w:val="fr-CA"/>
              </w:rPr>
              <w:id w:val="1888525358"/>
              <w:placeholder>
                <w:docPart w:val="3EA8D209429B402E94576FDFE3048A63"/>
              </w:placeholder>
              <w:temporary/>
              <w:showingPlcHdr/>
              <w15:appearance w15:val="hidden"/>
            </w:sdtPr>
            <w:sdtEndPr/>
            <w:sdtContent>
              <w:p w14:paraId="261F5E3B" w14:textId="77777777" w:rsidR="00F716E1" w:rsidRPr="00AC6D8A" w:rsidRDefault="00FF673C" w:rsidP="00FF673C">
                <w:pPr>
                  <w:pStyle w:val="Titre1"/>
                  <w:rPr>
                    <w:noProof/>
                    <w:lang w:val="fr-CA"/>
                  </w:rPr>
                </w:pPr>
                <w:r w:rsidRPr="00AC6D8A">
                  <w:rPr>
                    <w:noProof/>
                    <w:lang w:val="fr-CA" w:bidi="fr-FR"/>
                  </w:rPr>
                  <w:t>EXPÉRIENCE</w:t>
                </w:r>
              </w:p>
            </w:sdtContent>
          </w:sdt>
          <w:p w14:paraId="1C6EBBA0" w14:textId="77777777" w:rsidR="00F53B71" w:rsidRPr="00AC6D8A" w:rsidRDefault="00F53B71" w:rsidP="00F53B71">
            <w:pPr>
              <w:pStyle w:val="Sansinterligne"/>
              <w:rPr>
                <w:noProof/>
                <w:lang w:val="fr-CA"/>
              </w:rPr>
            </w:pPr>
            <w:r w:rsidRPr="00AC6D8A">
              <w:rPr>
                <w:noProof/>
                <w:lang w:val="fr-CA" w:bidi="fr-FR"/>
              </w:rPr>
              <mc:AlternateContent>
                <mc:Choice Requires="wps">
                  <w:drawing>
                    <wp:inline distT="0" distB="0" distL="0" distR="0" wp14:anchorId="60C00D94" wp14:editId="42D5DD01">
                      <wp:extent cx="521970" cy="0"/>
                      <wp:effectExtent l="0" t="0" r="0" b="0"/>
                      <wp:docPr id="18" name="Connecteur droit 18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5E5E0DD" id="Connecteur droit 18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F20B9D2" w14:textId="062731E7" w:rsidR="00B54AD3" w:rsidRPr="00334250" w:rsidRDefault="00334250" w:rsidP="00B54AD3">
            <w:pPr>
              <w:pStyle w:val="Titre2"/>
              <w:rPr>
                <w:noProof/>
                <w:lang w:val="fr-CA"/>
              </w:rPr>
            </w:pPr>
            <w:r>
              <w:rPr>
                <w:noProof/>
                <w:lang w:val="fr-CA"/>
              </w:rPr>
              <w:t>Le Petit Rucher du Nord</w:t>
            </w:r>
          </w:p>
          <w:p w14:paraId="4EC90603" w14:textId="2E9009BF" w:rsidR="00334250" w:rsidRDefault="00334250" w:rsidP="00334250">
            <w:pPr>
              <w:pStyle w:val="Date"/>
              <w:rPr>
                <w:noProof/>
                <w:lang w:val="fr-CA"/>
              </w:rPr>
            </w:pPr>
            <w:r>
              <w:rPr>
                <w:noProof/>
                <w:lang w:val="fr-CA"/>
              </w:rPr>
              <w:t xml:space="preserve"> </w:t>
            </w:r>
            <w:r w:rsidRPr="00D32ED5">
              <w:rPr>
                <w:noProof/>
                <w:color w:val="auto"/>
                <w:lang w:val="fr-CA"/>
              </w:rPr>
              <w:t>Été 2021</w:t>
            </w:r>
            <w:r w:rsidR="00482A04">
              <w:rPr>
                <w:noProof/>
                <w:color w:val="auto"/>
                <w:lang w:val="fr-CA"/>
              </w:rPr>
              <w:t xml:space="preserve"> </w:t>
            </w:r>
            <w:r w:rsidRPr="00D32ED5">
              <w:rPr>
                <w:noProof/>
                <w:color w:val="auto"/>
                <w:lang w:val="fr-CA"/>
              </w:rPr>
              <w:t>- été 2023</w:t>
            </w:r>
          </w:p>
          <w:p w14:paraId="184C719C" w14:textId="77777777" w:rsidR="00D453D1" w:rsidRDefault="00334250" w:rsidP="00334250">
            <w:pPr>
              <w:rPr>
                <w:color w:val="auto"/>
                <w:sz w:val="22"/>
                <w:szCs w:val="22"/>
                <w:lang w:val="fr-CA"/>
              </w:rPr>
            </w:pPr>
            <w:r w:rsidRPr="00D32ED5">
              <w:rPr>
                <w:color w:val="auto"/>
                <w:sz w:val="22"/>
                <w:szCs w:val="22"/>
                <w:lang w:val="fr-CA"/>
              </w:rPr>
              <w:t>Ferme apicole (Brébeuf)</w:t>
            </w:r>
          </w:p>
          <w:p w14:paraId="6ADB4C50" w14:textId="44F22399" w:rsidR="00334250" w:rsidRPr="00D32ED5" w:rsidRDefault="00334250" w:rsidP="00334250">
            <w:pPr>
              <w:rPr>
                <w:color w:val="auto"/>
                <w:sz w:val="22"/>
                <w:szCs w:val="22"/>
                <w:lang w:val="fr-CA"/>
              </w:rPr>
            </w:pPr>
            <w:r w:rsidRPr="00D32ED5">
              <w:rPr>
                <w:color w:val="auto"/>
                <w:sz w:val="22"/>
                <w:szCs w:val="22"/>
                <w:lang w:val="fr-CA"/>
              </w:rPr>
              <w:t>Aide apiculteur</w:t>
            </w:r>
          </w:p>
          <w:p w14:paraId="18514853" w14:textId="5DCB1844" w:rsidR="00334250" w:rsidRPr="00D32ED5" w:rsidRDefault="00FC145C" w:rsidP="0033425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2"/>
                <w:szCs w:val="22"/>
                <w:lang w:val="fr-CA"/>
              </w:rPr>
            </w:pPr>
            <w:r w:rsidRPr="00D32ED5">
              <w:rPr>
                <w:caps w:val="0"/>
                <w:color w:val="auto"/>
                <w:sz w:val="22"/>
                <w:szCs w:val="22"/>
                <w:lang w:val="fr-CA"/>
              </w:rPr>
              <w:t xml:space="preserve">Empotage et extraction du miel. </w:t>
            </w:r>
          </w:p>
          <w:p w14:paraId="0B90D7A8" w14:textId="6259125E" w:rsidR="00334250" w:rsidRPr="00D32ED5" w:rsidRDefault="00FC145C" w:rsidP="0033425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2"/>
                <w:szCs w:val="22"/>
                <w:lang w:val="fr-CA"/>
              </w:rPr>
            </w:pPr>
            <w:r w:rsidRPr="00D32ED5">
              <w:rPr>
                <w:caps w:val="0"/>
                <w:color w:val="auto"/>
                <w:sz w:val="22"/>
                <w:szCs w:val="22"/>
                <w:lang w:val="fr-CA"/>
              </w:rPr>
              <w:t>Récolte du miel dans le</w:t>
            </w:r>
            <w:r>
              <w:rPr>
                <w:caps w:val="0"/>
                <w:color w:val="auto"/>
                <w:sz w:val="22"/>
                <w:szCs w:val="22"/>
                <w:lang w:val="fr-CA"/>
              </w:rPr>
              <w:t>s</w:t>
            </w:r>
            <w:r w:rsidRPr="00D32ED5">
              <w:rPr>
                <w:caps w:val="0"/>
                <w:color w:val="auto"/>
                <w:sz w:val="22"/>
                <w:szCs w:val="22"/>
                <w:lang w:val="fr-CA"/>
              </w:rPr>
              <w:t xml:space="preserve"> champ</w:t>
            </w:r>
            <w:r>
              <w:rPr>
                <w:caps w:val="0"/>
                <w:color w:val="auto"/>
                <w:sz w:val="22"/>
                <w:szCs w:val="22"/>
                <w:lang w:val="fr-CA"/>
              </w:rPr>
              <w:t>s</w:t>
            </w:r>
            <w:r w:rsidR="00334250" w:rsidRPr="00D32ED5">
              <w:rPr>
                <w:color w:val="auto"/>
                <w:sz w:val="22"/>
                <w:szCs w:val="22"/>
                <w:lang w:val="fr-CA"/>
              </w:rPr>
              <w:t xml:space="preserve">. </w:t>
            </w:r>
          </w:p>
          <w:p w14:paraId="1C61D7CC" w14:textId="724D7AB1" w:rsidR="00334250" w:rsidRPr="00D32ED5" w:rsidRDefault="00FC145C" w:rsidP="0033425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2"/>
                <w:szCs w:val="22"/>
                <w:lang w:val="fr-CA"/>
              </w:rPr>
            </w:pPr>
            <w:r w:rsidRPr="00D32ED5">
              <w:rPr>
                <w:caps w:val="0"/>
                <w:color w:val="auto"/>
                <w:sz w:val="22"/>
                <w:szCs w:val="22"/>
                <w:lang w:val="fr-CA"/>
              </w:rPr>
              <w:t>Ass</w:t>
            </w:r>
            <w:r>
              <w:rPr>
                <w:caps w:val="0"/>
                <w:color w:val="auto"/>
                <w:sz w:val="22"/>
                <w:szCs w:val="22"/>
                <w:lang w:val="fr-CA"/>
              </w:rPr>
              <w:t>e</w:t>
            </w:r>
            <w:r w:rsidRPr="00D32ED5">
              <w:rPr>
                <w:caps w:val="0"/>
                <w:color w:val="auto"/>
                <w:sz w:val="22"/>
                <w:szCs w:val="22"/>
                <w:lang w:val="fr-CA"/>
              </w:rPr>
              <w:t xml:space="preserve">mblage de matériel pour les ruches. </w:t>
            </w:r>
          </w:p>
          <w:p w14:paraId="2A1D87FF" w14:textId="33BE6BC5" w:rsidR="00334250" w:rsidRPr="00826B52" w:rsidRDefault="00FC145C" w:rsidP="00F51E3E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2"/>
                <w:szCs w:val="22"/>
                <w:lang w:val="fr-CA"/>
              </w:rPr>
            </w:pPr>
            <w:r w:rsidRPr="00D32ED5">
              <w:rPr>
                <w:caps w:val="0"/>
                <w:color w:val="auto"/>
                <w:sz w:val="22"/>
                <w:szCs w:val="22"/>
                <w:lang w:val="fr-CA"/>
              </w:rPr>
              <w:t xml:space="preserve">Nettoyage de la miellerie. </w:t>
            </w:r>
          </w:p>
          <w:p w14:paraId="676DE32C" w14:textId="592801B8" w:rsidR="00F716E1" w:rsidRDefault="00F51E3E" w:rsidP="003943C1">
            <w:pPr>
              <w:pStyle w:val="Sansinterligne"/>
              <w:rPr>
                <w:noProof/>
                <w:lang w:val="fr-CA"/>
              </w:rPr>
            </w:pPr>
            <w:r w:rsidRPr="00AC6D8A">
              <w:rPr>
                <w:noProof/>
                <w:lang w:val="fr-CA" w:bidi="fr-FR"/>
              </w:rPr>
              <mc:AlternateContent>
                <mc:Choice Requires="wps">
                  <w:drawing>
                    <wp:inline distT="0" distB="0" distL="0" distR="0" wp14:anchorId="218C3AF8" wp14:editId="1BBEFA23">
                      <wp:extent cx="3968496" cy="0"/>
                      <wp:effectExtent l="0" t="0" r="0" b="0"/>
                      <wp:docPr id="20" name="Connecteur droit 20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A84DE4D" id="Connecteur droit 20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21523F6" w14:textId="77777777" w:rsidR="003943C1" w:rsidRDefault="003943C1" w:rsidP="003943C1">
            <w:pPr>
              <w:pStyle w:val="Sansinterligne"/>
              <w:rPr>
                <w:noProof/>
                <w:lang w:val="fr-CA"/>
              </w:rPr>
            </w:pPr>
          </w:p>
          <w:p w14:paraId="76818726" w14:textId="5180D9FB" w:rsidR="003943C1" w:rsidRDefault="003943C1" w:rsidP="003943C1">
            <w:pPr>
              <w:pStyle w:val="Sansinterligne"/>
              <w:rPr>
                <w:noProof/>
                <w:color w:val="5E7697" w:themeColor="accent1"/>
                <w:sz w:val="28"/>
                <w:szCs w:val="28"/>
                <w:lang w:val="fr-CA"/>
              </w:rPr>
            </w:pPr>
            <w:r w:rsidRPr="00745DAF">
              <w:rPr>
                <w:noProof/>
                <w:color w:val="5E7697" w:themeColor="accent1"/>
                <w:sz w:val="28"/>
                <w:szCs w:val="28"/>
                <w:lang w:val="fr-CA"/>
              </w:rPr>
              <w:t>Savon</w:t>
            </w:r>
            <w:r w:rsidR="00080326">
              <w:rPr>
                <w:noProof/>
                <w:color w:val="5E7697" w:themeColor="accent1"/>
                <w:sz w:val="28"/>
                <w:szCs w:val="28"/>
                <w:lang w:val="fr-CA"/>
              </w:rPr>
              <w:t>n</w:t>
            </w:r>
            <w:r w:rsidRPr="00745DAF">
              <w:rPr>
                <w:noProof/>
                <w:color w:val="5E7697" w:themeColor="accent1"/>
                <w:sz w:val="28"/>
                <w:szCs w:val="28"/>
                <w:lang w:val="fr-CA"/>
              </w:rPr>
              <w:t xml:space="preserve">erie </w:t>
            </w:r>
            <w:r w:rsidR="007B2E5B" w:rsidRPr="00745DAF">
              <w:rPr>
                <w:noProof/>
                <w:color w:val="5E7697" w:themeColor="accent1"/>
                <w:sz w:val="28"/>
                <w:szCs w:val="28"/>
                <w:lang w:val="fr-CA"/>
              </w:rPr>
              <w:t>la Paysanne</w:t>
            </w:r>
          </w:p>
          <w:p w14:paraId="09E5B9FA" w14:textId="77777777" w:rsidR="00F716E1" w:rsidRPr="00F4189C" w:rsidRDefault="00745DAF" w:rsidP="00B54AD3">
            <w:pPr>
              <w:rPr>
                <w:noProof/>
                <w:color w:val="auto"/>
                <w:lang w:val="fr-CA"/>
              </w:rPr>
            </w:pPr>
            <w:r w:rsidRPr="00F4189C">
              <w:rPr>
                <w:noProof/>
                <w:color w:val="auto"/>
                <w:lang w:val="fr-CA"/>
              </w:rPr>
              <w:t>2020</w:t>
            </w:r>
            <w:r w:rsidR="00482A04" w:rsidRPr="00F4189C">
              <w:rPr>
                <w:noProof/>
                <w:color w:val="auto"/>
                <w:lang w:val="fr-CA"/>
              </w:rPr>
              <w:t xml:space="preserve"> </w:t>
            </w:r>
            <w:r w:rsidR="00E631D1" w:rsidRPr="00F4189C">
              <w:rPr>
                <w:noProof/>
                <w:color w:val="auto"/>
                <w:lang w:val="fr-CA"/>
              </w:rPr>
              <w:t>–</w:t>
            </w:r>
            <w:r w:rsidR="00482A04" w:rsidRPr="00F4189C">
              <w:rPr>
                <w:noProof/>
                <w:color w:val="auto"/>
                <w:lang w:val="fr-CA"/>
              </w:rPr>
              <w:t xml:space="preserve"> </w:t>
            </w:r>
            <w:r w:rsidR="00E631D1" w:rsidRPr="00F4189C">
              <w:rPr>
                <w:noProof/>
                <w:color w:val="auto"/>
                <w:lang w:val="fr-CA"/>
              </w:rPr>
              <w:t>aujourd’hui</w:t>
            </w:r>
          </w:p>
          <w:p w14:paraId="17DB47F4" w14:textId="3A7A629F" w:rsidR="00E631D1" w:rsidRDefault="00E631D1" w:rsidP="00B54AD3">
            <w:pPr>
              <w:rPr>
                <w:noProof/>
                <w:color w:val="auto"/>
                <w:sz w:val="22"/>
                <w:szCs w:val="22"/>
                <w:lang w:val="fr-CA"/>
              </w:rPr>
            </w:pPr>
            <w:r w:rsidRPr="0004395D">
              <w:rPr>
                <w:noProof/>
                <w:color w:val="auto"/>
                <w:sz w:val="22"/>
                <w:szCs w:val="22"/>
                <w:lang w:val="fr-CA"/>
              </w:rPr>
              <w:t xml:space="preserve">Savonnerie </w:t>
            </w:r>
            <w:r w:rsidR="0004395D" w:rsidRPr="0004395D">
              <w:rPr>
                <w:noProof/>
                <w:color w:val="auto"/>
                <w:sz w:val="22"/>
                <w:szCs w:val="22"/>
                <w:lang w:val="fr-CA"/>
              </w:rPr>
              <w:t>artisanal</w:t>
            </w:r>
            <w:r w:rsidR="00A149AD">
              <w:rPr>
                <w:noProof/>
                <w:color w:val="auto"/>
                <w:sz w:val="22"/>
                <w:szCs w:val="22"/>
                <w:lang w:val="fr-CA"/>
              </w:rPr>
              <w:t>e</w:t>
            </w:r>
            <w:r w:rsidR="0004395D" w:rsidRPr="0004395D">
              <w:rPr>
                <w:noProof/>
                <w:color w:val="auto"/>
                <w:sz w:val="22"/>
                <w:szCs w:val="22"/>
                <w:lang w:val="fr-CA"/>
              </w:rPr>
              <w:t xml:space="preserve"> </w:t>
            </w:r>
            <w:r w:rsidR="007D5519">
              <w:rPr>
                <w:noProof/>
                <w:color w:val="auto"/>
                <w:sz w:val="22"/>
                <w:szCs w:val="22"/>
                <w:lang w:val="fr-CA"/>
              </w:rPr>
              <w:t>à</w:t>
            </w:r>
            <w:r w:rsidR="0004395D" w:rsidRPr="0004395D">
              <w:rPr>
                <w:noProof/>
                <w:color w:val="auto"/>
                <w:sz w:val="22"/>
                <w:szCs w:val="22"/>
                <w:lang w:val="fr-CA"/>
              </w:rPr>
              <w:t xml:space="preserve"> Mont-Tremblant</w:t>
            </w:r>
          </w:p>
          <w:p w14:paraId="36EBCD02" w14:textId="05B4F8D8" w:rsidR="0004395D" w:rsidRDefault="007353D6" w:rsidP="00B54AD3">
            <w:pPr>
              <w:rPr>
                <w:noProof/>
                <w:color w:val="auto"/>
                <w:sz w:val="22"/>
                <w:szCs w:val="22"/>
                <w:lang w:val="fr-CA"/>
              </w:rPr>
            </w:pPr>
            <w:r>
              <w:rPr>
                <w:noProof/>
                <w:color w:val="auto"/>
                <w:sz w:val="22"/>
                <w:szCs w:val="22"/>
                <w:lang w:val="fr-CA"/>
              </w:rPr>
              <w:t>Assitant savon</w:t>
            </w:r>
            <w:r w:rsidR="007D5519">
              <w:rPr>
                <w:noProof/>
                <w:color w:val="auto"/>
                <w:sz w:val="22"/>
                <w:szCs w:val="22"/>
                <w:lang w:val="fr-CA"/>
              </w:rPr>
              <w:t>n</w:t>
            </w:r>
            <w:r>
              <w:rPr>
                <w:noProof/>
                <w:color w:val="auto"/>
                <w:sz w:val="22"/>
                <w:szCs w:val="22"/>
                <w:lang w:val="fr-CA"/>
              </w:rPr>
              <w:t>ier</w:t>
            </w:r>
          </w:p>
          <w:p w14:paraId="01286EF8" w14:textId="2BAE52DD" w:rsidR="007353D6" w:rsidRDefault="00FC145C" w:rsidP="007353D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noProof/>
                <w:color w:val="auto"/>
                <w:sz w:val="22"/>
                <w:szCs w:val="22"/>
                <w:lang w:val="fr-CA"/>
              </w:rPr>
            </w:pPr>
            <w:r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Préparation de comm</w:t>
            </w:r>
            <w:r w:rsidR="007D5519"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a</w:t>
            </w:r>
            <w:r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nde</w:t>
            </w:r>
            <w:r w:rsidR="007D5519"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s</w:t>
            </w:r>
            <w:r w:rsidR="00C55E7E">
              <w:rPr>
                <w:noProof/>
                <w:color w:val="auto"/>
                <w:sz w:val="22"/>
                <w:szCs w:val="22"/>
                <w:lang w:val="fr-CA"/>
              </w:rPr>
              <w:t>.</w:t>
            </w:r>
          </w:p>
          <w:p w14:paraId="73EF938C" w14:textId="7790333A" w:rsidR="00123842" w:rsidRDefault="00FC145C" w:rsidP="007353D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noProof/>
                <w:color w:val="auto"/>
                <w:sz w:val="22"/>
                <w:szCs w:val="22"/>
                <w:lang w:val="fr-CA"/>
              </w:rPr>
            </w:pPr>
            <w:r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Étiqu</w:t>
            </w:r>
            <w:r w:rsidR="007D5519"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e</w:t>
            </w:r>
            <w:r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 xml:space="preserve">tage de savons, shampoings, déodorants et autres. </w:t>
            </w:r>
          </w:p>
          <w:p w14:paraId="6278976D" w14:textId="75B6BFCE" w:rsidR="00BA59F5" w:rsidRDefault="00FC145C" w:rsidP="007353D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noProof/>
                <w:color w:val="auto"/>
                <w:sz w:val="22"/>
                <w:szCs w:val="22"/>
                <w:lang w:val="fr-CA"/>
              </w:rPr>
            </w:pPr>
            <w:r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Découpage d</w:t>
            </w:r>
            <w:r w:rsidR="00BA59F5">
              <w:rPr>
                <w:noProof/>
                <w:color w:val="auto"/>
                <w:sz w:val="22"/>
                <w:szCs w:val="22"/>
                <w:lang w:val="fr-CA"/>
              </w:rPr>
              <w:t>’</w:t>
            </w:r>
            <w:r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 xml:space="preserve">étiquettes. </w:t>
            </w:r>
          </w:p>
          <w:p w14:paraId="5E24DEFF" w14:textId="33F9C7DA" w:rsidR="00360A86" w:rsidRDefault="00FC145C" w:rsidP="00360A8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noProof/>
                <w:color w:val="auto"/>
                <w:sz w:val="22"/>
                <w:szCs w:val="22"/>
                <w:lang w:val="fr-CA"/>
              </w:rPr>
            </w:pPr>
            <w:r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Réception de comm</w:t>
            </w:r>
            <w:r w:rsidR="00100ECC"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a</w:t>
            </w:r>
            <w:r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ndes</w:t>
            </w:r>
            <w:r w:rsidR="00360A86">
              <w:rPr>
                <w:noProof/>
                <w:color w:val="auto"/>
                <w:sz w:val="22"/>
                <w:szCs w:val="22"/>
                <w:lang w:val="fr-CA"/>
              </w:rPr>
              <w:t xml:space="preserve">. </w:t>
            </w:r>
          </w:p>
          <w:p w14:paraId="118AA356" w14:textId="0157F057" w:rsidR="00360A86" w:rsidRDefault="004651DB" w:rsidP="004651DB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noProof/>
                <w:color w:val="auto"/>
                <w:sz w:val="22"/>
                <w:szCs w:val="22"/>
                <w:lang w:val="fr-CA"/>
              </w:rPr>
            </w:pPr>
            <w:r w:rsidRPr="004651DB"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Confection de cosmétiques simples</w:t>
            </w:r>
            <w:r w:rsidR="00FC145C" w:rsidRPr="004651DB">
              <w:rPr>
                <w:noProof/>
                <w:color w:val="auto"/>
                <w:sz w:val="22"/>
                <w:szCs w:val="22"/>
                <w:lang w:val="fr-CA"/>
              </w:rPr>
              <w:t xml:space="preserve">. </w:t>
            </w:r>
          </w:p>
          <w:p w14:paraId="6878446A" w14:textId="32747749" w:rsidR="0090297C" w:rsidRDefault="0094646D" w:rsidP="000E3925">
            <w:pPr>
              <w:rPr>
                <w:noProof/>
                <w:color w:val="auto"/>
                <w:sz w:val="22"/>
                <w:szCs w:val="22"/>
                <w:lang w:val="fr-CA"/>
              </w:rPr>
            </w:pPr>
            <w:r w:rsidRPr="00AC6D8A">
              <w:rPr>
                <w:noProof/>
                <w:lang w:val="fr-CA" w:bidi="fr-FR"/>
              </w:rPr>
              <mc:AlternateContent>
                <mc:Choice Requires="wps">
                  <w:drawing>
                    <wp:inline distT="0" distB="0" distL="0" distR="0" wp14:anchorId="45219266" wp14:editId="33FA1DE9">
                      <wp:extent cx="3968496" cy="0"/>
                      <wp:effectExtent l="0" t="0" r="0" b="0"/>
                      <wp:docPr id="2021527568" name="Connecteur droit 2021527568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BB78CC6" id="Connecteur droit 2021527568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9F3CF87" w14:textId="77777777" w:rsidR="000E3925" w:rsidRPr="000E3925" w:rsidRDefault="000E3925" w:rsidP="000E3925">
            <w:pPr>
              <w:rPr>
                <w:noProof/>
                <w:color w:val="auto"/>
                <w:sz w:val="22"/>
                <w:szCs w:val="22"/>
                <w:lang w:val="fr-CA"/>
              </w:rPr>
            </w:pPr>
          </w:p>
          <w:p w14:paraId="111E84F1" w14:textId="772B6AAF" w:rsidR="0090297C" w:rsidRDefault="0090297C" w:rsidP="0090297C">
            <w:pPr>
              <w:pStyle w:val="Sansinterligne"/>
              <w:rPr>
                <w:noProof/>
                <w:color w:val="5E7697" w:themeColor="accent1"/>
                <w:sz w:val="28"/>
                <w:szCs w:val="28"/>
                <w:lang w:val="fr-CA"/>
              </w:rPr>
            </w:pPr>
            <w:r>
              <w:rPr>
                <w:noProof/>
                <w:color w:val="5E7697" w:themeColor="accent1"/>
                <w:sz w:val="28"/>
                <w:szCs w:val="28"/>
                <w:lang w:val="fr-CA"/>
              </w:rPr>
              <w:t>Paysagiste Nort</w:t>
            </w:r>
            <w:r w:rsidR="00851232">
              <w:rPr>
                <w:noProof/>
                <w:color w:val="5E7697" w:themeColor="accent1"/>
                <w:sz w:val="28"/>
                <w:szCs w:val="28"/>
                <w:lang w:val="fr-CA"/>
              </w:rPr>
              <w:t>h</w:t>
            </w:r>
            <w:r w:rsidR="003819B9">
              <w:rPr>
                <w:noProof/>
                <w:color w:val="5E7697" w:themeColor="accent1"/>
                <w:sz w:val="28"/>
                <w:szCs w:val="28"/>
                <w:lang w:val="fr-CA"/>
              </w:rPr>
              <w:t>land</w:t>
            </w:r>
          </w:p>
          <w:p w14:paraId="21313261" w14:textId="1520CA5E" w:rsidR="00AC2106" w:rsidRPr="00F4189C" w:rsidRDefault="003819B9" w:rsidP="00AC2106">
            <w:pPr>
              <w:spacing w:after="10" w:line="276" w:lineRule="auto"/>
              <w:rPr>
                <w:noProof/>
                <w:color w:val="auto"/>
                <w:lang w:val="fr-CA"/>
              </w:rPr>
            </w:pPr>
            <w:r>
              <w:rPr>
                <w:noProof/>
                <w:color w:val="auto"/>
                <w:lang w:val="fr-CA"/>
              </w:rPr>
              <w:t>Été 202</w:t>
            </w:r>
            <w:r w:rsidR="00826B52">
              <w:rPr>
                <w:noProof/>
                <w:color w:val="auto"/>
                <w:lang w:val="fr-CA"/>
              </w:rPr>
              <w:t>4</w:t>
            </w:r>
          </w:p>
          <w:p w14:paraId="49FC3080" w14:textId="42D69A39" w:rsidR="00826B52" w:rsidRPr="00D453D1" w:rsidRDefault="00A7340D" w:rsidP="00AC2106">
            <w:pPr>
              <w:pStyle w:val="Sansinterligne"/>
              <w:spacing w:after="10" w:line="276" w:lineRule="auto"/>
              <w:rPr>
                <w:noProof/>
                <w:color w:val="auto"/>
                <w:sz w:val="22"/>
                <w:szCs w:val="22"/>
                <w:lang w:val="fr-CA"/>
              </w:rPr>
            </w:pPr>
            <w:r>
              <w:rPr>
                <w:noProof/>
                <w:color w:val="auto"/>
                <w:sz w:val="22"/>
                <w:szCs w:val="22"/>
                <w:lang w:val="fr-CA"/>
              </w:rPr>
              <w:t>Compagnie d’aménagement paysager</w:t>
            </w:r>
            <w:r w:rsidR="00D453D1">
              <w:rPr>
                <w:noProof/>
                <w:color w:val="auto"/>
                <w:sz w:val="22"/>
                <w:szCs w:val="22"/>
                <w:lang w:val="fr-CA"/>
              </w:rPr>
              <w:t xml:space="preserve"> à Mont-Tremblant</w:t>
            </w:r>
          </w:p>
          <w:p w14:paraId="17264574" w14:textId="22A0CFEC" w:rsidR="00F4189C" w:rsidRDefault="00F82C64" w:rsidP="00F4189C">
            <w:pPr>
              <w:rPr>
                <w:noProof/>
                <w:color w:val="auto"/>
                <w:sz w:val="22"/>
                <w:szCs w:val="22"/>
                <w:lang w:val="fr-CA"/>
              </w:rPr>
            </w:pPr>
            <w:r>
              <w:rPr>
                <w:noProof/>
                <w:color w:val="auto"/>
                <w:sz w:val="22"/>
                <w:szCs w:val="22"/>
                <w:lang w:val="fr-CA"/>
              </w:rPr>
              <w:t xml:space="preserve">Paysagiste </w:t>
            </w:r>
          </w:p>
          <w:p w14:paraId="7C625808" w14:textId="6F2C766A" w:rsidR="00F82C64" w:rsidRPr="004651DB" w:rsidRDefault="00897989" w:rsidP="007C683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noProof/>
                <w:color w:val="auto"/>
                <w:sz w:val="22"/>
                <w:szCs w:val="22"/>
                <w:lang w:val="fr-CA"/>
              </w:rPr>
            </w:pPr>
            <w:r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Entretien de plate</w:t>
            </w:r>
            <w:r w:rsidR="00F11D15"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s</w:t>
            </w:r>
            <w:r w:rsidR="006D46C5"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-</w:t>
            </w:r>
            <w:r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bande</w:t>
            </w:r>
            <w:r w:rsidR="00F11D15"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s</w:t>
            </w:r>
            <w:r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 xml:space="preserve">. </w:t>
            </w:r>
          </w:p>
          <w:p w14:paraId="48D9CB87" w14:textId="596A2C2C" w:rsidR="004651DB" w:rsidRDefault="004F0750" w:rsidP="007C683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noProof/>
                <w:color w:val="auto"/>
                <w:sz w:val="22"/>
                <w:szCs w:val="22"/>
                <w:lang w:val="fr-CA"/>
              </w:rPr>
            </w:pPr>
            <w:r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Arrosage de plantes.</w:t>
            </w:r>
          </w:p>
          <w:p w14:paraId="5DE30F9C" w14:textId="0781B8C8" w:rsidR="0004395D" w:rsidRPr="00622766" w:rsidRDefault="004F0750" w:rsidP="00B54AD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noProof/>
                <w:color w:val="auto"/>
                <w:sz w:val="22"/>
                <w:szCs w:val="22"/>
                <w:lang w:val="fr-CA"/>
              </w:rPr>
            </w:pPr>
            <w:r>
              <w:rPr>
                <w:caps w:val="0"/>
                <w:noProof/>
                <w:color w:val="auto"/>
                <w:sz w:val="22"/>
                <w:szCs w:val="22"/>
                <w:lang w:val="fr-CA"/>
              </w:rPr>
              <w:t>Plantation de fleurs.</w:t>
            </w:r>
          </w:p>
        </w:tc>
      </w:tr>
      <w:tr w:rsidR="00F716E1" w:rsidRPr="00861716" w14:paraId="294929D2" w14:textId="77777777" w:rsidTr="005F5B95">
        <w:trPr>
          <w:trHeight w:val="4640"/>
        </w:trPr>
        <w:tc>
          <w:tcPr>
            <w:tcW w:w="4178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14:paraId="64EB6D7B" w14:textId="674556C4" w:rsidR="00F716E1" w:rsidRPr="00AC6D8A" w:rsidRDefault="00904D5E" w:rsidP="00FF673C">
            <w:pPr>
              <w:pStyle w:val="Titre1"/>
              <w:rPr>
                <w:noProof/>
                <w:lang w:val="fr-CA"/>
              </w:rPr>
            </w:pPr>
            <w:sdt>
              <w:sdtPr>
                <w:rPr>
                  <w:noProof/>
                  <w:lang w:val="fr-CA"/>
                </w:rPr>
                <w:id w:val="1072317644"/>
                <w:placeholder>
                  <w:docPart w:val="4F7AF7E9EDEF482589794E5D47467832"/>
                </w:placeholder>
                <w:temporary/>
                <w:showingPlcHdr/>
                <w15:appearance w15:val="hidden"/>
              </w:sdtPr>
              <w:sdtEndPr/>
              <w:sdtContent>
                <w:r w:rsidR="00FF673C" w:rsidRPr="00AC6D8A">
                  <w:rPr>
                    <w:noProof/>
                    <w:lang w:val="fr-CA" w:bidi="fr-FR"/>
                  </w:rPr>
                  <w:t>FORMATION</w:t>
                </w:r>
              </w:sdtContent>
            </w:sdt>
          </w:p>
          <w:p w14:paraId="36D3F1B5" w14:textId="77777777" w:rsidR="00F53B71" w:rsidRPr="00AC6D8A" w:rsidRDefault="00F53B71" w:rsidP="00F53B71">
            <w:pPr>
              <w:pStyle w:val="Sansinterligne"/>
              <w:rPr>
                <w:noProof/>
                <w:lang w:val="fr-CA"/>
              </w:rPr>
            </w:pPr>
            <w:r w:rsidRPr="00AC6D8A">
              <w:rPr>
                <w:noProof/>
                <w:lang w:val="fr-CA" w:bidi="fr-FR"/>
              </w:rPr>
              <mc:AlternateContent>
                <mc:Choice Requires="wps">
                  <w:drawing>
                    <wp:inline distT="0" distB="0" distL="0" distR="0" wp14:anchorId="2A70260B" wp14:editId="2B7041EC">
                      <wp:extent cx="521970" cy="0"/>
                      <wp:effectExtent l="0" t="0" r="0" b="0"/>
                      <wp:docPr id="19" name="Connecteur droit 19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C11AE12" id="Connecteur droit 19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BEC876A" w14:textId="61C7C6F3" w:rsidR="00F716E1" w:rsidRPr="0079220A" w:rsidRDefault="00DD5167" w:rsidP="00F53B71">
            <w:pPr>
              <w:pStyle w:val="Titre2"/>
              <w:rPr>
                <w:noProof/>
                <w:lang w:val="fr-CA"/>
              </w:rPr>
            </w:pPr>
            <w:r>
              <w:rPr>
                <w:noProof/>
                <w:lang w:val="fr-CA"/>
              </w:rPr>
              <w:t>École secondaire Curé-Mercure</w:t>
            </w:r>
          </w:p>
          <w:p w14:paraId="3C13E578" w14:textId="49BD3296" w:rsidR="00F716E1" w:rsidRPr="0079220A" w:rsidRDefault="00DD5167" w:rsidP="00F53B71">
            <w:pPr>
              <w:pStyle w:val="Date"/>
              <w:rPr>
                <w:noProof/>
                <w:lang w:val="fr-CA"/>
              </w:rPr>
            </w:pPr>
            <w:r>
              <w:rPr>
                <w:noProof/>
                <w:lang w:val="fr-CA"/>
              </w:rPr>
              <w:t>20</w:t>
            </w:r>
            <w:r w:rsidR="006075A5">
              <w:rPr>
                <w:noProof/>
                <w:lang w:val="fr-CA"/>
              </w:rPr>
              <w:t>18-</w:t>
            </w:r>
            <w:r w:rsidR="0079220A">
              <w:rPr>
                <w:noProof/>
                <w:lang w:val="fr-CA"/>
              </w:rPr>
              <w:t>2023</w:t>
            </w:r>
          </w:p>
          <w:p w14:paraId="6256FF17" w14:textId="1E84E8BD" w:rsidR="00F716E1" w:rsidRPr="0079220A" w:rsidRDefault="0079220A" w:rsidP="00F53B71">
            <w:pPr>
              <w:rPr>
                <w:noProof/>
                <w:lang w:val="fr-CA"/>
              </w:rPr>
            </w:pPr>
            <w:r>
              <w:rPr>
                <w:noProof/>
                <w:lang w:val="fr-CA"/>
              </w:rPr>
              <w:t>Obt</w:t>
            </w:r>
            <w:r w:rsidR="009A4BFA">
              <w:rPr>
                <w:noProof/>
                <w:lang w:val="fr-CA"/>
              </w:rPr>
              <w:t>e</w:t>
            </w:r>
            <w:r>
              <w:rPr>
                <w:noProof/>
                <w:lang w:val="fr-CA"/>
              </w:rPr>
              <w:t>ntion d’un diplôme d’ét</w:t>
            </w:r>
            <w:r w:rsidR="009A4BFA">
              <w:rPr>
                <w:noProof/>
                <w:lang w:val="fr-CA"/>
              </w:rPr>
              <w:t>u</w:t>
            </w:r>
            <w:r>
              <w:rPr>
                <w:noProof/>
                <w:lang w:val="fr-CA"/>
              </w:rPr>
              <w:t>de</w:t>
            </w:r>
            <w:r w:rsidR="00ED5343">
              <w:rPr>
                <w:noProof/>
                <w:lang w:val="fr-CA"/>
              </w:rPr>
              <w:t>s</w:t>
            </w:r>
            <w:r>
              <w:rPr>
                <w:noProof/>
                <w:lang w:val="fr-CA"/>
              </w:rPr>
              <w:t xml:space="preserve"> secondaire</w:t>
            </w:r>
            <w:r w:rsidR="00ED5343">
              <w:rPr>
                <w:noProof/>
                <w:lang w:val="fr-CA"/>
              </w:rPr>
              <w:t>s</w:t>
            </w:r>
            <w:r w:rsidR="00A12E7B">
              <w:rPr>
                <w:noProof/>
                <w:lang w:val="fr-CA"/>
              </w:rPr>
              <w:t xml:space="preserve">. </w:t>
            </w:r>
          </w:p>
          <w:p w14:paraId="3E84EEAC" w14:textId="77777777" w:rsidR="00F51E3E" w:rsidRPr="00AC6D8A" w:rsidRDefault="00F51E3E" w:rsidP="00F51E3E">
            <w:pPr>
              <w:pStyle w:val="Sansinterligne"/>
              <w:rPr>
                <w:noProof/>
                <w:lang w:val="fr-CA"/>
              </w:rPr>
            </w:pPr>
            <w:r w:rsidRPr="00AC6D8A">
              <w:rPr>
                <w:noProof/>
                <w:lang w:val="fr-CA" w:bidi="fr-FR"/>
              </w:rPr>
              <mc:AlternateContent>
                <mc:Choice Requires="wps">
                  <w:drawing>
                    <wp:inline distT="0" distB="0" distL="0" distR="0" wp14:anchorId="0C9DD0FB" wp14:editId="1D66E349">
                      <wp:extent cx="2016000" cy="0"/>
                      <wp:effectExtent l="0" t="0" r="0" b="0"/>
                      <wp:docPr id="22" name="Connecteur droit 22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A5CD7A4" id="Connecteur droit 22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CC503BF" w14:textId="212CDAC5" w:rsidR="00F716E1" w:rsidRPr="00B46A82" w:rsidRDefault="00A12E7B" w:rsidP="00B54AD3">
            <w:pPr>
              <w:pStyle w:val="Titre2"/>
              <w:rPr>
                <w:noProof/>
                <w:lang w:val="fr-CA"/>
              </w:rPr>
            </w:pPr>
            <w:r>
              <w:rPr>
                <w:noProof/>
                <w:lang w:val="fr-CA"/>
              </w:rPr>
              <w:t>Cégep de Sainte-F</w:t>
            </w:r>
            <w:r w:rsidR="00BC74EE">
              <w:rPr>
                <w:noProof/>
                <w:lang w:val="fr-CA"/>
              </w:rPr>
              <w:t>o</w:t>
            </w:r>
            <w:r>
              <w:rPr>
                <w:noProof/>
                <w:lang w:val="fr-CA"/>
              </w:rPr>
              <w:t>y</w:t>
            </w:r>
          </w:p>
          <w:p w14:paraId="7D2D5FE5" w14:textId="2A5B51D0" w:rsidR="00B54AD3" w:rsidRPr="00B46A82" w:rsidRDefault="00A12E7B" w:rsidP="00B54AD3">
            <w:pPr>
              <w:pStyle w:val="Date"/>
              <w:rPr>
                <w:noProof/>
                <w:lang w:val="fr-CA"/>
              </w:rPr>
            </w:pPr>
            <w:r>
              <w:rPr>
                <w:noProof/>
                <w:lang w:val="fr-CA"/>
              </w:rPr>
              <w:t>2023</w:t>
            </w:r>
            <w:r w:rsidR="00E54726">
              <w:rPr>
                <w:noProof/>
                <w:lang w:val="fr-CA"/>
              </w:rPr>
              <w:t>-aujourd’hui</w:t>
            </w:r>
          </w:p>
          <w:p w14:paraId="50C4C628" w14:textId="37C330E1" w:rsidR="00F716E1" w:rsidRPr="00B46A82" w:rsidRDefault="00B46A82" w:rsidP="00B54AD3">
            <w:pPr>
              <w:rPr>
                <w:noProof/>
                <w:lang w:val="fr-CA"/>
              </w:rPr>
            </w:pPr>
            <w:r>
              <w:rPr>
                <w:noProof/>
                <w:lang w:val="fr-CA"/>
              </w:rPr>
              <w:t>Étude en tec</w:t>
            </w:r>
            <w:r w:rsidR="00BC74EE">
              <w:rPr>
                <w:noProof/>
                <w:lang w:val="fr-CA"/>
              </w:rPr>
              <w:t xml:space="preserve">hnique de Bioécologie. </w:t>
            </w:r>
          </w:p>
        </w:tc>
        <w:tc>
          <w:tcPr>
            <w:tcW w:w="7250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7F2D103" w14:textId="77777777" w:rsidR="00F716E1" w:rsidRPr="00B46A82" w:rsidRDefault="00F716E1" w:rsidP="00241482">
            <w:pPr>
              <w:rPr>
                <w:noProof/>
                <w:lang w:val="fr-CA"/>
              </w:rPr>
            </w:pPr>
          </w:p>
        </w:tc>
      </w:tr>
    </w:tbl>
    <w:p w14:paraId="76D62CEF" w14:textId="77777777" w:rsidR="00535F87" w:rsidRPr="00B46A82" w:rsidRDefault="00535F87" w:rsidP="005F5B95">
      <w:pPr>
        <w:rPr>
          <w:noProof/>
          <w:lang w:val="fr-CA"/>
        </w:rPr>
      </w:pPr>
    </w:p>
    <w:sectPr w:rsidR="00535F87" w:rsidRPr="00B46A82" w:rsidSect="005340E9">
      <w:pgSz w:w="11906" w:h="16838" w:code="9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3190" w14:textId="77777777" w:rsidR="00E11443" w:rsidRDefault="00E11443" w:rsidP="00BA3E51">
      <w:pPr>
        <w:spacing w:line="240" w:lineRule="auto"/>
      </w:pPr>
      <w:r>
        <w:separator/>
      </w:r>
    </w:p>
  </w:endnote>
  <w:endnote w:type="continuationSeparator" w:id="0">
    <w:p w14:paraId="176A4028" w14:textId="77777777" w:rsidR="00E11443" w:rsidRDefault="00E11443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5081" w14:textId="77777777" w:rsidR="00E11443" w:rsidRDefault="00E11443" w:rsidP="00BA3E51">
      <w:pPr>
        <w:spacing w:line="240" w:lineRule="auto"/>
      </w:pPr>
      <w:r>
        <w:separator/>
      </w:r>
    </w:p>
  </w:footnote>
  <w:footnote w:type="continuationSeparator" w:id="0">
    <w:p w14:paraId="6CC2520A" w14:textId="77777777" w:rsidR="00E11443" w:rsidRDefault="00E11443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37648"/>
    <w:multiLevelType w:val="hybridMultilevel"/>
    <w:tmpl w:val="0DACBE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42F84"/>
    <w:multiLevelType w:val="hybridMultilevel"/>
    <w:tmpl w:val="4DBEE8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56C88"/>
    <w:multiLevelType w:val="hybridMultilevel"/>
    <w:tmpl w:val="4FA011DA"/>
    <w:lvl w:ilvl="0" w:tplc="D72E88DE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2148D"/>
    <w:multiLevelType w:val="hybridMultilevel"/>
    <w:tmpl w:val="7E3A0C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149C4"/>
    <w:multiLevelType w:val="hybridMultilevel"/>
    <w:tmpl w:val="DB10AB74"/>
    <w:lvl w:ilvl="0" w:tplc="DC5C5734">
      <w:start w:val="1"/>
      <w:numFmt w:val="bullet"/>
      <w:pStyle w:val="Paragraphedeliste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4041450">
    <w:abstractNumId w:val="4"/>
  </w:num>
  <w:num w:numId="2" w16cid:durableId="1849060944">
    <w:abstractNumId w:val="1"/>
  </w:num>
  <w:num w:numId="3" w16cid:durableId="1027366489">
    <w:abstractNumId w:val="3"/>
  </w:num>
  <w:num w:numId="4" w16cid:durableId="898126515">
    <w:abstractNumId w:val="2"/>
  </w:num>
  <w:num w:numId="5" w16cid:durableId="130562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50"/>
    <w:rsid w:val="00021C02"/>
    <w:rsid w:val="00041F8A"/>
    <w:rsid w:val="0004395D"/>
    <w:rsid w:val="00045F2E"/>
    <w:rsid w:val="00055BBC"/>
    <w:rsid w:val="00072B7F"/>
    <w:rsid w:val="00073BF3"/>
    <w:rsid w:val="00080326"/>
    <w:rsid w:val="00081B51"/>
    <w:rsid w:val="000A6E00"/>
    <w:rsid w:val="000C7293"/>
    <w:rsid w:val="000D3891"/>
    <w:rsid w:val="000D3A36"/>
    <w:rsid w:val="000E3925"/>
    <w:rsid w:val="000F3FE2"/>
    <w:rsid w:val="00100ECC"/>
    <w:rsid w:val="00123842"/>
    <w:rsid w:val="00140582"/>
    <w:rsid w:val="00144334"/>
    <w:rsid w:val="00173B36"/>
    <w:rsid w:val="00177BCB"/>
    <w:rsid w:val="001C2825"/>
    <w:rsid w:val="001E5794"/>
    <w:rsid w:val="001E57F7"/>
    <w:rsid w:val="001F6875"/>
    <w:rsid w:val="001F6D5E"/>
    <w:rsid w:val="00217454"/>
    <w:rsid w:val="002251C8"/>
    <w:rsid w:val="0023600D"/>
    <w:rsid w:val="00241482"/>
    <w:rsid w:val="00257BD9"/>
    <w:rsid w:val="00261E7B"/>
    <w:rsid w:val="00293BB8"/>
    <w:rsid w:val="002954B8"/>
    <w:rsid w:val="002A4A92"/>
    <w:rsid w:val="002B0852"/>
    <w:rsid w:val="002B41A9"/>
    <w:rsid w:val="002C0662"/>
    <w:rsid w:val="002D5478"/>
    <w:rsid w:val="00303995"/>
    <w:rsid w:val="00320ECB"/>
    <w:rsid w:val="00334250"/>
    <w:rsid w:val="00344FC0"/>
    <w:rsid w:val="0035296A"/>
    <w:rsid w:val="00360A86"/>
    <w:rsid w:val="00377A0D"/>
    <w:rsid w:val="003819B9"/>
    <w:rsid w:val="00382737"/>
    <w:rsid w:val="003943C1"/>
    <w:rsid w:val="003D3C9F"/>
    <w:rsid w:val="003E02DA"/>
    <w:rsid w:val="003E1692"/>
    <w:rsid w:val="003E7783"/>
    <w:rsid w:val="00406F13"/>
    <w:rsid w:val="004120C3"/>
    <w:rsid w:val="00442A0E"/>
    <w:rsid w:val="00443C70"/>
    <w:rsid w:val="004651DB"/>
    <w:rsid w:val="004808A0"/>
    <w:rsid w:val="00482A04"/>
    <w:rsid w:val="004A4C74"/>
    <w:rsid w:val="004C781D"/>
    <w:rsid w:val="004D4E20"/>
    <w:rsid w:val="004D55E7"/>
    <w:rsid w:val="004E311F"/>
    <w:rsid w:val="004E5226"/>
    <w:rsid w:val="004E6AB2"/>
    <w:rsid w:val="004E70E8"/>
    <w:rsid w:val="004F0750"/>
    <w:rsid w:val="0050658B"/>
    <w:rsid w:val="005340E9"/>
    <w:rsid w:val="005343EF"/>
    <w:rsid w:val="00535F87"/>
    <w:rsid w:val="005530BE"/>
    <w:rsid w:val="00564622"/>
    <w:rsid w:val="00586B09"/>
    <w:rsid w:val="005973AD"/>
    <w:rsid w:val="005A3E0B"/>
    <w:rsid w:val="005B3227"/>
    <w:rsid w:val="005F5B95"/>
    <w:rsid w:val="006075A5"/>
    <w:rsid w:val="00622766"/>
    <w:rsid w:val="00623026"/>
    <w:rsid w:val="00643077"/>
    <w:rsid w:val="0068094B"/>
    <w:rsid w:val="00686284"/>
    <w:rsid w:val="006D46C5"/>
    <w:rsid w:val="0073402D"/>
    <w:rsid w:val="007353D6"/>
    <w:rsid w:val="00745DAF"/>
    <w:rsid w:val="00745E5C"/>
    <w:rsid w:val="00757ABC"/>
    <w:rsid w:val="0079220A"/>
    <w:rsid w:val="00792D43"/>
    <w:rsid w:val="007B2E5B"/>
    <w:rsid w:val="007B30FE"/>
    <w:rsid w:val="007B7A61"/>
    <w:rsid w:val="007C6838"/>
    <w:rsid w:val="007D5519"/>
    <w:rsid w:val="007E1FA8"/>
    <w:rsid w:val="007E4E9C"/>
    <w:rsid w:val="007E6083"/>
    <w:rsid w:val="00807F40"/>
    <w:rsid w:val="00826B52"/>
    <w:rsid w:val="00830F0B"/>
    <w:rsid w:val="00851232"/>
    <w:rsid w:val="00855181"/>
    <w:rsid w:val="00861716"/>
    <w:rsid w:val="00882F23"/>
    <w:rsid w:val="0089047A"/>
    <w:rsid w:val="00893CA2"/>
    <w:rsid w:val="00897989"/>
    <w:rsid w:val="008A1020"/>
    <w:rsid w:val="008A1250"/>
    <w:rsid w:val="008A1FCF"/>
    <w:rsid w:val="008B1112"/>
    <w:rsid w:val="008B65DF"/>
    <w:rsid w:val="008C78F5"/>
    <w:rsid w:val="008D1E2B"/>
    <w:rsid w:val="008D2C9B"/>
    <w:rsid w:val="0090297C"/>
    <w:rsid w:val="00904D5E"/>
    <w:rsid w:val="00914419"/>
    <w:rsid w:val="00932BBB"/>
    <w:rsid w:val="0094646D"/>
    <w:rsid w:val="00962E61"/>
    <w:rsid w:val="009751D1"/>
    <w:rsid w:val="00976C4C"/>
    <w:rsid w:val="00986331"/>
    <w:rsid w:val="00996DE0"/>
    <w:rsid w:val="009A4BFA"/>
    <w:rsid w:val="009A6667"/>
    <w:rsid w:val="009C7105"/>
    <w:rsid w:val="009D3374"/>
    <w:rsid w:val="009F4116"/>
    <w:rsid w:val="00A05421"/>
    <w:rsid w:val="00A122BB"/>
    <w:rsid w:val="00A12E7B"/>
    <w:rsid w:val="00A149AD"/>
    <w:rsid w:val="00A37F9E"/>
    <w:rsid w:val="00A505EF"/>
    <w:rsid w:val="00A65535"/>
    <w:rsid w:val="00A7340D"/>
    <w:rsid w:val="00AB0909"/>
    <w:rsid w:val="00AB7FE5"/>
    <w:rsid w:val="00AC1E5A"/>
    <w:rsid w:val="00AC2106"/>
    <w:rsid w:val="00AC6D8A"/>
    <w:rsid w:val="00B46A82"/>
    <w:rsid w:val="00B54AD3"/>
    <w:rsid w:val="00B57146"/>
    <w:rsid w:val="00B62B99"/>
    <w:rsid w:val="00B643D0"/>
    <w:rsid w:val="00B71E93"/>
    <w:rsid w:val="00B87E22"/>
    <w:rsid w:val="00BA3E51"/>
    <w:rsid w:val="00BA59F5"/>
    <w:rsid w:val="00BB3142"/>
    <w:rsid w:val="00BC74EE"/>
    <w:rsid w:val="00BD6049"/>
    <w:rsid w:val="00C155FC"/>
    <w:rsid w:val="00C27CC5"/>
    <w:rsid w:val="00C31BAD"/>
    <w:rsid w:val="00C532FC"/>
    <w:rsid w:val="00C55E7E"/>
    <w:rsid w:val="00C600ED"/>
    <w:rsid w:val="00C75D84"/>
    <w:rsid w:val="00C857CB"/>
    <w:rsid w:val="00CA3522"/>
    <w:rsid w:val="00CA5CD9"/>
    <w:rsid w:val="00CB3A03"/>
    <w:rsid w:val="00D04093"/>
    <w:rsid w:val="00D06C11"/>
    <w:rsid w:val="00D0794D"/>
    <w:rsid w:val="00D140DF"/>
    <w:rsid w:val="00D32ED5"/>
    <w:rsid w:val="00D453D1"/>
    <w:rsid w:val="00D570D3"/>
    <w:rsid w:val="00D666BB"/>
    <w:rsid w:val="00D720DF"/>
    <w:rsid w:val="00D92ED4"/>
    <w:rsid w:val="00D94ABF"/>
    <w:rsid w:val="00DD0D8B"/>
    <w:rsid w:val="00DD5167"/>
    <w:rsid w:val="00DE3930"/>
    <w:rsid w:val="00E11443"/>
    <w:rsid w:val="00E20245"/>
    <w:rsid w:val="00E227AD"/>
    <w:rsid w:val="00E4379F"/>
    <w:rsid w:val="00E54726"/>
    <w:rsid w:val="00E631D1"/>
    <w:rsid w:val="00E65596"/>
    <w:rsid w:val="00E83330"/>
    <w:rsid w:val="00E95C70"/>
    <w:rsid w:val="00EA0042"/>
    <w:rsid w:val="00EB1D1B"/>
    <w:rsid w:val="00ED5343"/>
    <w:rsid w:val="00EF3C8C"/>
    <w:rsid w:val="00F11D15"/>
    <w:rsid w:val="00F36875"/>
    <w:rsid w:val="00F4189C"/>
    <w:rsid w:val="00F51E3E"/>
    <w:rsid w:val="00F51FB9"/>
    <w:rsid w:val="00F53B71"/>
    <w:rsid w:val="00F716E1"/>
    <w:rsid w:val="00F82C64"/>
    <w:rsid w:val="00F908C3"/>
    <w:rsid w:val="00F91753"/>
    <w:rsid w:val="00FB1F01"/>
    <w:rsid w:val="00FC145C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BB8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fr-FR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B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Titre5">
    <w:name w:val="heading 5"/>
    <w:basedOn w:val="Normal"/>
    <w:next w:val="Normal"/>
    <w:link w:val="Titre5C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57CB"/>
  </w:style>
  <w:style w:type="paragraph" w:styleId="Pieddepage">
    <w:name w:val="footer"/>
    <w:basedOn w:val="Normal"/>
    <w:link w:val="PieddepageC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857CB"/>
  </w:style>
  <w:style w:type="paragraph" w:styleId="Textedebulles">
    <w:name w:val="Balloon Text"/>
    <w:basedOn w:val="Normal"/>
    <w:link w:val="TextedebullesC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BA3E51"/>
    <w:rPr>
      <w:color w:val="808080"/>
    </w:rPr>
  </w:style>
  <w:style w:type="table" w:styleId="Grilledutableau">
    <w:name w:val="Table Grid"/>
    <w:basedOn w:val="Tableau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Lienhypertexte">
    <w:name w:val="Hyperlink"/>
    <w:basedOn w:val="Policepardfaut"/>
    <w:uiPriority w:val="99"/>
    <w:semiHidden/>
    <w:rsid w:val="000F3F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Sansinterligne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Paragraphedeliste">
    <w:name w:val="List Paragraph"/>
    <w:basedOn w:val="Normal"/>
    <w:uiPriority w:val="34"/>
    <w:qFormat/>
    <w:rsid w:val="00320ECB"/>
    <w:pPr>
      <w:numPr>
        <w:numId w:val="1"/>
      </w:numPr>
      <w:spacing w:before="60" w:after="60" w:line="400" w:lineRule="exact"/>
      <w:ind w:left="360"/>
      <w:contextualSpacing/>
    </w:pPr>
    <w:rPr>
      <w:caps/>
      <w:color w:val="5E7697" w:themeColor="accent1"/>
      <w:sz w:val="26"/>
    </w:rPr>
  </w:style>
  <w:style w:type="paragraph" w:styleId="Titre">
    <w:name w:val="Title"/>
    <w:basedOn w:val="Normal"/>
    <w:next w:val="Normal"/>
    <w:link w:val="TitreC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ous-titreCar">
    <w:name w:val="Sous-titre Car"/>
    <w:basedOn w:val="Policepardfaut"/>
    <w:link w:val="Sous-titr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aractredecontact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aractredecontact">
    <w:name w:val="Caractère de contact"/>
    <w:basedOn w:val="Policepardfau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ar">
    <w:name w:val="Date Car"/>
    <w:basedOn w:val="Policepardfaut"/>
    <w:link w:val="Date"/>
    <w:uiPriority w:val="99"/>
    <w:rsid w:val="00320ECB"/>
    <w:rPr>
      <w:color w:val="806153" w:themeColor="accent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mil\AppData\Roaming\Microsoft\Templates\CV%20en%20colon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FB62A9AA4D4B52BA500DDC3C7E1E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DAD91-B6B3-4609-91AC-E9B67E779C6F}"/>
      </w:docPartPr>
      <w:docPartBody>
        <w:p w:rsidR="003C55E7" w:rsidRDefault="003C55E7">
          <w:pPr>
            <w:pStyle w:val="EEFB62A9AA4D4B52BA500DDC3C7E1E60"/>
          </w:pPr>
          <w:r w:rsidRPr="00AC6D8A">
            <w:rPr>
              <w:noProof/>
              <w:lang w:bidi="fr-FR"/>
            </w:rPr>
            <w:t>CONTACT</w:t>
          </w:r>
        </w:p>
      </w:docPartBody>
    </w:docPart>
    <w:docPart>
      <w:docPartPr>
        <w:name w:val="3C9941993D3249108F0155DA48D81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20785-BE9B-4CB0-BA26-8B94989B798A}"/>
      </w:docPartPr>
      <w:docPartBody>
        <w:p w:rsidR="003C55E7" w:rsidRDefault="003C55E7">
          <w:pPr>
            <w:pStyle w:val="3C9941993D3249108F0155DA48D81725"/>
          </w:pPr>
          <w:r w:rsidRPr="00AC6D8A">
            <w:rPr>
              <w:noProof/>
              <w:lang w:bidi="fr-FR"/>
            </w:rPr>
            <w:t>PROFIL</w:t>
          </w:r>
        </w:p>
      </w:docPartBody>
    </w:docPart>
    <w:docPart>
      <w:docPartPr>
        <w:name w:val="6D9C05D3DA354EB5B768E003E5F4C3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44592-5DA8-4594-B94F-695DE4C440E3}"/>
      </w:docPartPr>
      <w:docPartBody>
        <w:p w:rsidR="003C55E7" w:rsidRDefault="003C55E7">
          <w:pPr>
            <w:pStyle w:val="6D9C05D3DA354EB5B768E003E5F4C3DE"/>
          </w:pPr>
          <w:r w:rsidRPr="00AC6D8A">
            <w:rPr>
              <w:noProof/>
              <w:lang w:bidi="fr-FR"/>
            </w:rPr>
            <w:t>COMPÉTENCES</w:t>
          </w:r>
        </w:p>
      </w:docPartBody>
    </w:docPart>
    <w:docPart>
      <w:docPartPr>
        <w:name w:val="3EA8D209429B402E94576FDFE3048A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391DF2-1AC6-453F-B8C5-10F0F34796A1}"/>
      </w:docPartPr>
      <w:docPartBody>
        <w:p w:rsidR="003C55E7" w:rsidRDefault="003C55E7">
          <w:pPr>
            <w:pStyle w:val="3EA8D209429B402E94576FDFE3048A63"/>
          </w:pPr>
          <w:r w:rsidRPr="00AC6D8A">
            <w:rPr>
              <w:noProof/>
              <w:lang w:bidi="fr-FR"/>
            </w:rPr>
            <w:t>EXPÉRIENCE</w:t>
          </w:r>
        </w:p>
      </w:docPartBody>
    </w:docPart>
    <w:docPart>
      <w:docPartPr>
        <w:name w:val="4F7AF7E9EDEF482589794E5D474678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8A945-BEB8-4784-B781-B4AFB94CECF8}"/>
      </w:docPartPr>
      <w:docPartBody>
        <w:p w:rsidR="003C55E7" w:rsidRDefault="003C55E7">
          <w:pPr>
            <w:pStyle w:val="4F7AF7E9EDEF482589794E5D47467832"/>
          </w:pPr>
          <w:r w:rsidRPr="00AC6D8A">
            <w:rPr>
              <w:noProof/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Paragraphedeliste"/>
      <w:lvlText w:val="◦"/>
      <w:lvlJc w:val="left"/>
      <w:pPr>
        <w:ind w:left="644" w:hanging="360"/>
      </w:pPr>
      <w:rPr>
        <w:rFonts w:ascii="Segoe UI" w:hAnsi="Segoe UI" w:hint="default"/>
        <w:color w:val="156082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474921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E7"/>
    <w:rsid w:val="000546FF"/>
    <w:rsid w:val="001F7128"/>
    <w:rsid w:val="003C55E7"/>
    <w:rsid w:val="004C781D"/>
    <w:rsid w:val="004D4E20"/>
    <w:rsid w:val="00790ACE"/>
    <w:rsid w:val="009F4116"/>
    <w:rsid w:val="00D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EFB62A9AA4D4B52BA500DDC3C7E1E60">
    <w:name w:val="EEFB62A9AA4D4B52BA500DDC3C7E1E60"/>
  </w:style>
  <w:style w:type="paragraph" w:customStyle="1" w:styleId="3C9941993D3249108F0155DA48D81725">
    <w:name w:val="3C9941993D3249108F0155DA48D81725"/>
  </w:style>
  <w:style w:type="paragraph" w:customStyle="1" w:styleId="6D9C05D3DA354EB5B768E003E5F4C3DE">
    <w:name w:val="6D9C05D3DA354EB5B768E003E5F4C3DE"/>
  </w:style>
  <w:style w:type="paragraph" w:styleId="Paragraphedeliste">
    <w:name w:val="List Paragraph"/>
    <w:basedOn w:val="Normal"/>
    <w:uiPriority w:val="34"/>
    <w:qFormat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/>
      <w:caps/>
      <w:color w:val="156082" w:themeColor="accent1"/>
      <w:kern w:val="0"/>
      <w:sz w:val="26"/>
      <w:szCs w:val="18"/>
      <w:lang w:val="en-US" w:eastAsia="en-US"/>
      <w14:ligatures w14:val="none"/>
    </w:rPr>
  </w:style>
  <w:style w:type="paragraph" w:customStyle="1" w:styleId="3EA8D209429B402E94576FDFE3048A63">
    <w:name w:val="3EA8D209429B402E94576FDFE3048A63"/>
  </w:style>
  <w:style w:type="paragraph" w:customStyle="1" w:styleId="4F7AF7E9EDEF482589794E5D47467832">
    <w:name w:val="4F7AF7E9EDEF482589794E5D47467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F871-14B8-4D95-A6C1-9EDE59C1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A123E-AC83-4E4A-BE5D-B91DD96A340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BA4E611-6C4A-43EF-9618-381D1DDF3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BF6BE-6908-4E5C-885A-D1A2120B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en colonnes.dotx</Template>
  <TotalTime>0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2024-03-16T14:45:00Z</dcterms:created>
  <dcterms:modified xsi:type="dcterms:W3CDTF">2025-03-31T23:32:00Z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