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2"/>
        <w:gridCol w:w="6680"/>
      </w:tblGrid>
      <w:tr w:rsidR="004B676C" w14:paraId="3D9D265C" w14:textId="77777777" w:rsidTr="00201470">
        <w:tc>
          <w:tcPr>
            <w:tcW w:w="2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2630" w14:textId="77777777" w:rsidR="004B676C" w:rsidRDefault="00915EA6">
            <w:pPr>
              <w:pStyle w:val="Titre1"/>
            </w:pPr>
            <w:r>
              <w:t>Rosalie carrÉ-charron</w:t>
            </w:r>
          </w:p>
          <w:p w14:paraId="3D9D2631" w14:textId="77777777" w:rsidR="004B676C" w:rsidRDefault="00915EA6">
            <w:pPr>
              <w:pStyle w:val="Graphique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3D9D2630" wp14:editId="3D9D2631">
                      <wp:extent cx="329184" cy="329184"/>
                      <wp:effectExtent l="0" t="0" r="13716" b="13716"/>
                      <wp:docPr id="43" name="Groupe 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329184" cy="329184"/>
                              </a:xfrm>
                            </wpg:grpSpPr>
                            <wps:wsp>
                              <wps:cNvPr id="44" name="Forme libre 2"/>
                              <wps:cNvSpPr/>
                              <wps:spPr>
                                <a:xfrm>
                                  <a:off x="61722" y="87041"/>
                                  <a:ext cx="205740" cy="15350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082"/>
                                    <a:gd name="f7" fmla="val 1560"/>
                                    <a:gd name="f8" fmla="val 56"/>
                                    <a:gd name="f9" fmla="val 482"/>
                                    <a:gd name="f10" fmla="val 1237"/>
                                    <a:gd name="f11" fmla="val 59"/>
                                    <a:gd name="f12" fmla="val 1277"/>
                                    <a:gd name="f13" fmla="val 67"/>
                                    <a:gd name="f14" fmla="val 1315"/>
                                    <a:gd name="f15" fmla="val 81"/>
                                    <a:gd name="f16" fmla="val 1350"/>
                                    <a:gd name="f17" fmla="val 99"/>
                                    <a:gd name="f18" fmla="val 1383"/>
                                    <a:gd name="f19" fmla="val 121"/>
                                    <a:gd name="f20" fmla="val 1412"/>
                                    <a:gd name="f21" fmla="val 147"/>
                                    <a:gd name="f22" fmla="val 1438"/>
                                    <a:gd name="f23" fmla="val 176"/>
                                    <a:gd name="f24" fmla="val 1461"/>
                                    <a:gd name="f25" fmla="val 210"/>
                                    <a:gd name="f26" fmla="val 1479"/>
                                    <a:gd name="f27" fmla="val 244"/>
                                    <a:gd name="f28" fmla="val 1493"/>
                                    <a:gd name="f29" fmla="val 282"/>
                                    <a:gd name="f30" fmla="val 1501"/>
                                    <a:gd name="f31" fmla="val 322"/>
                                    <a:gd name="f32" fmla="val 1503"/>
                                    <a:gd name="f33" fmla="val 1760"/>
                                    <a:gd name="f34" fmla="val 1800"/>
                                    <a:gd name="f35" fmla="val 1837"/>
                                    <a:gd name="f36" fmla="val 1873"/>
                                    <a:gd name="f37" fmla="val 1905"/>
                                    <a:gd name="f38" fmla="val 1935"/>
                                    <a:gd name="f39" fmla="val 1961"/>
                                    <a:gd name="f40" fmla="val 1984"/>
                                    <a:gd name="f41" fmla="val 2002"/>
                                    <a:gd name="f42" fmla="val 2015"/>
                                    <a:gd name="f43" fmla="val 2023"/>
                                    <a:gd name="f44" fmla="val 2026"/>
                                    <a:gd name="f45" fmla="val 1049"/>
                                    <a:gd name="f46" fmla="val 1013"/>
                                    <a:gd name="f47" fmla="val 1034"/>
                                    <a:gd name="f48" fmla="val 68"/>
                                    <a:gd name="f49" fmla="val 100"/>
                                    <a:gd name="f50" fmla="val 122"/>
                                    <a:gd name="f51" fmla="val 149"/>
                                    <a:gd name="f52" fmla="val 179"/>
                                    <a:gd name="f53" fmla="val 211"/>
                                    <a:gd name="f54" fmla="val 247"/>
                                    <a:gd name="f55" fmla="val 283"/>
                                    <a:gd name="f56" fmla="val 449"/>
                                    <a:gd name="f57" fmla="val 1039"/>
                                    <a:gd name="f58" fmla="val 984"/>
                                    <a:gd name="f59" fmla="val 1803"/>
                                    <a:gd name="f60" fmla="val 4"/>
                                    <a:gd name="f61" fmla="val 1844"/>
                                    <a:gd name="f62" fmla="val 12"/>
                                    <a:gd name="f63" fmla="val 1883"/>
                                    <a:gd name="f64" fmla="val 26"/>
                                    <a:gd name="f65" fmla="val 1921"/>
                                    <a:gd name="f66" fmla="val 44"/>
                                    <a:gd name="f67" fmla="val 1957"/>
                                    <a:gd name="f68" fmla="val 1988"/>
                                    <a:gd name="f69" fmla="val 95"/>
                                    <a:gd name="f70" fmla="val 2016"/>
                                    <a:gd name="f71" fmla="val 127"/>
                                    <a:gd name="f72" fmla="val 2039"/>
                                    <a:gd name="f73" fmla="val 163"/>
                                    <a:gd name="f74" fmla="val 2058"/>
                                    <a:gd name="f75" fmla="val 199"/>
                                    <a:gd name="f76" fmla="val 2072"/>
                                    <a:gd name="f77" fmla="val 239"/>
                                    <a:gd name="f78" fmla="val 2079"/>
                                    <a:gd name="f79" fmla="val 280"/>
                                    <a:gd name="f80" fmla="val 2080"/>
                                    <a:gd name="f81" fmla="val 1274"/>
                                    <a:gd name="f82" fmla="val 2074"/>
                                    <a:gd name="f83" fmla="val 1310"/>
                                    <a:gd name="f84" fmla="val 2065"/>
                                    <a:gd name="f85" fmla="val 1344"/>
                                    <a:gd name="f86" fmla="val 2051"/>
                                    <a:gd name="f87" fmla="val 1378"/>
                                    <a:gd name="f88" fmla="val 2033"/>
                                    <a:gd name="f89" fmla="val 1409"/>
                                    <a:gd name="f90" fmla="val 2012"/>
                                    <a:gd name="f91" fmla="val 1466"/>
                                    <a:gd name="f92" fmla="val 1490"/>
                                    <a:gd name="f93" fmla="val 1932"/>
                                    <a:gd name="f94" fmla="val 1511"/>
                                    <a:gd name="f95" fmla="val 1900"/>
                                    <a:gd name="f96" fmla="val 1528"/>
                                    <a:gd name="f97" fmla="val 1867"/>
                                    <a:gd name="f98" fmla="val 1542"/>
                                    <a:gd name="f99" fmla="val 1832"/>
                                    <a:gd name="f100" fmla="val 1551"/>
                                    <a:gd name="f101" fmla="val 1796"/>
                                    <a:gd name="f102" fmla="val 1558"/>
                                    <a:gd name="f103" fmla="val 278"/>
                                    <a:gd name="f104" fmla="val 1557"/>
                                    <a:gd name="f105" fmla="val 236"/>
                                    <a:gd name="f106" fmla="val 1548"/>
                                    <a:gd name="f107" fmla="val 195"/>
                                    <a:gd name="f108" fmla="val 1535"/>
                                    <a:gd name="f109" fmla="val 159"/>
                                    <a:gd name="f110" fmla="val 1516"/>
                                    <a:gd name="f111" fmla="val 124"/>
                                    <a:gd name="f112" fmla="val 94"/>
                                    <a:gd name="f113" fmla="val 66"/>
                                    <a:gd name="f114" fmla="val 1434"/>
                                    <a:gd name="f115" fmla="val 43"/>
                                    <a:gd name="f116" fmla="val 1400"/>
                                    <a:gd name="f117" fmla="val 24"/>
                                    <a:gd name="f118" fmla="val 1363"/>
                                    <a:gd name="f119" fmla="val 11"/>
                                    <a:gd name="f120" fmla="val 1323"/>
                                    <a:gd name="f121" fmla="val 2"/>
                                    <a:gd name="f122" fmla="val 1281"/>
                                    <a:gd name="f123" fmla="val 279"/>
                                    <a:gd name="f124" fmla="val 237"/>
                                    <a:gd name="f125" fmla="val 197"/>
                                    <a:gd name="f126" fmla="val 160"/>
                                    <a:gd name="f127" fmla="val 126"/>
                                    <a:gd name="f128" fmla="+- 0 0 -90"/>
                                    <a:gd name="f129" fmla="*/ f3 1 2082"/>
                                    <a:gd name="f130" fmla="*/ f4 1 1560"/>
                                    <a:gd name="f131" fmla="+- f7 0 f5"/>
                                    <a:gd name="f132" fmla="+- f6 0 f5"/>
                                    <a:gd name="f133" fmla="*/ f128 f0 1"/>
                                    <a:gd name="f134" fmla="*/ f132 1 2082"/>
                                    <a:gd name="f135" fmla="*/ f131 1 1560"/>
                                    <a:gd name="f136" fmla="*/ 56 f132 1"/>
                                    <a:gd name="f137" fmla="*/ 1237 f131 1"/>
                                    <a:gd name="f138" fmla="*/ 67 f132 1"/>
                                    <a:gd name="f139" fmla="*/ 1315 f131 1"/>
                                    <a:gd name="f140" fmla="*/ 99 f132 1"/>
                                    <a:gd name="f141" fmla="*/ 1383 f131 1"/>
                                    <a:gd name="f142" fmla="*/ 147 f132 1"/>
                                    <a:gd name="f143" fmla="*/ 1438 f131 1"/>
                                    <a:gd name="f144" fmla="*/ 210 f132 1"/>
                                    <a:gd name="f145" fmla="*/ 1479 f131 1"/>
                                    <a:gd name="f146" fmla="*/ 282 f132 1"/>
                                    <a:gd name="f147" fmla="*/ 1501 f131 1"/>
                                    <a:gd name="f148" fmla="*/ 1760 f132 1"/>
                                    <a:gd name="f149" fmla="*/ 1503 f131 1"/>
                                    <a:gd name="f150" fmla="*/ 1837 f132 1"/>
                                    <a:gd name="f151" fmla="*/ 1493 f131 1"/>
                                    <a:gd name="f152" fmla="*/ 1905 f132 1"/>
                                    <a:gd name="f153" fmla="*/ 1461 f131 1"/>
                                    <a:gd name="f154" fmla="*/ 1961 f132 1"/>
                                    <a:gd name="f155" fmla="*/ 1412 f131 1"/>
                                    <a:gd name="f156" fmla="*/ 2002 f132 1"/>
                                    <a:gd name="f157" fmla="*/ 1350 f131 1"/>
                                    <a:gd name="f158" fmla="*/ 2023 f132 1"/>
                                    <a:gd name="f159" fmla="*/ 1277 f131 1"/>
                                    <a:gd name="f160" fmla="*/ 2026 f132 1"/>
                                    <a:gd name="f161" fmla="*/ 482 f131 1"/>
                                    <a:gd name="f162" fmla="*/ 1034 f132 1"/>
                                    <a:gd name="f163" fmla="*/ 1013 f131 1"/>
                                    <a:gd name="f164" fmla="*/ 322 f132 1"/>
                                    <a:gd name="f165" fmla="*/ 56 f131 1"/>
                                    <a:gd name="f166" fmla="*/ 244 f132 1"/>
                                    <a:gd name="f167" fmla="*/ 68 f131 1"/>
                                    <a:gd name="f168" fmla="*/ 176 f132 1"/>
                                    <a:gd name="f169" fmla="*/ 100 f131 1"/>
                                    <a:gd name="f170" fmla="*/ 121 f132 1"/>
                                    <a:gd name="f171" fmla="*/ 149 f131 1"/>
                                    <a:gd name="f172" fmla="*/ 81 f132 1"/>
                                    <a:gd name="f173" fmla="*/ 211 f131 1"/>
                                    <a:gd name="f174" fmla="*/ 59 f132 1"/>
                                    <a:gd name="f175" fmla="*/ 283 f131 1"/>
                                    <a:gd name="f176" fmla="*/ 449 f131 1"/>
                                    <a:gd name="f177" fmla="*/ 0 f131 1"/>
                                    <a:gd name="f178" fmla="*/ 1803 f132 1"/>
                                    <a:gd name="f179" fmla="*/ 4 f131 1"/>
                                    <a:gd name="f180" fmla="*/ 1883 f132 1"/>
                                    <a:gd name="f181" fmla="*/ 26 f131 1"/>
                                    <a:gd name="f182" fmla="*/ 1957 f132 1"/>
                                    <a:gd name="f183" fmla="*/ 2016 f132 1"/>
                                    <a:gd name="f184" fmla="*/ 127 f131 1"/>
                                    <a:gd name="f185" fmla="*/ 2058 f132 1"/>
                                    <a:gd name="f186" fmla="*/ 199 f131 1"/>
                                    <a:gd name="f187" fmla="*/ 2079 f132 1"/>
                                    <a:gd name="f188" fmla="*/ 280 f131 1"/>
                                    <a:gd name="f189" fmla="*/ 2082 f132 1"/>
                                    <a:gd name="f190" fmla="*/ 2074 f132 1"/>
                                    <a:gd name="f191" fmla="*/ 1310 f131 1"/>
                                    <a:gd name="f192" fmla="*/ 2051 f132 1"/>
                                    <a:gd name="f193" fmla="*/ 1378 f131 1"/>
                                    <a:gd name="f194" fmla="*/ 2012 f132 1"/>
                                    <a:gd name="f195" fmla="*/ 1490 f131 1"/>
                                    <a:gd name="f196" fmla="*/ 1900 f132 1"/>
                                    <a:gd name="f197" fmla="*/ 1528 f131 1"/>
                                    <a:gd name="f198" fmla="*/ 1832 f132 1"/>
                                    <a:gd name="f199" fmla="*/ 1551 f131 1"/>
                                    <a:gd name="f200" fmla="*/ 1560 f131 1"/>
                                    <a:gd name="f201" fmla="*/ 278 f132 1"/>
                                    <a:gd name="f202" fmla="*/ 1557 f131 1"/>
                                    <a:gd name="f203" fmla="*/ 195 f132 1"/>
                                    <a:gd name="f204" fmla="*/ 1535 f131 1"/>
                                    <a:gd name="f205" fmla="*/ 124 f132 1"/>
                                    <a:gd name="f206" fmla="*/ 66 f132 1"/>
                                    <a:gd name="f207" fmla="*/ 1434 f131 1"/>
                                    <a:gd name="f208" fmla="*/ 24 f132 1"/>
                                    <a:gd name="f209" fmla="*/ 1363 f131 1"/>
                                    <a:gd name="f210" fmla="*/ 2 f132 1"/>
                                    <a:gd name="f211" fmla="*/ 1281 f131 1"/>
                                    <a:gd name="f212" fmla="*/ 0 f132 1"/>
                                    <a:gd name="f213" fmla="*/ 322 f131 1"/>
                                    <a:gd name="f214" fmla="*/ 11 f132 1"/>
                                    <a:gd name="f215" fmla="*/ 237 f131 1"/>
                                    <a:gd name="f216" fmla="*/ 43 f132 1"/>
                                    <a:gd name="f217" fmla="*/ 160 f131 1"/>
                                    <a:gd name="f218" fmla="*/ 94 f132 1"/>
                                    <a:gd name="f219" fmla="*/ 95 f131 1"/>
                                    <a:gd name="f220" fmla="*/ 159 f132 1"/>
                                    <a:gd name="f221" fmla="*/ 44 f131 1"/>
                                    <a:gd name="f222" fmla="*/ 236 f132 1"/>
                                    <a:gd name="f223" fmla="*/ 12 f131 1"/>
                                    <a:gd name="f224" fmla="*/ f133 1 f2"/>
                                    <a:gd name="f225" fmla="*/ f136 1 2082"/>
                                    <a:gd name="f226" fmla="*/ f137 1 1560"/>
                                    <a:gd name="f227" fmla="*/ f138 1 2082"/>
                                    <a:gd name="f228" fmla="*/ f139 1 1560"/>
                                    <a:gd name="f229" fmla="*/ f140 1 2082"/>
                                    <a:gd name="f230" fmla="*/ f141 1 1560"/>
                                    <a:gd name="f231" fmla="*/ f142 1 2082"/>
                                    <a:gd name="f232" fmla="*/ f143 1 1560"/>
                                    <a:gd name="f233" fmla="*/ f144 1 2082"/>
                                    <a:gd name="f234" fmla="*/ f145 1 1560"/>
                                    <a:gd name="f235" fmla="*/ f146 1 2082"/>
                                    <a:gd name="f236" fmla="*/ f147 1 1560"/>
                                    <a:gd name="f237" fmla="*/ f148 1 2082"/>
                                    <a:gd name="f238" fmla="*/ f149 1 1560"/>
                                    <a:gd name="f239" fmla="*/ f150 1 2082"/>
                                    <a:gd name="f240" fmla="*/ f151 1 1560"/>
                                    <a:gd name="f241" fmla="*/ f152 1 2082"/>
                                    <a:gd name="f242" fmla="*/ f153 1 1560"/>
                                    <a:gd name="f243" fmla="*/ f154 1 2082"/>
                                    <a:gd name="f244" fmla="*/ f155 1 1560"/>
                                    <a:gd name="f245" fmla="*/ f156 1 2082"/>
                                    <a:gd name="f246" fmla="*/ f157 1 1560"/>
                                    <a:gd name="f247" fmla="*/ f158 1 2082"/>
                                    <a:gd name="f248" fmla="*/ f159 1 1560"/>
                                    <a:gd name="f249" fmla="*/ f160 1 2082"/>
                                    <a:gd name="f250" fmla="*/ f161 1 1560"/>
                                    <a:gd name="f251" fmla="*/ f162 1 2082"/>
                                    <a:gd name="f252" fmla="*/ f163 1 1560"/>
                                    <a:gd name="f253" fmla="*/ f164 1 2082"/>
                                    <a:gd name="f254" fmla="*/ f165 1 1560"/>
                                    <a:gd name="f255" fmla="*/ f166 1 2082"/>
                                    <a:gd name="f256" fmla="*/ f167 1 1560"/>
                                    <a:gd name="f257" fmla="*/ f168 1 2082"/>
                                    <a:gd name="f258" fmla="*/ f169 1 1560"/>
                                    <a:gd name="f259" fmla="*/ f170 1 2082"/>
                                    <a:gd name="f260" fmla="*/ f171 1 1560"/>
                                    <a:gd name="f261" fmla="*/ f172 1 2082"/>
                                    <a:gd name="f262" fmla="*/ f173 1 1560"/>
                                    <a:gd name="f263" fmla="*/ f174 1 2082"/>
                                    <a:gd name="f264" fmla="*/ f175 1 1560"/>
                                    <a:gd name="f265" fmla="*/ f176 1 1560"/>
                                    <a:gd name="f266" fmla="*/ f177 1 1560"/>
                                    <a:gd name="f267" fmla="*/ f178 1 2082"/>
                                    <a:gd name="f268" fmla="*/ f179 1 1560"/>
                                    <a:gd name="f269" fmla="*/ f180 1 2082"/>
                                    <a:gd name="f270" fmla="*/ f181 1 1560"/>
                                    <a:gd name="f271" fmla="*/ f182 1 2082"/>
                                    <a:gd name="f272" fmla="*/ f183 1 2082"/>
                                    <a:gd name="f273" fmla="*/ f184 1 1560"/>
                                    <a:gd name="f274" fmla="*/ f185 1 2082"/>
                                    <a:gd name="f275" fmla="*/ f186 1 1560"/>
                                    <a:gd name="f276" fmla="*/ f187 1 2082"/>
                                    <a:gd name="f277" fmla="*/ f188 1 1560"/>
                                    <a:gd name="f278" fmla="*/ f189 1 2082"/>
                                    <a:gd name="f279" fmla="*/ f190 1 2082"/>
                                    <a:gd name="f280" fmla="*/ f191 1 1560"/>
                                    <a:gd name="f281" fmla="*/ f192 1 2082"/>
                                    <a:gd name="f282" fmla="*/ f193 1 1560"/>
                                    <a:gd name="f283" fmla="*/ f194 1 2082"/>
                                    <a:gd name="f284" fmla="*/ f195 1 1560"/>
                                    <a:gd name="f285" fmla="*/ f196 1 2082"/>
                                    <a:gd name="f286" fmla="*/ f197 1 1560"/>
                                    <a:gd name="f287" fmla="*/ f198 1 2082"/>
                                    <a:gd name="f288" fmla="*/ f199 1 1560"/>
                                    <a:gd name="f289" fmla="*/ f200 1 1560"/>
                                    <a:gd name="f290" fmla="*/ f201 1 2082"/>
                                    <a:gd name="f291" fmla="*/ f202 1 1560"/>
                                    <a:gd name="f292" fmla="*/ f203 1 2082"/>
                                    <a:gd name="f293" fmla="*/ f204 1 1560"/>
                                    <a:gd name="f294" fmla="*/ f205 1 2082"/>
                                    <a:gd name="f295" fmla="*/ f206 1 2082"/>
                                    <a:gd name="f296" fmla="*/ f207 1 1560"/>
                                    <a:gd name="f297" fmla="*/ f208 1 2082"/>
                                    <a:gd name="f298" fmla="*/ f209 1 1560"/>
                                    <a:gd name="f299" fmla="*/ f210 1 2082"/>
                                    <a:gd name="f300" fmla="*/ f211 1 1560"/>
                                    <a:gd name="f301" fmla="*/ f212 1 2082"/>
                                    <a:gd name="f302" fmla="*/ f213 1 1560"/>
                                    <a:gd name="f303" fmla="*/ f214 1 2082"/>
                                    <a:gd name="f304" fmla="*/ f215 1 1560"/>
                                    <a:gd name="f305" fmla="*/ f216 1 2082"/>
                                    <a:gd name="f306" fmla="*/ f217 1 1560"/>
                                    <a:gd name="f307" fmla="*/ f218 1 2082"/>
                                    <a:gd name="f308" fmla="*/ f219 1 1560"/>
                                    <a:gd name="f309" fmla="*/ f220 1 2082"/>
                                    <a:gd name="f310" fmla="*/ f221 1 1560"/>
                                    <a:gd name="f311" fmla="*/ f222 1 2082"/>
                                    <a:gd name="f312" fmla="*/ f223 1 1560"/>
                                    <a:gd name="f313" fmla="*/ 0 1 f134"/>
                                    <a:gd name="f314" fmla="*/ f6 1 f134"/>
                                    <a:gd name="f315" fmla="*/ 0 1 f135"/>
                                    <a:gd name="f316" fmla="*/ f7 1 f135"/>
                                    <a:gd name="f317" fmla="+- f224 0 f1"/>
                                    <a:gd name="f318" fmla="*/ f225 1 f134"/>
                                    <a:gd name="f319" fmla="*/ f226 1 f135"/>
                                    <a:gd name="f320" fmla="*/ f227 1 f134"/>
                                    <a:gd name="f321" fmla="*/ f228 1 f135"/>
                                    <a:gd name="f322" fmla="*/ f229 1 f134"/>
                                    <a:gd name="f323" fmla="*/ f230 1 f135"/>
                                    <a:gd name="f324" fmla="*/ f231 1 f134"/>
                                    <a:gd name="f325" fmla="*/ f232 1 f135"/>
                                    <a:gd name="f326" fmla="*/ f233 1 f134"/>
                                    <a:gd name="f327" fmla="*/ f234 1 f135"/>
                                    <a:gd name="f328" fmla="*/ f235 1 f134"/>
                                    <a:gd name="f329" fmla="*/ f236 1 f135"/>
                                    <a:gd name="f330" fmla="*/ f237 1 f134"/>
                                    <a:gd name="f331" fmla="*/ f238 1 f135"/>
                                    <a:gd name="f332" fmla="*/ f239 1 f134"/>
                                    <a:gd name="f333" fmla="*/ f240 1 f135"/>
                                    <a:gd name="f334" fmla="*/ f241 1 f134"/>
                                    <a:gd name="f335" fmla="*/ f242 1 f135"/>
                                    <a:gd name="f336" fmla="*/ f243 1 f134"/>
                                    <a:gd name="f337" fmla="*/ f244 1 f135"/>
                                    <a:gd name="f338" fmla="*/ f245 1 f134"/>
                                    <a:gd name="f339" fmla="*/ f246 1 f135"/>
                                    <a:gd name="f340" fmla="*/ f247 1 f134"/>
                                    <a:gd name="f341" fmla="*/ f248 1 f135"/>
                                    <a:gd name="f342" fmla="*/ f249 1 f134"/>
                                    <a:gd name="f343" fmla="*/ f250 1 f135"/>
                                    <a:gd name="f344" fmla="*/ f251 1 f134"/>
                                    <a:gd name="f345" fmla="*/ f252 1 f135"/>
                                    <a:gd name="f346" fmla="*/ f253 1 f134"/>
                                    <a:gd name="f347" fmla="*/ f254 1 f135"/>
                                    <a:gd name="f348" fmla="*/ f255 1 f134"/>
                                    <a:gd name="f349" fmla="*/ f256 1 f135"/>
                                    <a:gd name="f350" fmla="*/ f257 1 f134"/>
                                    <a:gd name="f351" fmla="*/ f258 1 f135"/>
                                    <a:gd name="f352" fmla="*/ f259 1 f134"/>
                                    <a:gd name="f353" fmla="*/ f260 1 f135"/>
                                    <a:gd name="f354" fmla="*/ f261 1 f134"/>
                                    <a:gd name="f355" fmla="*/ f262 1 f135"/>
                                    <a:gd name="f356" fmla="*/ f263 1 f134"/>
                                    <a:gd name="f357" fmla="*/ f264 1 f135"/>
                                    <a:gd name="f358" fmla="*/ f265 1 f135"/>
                                    <a:gd name="f359" fmla="*/ f266 1 f135"/>
                                    <a:gd name="f360" fmla="*/ f267 1 f134"/>
                                    <a:gd name="f361" fmla="*/ f268 1 f135"/>
                                    <a:gd name="f362" fmla="*/ f269 1 f134"/>
                                    <a:gd name="f363" fmla="*/ f270 1 f135"/>
                                    <a:gd name="f364" fmla="*/ f271 1 f134"/>
                                    <a:gd name="f365" fmla="*/ f272 1 f134"/>
                                    <a:gd name="f366" fmla="*/ f273 1 f135"/>
                                    <a:gd name="f367" fmla="*/ f274 1 f134"/>
                                    <a:gd name="f368" fmla="*/ f275 1 f135"/>
                                    <a:gd name="f369" fmla="*/ f276 1 f134"/>
                                    <a:gd name="f370" fmla="*/ f277 1 f135"/>
                                    <a:gd name="f371" fmla="*/ f278 1 f134"/>
                                    <a:gd name="f372" fmla="*/ f279 1 f134"/>
                                    <a:gd name="f373" fmla="*/ f280 1 f135"/>
                                    <a:gd name="f374" fmla="*/ f281 1 f134"/>
                                    <a:gd name="f375" fmla="*/ f282 1 f135"/>
                                    <a:gd name="f376" fmla="*/ f283 1 f134"/>
                                    <a:gd name="f377" fmla="*/ f284 1 f135"/>
                                    <a:gd name="f378" fmla="*/ f285 1 f134"/>
                                    <a:gd name="f379" fmla="*/ f286 1 f135"/>
                                    <a:gd name="f380" fmla="*/ f287 1 f134"/>
                                    <a:gd name="f381" fmla="*/ f288 1 f135"/>
                                    <a:gd name="f382" fmla="*/ f289 1 f135"/>
                                    <a:gd name="f383" fmla="*/ f290 1 f134"/>
                                    <a:gd name="f384" fmla="*/ f291 1 f135"/>
                                    <a:gd name="f385" fmla="*/ f292 1 f134"/>
                                    <a:gd name="f386" fmla="*/ f293 1 f135"/>
                                    <a:gd name="f387" fmla="*/ f294 1 f134"/>
                                    <a:gd name="f388" fmla="*/ f295 1 f134"/>
                                    <a:gd name="f389" fmla="*/ f296 1 f135"/>
                                    <a:gd name="f390" fmla="*/ f297 1 f134"/>
                                    <a:gd name="f391" fmla="*/ f298 1 f135"/>
                                    <a:gd name="f392" fmla="*/ f299 1 f134"/>
                                    <a:gd name="f393" fmla="*/ f300 1 f135"/>
                                    <a:gd name="f394" fmla="*/ f301 1 f134"/>
                                    <a:gd name="f395" fmla="*/ f302 1 f135"/>
                                    <a:gd name="f396" fmla="*/ f303 1 f134"/>
                                    <a:gd name="f397" fmla="*/ f304 1 f135"/>
                                    <a:gd name="f398" fmla="*/ f305 1 f134"/>
                                    <a:gd name="f399" fmla="*/ f306 1 f135"/>
                                    <a:gd name="f400" fmla="*/ f307 1 f134"/>
                                    <a:gd name="f401" fmla="*/ f308 1 f135"/>
                                    <a:gd name="f402" fmla="*/ f309 1 f134"/>
                                    <a:gd name="f403" fmla="*/ f310 1 f135"/>
                                    <a:gd name="f404" fmla="*/ f311 1 f134"/>
                                    <a:gd name="f405" fmla="*/ f312 1 f135"/>
                                    <a:gd name="f406" fmla="*/ f313 f129 1"/>
                                    <a:gd name="f407" fmla="*/ f314 f129 1"/>
                                    <a:gd name="f408" fmla="*/ f316 f130 1"/>
                                    <a:gd name="f409" fmla="*/ f315 f130 1"/>
                                    <a:gd name="f410" fmla="*/ f318 f129 1"/>
                                    <a:gd name="f411" fmla="*/ f319 f130 1"/>
                                    <a:gd name="f412" fmla="*/ f320 f129 1"/>
                                    <a:gd name="f413" fmla="*/ f321 f130 1"/>
                                    <a:gd name="f414" fmla="*/ f322 f129 1"/>
                                    <a:gd name="f415" fmla="*/ f323 f130 1"/>
                                    <a:gd name="f416" fmla="*/ f324 f129 1"/>
                                    <a:gd name="f417" fmla="*/ f325 f130 1"/>
                                    <a:gd name="f418" fmla="*/ f326 f129 1"/>
                                    <a:gd name="f419" fmla="*/ f327 f130 1"/>
                                    <a:gd name="f420" fmla="*/ f328 f129 1"/>
                                    <a:gd name="f421" fmla="*/ f329 f130 1"/>
                                    <a:gd name="f422" fmla="*/ f330 f129 1"/>
                                    <a:gd name="f423" fmla="*/ f331 f130 1"/>
                                    <a:gd name="f424" fmla="*/ f332 f129 1"/>
                                    <a:gd name="f425" fmla="*/ f333 f130 1"/>
                                    <a:gd name="f426" fmla="*/ f334 f129 1"/>
                                    <a:gd name="f427" fmla="*/ f335 f130 1"/>
                                    <a:gd name="f428" fmla="*/ f336 f129 1"/>
                                    <a:gd name="f429" fmla="*/ f337 f130 1"/>
                                    <a:gd name="f430" fmla="*/ f338 f129 1"/>
                                    <a:gd name="f431" fmla="*/ f339 f130 1"/>
                                    <a:gd name="f432" fmla="*/ f340 f129 1"/>
                                    <a:gd name="f433" fmla="*/ f341 f130 1"/>
                                    <a:gd name="f434" fmla="*/ f342 f129 1"/>
                                    <a:gd name="f435" fmla="*/ f343 f130 1"/>
                                    <a:gd name="f436" fmla="*/ f344 f129 1"/>
                                    <a:gd name="f437" fmla="*/ f345 f130 1"/>
                                    <a:gd name="f438" fmla="*/ f346 f129 1"/>
                                    <a:gd name="f439" fmla="*/ f347 f130 1"/>
                                    <a:gd name="f440" fmla="*/ f348 f129 1"/>
                                    <a:gd name="f441" fmla="*/ f349 f130 1"/>
                                    <a:gd name="f442" fmla="*/ f350 f129 1"/>
                                    <a:gd name="f443" fmla="*/ f351 f130 1"/>
                                    <a:gd name="f444" fmla="*/ f352 f129 1"/>
                                    <a:gd name="f445" fmla="*/ f353 f130 1"/>
                                    <a:gd name="f446" fmla="*/ f354 f129 1"/>
                                    <a:gd name="f447" fmla="*/ f355 f130 1"/>
                                    <a:gd name="f448" fmla="*/ f356 f129 1"/>
                                    <a:gd name="f449" fmla="*/ f357 f130 1"/>
                                    <a:gd name="f450" fmla="*/ f358 f130 1"/>
                                    <a:gd name="f451" fmla="*/ f359 f130 1"/>
                                    <a:gd name="f452" fmla="*/ f360 f129 1"/>
                                    <a:gd name="f453" fmla="*/ f361 f130 1"/>
                                    <a:gd name="f454" fmla="*/ f362 f129 1"/>
                                    <a:gd name="f455" fmla="*/ f363 f130 1"/>
                                    <a:gd name="f456" fmla="*/ f364 f129 1"/>
                                    <a:gd name="f457" fmla="*/ f365 f129 1"/>
                                    <a:gd name="f458" fmla="*/ f366 f130 1"/>
                                    <a:gd name="f459" fmla="*/ f367 f129 1"/>
                                    <a:gd name="f460" fmla="*/ f368 f130 1"/>
                                    <a:gd name="f461" fmla="*/ f369 f129 1"/>
                                    <a:gd name="f462" fmla="*/ f370 f130 1"/>
                                    <a:gd name="f463" fmla="*/ f371 f129 1"/>
                                    <a:gd name="f464" fmla="*/ f372 f129 1"/>
                                    <a:gd name="f465" fmla="*/ f373 f130 1"/>
                                    <a:gd name="f466" fmla="*/ f374 f129 1"/>
                                    <a:gd name="f467" fmla="*/ f375 f130 1"/>
                                    <a:gd name="f468" fmla="*/ f376 f129 1"/>
                                    <a:gd name="f469" fmla="*/ f377 f130 1"/>
                                    <a:gd name="f470" fmla="*/ f378 f129 1"/>
                                    <a:gd name="f471" fmla="*/ f379 f130 1"/>
                                    <a:gd name="f472" fmla="*/ f380 f129 1"/>
                                    <a:gd name="f473" fmla="*/ f381 f130 1"/>
                                    <a:gd name="f474" fmla="*/ f382 f130 1"/>
                                    <a:gd name="f475" fmla="*/ f383 f129 1"/>
                                    <a:gd name="f476" fmla="*/ f384 f130 1"/>
                                    <a:gd name="f477" fmla="*/ f385 f129 1"/>
                                    <a:gd name="f478" fmla="*/ f386 f130 1"/>
                                    <a:gd name="f479" fmla="*/ f387 f129 1"/>
                                    <a:gd name="f480" fmla="*/ f388 f129 1"/>
                                    <a:gd name="f481" fmla="*/ f389 f130 1"/>
                                    <a:gd name="f482" fmla="*/ f390 f129 1"/>
                                    <a:gd name="f483" fmla="*/ f391 f130 1"/>
                                    <a:gd name="f484" fmla="*/ f392 f129 1"/>
                                    <a:gd name="f485" fmla="*/ f393 f130 1"/>
                                    <a:gd name="f486" fmla="*/ f394 f129 1"/>
                                    <a:gd name="f487" fmla="*/ f395 f130 1"/>
                                    <a:gd name="f488" fmla="*/ f396 f129 1"/>
                                    <a:gd name="f489" fmla="*/ f397 f130 1"/>
                                    <a:gd name="f490" fmla="*/ f398 f129 1"/>
                                    <a:gd name="f491" fmla="*/ f399 f130 1"/>
                                    <a:gd name="f492" fmla="*/ f400 f129 1"/>
                                    <a:gd name="f493" fmla="*/ f401 f130 1"/>
                                    <a:gd name="f494" fmla="*/ f402 f129 1"/>
                                    <a:gd name="f495" fmla="*/ f403 f130 1"/>
                                    <a:gd name="f496" fmla="*/ f404 f129 1"/>
                                    <a:gd name="f497" fmla="*/ f405 f1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17">
                                      <a:pos x="f410" y="f411"/>
                                    </a:cxn>
                                    <a:cxn ang="f317">
                                      <a:pos x="f412" y="f413"/>
                                    </a:cxn>
                                    <a:cxn ang="f317">
                                      <a:pos x="f414" y="f415"/>
                                    </a:cxn>
                                    <a:cxn ang="f317">
                                      <a:pos x="f416" y="f417"/>
                                    </a:cxn>
                                    <a:cxn ang="f317">
                                      <a:pos x="f418" y="f419"/>
                                    </a:cxn>
                                    <a:cxn ang="f317">
                                      <a:pos x="f420" y="f421"/>
                                    </a:cxn>
                                    <a:cxn ang="f317">
                                      <a:pos x="f422" y="f423"/>
                                    </a:cxn>
                                    <a:cxn ang="f317">
                                      <a:pos x="f424" y="f425"/>
                                    </a:cxn>
                                    <a:cxn ang="f317">
                                      <a:pos x="f426" y="f427"/>
                                    </a:cxn>
                                    <a:cxn ang="f317">
                                      <a:pos x="f428" y="f429"/>
                                    </a:cxn>
                                    <a:cxn ang="f317">
                                      <a:pos x="f430" y="f431"/>
                                    </a:cxn>
                                    <a:cxn ang="f317">
                                      <a:pos x="f432" y="f433"/>
                                    </a:cxn>
                                    <a:cxn ang="f317">
                                      <a:pos x="f434" y="f435"/>
                                    </a:cxn>
                                    <a:cxn ang="f317">
                                      <a:pos x="f436" y="f437"/>
                                    </a:cxn>
                                    <a:cxn ang="f317">
                                      <a:pos x="f438" y="f439"/>
                                    </a:cxn>
                                    <a:cxn ang="f317">
                                      <a:pos x="f440" y="f441"/>
                                    </a:cxn>
                                    <a:cxn ang="f317">
                                      <a:pos x="f442" y="f443"/>
                                    </a:cxn>
                                    <a:cxn ang="f317">
                                      <a:pos x="f444" y="f445"/>
                                    </a:cxn>
                                    <a:cxn ang="f317">
                                      <a:pos x="f446" y="f447"/>
                                    </a:cxn>
                                    <a:cxn ang="f317">
                                      <a:pos x="f448" y="f449"/>
                                    </a:cxn>
                                    <a:cxn ang="f317">
                                      <a:pos x="f410" y="f450"/>
                                    </a:cxn>
                                    <a:cxn ang="f317">
                                      <a:pos x="f434" y="f450"/>
                                    </a:cxn>
                                    <a:cxn ang="f317">
                                      <a:pos x="f432" y="f449"/>
                                    </a:cxn>
                                    <a:cxn ang="f317">
                                      <a:pos x="f430" y="f447"/>
                                    </a:cxn>
                                    <a:cxn ang="f317">
                                      <a:pos x="f428" y="f445"/>
                                    </a:cxn>
                                    <a:cxn ang="f317">
                                      <a:pos x="f426" y="f443"/>
                                    </a:cxn>
                                    <a:cxn ang="f317">
                                      <a:pos x="f424" y="f441"/>
                                    </a:cxn>
                                    <a:cxn ang="f317">
                                      <a:pos x="f422" y="f439"/>
                                    </a:cxn>
                                    <a:cxn ang="f317">
                                      <a:pos x="f438" y="f451"/>
                                    </a:cxn>
                                    <a:cxn ang="f317">
                                      <a:pos x="f452" y="f453"/>
                                    </a:cxn>
                                    <a:cxn ang="f317">
                                      <a:pos x="f454" y="f455"/>
                                    </a:cxn>
                                    <a:cxn ang="f317">
                                      <a:pos x="f456" y="f441"/>
                                    </a:cxn>
                                    <a:cxn ang="f317">
                                      <a:pos x="f457" y="f458"/>
                                    </a:cxn>
                                    <a:cxn ang="f317">
                                      <a:pos x="f459" y="f460"/>
                                    </a:cxn>
                                    <a:cxn ang="f317">
                                      <a:pos x="f461" y="f462"/>
                                    </a:cxn>
                                    <a:cxn ang="f317">
                                      <a:pos x="f463" y="f411"/>
                                    </a:cxn>
                                    <a:cxn ang="f317">
                                      <a:pos x="f464" y="f465"/>
                                    </a:cxn>
                                    <a:cxn ang="f317">
                                      <a:pos x="f466" y="f467"/>
                                    </a:cxn>
                                    <a:cxn ang="f317">
                                      <a:pos x="f468" y="f417"/>
                                    </a:cxn>
                                    <a:cxn ang="f317">
                                      <a:pos x="f428" y="f469"/>
                                    </a:cxn>
                                    <a:cxn ang="f317">
                                      <a:pos x="f470" y="f471"/>
                                    </a:cxn>
                                    <a:cxn ang="f317">
                                      <a:pos x="f472" y="f473"/>
                                    </a:cxn>
                                    <a:cxn ang="f317">
                                      <a:pos x="f422" y="f474"/>
                                    </a:cxn>
                                    <a:cxn ang="f317">
                                      <a:pos x="f475" y="f476"/>
                                    </a:cxn>
                                    <a:cxn ang="f317">
                                      <a:pos x="f477" y="f478"/>
                                    </a:cxn>
                                    <a:cxn ang="f317">
                                      <a:pos x="f479" y="f425"/>
                                    </a:cxn>
                                    <a:cxn ang="f317">
                                      <a:pos x="f480" y="f481"/>
                                    </a:cxn>
                                    <a:cxn ang="f317">
                                      <a:pos x="f482" y="f483"/>
                                    </a:cxn>
                                    <a:cxn ang="f317">
                                      <a:pos x="f484" y="f485"/>
                                    </a:cxn>
                                    <a:cxn ang="f317">
                                      <a:pos x="f486" y="f487"/>
                                    </a:cxn>
                                    <a:cxn ang="f317">
                                      <a:pos x="f488" y="f489"/>
                                    </a:cxn>
                                    <a:cxn ang="f317">
                                      <a:pos x="f490" y="f491"/>
                                    </a:cxn>
                                    <a:cxn ang="f317">
                                      <a:pos x="f492" y="f493"/>
                                    </a:cxn>
                                    <a:cxn ang="f317">
                                      <a:pos x="f494" y="f495"/>
                                    </a:cxn>
                                    <a:cxn ang="f317">
                                      <a:pos x="f496" y="f497"/>
                                    </a:cxn>
                                    <a:cxn ang="f317">
                                      <a:pos x="f438" y="f451"/>
                                    </a:cxn>
                                  </a:cxnLst>
                                  <a:rect l="f406" t="f409" r="f407" b="f408"/>
                                  <a:pathLst>
                                    <a:path w="2082" h="1560">
                                      <a:moveTo>
                                        <a:pt x="f8" y="f9"/>
                                      </a:moveTo>
                                      <a:lnTo>
                                        <a:pt x="f8" y="f10"/>
                                      </a:lnTo>
                                      <a:lnTo>
                                        <a:pt x="f11" y="f12"/>
                                      </a:lnTo>
                                      <a:lnTo>
                                        <a:pt x="f13" y="f14"/>
                                      </a:lnTo>
                                      <a:lnTo>
                                        <a:pt x="f15" y="f16"/>
                                      </a:lnTo>
                                      <a:lnTo>
                                        <a:pt x="f17" y="f18"/>
                                      </a:lnTo>
                                      <a:lnTo>
                                        <a:pt x="f19" y="f20"/>
                                      </a:lnTo>
                                      <a:lnTo>
                                        <a:pt x="f21" y="f22"/>
                                      </a:lnTo>
                                      <a:lnTo>
                                        <a:pt x="f23" y="f24"/>
                                      </a:lnTo>
                                      <a:lnTo>
                                        <a:pt x="f25" y="f26"/>
                                      </a:lnTo>
                                      <a:lnTo>
                                        <a:pt x="f27" y="f28"/>
                                      </a:lnTo>
                                      <a:lnTo>
                                        <a:pt x="f29" y="f30"/>
                                      </a:lnTo>
                                      <a:lnTo>
                                        <a:pt x="f31" y="f32"/>
                                      </a:lnTo>
                                      <a:lnTo>
                                        <a:pt x="f33" y="f32"/>
                                      </a:lnTo>
                                      <a:lnTo>
                                        <a:pt x="f34" y="f30"/>
                                      </a:lnTo>
                                      <a:lnTo>
                                        <a:pt x="f35" y="f28"/>
                                      </a:lnTo>
                                      <a:lnTo>
                                        <a:pt x="f36" y="f26"/>
                                      </a:lnTo>
                                      <a:lnTo>
                                        <a:pt x="f37" y="f24"/>
                                      </a:lnTo>
                                      <a:lnTo>
                                        <a:pt x="f38" y="f22"/>
                                      </a:lnTo>
                                      <a:lnTo>
                                        <a:pt x="f39" y="f20"/>
                                      </a:lnTo>
                                      <a:lnTo>
                                        <a:pt x="f40" y="f18"/>
                                      </a:lnTo>
                                      <a:lnTo>
                                        <a:pt x="f41" y="f16"/>
                                      </a:lnTo>
                                      <a:lnTo>
                                        <a:pt x="f42" y="f14"/>
                                      </a:lnTo>
                                      <a:lnTo>
                                        <a:pt x="f43" y="f12"/>
                                      </a:lnTo>
                                      <a:lnTo>
                                        <a:pt x="f44" y="f10"/>
                                      </a:lnTo>
                                      <a:lnTo>
                                        <a:pt x="f44" y="f9"/>
                                      </a:lnTo>
                                      <a:lnTo>
                                        <a:pt x="f45" y="f46"/>
                                      </a:lnTo>
                                      <a:lnTo>
                                        <a:pt x="f47" y="f46"/>
                                      </a:lnTo>
                                      <a:lnTo>
                                        <a:pt x="f8" y="f9"/>
                                      </a:lnTo>
                                      <a:close/>
                                      <a:moveTo>
                                        <a:pt x="f31" y="f8"/>
                                      </a:moveTo>
                                      <a:lnTo>
                                        <a:pt x="f29" y="f11"/>
                                      </a:lnTo>
                                      <a:lnTo>
                                        <a:pt x="f27" y="f48"/>
                                      </a:lnTo>
                                      <a:lnTo>
                                        <a:pt x="f25" y="f15"/>
                                      </a:lnTo>
                                      <a:lnTo>
                                        <a:pt x="f23" y="f49"/>
                                      </a:lnTo>
                                      <a:lnTo>
                                        <a:pt x="f21" y="f50"/>
                                      </a:lnTo>
                                      <a:lnTo>
                                        <a:pt x="f19" y="f51"/>
                                      </a:lnTo>
                                      <a:lnTo>
                                        <a:pt x="f17" y="f52"/>
                                      </a:lnTo>
                                      <a:lnTo>
                                        <a:pt x="f15" y="f53"/>
                                      </a:lnTo>
                                      <a:lnTo>
                                        <a:pt x="f13" y="f54"/>
                                      </a:lnTo>
                                      <a:lnTo>
                                        <a:pt x="f11" y="f55"/>
                                      </a:lnTo>
                                      <a:lnTo>
                                        <a:pt x="f8" y="f31"/>
                                      </a:lnTo>
                                      <a:lnTo>
                                        <a:pt x="f8" y="f56"/>
                                      </a:lnTo>
                                      <a:lnTo>
                                        <a:pt x="f57" y="f58"/>
                                      </a:lnTo>
                                      <a:lnTo>
                                        <a:pt x="f44" y="f56"/>
                                      </a:lnTo>
                                      <a:lnTo>
                                        <a:pt x="f44" y="f31"/>
                                      </a:lnTo>
                                      <a:lnTo>
                                        <a:pt x="f43" y="f55"/>
                                      </a:lnTo>
                                      <a:lnTo>
                                        <a:pt x="f42" y="f54"/>
                                      </a:lnTo>
                                      <a:lnTo>
                                        <a:pt x="f41" y="f53"/>
                                      </a:lnTo>
                                      <a:lnTo>
                                        <a:pt x="f40" y="f52"/>
                                      </a:lnTo>
                                      <a:lnTo>
                                        <a:pt x="f39" y="f51"/>
                                      </a:lnTo>
                                      <a:lnTo>
                                        <a:pt x="f38" y="f50"/>
                                      </a:lnTo>
                                      <a:lnTo>
                                        <a:pt x="f37" y="f49"/>
                                      </a:lnTo>
                                      <a:lnTo>
                                        <a:pt x="f36" y="f15"/>
                                      </a:lnTo>
                                      <a:lnTo>
                                        <a:pt x="f35" y="f48"/>
                                      </a:lnTo>
                                      <a:lnTo>
                                        <a:pt x="f34" y="f11"/>
                                      </a:lnTo>
                                      <a:lnTo>
                                        <a:pt x="f33" y="f8"/>
                                      </a:lnTo>
                                      <a:lnTo>
                                        <a:pt x="f31" y="f8"/>
                                      </a:lnTo>
                                      <a:close/>
                                      <a:moveTo>
                                        <a:pt x="f31" y="f5"/>
                                      </a:moveTo>
                                      <a:lnTo>
                                        <a:pt x="f33" y="f5"/>
                                      </a:lnTo>
                                      <a:lnTo>
                                        <a:pt x="f59" y="f60"/>
                                      </a:lnTo>
                                      <a:lnTo>
                                        <a:pt x="f61" y="f62"/>
                                      </a:lnTo>
                                      <a:lnTo>
                                        <a:pt x="f63" y="f64"/>
                                      </a:lnTo>
                                      <a:lnTo>
                                        <a:pt x="f65" y="f66"/>
                                      </a:lnTo>
                                      <a:lnTo>
                                        <a:pt x="f67" y="f48"/>
                                      </a:lnTo>
                                      <a:lnTo>
                                        <a:pt x="f68" y="f69"/>
                                      </a:lnTo>
                                      <a:lnTo>
                                        <a:pt x="f70" y="f71"/>
                                      </a:lnTo>
                                      <a:lnTo>
                                        <a:pt x="f72" y="f73"/>
                                      </a:lnTo>
                                      <a:lnTo>
                                        <a:pt x="f74" y="f75"/>
                                      </a:lnTo>
                                      <a:lnTo>
                                        <a:pt x="f76" y="f77"/>
                                      </a:lnTo>
                                      <a:lnTo>
                                        <a:pt x="f78" y="f79"/>
                                      </a:lnTo>
                                      <a:lnTo>
                                        <a:pt x="f6" y="f31"/>
                                      </a:lnTo>
                                      <a:lnTo>
                                        <a:pt x="f6" y="f10"/>
                                      </a:lnTo>
                                      <a:lnTo>
                                        <a:pt x="f80" y="f81"/>
                                      </a:lnTo>
                                      <a:lnTo>
                                        <a:pt x="f82" y="f83"/>
                                      </a:lnTo>
                                      <a:lnTo>
                                        <a:pt x="f84" y="f85"/>
                                      </a:lnTo>
                                      <a:lnTo>
                                        <a:pt x="f86" y="f87"/>
                                      </a:lnTo>
                                      <a:lnTo>
                                        <a:pt x="f88" y="f89"/>
                                      </a:lnTo>
                                      <a:lnTo>
                                        <a:pt x="f90" y="f22"/>
                                      </a:lnTo>
                                      <a:lnTo>
                                        <a:pt x="f68" y="f91"/>
                                      </a:lnTo>
                                      <a:lnTo>
                                        <a:pt x="f39" y="f92"/>
                                      </a:lnTo>
                                      <a:lnTo>
                                        <a:pt x="f93" y="f94"/>
                                      </a:lnTo>
                                      <a:lnTo>
                                        <a:pt x="f95" y="f96"/>
                                      </a:lnTo>
                                      <a:lnTo>
                                        <a:pt x="f97" y="f98"/>
                                      </a:lnTo>
                                      <a:lnTo>
                                        <a:pt x="f99" y="f100"/>
                                      </a:lnTo>
                                      <a:lnTo>
                                        <a:pt x="f101" y="f102"/>
                                      </a:lnTo>
                                      <a:lnTo>
                                        <a:pt x="f33" y="f7"/>
                                      </a:lnTo>
                                      <a:lnTo>
                                        <a:pt x="f31" y="f7"/>
                                      </a:lnTo>
                                      <a:lnTo>
                                        <a:pt x="f103" y="f104"/>
                                      </a:lnTo>
                                      <a:lnTo>
                                        <a:pt x="f105" y="f106"/>
                                      </a:lnTo>
                                      <a:lnTo>
                                        <a:pt x="f107" y="f108"/>
                                      </a:lnTo>
                                      <a:lnTo>
                                        <a:pt x="f109" y="f110"/>
                                      </a:lnTo>
                                      <a:lnTo>
                                        <a:pt x="f111" y="f28"/>
                                      </a:lnTo>
                                      <a:lnTo>
                                        <a:pt x="f112" y="f91"/>
                                      </a:lnTo>
                                      <a:lnTo>
                                        <a:pt x="f113" y="f114"/>
                                      </a:lnTo>
                                      <a:lnTo>
                                        <a:pt x="f115" y="f116"/>
                                      </a:lnTo>
                                      <a:lnTo>
                                        <a:pt x="f117" y="f118"/>
                                      </a:lnTo>
                                      <a:lnTo>
                                        <a:pt x="f119" y="f120"/>
                                      </a:lnTo>
                                      <a:lnTo>
                                        <a:pt x="f121" y="f122"/>
                                      </a:lnTo>
                                      <a:lnTo>
                                        <a:pt x="f5" y="f10"/>
                                      </a:lnTo>
                                      <a:lnTo>
                                        <a:pt x="f5" y="f31"/>
                                      </a:lnTo>
                                      <a:lnTo>
                                        <a:pt x="f121" y="f123"/>
                                      </a:lnTo>
                                      <a:lnTo>
                                        <a:pt x="f119" y="f124"/>
                                      </a:lnTo>
                                      <a:lnTo>
                                        <a:pt x="f117" y="f125"/>
                                      </a:lnTo>
                                      <a:lnTo>
                                        <a:pt x="f115" y="f126"/>
                                      </a:lnTo>
                                      <a:lnTo>
                                        <a:pt x="f113" y="f127"/>
                                      </a:lnTo>
                                      <a:lnTo>
                                        <a:pt x="f112" y="f69"/>
                                      </a:lnTo>
                                      <a:lnTo>
                                        <a:pt x="f111" y="f48"/>
                                      </a:lnTo>
                                      <a:lnTo>
                                        <a:pt x="f109" y="f66"/>
                                      </a:lnTo>
                                      <a:lnTo>
                                        <a:pt x="f107" y="f64"/>
                                      </a:lnTo>
                                      <a:lnTo>
                                        <a:pt x="f105" y="f62"/>
                                      </a:lnTo>
                                      <a:lnTo>
                                        <a:pt x="f103" y="f60"/>
                                      </a:lnTo>
                                      <a:lnTo>
                                        <a:pt x="f31" y="f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 cap="flat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5" name="Forme libre 3"/>
                              <wps:cNvSpPr/>
                              <wps:spPr>
                                <a:xfrm>
                                  <a:off x="0" y="0"/>
                                  <a:ext cx="329184" cy="329184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3324"/>
                                    <a:gd name="f7" fmla="val 1662"/>
                                    <a:gd name="f8" fmla="val 52"/>
                                    <a:gd name="f9" fmla="val 1560"/>
                                    <a:gd name="f10" fmla="val 55"/>
                                    <a:gd name="f11" fmla="val 1460"/>
                                    <a:gd name="f12" fmla="val 65"/>
                                    <a:gd name="f13" fmla="val 1362"/>
                                    <a:gd name="f14" fmla="val 80"/>
                                    <a:gd name="f15" fmla="val 1265"/>
                                    <a:gd name="f16" fmla="val 101"/>
                                    <a:gd name="f17" fmla="val 1172"/>
                                    <a:gd name="f18" fmla="val 128"/>
                                    <a:gd name="f19" fmla="val 1080"/>
                                    <a:gd name="f20" fmla="val 161"/>
                                    <a:gd name="f21" fmla="val 991"/>
                                    <a:gd name="f22" fmla="val 199"/>
                                    <a:gd name="f23" fmla="val 905"/>
                                    <a:gd name="f24" fmla="val 240"/>
                                    <a:gd name="f25" fmla="val 822"/>
                                    <a:gd name="f26" fmla="val 289"/>
                                    <a:gd name="f27" fmla="val 743"/>
                                    <a:gd name="f28" fmla="val 341"/>
                                    <a:gd name="f29" fmla="val 666"/>
                                    <a:gd name="f30" fmla="val 398"/>
                                    <a:gd name="f31" fmla="val 593"/>
                                    <a:gd name="f32" fmla="val 458"/>
                                    <a:gd name="f33" fmla="val 524"/>
                                    <a:gd name="f34" fmla="val 523"/>
                                    <a:gd name="f35" fmla="val 459"/>
                                    <a:gd name="f36" fmla="val 592"/>
                                    <a:gd name="f37" fmla="val 397"/>
                                    <a:gd name="f38" fmla="val 742"/>
                                    <a:gd name="f39" fmla="val 288"/>
                                    <a:gd name="f40" fmla="val 241"/>
                                    <a:gd name="f41" fmla="val 906"/>
                                    <a:gd name="f42" fmla="val 198"/>
                                    <a:gd name="f43" fmla="val 102"/>
                                    <a:gd name="f44" fmla="val 1266"/>
                                    <a:gd name="f45" fmla="val 56"/>
                                    <a:gd name="f46" fmla="val 53"/>
                                    <a:gd name="f47" fmla="val 1764"/>
                                    <a:gd name="f48" fmla="val 1864"/>
                                    <a:gd name="f49" fmla="val 1962"/>
                                    <a:gd name="f50" fmla="val 2059"/>
                                    <a:gd name="f51" fmla="val 2152"/>
                                    <a:gd name="f52" fmla="val 2244"/>
                                    <a:gd name="f53" fmla="val 2333"/>
                                    <a:gd name="f54" fmla="val 2419"/>
                                    <a:gd name="f55" fmla="val 2502"/>
                                    <a:gd name="f56" fmla="val 2581"/>
                                    <a:gd name="f57" fmla="val 2658"/>
                                    <a:gd name="f58" fmla="val 2731"/>
                                    <a:gd name="f59" fmla="val 2800"/>
                                    <a:gd name="f60" fmla="val 2865"/>
                                    <a:gd name="f61" fmla="val 2927"/>
                                    <a:gd name="f62" fmla="val 2983"/>
                                    <a:gd name="f63" fmla="val 3036"/>
                                    <a:gd name="f64" fmla="val 3083"/>
                                    <a:gd name="f65" fmla="val 3126"/>
                                    <a:gd name="f66" fmla="val 3163"/>
                                    <a:gd name="f67" fmla="val 3196"/>
                                    <a:gd name="f68" fmla="val 3222"/>
                                    <a:gd name="f69" fmla="val 3244"/>
                                    <a:gd name="f70" fmla="val 3259"/>
                                    <a:gd name="f71" fmla="val 3268"/>
                                    <a:gd name="f72" fmla="val 3271"/>
                                    <a:gd name="f73" fmla="val 2058"/>
                                    <a:gd name="f74" fmla="val 2418"/>
                                    <a:gd name="f75" fmla="val 2582"/>
                                    <a:gd name="f76" fmla="val 2732"/>
                                    <a:gd name="f77" fmla="val 2801"/>
                                    <a:gd name="f78" fmla="val 2866"/>
                                    <a:gd name="f79" fmla="val 2926"/>
                                    <a:gd name="f80" fmla="val 3035"/>
                                    <a:gd name="f81" fmla="val 3084"/>
                                    <a:gd name="f82" fmla="val 3125"/>
                                    <a:gd name="f83" fmla="val 3223"/>
                                    <a:gd name="f84" fmla="val 3269"/>
                                    <a:gd name="f85" fmla="val 3272"/>
                                    <a:gd name="f86" fmla="val 1767"/>
                                    <a:gd name="f87" fmla="val 3"/>
                                    <a:gd name="f88" fmla="val 1871"/>
                                    <a:gd name="f89" fmla="val 12"/>
                                    <a:gd name="f90" fmla="val 1972"/>
                                    <a:gd name="f91" fmla="val 29"/>
                                    <a:gd name="f92" fmla="val 2072"/>
                                    <a:gd name="f93" fmla="val 51"/>
                                    <a:gd name="f94" fmla="val 2168"/>
                                    <a:gd name="f95" fmla="val 78"/>
                                    <a:gd name="f96" fmla="val 2262"/>
                                    <a:gd name="f97" fmla="val 112"/>
                                    <a:gd name="f98" fmla="val 2355"/>
                                    <a:gd name="f99" fmla="val 150"/>
                                    <a:gd name="f100" fmla="val 2444"/>
                                    <a:gd name="f101" fmla="val 194"/>
                                    <a:gd name="f102" fmla="val 2529"/>
                                    <a:gd name="f103" fmla="val 244"/>
                                    <a:gd name="f104" fmla="val 2611"/>
                                    <a:gd name="f105" fmla="val 297"/>
                                    <a:gd name="f106" fmla="val 2691"/>
                                    <a:gd name="f107" fmla="val 356"/>
                                    <a:gd name="f108" fmla="val 2766"/>
                                    <a:gd name="f109" fmla="val 420"/>
                                    <a:gd name="f110" fmla="val 2837"/>
                                    <a:gd name="f111" fmla="val 487"/>
                                    <a:gd name="f112" fmla="val 2904"/>
                                    <a:gd name="f113" fmla="val 558"/>
                                    <a:gd name="f114" fmla="val 2968"/>
                                    <a:gd name="f115" fmla="val 633"/>
                                    <a:gd name="f116" fmla="val 3027"/>
                                    <a:gd name="f117" fmla="val 713"/>
                                    <a:gd name="f118" fmla="val 3080"/>
                                    <a:gd name="f119" fmla="val 795"/>
                                    <a:gd name="f120" fmla="val 3130"/>
                                    <a:gd name="f121" fmla="val 880"/>
                                    <a:gd name="f122" fmla="val 3174"/>
                                    <a:gd name="f123" fmla="val 969"/>
                                    <a:gd name="f124" fmla="val 3212"/>
                                    <a:gd name="f125" fmla="val 1062"/>
                                    <a:gd name="f126" fmla="val 3246"/>
                                    <a:gd name="f127" fmla="val 1156"/>
                                    <a:gd name="f128" fmla="val 3273"/>
                                    <a:gd name="f129" fmla="val 1252"/>
                                    <a:gd name="f130" fmla="val 3295"/>
                                    <a:gd name="f131" fmla="val 1352"/>
                                    <a:gd name="f132" fmla="val 3312"/>
                                    <a:gd name="f133" fmla="val 1453"/>
                                    <a:gd name="f134" fmla="val 3321"/>
                                    <a:gd name="f135" fmla="val 1557"/>
                                    <a:gd name="f136" fmla="val 1870"/>
                                    <a:gd name="f137" fmla="val 2071"/>
                                    <a:gd name="f138" fmla="val 2169"/>
                                    <a:gd name="f139" fmla="val 2263"/>
                                    <a:gd name="f140" fmla="val 2443"/>
                                    <a:gd name="f141" fmla="val 2612"/>
                                    <a:gd name="f142" fmla="val 2765"/>
                                    <a:gd name="f143" fmla="val 2838"/>
                                    <a:gd name="f144" fmla="val 2905"/>
                                    <a:gd name="f145" fmla="val 3026"/>
                                    <a:gd name="f146" fmla="val 3081"/>
                                    <a:gd name="f147" fmla="val 3213"/>
                                    <a:gd name="f148" fmla="val 3311"/>
                                    <a:gd name="f149" fmla="val 1454"/>
                                    <a:gd name="f150" fmla="val 1253"/>
                                    <a:gd name="f151" fmla="val 1155"/>
                                    <a:gd name="f152" fmla="val 1061"/>
                                    <a:gd name="f153" fmla="val 881"/>
                                    <a:gd name="f154" fmla="val 712"/>
                                    <a:gd name="f155" fmla="val 559"/>
                                    <a:gd name="f156" fmla="val 486"/>
                                    <a:gd name="f157" fmla="val 419"/>
                                    <a:gd name="f158" fmla="val 298"/>
                                    <a:gd name="f159" fmla="val 243"/>
                                    <a:gd name="f160" fmla="val 111"/>
                                    <a:gd name="f161" fmla="val 13"/>
                                    <a:gd name="f162" fmla="+- 0 0 -90"/>
                                    <a:gd name="f163" fmla="*/ f3 1 3324"/>
                                    <a:gd name="f164" fmla="*/ f4 1 3324"/>
                                    <a:gd name="f165" fmla="+- f6 0 f5"/>
                                    <a:gd name="f166" fmla="*/ f162 f0 1"/>
                                    <a:gd name="f167" fmla="*/ f165 1 3324"/>
                                    <a:gd name="f168" fmla="*/ 1362 f165 1"/>
                                    <a:gd name="f169" fmla="*/ 80 f165 1"/>
                                    <a:gd name="f170" fmla="*/ 991 f165 1"/>
                                    <a:gd name="f171" fmla="*/ 199 f165 1"/>
                                    <a:gd name="f172" fmla="*/ 666 f165 1"/>
                                    <a:gd name="f173" fmla="*/ 398 f165 1"/>
                                    <a:gd name="f174" fmla="*/ 397 f165 1"/>
                                    <a:gd name="f175" fmla="*/ 198 f165 1"/>
                                    <a:gd name="f176" fmla="*/ 56 f165 1"/>
                                    <a:gd name="f177" fmla="*/ 1764 f165 1"/>
                                    <a:gd name="f178" fmla="*/ 128 f165 1"/>
                                    <a:gd name="f179" fmla="*/ 2152 f165 1"/>
                                    <a:gd name="f180" fmla="*/ 288 f165 1"/>
                                    <a:gd name="f181" fmla="*/ 2502 f165 1"/>
                                    <a:gd name="f182" fmla="*/ 524 f165 1"/>
                                    <a:gd name="f183" fmla="*/ 2800 f165 1"/>
                                    <a:gd name="f184" fmla="*/ 822 f165 1"/>
                                    <a:gd name="f185" fmla="*/ 3036 f165 1"/>
                                    <a:gd name="f186" fmla="*/ 1172 f165 1"/>
                                    <a:gd name="f187" fmla="*/ 3196 f165 1"/>
                                    <a:gd name="f188" fmla="*/ 1560 f165 1"/>
                                    <a:gd name="f189" fmla="*/ 3268 f165 1"/>
                                    <a:gd name="f190" fmla="*/ 1962 f165 1"/>
                                    <a:gd name="f191" fmla="*/ 3244 f165 1"/>
                                    <a:gd name="f192" fmla="*/ 2333 f165 1"/>
                                    <a:gd name="f193" fmla="*/ 3126 f165 1"/>
                                    <a:gd name="f194" fmla="*/ 2658 f165 1"/>
                                    <a:gd name="f195" fmla="*/ 2927 f165 1"/>
                                    <a:gd name="f196" fmla="*/ 2926 f165 1"/>
                                    <a:gd name="f197" fmla="*/ 3125 f165 1"/>
                                    <a:gd name="f198" fmla="*/ 3269 f165 1"/>
                                    <a:gd name="f199" fmla="*/ 3035 f165 1"/>
                                    <a:gd name="f200" fmla="*/ 2801 f165 1"/>
                                    <a:gd name="f201" fmla="*/ 523 f165 1"/>
                                    <a:gd name="f202" fmla="*/ 289 f165 1"/>
                                    <a:gd name="f203" fmla="*/ 55 f165 1"/>
                                    <a:gd name="f204" fmla="*/ 1871 f165 1"/>
                                    <a:gd name="f205" fmla="*/ 12 f165 1"/>
                                    <a:gd name="f206" fmla="*/ 2262 f165 1"/>
                                    <a:gd name="f207" fmla="*/ 112 f165 1"/>
                                    <a:gd name="f208" fmla="*/ 2611 f165 1"/>
                                    <a:gd name="f209" fmla="*/ 297 f165 1"/>
                                    <a:gd name="f210" fmla="*/ 2904 f165 1"/>
                                    <a:gd name="f211" fmla="*/ 558 f165 1"/>
                                    <a:gd name="f212" fmla="*/ 3130 f165 1"/>
                                    <a:gd name="f213" fmla="*/ 880 f165 1"/>
                                    <a:gd name="f214" fmla="*/ 3273 f165 1"/>
                                    <a:gd name="f215" fmla="*/ 1252 f165 1"/>
                                    <a:gd name="f216" fmla="*/ 3324 f165 1"/>
                                    <a:gd name="f217" fmla="*/ 1662 f165 1"/>
                                    <a:gd name="f218" fmla="*/ 2071 f165 1"/>
                                    <a:gd name="f219" fmla="*/ 2443 f165 1"/>
                                    <a:gd name="f220" fmla="*/ 2765 f165 1"/>
                                    <a:gd name="f221" fmla="*/ 3026 f165 1"/>
                                    <a:gd name="f222" fmla="*/ 3213 f165 1"/>
                                    <a:gd name="f223" fmla="*/ 3311 f165 1"/>
                                    <a:gd name="f224" fmla="*/ 1454 f165 1"/>
                                    <a:gd name="f225" fmla="*/ 1061 f165 1"/>
                                    <a:gd name="f226" fmla="*/ 712 f165 1"/>
                                    <a:gd name="f227" fmla="*/ 419 f165 1"/>
                                    <a:gd name="f228" fmla="*/ 194 f165 1"/>
                                    <a:gd name="f229" fmla="*/ 51 f165 1"/>
                                    <a:gd name="f230" fmla="*/ 0 f165 1"/>
                                    <a:gd name="f231" fmla="*/ f166 1 f2"/>
                                    <a:gd name="f232" fmla="*/ f168 1 3324"/>
                                    <a:gd name="f233" fmla="*/ f169 1 3324"/>
                                    <a:gd name="f234" fmla="*/ f170 1 3324"/>
                                    <a:gd name="f235" fmla="*/ f171 1 3324"/>
                                    <a:gd name="f236" fmla="*/ f172 1 3324"/>
                                    <a:gd name="f237" fmla="*/ f173 1 3324"/>
                                    <a:gd name="f238" fmla="*/ f174 1 3324"/>
                                    <a:gd name="f239" fmla="*/ f175 1 3324"/>
                                    <a:gd name="f240" fmla="*/ f176 1 3324"/>
                                    <a:gd name="f241" fmla="*/ f177 1 3324"/>
                                    <a:gd name="f242" fmla="*/ f178 1 3324"/>
                                    <a:gd name="f243" fmla="*/ f179 1 3324"/>
                                    <a:gd name="f244" fmla="*/ f180 1 3324"/>
                                    <a:gd name="f245" fmla="*/ f181 1 3324"/>
                                    <a:gd name="f246" fmla="*/ f182 1 3324"/>
                                    <a:gd name="f247" fmla="*/ f183 1 3324"/>
                                    <a:gd name="f248" fmla="*/ f184 1 3324"/>
                                    <a:gd name="f249" fmla="*/ f185 1 3324"/>
                                    <a:gd name="f250" fmla="*/ f186 1 3324"/>
                                    <a:gd name="f251" fmla="*/ f187 1 3324"/>
                                    <a:gd name="f252" fmla="*/ f188 1 3324"/>
                                    <a:gd name="f253" fmla="*/ f189 1 3324"/>
                                    <a:gd name="f254" fmla="*/ f190 1 3324"/>
                                    <a:gd name="f255" fmla="*/ f191 1 3324"/>
                                    <a:gd name="f256" fmla="*/ f192 1 3324"/>
                                    <a:gd name="f257" fmla="*/ f193 1 3324"/>
                                    <a:gd name="f258" fmla="*/ f194 1 3324"/>
                                    <a:gd name="f259" fmla="*/ f195 1 3324"/>
                                    <a:gd name="f260" fmla="*/ f196 1 3324"/>
                                    <a:gd name="f261" fmla="*/ f197 1 3324"/>
                                    <a:gd name="f262" fmla="*/ f198 1 3324"/>
                                    <a:gd name="f263" fmla="*/ f199 1 3324"/>
                                    <a:gd name="f264" fmla="*/ f200 1 3324"/>
                                    <a:gd name="f265" fmla="*/ f201 1 3324"/>
                                    <a:gd name="f266" fmla="*/ f202 1 3324"/>
                                    <a:gd name="f267" fmla="*/ f203 1 3324"/>
                                    <a:gd name="f268" fmla="*/ f204 1 3324"/>
                                    <a:gd name="f269" fmla="*/ f205 1 3324"/>
                                    <a:gd name="f270" fmla="*/ f206 1 3324"/>
                                    <a:gd name="f271" fmla="*/ f207 1 3324"/>
                                    <a:gd name="f272" fmla="*/ f208 1 3324"/>
                                    <a:gd name="f273" fmla="*/ f209 1 3324"/>
                                    <a:gd name="f274" fmla="*/ f210 1 3324"/>
                                    <a:gd name="f275" fmla="*/ f211 1 3324"/>
                                    <a:gd name="f276" fmla="*/ f212 1 3324"/>
                                    <a:gd name="f277" fmla="*/ f213 1 3324"/>
                                    <a:gd name="f278" fmla="*/ f214 1 3324"/>
                                    <a:gd name="f279" fmla="*/ f215 1 3324"/>
                                    <a:gd name="f280" fmla="*/ f216 1 3324"/>
                                    <a:gd name="f281" fmla="*/ f217 1 3324"/>
                                    <a:gd name="f282" fmla="*/ f218 1 3324"/>
                                    <a:gd name="f283" fmla="*/ f219 1 3324"/>
                                    <a:gd name="f284" fmla="*/ f220 1 3324"/>
                                    <a:gd name="f285" fmla="*/ f221 1 3324"/>
                                    <a:gd name="f286" fmla="*/ f222 1 3324"/>
                                    <a:gd name="f287" fmla="*/ f223 1 3324"/>
                                    <a:gd name="f288" fmla="*/ f224 1 3324"/>
                                    <a:gd name="f289" fmla="*/ f225 1 3324"/>
                                    <a:gd name="f290" fmla="*/ f226 1 3324"/>
                                    <a:gd name="f291" fmla="*/ f227 1 3324"/>
                                    <a:gd name="f292" fmla="*/ f228 1 3324"/>
                                    <a:gd name="f293" fmla="*/ f229 1 3324"/>
                                    <a:gd name="f294" fmla="*/ f230 1 3324"/>
                                    <a:gd name="f295" fmla="*/ 0 1 f167"/>
                                    <a:gd name="f296" fmla="*/ f6 1 f167"/>
                                    <a:gd name="f297" fmla="+- f231 0 f1"/>
                                    <a:gd name="f298" fmla="*/ f232 1 f167"/>
                                    <a:gd name="f299" fmla="*/ f233 1 f167"/>
                                    <a:gd name="f300" fmla="*/ f234 1 f167"/>
                                    <a:gd name="f301" fmla="*/ f235 1 f167"/>
                                    <a:gd name="f302" fmla="*/ f236 1 f167"/>
                                    <a:gd name="f303" fmla="*/ f237 1 f167"/>
                                    <a:gd name="f304" fmla="*/ f238 1 f167"/>
                                    <a:gd name="f305" fmla="*/ f239 1 f167"/>
                                    <a:gd name="f306" fmla="*/ f240 1 f167"/>
                                    <a:gd name="f307" fmla="*/ f241 1 f167"/>
                                    <a:gd name="f308" fmla="*/ f242 1 f167"/>
                                    <a:gd name="f309" fmla="*/ f243 1 f167"/>
                                    <a:gd name="f310" fmla="*/ f244 1 f167"/>
                                    <a:gd name="f311" fmla="*/ f245 1 f167"/>
                                    <a:gd name="f312" fmla="*/ f246 1 f167"/>
                                    <a:gd name="f313" fmla="*/ f247 1 f167"/>
                                    <a:gd name="f314" fmla="*/ f248 1 f167"/>
                                    <a:gd name="f315" fmla="*/ f249 1 f167"/>
                                    <a:gd name="f316" fmla="*/ f250 1 f167"/>
                                    <a:gd name="f317" fmla="*/ f251 1 f167"/>
                                    <a:gd name="f318" fmla="*/ f252 1 f167"/>
                                    <a:gd name="f319" fmla="*/ f253 1 f167"/>
                                    <a:gd name="f320" fmla="*/ f254 1 f167"/>
                                    <a:gd name="f321" fmla="*/ f255 1 f167"/>
                                    <a:gd name="f322" fmla="*/ f256 1 f167"/>
                                    <a:gd name="f323" fmla="*/ f257 1 f167"/>
                                    <a:gd name="f324" fmla="*/ f258 1 f167"/>
                                    <a:gd name="f325" fmla="*/ f259 1 f167"/>
                                    <a:gd name="f326" fmla="*/ f260 1 f167"/>
                                    <a:gd name="f327" fmla="*/ f261 1 f167"/>
                                    <a:gd name="f328" fmla="*/ f262 1 f167"/>
                                    <a:gd name="f329" fmla="*/ f263 1 f167"/>
                                    <a:gd name="f330" fmla="*/ f264 1 f167"/>
                                    <a:gd name="f331" fmla="*/ f265 1 f167"/>
                                    <a:gd name="f332" fmla="*/ f266 1 f167"/>
                                    <a:gd name="f333" fmla="*/ f267 1 f167"/>
                                    <a:gd name="f334" fmla="*/ f268 1 f167"/>
                                    <a:gd name="f335" fmla="*/ f269 1 f167"/>
                                    <a:gd name="f336" fmla="*/ f270 1 f167"/>
                                    <a:gd name="f337" fmla="*/ f271 1 f167"/>
                                    <a:gd name="f338" fmla="*/ f272 1 f167"/>
                                    <a:gd name="f339" fmla="*/ f273 1 f167"/>
                                    <a:gd name="f340" fmla="*/ f274 1 f167"/>
                                    <a:gd name="f341" fmla="*/ f275 1 f167"/>
                                    <a:gd name="f342" fmla="*/ f276 1 f167"/>
                                    <a:gd name="f343" fmla="*/ f277 1 f167"/>
                                    <a:gd name="f344" fmla="*/ f278 1 f167"/>
                                    <a:gd name="f345" fmla="*/ f279 1 f167"/>
                                    <a:gd name="f346" fmla="*/ f280 1 f167"/>
                                    <a:gd name="f347" fmla="*/ f281 1 f167"/>
                                    <a:gd name="f348" fmla="*/ f282 1 f167"/>
                                    <a:gd name="f349" fmla="*/ f283 1 f167"/>
                                    <a:gd name="f350" fmla="*/ f284 1 f167"/>
                                    <a:gd name="f351" fmla="*/ f285 1 f167"/>
                                    <a:gd name="f352" fmla="*/ f286 1 f167"/>
                                    <a:gd name="f353" fmla="*/ f287 1 f167"/>
                                    <a:gd name="f354" fmla="*/ f288 1 f167"/>
                                    <a:gd name="f355" fmla="*/ f289 1 f167"/>
                                    <a:gd name="f356" fmla="*/ f290 1 f167"/>
                                    <a:gd name="f357" fmla="*/ f291 1 f167"/>
                                    <a:gd name="f358" fmla="*/ f292 1 f167"/>
                                    <a:gd name="f359" fmla="*/ f293 1 f167"/>
                                    <a:gd name="f360" fmla="*/ f294 1 f167"/>
                                    <a:gd name="f361" fmla="*/ f295 f163 1"/>
                                    <a:gd name="f362" fmla="*/ f296 f163 1"/>
                                    <a:gd name="f363" fmla="*/ f296 f164 1"/>
                                    <a:gd name="f364" fmla="*/ f295 f164 1"/>
                                    <a:gd name="f365" fmla="*/ f298 f163 1"/>
                                    <a:gd name="f366" fmla="*/ f299 f164 1"/>
                                    <a:gd name="f367" fmla="*/ f300 f163 1"/>
                                    <a:gd name="f368" fmla="*/ f301 f164 1"/>
                                    <a:gd name="f369" fmla="*/ f302 f163 1"/>
                                    <a:gd name="f370" fmla="*/ f303 f164 1"/>
                                    <a:gd name="f371" fmla="*/ f304 f163 1"/>
                                    <a:gd name="f372" fmla="*/ f302 f164 1"/>
                                    <a:gd name="f373" fmla="*/ f305 f163 1"/>
                                    <a:gd name="f374" fmla="*/ f300 f164 1"/>
                                    <a:gd name="f375" fmla="*/ f299 f163 1"/>
                                    <a:gd name="f376" fmla="*/ f298 f164 1"/>
                                    <a:gd name="f377" fmla="*/ f306 f163 1"/>
                                    <a:gd name="f378" fmla="*/ f307 f164 1"/>
                                    <a:gd name="f379" fmla="*/ f308 f163 1"/>
                                    <a:gd name="f380" fmla="*/ f309 f164 1"/>
                                    <a:gd name="f381" fmla="*/ f310 f163 1"/>
                                    <a:gd name="f382" fmla="*/ f311 f164 1"/>
                                    <a:gd name="f383" fmla="*/ f312 f163 1"/>
                                    <a:gd name="f384" fmla="*/ f313 f164 1"/>
                                    <a:gd name="f385" fmla="*/ f314 f163 1"/>
                                    <a:gd name="f386" fmla="*/ f315 f164 1"/>
                                    <a:gd name="f387" fmla="*/ f316 f163 1"/>
                                    <a:gd name="f388" fmla="*/ f317 f164 1"/>
                                    <a:gd name="f389" fmla="*/ f318 f163 1"/>
                                    <a:gd name="f390" fmla="*/ f319 f164 1"/>
                                    <a:gd name="f391" fmla="*/ f320 f163 1"/>
                                    <a:gd name="f392" fmla="*/ f321 f164 1"/>
                                    <a:gd name="f393" fmla="*/ f322 f163 1"/>
                                    <a:gd name="f394" fmla="*/ f323 f164 1"/>
                                    <a:gd name="f395" fmla="*/ f324 f163 1"/>
                                    <a:gd name="f396" fmla="*/ f325 f164 1"/>
                                    <a:gd name="f397" fmla="*/ f326 f163 1"/>
                                    <a:gd name="f398" fmla="*/ f324 f164 1"/>
                                    <a:gd name="f399" fmla="*/ f327 f163 1"/>
                                    <a:gd name="f400" fmla="*/ f322 f164 1"/>
                                    <a:gd name="f401" fmla="*/ f321 f163 1"/>
                                    <a:gd name="f402" fmla="*/ f320 f164 1"/>
                                    <a:gd name="f403" fmla="*/ f328 f163 1"/>
                                    <a:gd name="f404" fmla="*/ f318 f164 1"/>
                                    <a:gd name="f405" fmla="*/ f317 f163 1"/>
                                    <a:gd name="f406" fmla="*/ f316 f164 1"/>
                                    <a:gd name="f407" fmla="*/ f329 f163 1"/>
                                    <a:gd name="f408" fmla="*/ f314 f164 1"/>
                                    <a:gd name="f409" fmla="*/ f330 f163 1"/>
                                    <a:gd name="f410" fmla="*/ f331 f164 1"/>
                                    <a:gd name="f411" fmla="*/ f311 f163 1"/>
                                    <a:gd name="f412" fmla="*/ f332 f164 1"/>
                                    <a:gd name="f413" fmla="*/ f309 f163 1"/>
                                    <a:gd name="f414" fmla="*/ f308 f164 1"/>
                                    <a:gd name="f415" fmla="*/ f307 f163 1"/>
                                    <a:gd name="f416" fmla="*/ f333 f164 1"/>
                                    <a:gd name="f417" fmla="*/ f334 f163 1"/>
                                    <a:gd name="f418" fmla="*/ f335 f164 1"/>
                                    <a:gd name="f419" fmla="*/ f336 f163 1"/>
                                    <a:gd name="f420" fmla="*/ f337 f164 1"/>
                                    <a:gd name="f421" fmla="*/ f338 f163 1"/>
                                    <a:gd name="f422" fmla="*/ f339 f164 1"/>
                                    <a:gd name="f423" fmla="*/ f340 f163 1"/>
                                    <a:gd name="f424" fmla="*/ f341 f164 1"/>
                                    <a:gd name="f425" fmla="*/ f342 f163 1"/>
                                    <a:gd name="f426" fmla="*/ f343 f164 1"/>
                                    <a:gd name="f427" fmla="*/ f344 f163 1"/>
                                    <a:gd name="f428" fmla="*/ f345 f164 1"/>
                                    <a:gd name="f429" fmla="*/ f346 f163 1"/>
                                    <a:gd name="f430" fmla="*/ f347 f164 1"/>
                                    <a:gd name="f431" fmla="*/ f348 f164 1"/>
                                    <a:gd name="f432" fmla="*/ f349 f164 1"/>
                                    <a:gd name="f433" fmla="*/ f350 f164 1"/>
                                    <a:gd name="f434" fmla="*/ f351 f164 1"/>
                                    <a:gd name="f435" fmla="*/ f352 f164 1"/>
                                    <a:gd name="f436" fmla="*/ f353 f164 1"/>
                                    <a:gd name="f437" fmla="*/ f354 f163 1"/>
                                    <a:gd name="f438" fmla="*/ f355 f163 1"/>
                                    <a:gd name="f439" fmla="*/ f356 f163 1"/>
                                    <a:gd name="f440" fmla="*/ f357 f163 1"/>
                                    <a:gd name="f441" fmla="*/ f358 f163 1"/>
                                    <a:gd name="f442" fmla="*/ f359 f163 1"/>
                                    <a:gd name="f443" fmla="*/ f360 f16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97">
                                      <a:pos x="f365" y="f366"/>
                                    </a:cxn>
                                    <a:cxn ang="f297">
                                      <a:pos x="f367" y="f368"/>
                                    </a:cxn>
                                    <a:cxn ang="f297">
                                      <a:pos x="f369" y="f370"/>
                                    </a:cxn>
                                    <a:cxn ang="f297">
                                      <a:pos x="f371" y="f372"/>
                                    </a:cxn>
                                    <a:cxn ang="f297">
                                      <a:pos x="f373" y="f374"/>
                                    </a:cxn>
                                    <a:cxn ang="f297">
                                      <a:pos x="f375" y="f376"/>
                                    </a:cxn>
                                    <a:cxn ang="f297">
                                      <a:pos x="f377" y="f378"/>
                                    </a:cxn>
                                    <a:cxn ang="f297">
                                      <a:pos x="f379" y="f380"/>
                                    </a:cxn>
                                    <a:cxn ang="f297">
                                      <a:pos x="f381" y="f382"/>
                                    </a:cxn>
                                    <a:cxn ang="f297">
                                      <a:pos x="f383" y="f384"/>
                                    </a:cxn>
                                    <a:cxn ang="f297">
                                      <a:pos x="f385" y="f386"/>
                                    </a:cxn>
                                    <a:cxn ang="f297">
                                      <a:pos x="f387" y="f388"/>
                                    </a:cxn>
                                    <a:cxn ang="f297">
                                      <a:pos x="f389" y="f390"/>
                                    </a:cxn>
                                    <a:cxn ang="f297">
                                      <a:pos x="f391" y="f392"/>
                                    </a:cxn>
                                    <a:cxn ang="f297">
                                      <a:pos x="f393" y="f394"/>
                                    </a:cxn>
                                    <a:cxn ang="f297">
                                      <a:pos x="f395" y="f396"/>
                                    </a:cxn>
                                    <a:cxn ang="f297">
                                      <a:pos x="f397" y="f398"/>
                                    </a:cxn>
                                    <a:cxn ang="f297">
                                      <a:pos x="f399" y="f400"/>
                                    </a:cxn>
                                    <a:cxn ang="f297">
                                      <a:pos x="f401" y="f402"/>
                                    </a:cxn>
                                    <a:cxn ang="f297">
                                      <a:pos x="f403" y="f404"/>
                                    </a:cxn>
                                    <a:cxn ang="f297">
                                      <a:pos x="f405" y="f406"/>
                                    </a:cxn>
                                    <a:cxn ang="f297">
                                      <a:pos x="f407" y="f408"/>
                                    </a:cxn>
                                    <a:cxn ang="f297">
                                      <a:pos x="f409" y="f410"/>
                                    </a:cxn>
                                    <a:cxn ang="f297">
                                      <a:pos x="f411" y="f412"/>
                                    </a:cxn>
                                    <a:cxn ang="f297">
                                      <a:pos x="f413" y="f414"/>
                                    </a:cxn>
                                    <a:cxn ang="f297">
                                      <a:pos x="f415" y="f416"/>
                                    </a:cxn>
                                    <a:cxn ang="f297">
                                      <a:pos x="f417" y="f418"/>
                                    </a:cxn>
                                    <a:cxn ang="f297">
                                      <a:pos x="f419" y="f420"/>
                                    </a:cxn>
                                    <a:cxn ang="f297">
                                      <a:pos x="f421" y="f422"/>
                                    </a:cxn>
                                    <a:cxn ang="f297">
                                      <a:pos x="f423" y="f424"/>
                                    </a:cxn>
                                    <a:cxn ang="f297">
                                      <a:pos x="f425" y="f426"/>
                                    </a:cxn>
                                    <a:cxn ang="f297">
                                      <a:pos x="f427" y="f428"/>
                                    </a:cxn>
                                    <a:cxn ang="f297">
                                      <a:pos x="f429" y="f430"/>
                                    </a:cxn>
                                    <a:cxn ang="f297">
                                      <a:pos x="f427" y="f431"/>
                                    </a:cxn>
                                    <a:cxn ang="f297">
                                      <a:pos x="f425" y="f432"/>
                                    </a:cxn>
                                    <a:cxn ang="f297">
                                      <a:pos x="f423" y="f433"/>
                                    </a:cxn>
                                    <a:cxn ang="f297">
                                      <a:pos x="f421" y="f434"/>
                                    </a:cxn>
                                    <a:cxn ang="f297">
                                      <a:pos x="f419" y="f435"/>
                                    </a:cxn>
                                    <a:cxn ang="f297">
                                      <a:pos x="f417" y="f436"/>
                                    </a:cxn>
                                    <a:cxn ang="f297">
                                      <a:pos x="f437" y="f436"/>
                                    </a:cxn>
                                    <a:cxn ang="f297">
                                      <a:pos x="f438" y="f435"/>
                                    </a:cxn>
                                    <a:cxn ang="f297">
                                      <a:pos x="f439" y="f434"/>
                                    </a:cxn>
                                    <a:cxn ang="f297">
                                      <a:pos x="f440" y="f433"/>
                                    </a:cxn>
                                    <a:cxn ang="f297">
                                      <a:pos x="f441" y="f432"/>
                                    </a:cxn>
                                    <a:cxn ang="f297">
                                      <a:pos x="f442" y="f431"/>
                                    </a:cxn>
                                    <a:cxn ang="f297">
                                      <a:pos x="f443" y="f430"/>
                                    </a:cxn>
                                    <a:cxn ang="f297">
                                      <a:pos x="f442" y="f428"/>
                                    </a:cxn>
                                    <a:cxn ang="f297">
                                      <a:pos x="f441" y="f426"/>
                                    </a:cxn>
                                    <a:cxn ang="f297">
                                      <a:pos x="f440" y="f424"/>
                                    </a:cxn>
                                    <a:cxn ang="f297">
                                      <a:pos x="f439" y="f422"/>
                                    </a:cxn>
                                    <a:cxn ang="f297">
                                      <a:pos x="f438" y="f420"/>
                                    </a:cxn>
                                    <a:cxn ang="f297">
                                      <a:pos x="f437" y="f418"/>
                                    </a:cxn>
                                  </a:cxnLst>
                                  <a:rect l="f361" t="f364" r="f362" b="f363"/>
                                  <a:pathLst>
                                    <a:path w="3324" h="3324">
                                      <a:moveTo>
                                        <a:pt x="f7" y="f8"/>
                                      </a:moveTo>
                                      <a:lnTo>
                                        <a:pt x="f9" y="f10"/>
                                      </a:lnTo>
                                      <a:lnTo>
                                        <a:pt x="f11" y="f12"/>
                                      </a:lnTo>
                                      <a:lnTo>
                                        <a:pt x="f13" y="f14"/>
                                      </a:lnTo>
                                      <a:lnTo>
                                        <a:pt x="f15" y="f16"/>
                                      </a:lnTo>
                                      <a:lnTo>
                                        <a:pt x="f17" y="f18"/>
                                      </a:lnTo>
                                      <a:lnTo>
                                        <a:pt x="f19" y="f20"/>
                                      </a:lnTo>
                                      <a:lnTo>
                                        <a:pt x="f21" y="f22"/>
                                      </a:lnTo>
                                      <a:lnTo>
                                        <a:pt x="f23" y="f24"/>
                                      </a:lnTo>
                                      <a:lnTo>
                                        <a:pt x="f25" y="f26"/>
                                      </a:lnTo>
                                      <a:lnTo>
                                        <a:pt x="f27" y="f28"/>
                                      </a:lnTo>
                                      <a:lnTo>
                                        <a:pt x="f29" y="f30"/>
                                      </a:lnTo>
                                      <a:lnTo>
                                        <a:pt x="f31" y="f32"/>
                                      </a:lnTo>
                                      <a:lnTo>
                                        <a:pt x="f33" y="f34"/>
                                      </a:lnTo>
                                      <a:lnTo>
                                        <a:pt x="f35" y="f36"/>
                                      </a:lnTo>
                                      <a:lnTo>
                                        <a:pt x="f37" y="f29"/>
                                      </a:lnTo>
                                      <a:lnTo>
                                        <a:pt x="f28" y="f38"/>
                                      </a:lnTo>
                                      <a:lnTo>
                                        <a:pt x="f39" y="f25"/>
                                      </a:lnTo>
                                      <a:lnTo>
                                        <a:pt x="f40" y="f41"/>
                                      </a:lnTo>
                                      <a:lnTo>
                                        <a:pt x="f42" y="f21"/>
                                      </a:lnTo>
                                      <a:lnTo>
                                        <a:pt x="f20" y="f19"/>
                                      </a:lnTo>
                                      <a:lnTo>
                                        <a:pt x="f18" y="f17"/>
                                      </a:lnTo>
                                      <a:lnTo>
                                        <a:pt x="f43" y="f44"/>
                                      </a:lnTo>
                                      <a:lnTo>
                                        <a:pt x="f14" y="f13"/>
                                      </a:lnTo>
                                      <a:lnTo>
                                        <a:pt x="f12" y="f11"/>
                                      </a:lnTo>
                                      <a:lnTo>
                                        <a:pt x="f45" y="f9"/>
                                      </a:lnTo>
                                      <a:lnTo>
                                        <a:pt x="f46" y="f7"/>
                                      </a:lnTo>
                                      <a:lnTo>
                                        <a:pt x="f45" y="f47"/>
                                      </a:lnTo>
                                      <a:lnTo>
                                        <a:pt x="f12" y="f48"/>
                                      </a:lnTo>
                                      <a:lnTo>
                                        <a:pt x="f14" y="f49"/>
                                      </a:lnTo>
                                      <a:lnTo>
                                        <a:pt x="f43" y="f50"/>
                                      </a:lnTo>
                                      <a:lnTo>
                                        <a:pt x="f18" y="f51"/>
                                      </a:lnTo>
                                      <a:lnTo>
                                        <a:pt x="f20" y="f52"/>
                                      </a:lnTo>
                                      <a:lnTo>
                                        <a:pt x="f42" y="f53"/>
                                      </a:lnTo>
                                      <a:lnTo>
                                        <a:pt x="f40" y="f54"/>
                                      </a:lnTo>
                                      <a:lnTo>
                                        <a:pt x="f39" y="f55"/>
                                      </a:lnTo>
                                      <a:lnTo>
                                        <a:pt x="f28" y="f56"/>
                                      </a:lnTo>
                                      <a:lnTo>
                                        <a:pt x="f37" y="f57"/>
                                      </a:lnTo>
                                      <a:lnTo>
                                        <a:pt x="f35" y="f58"/>
                                      </a:lnTo>
                                      <a:lnTo>
                                        <a:pt x="f33" y="f59"/>
                                      </a:lnTo>
                                      <a:lnTo>
                                        <a:pt x="f31" y="f60"/>
                                      </a:lnTo>
                                      <a:lnTo>
                                        <a:pt x="f29" y="f61"/>
                                      </a:lnTo>
                                      <a:lnTo>
                                        <a:pt x="f27" y="f62"/>
                                      </a:lnTo>
                                      <a:lnTo>
                                        <a:pt x="f25" y="f63"/>
                                      </a:lnTo>
                                      <a:lnTo>
                                        <a:pt x="f23" y="f64"/>
                                      </a:lnTo>
                                      <a:lnTo>
                                        <a:pt x="f21" y="f65"/>
                                      </a:lnTo>
                                      <a:lnTo>
                                        <a:pt x="f19" y="f66"/>
                                      </a:lnTo>
                                      <a:lnTo>
                                        <a:pt x="f17" y="f67"/>
                                      </a:lnTo>
                                      <a:lnTo>
                                        <a:pt x="f15" y="f68"/>
                                      </a:lnTo>
                                      <a:lnTo>
                                        <a:pt x="f13" y="f69"/>
                                      </a:lnTo>
                                      <a:lnTo>
                                        <a:pt x="f11" y="f70"/>
                                      </a:lnTo>
                                      <a:lnTo>
                                        <a:pt x="f9" y="f71"/>
                                      </a:lnTo>
                                      <a:lnTo>
                                        <a:pt x="f7" y="f72"/>
                                      </a:lnTo>
                                      <a:lnTo>
                                        <a:pt x="f47" y="f71"/>
                                      </a:lnTo>
                                      <a:lnTo>
                                        <a:pt x="f48" y="f70"/>
                                      </a:lnTo>
                                      <a:lnTo>
                                        <a:pt x="f49" y="f69"/>
                                      </a:lnTo>
                                      <a:lnTo>
                                        <a:pt x="f73" y="f68"/>
                                      </a:lnTo>
                                      <a:lnTo>
                                        <a:pt x="f51" y="f67"/>
                                      </a:lnTo>
                                      <a:lnTo>
                                        <a:pt x="f52" y="f66"/>
                                      </a:lnTo>
                                      <a:lnTo>
                                        <a:pt x="f53" y="f65"/>
                                      </a:lnTo>
                                      <a:lnTo>
                                        <a:pt x="f74" y="f64"/>
                                      </a:lnTo>
                                      <a:lnTo>
                                        <a:pt x="f55" y="f63"/>
                                      </a:lnTo>
                                      <a:lnTo>
                                        <a:pt x="f75" y="f62"/>
                                      </a:lnTo>
                                      <a:lnTo>
                                        <a:pt x="f57" y="f61"/>
                                      </a:lnTo>
                                      <a:lnTo>
                                        <a:pt x="f76" y="f60"/>
                                      </a:lnTo>
                                      <a:lnTo>
                                        <a:pt x="f77" y="f59"/>
                                      </a:lnTo>
                                      <a:lnTo>
                                        <a:pt x="f78" y="f58"/>
                                      </a:lnTo>
                                      <a:lnTo>
                                        <a:pt x="f79" y="f57"/>
                                      </a:lnTo>
                                      <a:lnTo>
                                        <a:pt x="f62" y="f56"/>
                                      </a:lnTo>
                                      <a:lnTo>
                                        <a:pt x="f80" y="f55"/>
                                      </a:lnTo>
                                      <a:lnTo>
                                        <a:pt x="f81" y="f54"/>
                                      </a:lnTo>
                                      <a:lnTo>
                                        <a:pt x="f82" y="f53"/>
                                      </a:lnTo>
                                      <a:lnTo>
                                        <a:pt x="f66" y="f52"/>
                                      </a:lnTo>
                                      <a:lnTo>
                                        <a:pt x="f67" y="f51"/>
                                      </a:lnTo>
                                      <a:lnTo>
                                        <a:pt x="f83" y="f50"/>
                                      </a:lnTo>
                                      <a:lnTo>
                                        <a:pt x="f69" y="f49"/>
                                      </a:lnTo>
                                      <a:lnTo>
                                        <a:pt x="f70" y="f48"/>
                                      </a:lnTo>
                                      <a:lnTo>
                                        <a:pt x="f84" y="f47"/>
                                      </a:lnTo>
                                      <a:lnTo>
                                        <a:pt x="f85" y="f7"/>
                                      </a:lnTo>
                                      <a:lnTo>
                                        <a:pt x="f84" y="f9"/>
                                      </a:lnTo>
                                      <a:lnTo>
                                        <a:pt x="f70" y="f11"/>
                                      </a:lnTo>
                                      <a:lnTo>
                                        <a:pt x="f69" y="f13"/>
                                      </a:lnTo>
                                      <a:lnTo>
                                        <a:pt x="f83" y="f44"/>
                                      </a:lnTo>
                                      <a:lnTo>
                                        <a:pt x="f67" y="f17"/>
                                      </a:lnTo>
                                      <a:lnTo>
                                        <a:pt x="f66" y="f19"/>
                                      </a:lnTo>
                                      <a:lnTo>
                                        <a:pt x="f82" y="f21"/>
                                      </a:lnTo>
                                      <a:lnTo>
                                        <a:pt x="f81" y="f41"/>
                                      </a:lnTo>
                                      <a:lnTo>
                                        <a:pt x="f80" y="f25"/>
                                      </a:lnTo>
                                      <a:lnTo>
                                        <a:pt x="f62" y="f38"/>
                                      </a:lnTo>
                                      <a:lnTo>
                                        <a:pt x="f79" y="f29"/>
                                      </a:lnTo>
                                      <a:lnTo>
                                        <a:pt x="f78" y="f36"/>
                                      </a:lnTo>
                                      <a:lnTo>
                                        <a:pt x="f77" y="f34"/>
                                      </a:lnTo>
                                      <a:lnTo>
                                        <a:pt x="f76" y="f32"/>
                                      </a:lnTo>
                                      <a:lnTo>
                                        <a:pt x="f57" y="f30"/>
                                      </a:lnTo>
                                      <a:lnTo>
                                        <a:pt x="f75" y="f28"/>
                                      </a:lnTo>
                                      <a:lnTo>
                                        <a:pt x="f55" y="f26"/>
                                      </a:lnTo>
                                      <a:lnTo>
                                        <a:pt x="f74" y="f24"/>
                                      </a:lnTo>
                                      <a:lnTo>
                                        <a:pt x="f53" y="f22"/>
                                      </a:lnTo>
                                      <a:lnTo>
                                        <a:pt x="f52" y="f20"/>
                                      </a:lnTo>
                                      <a:lnTo>
                                        <a:pt x="f51" y="f18"/>
                                      </a:lnTo>
                                      <a:lnTo>
                                        <a:pt x="f73" y="f16"/>
                                      </a:lnTo>
                                      <a:lnTo>
                                        <a:pt x="f49" y="f14"/>
                                      </a:lnTo>
                                      <a:lnTo>
                                        <a:pt x="f48" y="f12"/>
                                      </a:lnTo>
                                      <a:lnTo>
                                        <a:pt x="f47" y="f10"/>
                                      </a:lnTo>
                                      <a:lnTo>
                                        <a:pt x="f7" y="f8"/>
                                      </a:lnTo>
                                      <a:close/>
                                      <a:moveTo>
                                        <a:pt x="f7" y="f5"/>
                                      </a:moveTo>
                                      <a:lnTo>
                                        <a:pt x="f86" y="f87"/>
                                      </a:lnTo>
                                      <a:lnTo>
                                        <a:pt x="f88" y="f89"/>
                                      </a:lnTo>
                                      <a:lnTo>
                                        <a:pt x="f90" y="f91"/>
                                      </a:lnTo>
                                      <a:lnTo>
                                        <a:pt x="f92" y="f93"/>
                                      </a:lnTo>
                                      <a:lnTo>
                                        <a:pt x="f94" y="f95"/>
                                      </a:lnTo>
                                      <a:lnTo>
                                        <a:pt x="f96" y="f97"/>
                                      </a:lnTo>
                                      <a:lnTo>
                                        <a:pt x="f98" y="f99"/>
                                      </a:lnTo>
                                      <a:lnTo>
                                        <a:pt x="f100" y="f101"/>
                                      </a:lnTo>
                                      <a:lnTo>
                                        <a:pt x="f102" y="f103"/>
                                      </a:lnTo>
                                      <a:lnTo>
                                        <a:pt x="f104" y="f105"/>
                                      </a:lnTo>
                                      <a:lnTo>
                                        <a:pt x="f106" y="f107"/>
                                      </a:lnTo>
                                      <a:lnTo>
                                        <a:pt x="f108" y="f109"/>
                                      </a:lnTo>
                                      <a:lnTo>
                                        <a:pt x="f110" y="f111"/>
                                      </a:lnTo>
                                      <a:lnTo>
                                        <a:pt x="f112" y="f113"/>
                                      </a:lnTo>
                                      <a:lnTo>
                                        <a:pt x="f114" y="f115"/>
                                      </a:lnTo>
                                      <a:lnTo>
                                        <a:pt x="f116" y="f117"/>
                                      </a:lnTo>
                                      <a:lnTo>
                                        <a:pt x="f118" y="f119"/>
                                      </a:lnTo>
                                      <a:lnTo>
                                        <a:pt x="f120" y="f121"/>
                                      </a:lnTo>
                                      <a:lnTo>
                                        <a:pt x="f122" y="f123"/>
                                      </a:lnTo>
                                      <a:lnTo>
                                        <a:pt x="f124" y="f125"/>
                                      </a:lnTo>
                                      <a:lnTo>
                                        <a:pt x="f126" y="f127"/>
                                      </a:lnTo>
                                      <a:lnTo>
                                        <a:pt x="f128" y="f129"/>
                                      </a:lnTo>
                                      <a:lnTo>
                                        <a:pt x="f130" y="f131"/>
                                      </a:lnTo>
                                      <a:lnTo>
                                        <a:pt x="f132" y="f133"/>
                                      </a:lnTo>
                                      <a:lnTo>
                                        <a:pt x="f134" y="f13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134" y="f86"/>
                                      </a:lnTo>
                                      <a:lnTo>
                                        <a:pt x="f132" y="f136"/>
                                      </a:lnTo>
                                      <a:lnTo>
                                        <a:pt x="f130" y="f90"/>
                                      </a:lnTo>
                                      <a:lnTo>
                                        <a:pt x="f128" y="f137"/>
                                      </a:lnTo>
                                      <a:lnTo>
                                        <a:pt x="f126" y="f138"/>
                                      </a:lnTo>
                                      <a:lnTo>
                                        <a:pt x="f124" y="f139"/>
                                      </a:lnTo>
                                      <a:lnTo>
                                        <a:pt x="f122" y="f98"/>
                                      </a:lnTo>
                                      <a:lnTo>
                                        <a:pt x="f120" y="f140"/>
                                      </a:lnTo>
                                      <a:lnTo>
                                        <a:pt x="f118" y="f102"/>
                                      </a:lnTo>
                                      <a:lnTo>
                                        <a:pt x="f116" y="f141"/>
                                      </a:lnTo>
                                      <a:lnTo>
                                        <a:pt x="f114" y="f106"/>
                                      </a:lnTo>
                                      <a:lnTo>
                                        <a:pt x="f112" y="f142"/>
                                      </a:lnTo>
                                      <a:lnTo>
                                        <a:pt x="f110" y="f143"/>
                                      </a:lnTo>
                                      <a:lnTo>
                                        <a:pt x="f108" y="f144"/>
                                      </a:lnTo>
                                      <a:lnTo>
                                        <a:pt x="f106" y="f114"/>
                                      </a:lnTo>
                                      <a:lnTo>
                                        <a:pt x="f104" y="f145"/>
                                      </a:lnTo>
                                      <a:lnTo>
                                        <a:pt x="f102" y="f146"/>
                                      </a:lnTo>
                                      <a:lnTo>
                                        <a:pt x="f100" y="f120"/>
                                      </a:lnTo>
                                      <a:lnTo>
                                        <a:pt x="f98" y="f122"/>
                                      </a:lnTo>
                                      <a:lnTo>
                                        <a:pt x="f96" y="f147"/>
                                      </a:lnTo>
                                      <a:lnTo>
                                        <a:pt x="f94" y="f126"/>
                                      </a:lnTo>
                                      <a:lnTo>
                                        <a:pt x="f92" y="f128"/>
                                      </a:lnTo>
                                      <a:lnTo>
                                        <a:pt x="f90" y="f130"/>
                                      </a:lnTo>
                                      <a:lnTo>
                                        <a:pt x="f88" y="f148"/>
                                      </a:lnTo>
                                      <a:lnTo>
                                        <a:pt x="f86" y="f134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135" y="f134"/>
                                      </a:lnTo>
                                      <a:lnTo>
                                        <a:pt x="f149" y="f148"/>
                                      </a:lnTo>
                                      <a:lnTo>
                                        <a:pt x="f131" y="f130"/>
                                      </a:lnTo>
                                      <a:lnTo>
                                        <a:pt x="f150" y="f128"/>
                                      </a:lnTo>
                                      <a:lnTo>
                                        <a:pt x="f151" y="f126"/>
                                      </a:lnTo>
                                      <a:lnTo>
                                        <a:pt x="f152" y="f147"/>
                                      </a:lnTo>
                                      <a:lnTo>
                                        <a:pt x="f123" y="f122"/>
                                      </a:lnTo>
                                      <a:lnTo>
                                        <a:pt x="f153" y="f120"/>
                                      </a:lnTo>
                                      <a:lnTo>
                                        <a:pt x="f119" y="f146"/>
                                      </a:lnTo>
                                      <a:lnTo>
                                        <a:pt x="f154" y="f145"/>
                                      </a:lnTo>
                                      <a:lnTo>
                                        <a:pt x="f115" y="f114"/>
                                      </a:lnTo>
                                      <a:lnTo>
                                        <a:pt x="f155" y="f144"/>
                                      </a:lnTo>
                                      <a:lnTo>
                                        <a:pt x="f156" y="f143"/>
                                      </a:lnTo>
                                      <a:lnTo>
                                        <a:pt x="f157" y="f142"/>
                                      </a:lnTo>
                                      <a:lnTo>
                                        <a:pt x="f107" y="f106"/>
                                      </a:lnTo>
                                      <a:lnTo>
                                        <a:pt x="f158" y="f141"/>
                                      </a:lnTo>
                                      <a:lnTo>
                                        <a:pt x="f159" y="f102"/>
                                      </a:lnTo>
                                      <a:lnTo>
                                        <a:pt x="f101" y="f140"/>
                                      </a:lnTo>
                                      <a:lnTo>
                                        <a:pt x="f99" y="f98"/>
                                      </a:lnTo>
                                      <a:lnTo>
                                        <a:pt x="f160" y="f139"/>
                                      </a:lnTo>
                                      <a:lnTo>
                                        <a:pt x="f95" y="f138"/>
                                      </a:lnTo>
                                      <a:lnTo>
                                        <a:pt x="f93" y="f137"/>
                                      </a:lnTo>
                                      <a:lnTo>
                                        <a:pt x="f91" y="f90"/>
                                      </a:lnTo>
                                      <a:lnTo>
                                        <a:pt x="f161" y="f136"/>
                                      </a:lnTo>
                                      <a:lnTo>
                                        <a:pt x="f87" y="f86"/>
                                      </a:lnTo>
                                      <a:lnTo>
                                        <a:pt x="f5" y="f7"/>
                                      </a:lnTo>
                                      <a:lnTo>
                                        <a:pt x="f87" y="f135"/>
                                      </a:lnTo>
                                      <a:lnTo>
                                        <a:pt x="f161" y="f133"/>
                                      </a:lnTo>
                                      <a:lnTo>
                                        <a:pt x="f91" y="f131"/>
                                      </a:lnTo>
                                      <a:lnTo>
                                        <a:pt x="f93" y="f129"/>
                                      </a:lnTo>
                                      <a:lnTo>
                                        <a:pt x="f95" y="f127"/>
                                      </a:lnTo>
                                      <a:lnTo>
                                        <a:pt x="f160" y="f125"/>
                                      </a:lnTo>
                                      <a:lnTo>
                                        <a:pt x="f99" y="f123"/>
                                      </a:lnTo>
                                      <a:lnTo>
                                        <a:pt x="f101" y="f121"/>
                                      </a:lnTo>
                                      <a:lnTo>
                                        <a:pt x="f159" y="f119"/>
                                      </a:lnTo>
                                      <a:lnTo>
                                        <a:pt x="f158" y="f117"/>
                                      </a:lnTo>
                                      <a:lnTo>
                                        <a:pt x="f107" y="f115"/>
                                      </a:lnTo>
                                      <a:lnTo>
                                        <a:pt x="f157" y="f113"/>
                                      </a:lnTo>
                                      <a:lnTo>
                                        <a:pt x="f156" y="f111"/>
                                      </a:lnTo>
                                      <a:lnTo>
                                        <a:pt x="f155" y="f109"/>
                                      </a:lnTo>
                                      <a:lnTo>
                                        <a:pt x="f115" y="f107"/>
                                      </a:lnTo>
                                      <a:lnTo>
                                        <a:pt x="f154" y="f105"/>
                                      </a:lnTo>
                                      <a:lnTo>
                                        <a:pt x="f119" y="f103"/>
                                      </a:lnTo>
                                      <a:lnTo>
                                        <a:pt x="f153" y="f101"/>
                                      </a:lnTo>
                                      <a:lnTo>
                                        <a:pt x="f123" y="f99"/>
                                      </a:lnTo>
                                      <a:lnTo>
                                        <a:pt x="f152" y="f97"/>
                                      </a:lnTo>
                                      <a:lnTo>
                                        <a:pt x="f151" y="f95"/>
                                      </a:lnTo>
                                      <a:lnTo>
                                        <a:pt x="f150" y="f93"/>
                                      </a:lnTo>
                                      <a:lnTo>
                                        <a:pt x="f131" y="f91"/>
                                      </a:lnTo>
                                      <a:lnTo>
                                        <a:pt x="f149" y="f89"/>
                                      </a:lnTo>
                                      <a:lnTo>
                                        <a:pt x="f135" y="f87"/>
                                      </a:lnTo>
                                      <a:lnTo>
                                        <a:pt x="f7" y="f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 cap="flat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61300" id="Groupe 43" o:spid="_x0000_s1026" alt="Titre : Icône de messagerie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">
                      <v:shape id="Forme libre 2" o:spid="_x0000_s1027" style="position:absolute;left:61722;top:87041;width:205740;height:153509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37b6ae" strokeweight="0">
                        <v:path arrowok="t" o:connecttype="custom" o:connectlocs="102870,0;205740,76755;102870,153509;0,76755;5534,121725;6621,129400;9783,136092;14526,141504;20752,145538;27867,147703;173920,147900;181529,146916;188249,143767;193783,138945;197835,132844;199910,125661;200206,47430;102178,99682;31820,5511;24112,6691;17392,9840;11957,14662;8004,20763;5830,27848;5534,44183;200206,44183;199910,27848;197835,20763;193783,14662;188249,9840;181529,6691;173920,5511;31820,0;178170,394;186075,2558;193388,6691;199218,12497;203368,19582;205444,27553;205740,121725;204949,128908;202677,135600;198823,141504;193783,146621;187755,150360;181035,152623;173920,153509;27472,153214;19270,151049;12253,146916;6522,141110;2372,134124;198,126055;0,31686;1087,23322;4249,15745;9289,9348;15712,4330;23321,1181;31820,0" o:connectangles="270,0,90,180,0,0,0,0,0,0,0,0,0,0,0,0,0,0,0,0,0,0,0,0,0,0,0,0,0,0,0,0,0,0,0,0,0,0,0,0,0,0,0,0,0,0,0,0,0,0,0,0,0,0,0,0,0,0,0,0" textboxrect="0,0,2082,1560"/>
                      </v:shape>
                      <v:shape id="Forme libre 3" o:spid="_x0000_s1028" style="position:absolute;width:329184;height:329184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164592,0;329184,164592;164592,329184;0,164592;134882,7923;98141,19707;65956,39415;39316,65956;19608,98141;7923,134882;5546,174693;12676,213118;28521,247779;51893,277291;81405,300663;116066,316508;154491,323638;194302,321261;231043,309576;263228,289868;289769,263228;309477,231043;321261,194302;323737,154491;316508,116066;300564,81405;277390,51794;247779,28620;213118,12676;174693,5447;185290,1188;224011,11092;258574,29413;287590,55260;309972,87149;324133,123989;329184,164592;324133,205096;309972,241936;287590,273825;258574,299672;224011,318191;185290,327897;143993,327897;105073,318191;70511,299672;41495,273825;19212,241936;5051,205096;0,164592;5051,123989;19212,87149;41495,55260;70511,29413;105073,11092;143993,1188" o:connectangles="270,0,90,180,0,0,0,0,0,0,0,0,0,0,0,0,0,0,0,0,0,0,0,0,0,0,0,0,0,0,0,0,0,0,0,0,0,0,0,0,0,0,0,0,0,0,0,0,0,0,0,0,0,0,0,0" textboxrect="0,0,3324,3324"/>
                      </v:shape>
                      <w10:anchorlock/>
                    </v:group>
                  </w:pict>
                </mc:Fallback>
              </mc:AlternateContent>
            </w:r>
          </w:p>
          <w:p w14:paraId="3D9D2632" w14:textId="77777777" w:rsidR="004B676C" w:rsidRDefault="00915EA6">
            <w:pPr>
              <w:pStyle w:val="Titre3"/>
            </w:pPr>
            <w:r>
              <w:t>rosaliecc@hotmail.com</w:t>
            </w:r>
          </w:p>
          <w:p w14:paraId="3D9D2633" w14:textId="77777777" w:rsidR="004B676C" w:rsidRDefault="00915EA6">
            <w:pPr>
              <w:pStyle w:val="Graphique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3D9D2632" wp14:editId="3D9D2633">
                      <wp:extent cx="329184" cy="329184"/>
                      <wp:effectExtent l="0" t="0" r="13716" b="13716"/>
                      <wp:docPr id="46" name="Groupe 46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329184" cy="329184"/>
                              </a:xfrm>
                            </wpg:grpSpPr>
                            <wps:wsp>
                              <wps:cNvPr id="47" name="Forme libre 81"/>
                              <wps:cNvSpPr/>
                              <wps:spPr>
                                <a:xfrm>
                                  <a:off x="0" y="0"/>
                                  <a:ext cx="329184" cy="329184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3324"/>
                                    <a:gd name="f7" fmla="val 1662"/>
                                    <a:gd name="f8" fmla="val 52"/>
                                    <a:gd name="f9" fmla="val 1560"/>
                                    <a:gd name="f10" fmla="val 55"/>
                                    <a:gd name="f11" fmla="val 1460"/>
                                    <a:gd name="f12" fmla="val 65"/>
                                    <a:gd name="f13" fmla="val 1362"/>
                                    <a:gd name="f14" fmla="val 80"/>
                                    <a:gd name="f15" fmla="val 1265"/>
                                    <a:gd name="f16" fmla="val 101"/>
                                    <a:gd name="f17" fmla="val 1172"/>
                                    <a:gd name="f18" fmla="val 128"/>
                                    <a:gd name="f19" fmla="val 1080"/>
                                    <a:gd name="f20" fmla="val 161"/>
                                    <a:gd name="f21" fmla="val 991"/>
                                    <a:gd name="f22" fmla="val 199"/>
                                    <a:gd name="f23" fmla="val 905"/>
                                    <a:gd name="f24" fmla="val 240"/>
                                    <a:gd name="f25" fmla="val 822"/>
                                    <a:gd name="f26" fmla="val 289"/>
                                    <a:gd name="f27" fmla="val 743"/>
                                    <a:gd name="f28" fmla="val 341"/>
                                    <a:gd name="f29" fmla="val 666"/>
                                    <a:gd name="f30" fmla="val 398"/>
                                    <a:gd name="f31" fmla="val 593"/>
                                    <a:gd name="f32" fmla="val 458"/>
                                    <a:gd name="f33" fmla="val 524"/>
                                    <a:gd name="f34" fmla="val 523"/>
                                    <a:gd name="f35" fmla="val 459"/>
                                    <a:gd name="f36" fmla="val 592"/>
                                    <a:gd name="f37" fmla="val 397"/>
                                    <a:gd name="f38" fmla="val 742"/>
                                    <a:gd name="f39" fmla="val 288"/>
                                    <a:gd name="f40" fmla="val 241"/>
                                    <a:gd name="f41" fmla="val 906"/>
                                    <a:gd name="f42" fmla="val 198"/>
                                    <a:gd name="f43" fmla="val 102"/>
                                    <a:gd name="f44" fmla="val 1266"/>
                                    <a:gd name="f45" fmla="val 56"/>
                                    <a:gd name="f46" fmla="val 53"/>
                                    <a:gd name="f47" fmla="val 1764"/>
                                    <a:gd name="f48" fmla="val 1864"/>
                                    <a:gd name="f49" fmla="val 1962"/>
                                    <a:gd name="f50" fmla="val 2059"/>
                                    <a:gd name="f51" fmla="val 2152"/>
                                    <a:gd name="f52" fmla="val 2244"/>
                                    <a:gd name="f53" fmla="val 2333"/>
                                    <a:gd name="f54" fmla="val 2419"/>
                                    <a:gd name="f55" fmla="val 2502"/>
                                    <a:gd name="f56" fmla="val 2581"/>
                                    <a:gd name="f57" fmla="val 2658"/>
                                    <a:gd name="f58" fmla="val 2731"/>
                                    <a:gd name="f59" fmla="val 2800"/>
                                    <a:gd name="f60" fmla="val 2865"/>
                                    <a:gd name="f61" fmla="val 2927"/>
                                    <a:gd name="f62" fmla="val 2983"/>
                                    <a:gd name="f63" fmla="val 3036"/>
                                    <a:gd name="f64" fmla="val 3083"/>
                                    <a:gd name="f65" fmla="val 3126"/>
                                    <a:gd name="f66" fmla="val 3163"/>
                                    <a:gd name="f67" fmla="val 3196"/>
                                    <a:gd name="f68" fmla="val 3222"/>
                                    <a:gd name="f69" fmla="val 3244"/>
                                    <a:gd name="f70" fmla="val 3259"/>
                                    <a:gd name="f71" fmla="val 3268"/>
                                    <a:gd name="f72" fmla="val 3271"/>
                                    <a:gd name="f73" fmla="val 2058"/>
                                    <a:gd name="f74" fmla="val 2418"/>
                                    <a:gd name="f75" fmla="val 2582"/>
                                    <a:gd name="f76" fmla="val 2732"/>
                                    <a:gd name="f77" fmla="val 2801"/>
                                    <a:gd name="f78" fmla="val 2866"/>
                                    <a:gd name="f79" fmla="val 2926"/>
                                    <a:gd name="f80" fmla="val 3035"/>
                                    <a:gd name="f81" fmla="val 3084"/>
                                    <a:gd name="f82" fmla="val 3125"/>
                                    <a:gd name="f83" fmla="val 3223"/>
                                    <a:gd name="f84" fmla="val 3269"/>
                                    <a:gd name="f85" fmla="val 3272"/>
                                    <a:gd name="f86" fmla="val 1767"/>
                                    <a:gd name="f87" fmla="val 3"/>
                                    <a:gd name="f88" fmla="val 1871"/>
                                    <a:gd name="f89" fmla="val 12"/>
                                    <a:gd name="f90" fmla="val 1972"/>
                                    <a:gd name="f91" fmla="val 29"/>
                                    <a:gd name="f92" fmla="val 2072"/>
                                    <a:gd name="f93" fmla="val 51"/>
                                    <a:gd name="f94" fmla="val 2168"/>
                                    <a:gd name="f95" fmla="val 78"/>
                                    <a:gd name="f96" fmla="val 2262"/>
                                    <a:gd name="f97" fmla="val 112"/>
                                    <a:gd name="f98" fmla="val 2355"/>
                                    <a:gd name="f99" fmla="val 150"/>
                                    <a:gd name="f100" fmla="val 2444"/>
                                    <a:gd name="f101" fmla="val 194"/>
                                    <a:gd name="f102" fmla="val 2529"/>
                                    <a:gd name="f103" fmla="val 244"/>
                                    <a:gd name="f104" fmla="val 2612"/>
                                    <a:gd name="f105" fmla="val 297"/>
                                    <a:gd name="f106" fmla="val 2691"/>
                                    <a:gd name="f107" fmla="val 356"/>
                                    <a:gd name="f108" fmla="val 2766"/>
                                    <a:gd name="f109" fmla="val 420"/>
                                    <a:gd name="f110" fmla="val 2837"/>
                                    <a:gd name="f111" fmla="val 487"/>
                                    <a:gd name="f112" fmla="val 2904"/>
                                    <a:gd name="f113" fmla="val 558"/>
                                    <a:gd name="f114" fmla="val 2968"/>
                                    <a:gd name="f115" fmla="val 633"/>
                                    <a:gd name="f116" fmla="val 3027"/>
                                    <a:gd name="f117" fmla="val 713"/>
                                    <a:gd name="f118" fmla="val 3080"/>
                                    <a:gd name="f119" fmla="val 795"/>
                                    <a:gd name="f120" fmla="val 3130"/>
                                    <a:gd name="f121" fmla="val 880"/>
                                    <a:gd name="f122" fmla="val 3174"/>
                                    <a:gd name="f123" fmla="val 969"/>
                                    <a:gd name="f124" fmla="val 3212"/>
                                    <a:gd name="f125" fmla="val 1062"/>
                                    <a:gd name="f126" fmla="val 3246"/>
                                    <a:gd name="f127" fmla="val 1156"/>
                                    <a:gd name="f128" fmla="val 3273"/>
                                    <a:gd name="f129" fmla="val 1252"/>
                                    <a:gd name="f130" fmla="val 3295"/>
                                    <a:gd name="f131" fmla="val 1352"/>
                                    <a:gd name="f132" fmla="val 3312"/>
                                    <a:gd name="f133" fmla="val 1453"/>
                                    <a:gd name="f134" fmla="val 3321"/>
                                    <a:gd name="f135" fmla="val 1557"/>
                                    <a:gd name="f136" fmla="val 1870"/>
                                    <a:gd name="f137" fmla="val 2071"/>
                                    <a:gd name="f138" fmla="val 2169"/>
                                    <a:gd name="f139" fmla="val 2263"/>
                                    <a:gd name="f140" fmla="val 2443"/>
                                    <a:gd name="f141" fmla="val 2765"/>
                                    <a:gd name="f142" fmla="val 2838"/>
                                    <a:gd name="f143" fmla="val 2905"/>
                                    <a:gd name="f144" fmla="val 3026"/>
                                    <a:gd name="f145" fmla="val 3081"/>
                                    <a:gd name="f146" fmla="val 3213"/>
                                    <a:gd name="f147" fmla="val 3311"/>
                                    <a:gd name="f148" fmla="val 1454"/>
                                    <a:gd name="f149" fmla="val 1253"/>
                                    <a:gd name="f150" fmla="val 1155"/>
                                    <a:gd name="f151" fmla="val 1061"/>
                                    <a:gd name="f152" fmla="val 881"/>
                                    <a:gd name="f153" fmla="val 712"/>
                                    <a:gd name="f154" fmla="val 559"/>
                                    <a:gd name="f155" fmla="val 486"/>
                                    <a:gd name="f156" fmla="val 419"/>
                                    <a:gd name="f157" fmla="val 298"/>
                                    <a:gd name="f158" fmla="val 243"/>
                                    <a:gd name="f159" fmla="val 111"/>
                                    <a:gd name="f160" fmla="val 13"/>
                                    <a:gd name="f161" fmla="+- 0 0 -90"/>
                                    <a:gd name="f162" fmla="*/ f3 1 3324"/>
                                    <a:gd name="f163" fmla="*/ f4 1 3324"/>
                                    <a:gd name="f164" fmla="+- f6 0 f5"/>
                                    <a:gd name="f165" fmla="*/ f161 f0 1"/>
                                    <a:gd name="f166" fmla="*/ f164 1 3324"/>
                                    <a:gd name="f167" fmla="*/ 1362 f164 1"/>
                                    <a:gd name="f168" fmla="*/ 80 f164 1"/>
                                    <a:gd name="f169" fmla="*/ 991 f164 1"/>
                                    <a:gd name="f170" fmla="*/ 199 f164 1"/>
                                    <a:gd name="f171" fmla="*/ 666 f164 1"/>
                                    <a:gd name="f172" fmla="*/ 398 f164 1"/>
                                    <a:gd name="f173" fmla="*/ 397 f164 1"/>
                                    <a:gd name="f174" fmla="*/ 198 f164 1"/>
                                    <a:gd name="f175" fmla="*/ 56 f164 1"/>
                                    <a:gd name="f176" fmla="*/ 1764 f164 1"/>
                                    <a:gd name="f177" fmla="*/ 128 f164 1"/>
                                    <a:gd name="f178" fmla="*/ 2152 f164 1"/>
                                    <a:gd name="f179" fmla="*/ 288 f164 1"/>
                                    <a:gd name="f180" fmla="*/ 2502 f164 1"/>
                                    <a:gd name="f181" fmla="*/ 524 f164 1"/>
                                    <a:gd name="f182" fmla="*/ 2800 f164 1"/>
                                    <a:gd name="f183" fmla="*/ 822 f164 1"/>
                                    <a:gd name="f184" fmla="*/ 3036 f164 1"/>
                                    <a:gd name="f185" fmla="*/ 1172 f164 1"/>
                                    <a:gd name="f186" fmla="*/ 3196 f164 1"/>
                                    <a:gd name="f187" fmla="*/ 1560 f164 1"/>
                                    <a:gd name="f188" fmla="*/ 3268 f164 1"/>
                                    <a:gd name="f189" fmla="*/ 1962 f164 1"/>
                                    <a:gd name="f190" fmla="*/ 3244 f164 1"/>
                                    <a:gd name="f191" fmla="*/ 2333 f164 1"/>
                                    <a:gd name="f192" fmla="*/ 3126 f164 1"/>
                                    <a:gd name="f193" fmla="*/ 2658 f164 1"/>
                                    <a:gd name="f194" fmla="*/ 2927 f164 1"/>
                                    <a:gd name="f195" fmla="*/ 2926 f164 1"/>
                                    <a:gd name="f196" fmla="*/ 3125 f164 1"/>
                                    <a:gd name="f197" fmla="*/ 3269 f164 1"/>
                                    <a:gd name="f198" fmla="*/ 3035 f164 1"/>
                                    <a:gd name="f199" fmla="*/ 2801 f164 1"/>
                                    <a:gd name="f200" fmla="*/ 523 f164 1"/>
                                    <a:gd name="f201" fmla="*/ 289 f164 1"/>
                                    <a:gd name="f202" fmla="*/ 55 f164 1"/>
                                    <a:gd name="f203" fmla="*/ 1871 f164 1"/>
                                    <a:gd name="f204" fmla="*/ 12 f164 1"/>
                                    <a:gd name="f205" fmla="*/ 2262 f164 1"/>
                                    <a:gd name="f206" fmla="*/ 112 f164 1"/>
                                    <a:gd name="f207" fmla="*/ 2612 f164 1"/>
                                    <a:gd name="f208" fmla="*/ 297 f164 1"/>
                                    <a:gd name="f209" fmla="*/ 2904 f164 1"/>
                                    <a:gd name="f210" fmla="*/ 558 f164 1"/>
                                    <a:gd name="f211" fmla="*/ 3130 f164 1"/>
                                    <a:gd name="f212" fmla="*/ 880 f164 1"/>
                                    <a:gd name="f213" fmla="*/ 3273 f164 1"/>
                                    <a:gd name="f214" fmla="*/ 1252 f164 1"/>
                                    <a:gd name="f215" fmla="*/ 3324 f164 1"/>
                                    <a:gd name="f216" fmla="*/ 1662 f164 1"/>
                                    <a:gd name="f217" fmla="*/ 2071 f164 1"/>
                                    <a:gd name="f218" fmla="*/ 2443 f164 1"/>
                                    <a:gd name="f219" fmla="*/ 2765 f164 1"/>
                                    <a:gd name="f220" fmla="*/ 3026 f164 1"/>
                                    <a:gd name="f221" fmla="*/ 3213 f164 1"/>
                                    <a:gd name="f222" fmla="*/ 3311 f164 1"/>
                                    <a:gd name="f223" fmla="*/ 1454 f164 1"/>
                                    <a:gd name="f224" fmla="*/ 1061 f164 1"/>
                                    <a:gd name="f225" fmla="*/ 712 f164 1"/>
                                    <a:gd name="f226" fmla="*/ 419 f164 1"/>
                                    <a:gd name="f227" fmla="*/ 194 f164 1"/>
                                    <a:gd name="f228" fmla="*/ 51 f164 1"/>
                                    <a:gd name="f229" fmla="*/ 0 f164 1"/>
                                    <a:gd name="f230" fmla="*/ f165 1 f2"/>
                                    <a:gd name="f231" fmla="*/ f167 1 3324"/>
                                    <a:gd name="f232" fmla="*/ f168 1 3324"/>
                                    <a:gd name="f233" fmla="*/ f169 1 3324"/>
                                    <a:gd name="f234" fmla="*/ f170 1 3324"/>
                                    <a:gd name="f235" fmla="*/ f171 1 3324"/>
                                    <a:gd name="f236" fmla="*/ f172 1 3324"/>
                                    <a:gd name="f237" fmla="*/ f173 1 3324"/>
                                    <a:gd name="f238" fmla="*/ f174 1 3324"/>
                                    <a:gd name="f239" fmla="*/ f175 1 3324"/>
                                    <a:gd name="f240" fmla="*/ f176 1 3324"/>
                                    <a:gd name="f241" fmla="*/ f177 1 3324"/>
                                    <a:gd name="f242" fmla="*/ f178 1 3324"/>
                                    <a:gd name="f243" fmla="*/ f179 1 3324"/>
                                    <a:gd name="f244" fmla="*/ f180 1 3324"/>
                                    <a:gd name="f245" fmla="*/ f181 1 3324"/>
                                    <a:gd name="f246" fmla="*/ f182 1 3324"/>
                                    <a:gd name="f247" fmla="*/ f183 1 3324"/>
                                    <a:gd name="f248" fmla="*/ f184 1 3324"/>
                                    <a:gd name="f249" fmla="*/ f185 1 3324"/>
                                    <a:gd name="f250" fmla="*/ f186 1 3324"/>
                                    <a:gd name="f251" fmla="*/ f187 1 3324"/>
                                    <a:gd name="f252" fmla="*/ f188 1 3324"/>
                                    <a:gd name="f253" fmla="*/ f189 1 3324"/>
                                    <a:gd name="f254" fmla="*/ f190 1 3324"/>
                                    <a:gd name="f255" fmla="*/ f191 1 3324"/>
                                    <a:gd name="f256" fmla="*/ f192 1 3324"/>
                                    <a:gd name="f257" fmla="*/ f193 1 3324"/>
                                    <a:gd name="f258" fmla="*/ f194 1 3324"/>
                                    <a:gd name="f259" fmla="*/ f195 1 3324"/>
                                    <a:gd name="f260" fmla="*/ f196 1 3324"/>
                                    <a:gd name="f261" fmla="*/ f197 1 3324"/>
                                    <a:gd name="f262" fmla="*/ f198 1 3324"/>
                                    <a:gd name="f263" fmla="*/ f199 1 3324"/>
                                    <a:gd name="f264" fmla="*/ f200 1 3324"/>
                                    <a:gd name="f265" fmla="*/ f201 1 3324"/>
                                    <a:gd name="f266" fmla="*/ f202 1 3324"/>
                                    <a:gd name="f267" fmla="*/ f203 1 3324"/>
                                    <a:gd name="f268" fmla="*/ f204 1 3324"/>
                                    <a:gd name="f269" fmla="*/ f205 1 3324"/>
                                    <a:gd name="f270" fmla="*/ f206 1 3324"/>
                                    <a:gd name="f271" fmla="*/ f207 1 3324"/>
                                    <a:gd name="f272" fmla="*/ f208 1 3324"/>
                                    <a:gd name="f273" fmla="*/ f209 1 3324"/>
                                    <a:gd name="f274" fmla="*/ f210 1 3324"/>
                                    <a:gd name="f275" fmla="*/ f211 1 3324"/>
                                    <a:gd name="f276" fmla="*/ f212 1 3324"/>
                                    <a:gd name="f277" fmla="*/ f213 1 3324"/>
                                    <a:gd name="f278" fmla="*/ f214 1 3324"/>
                                    <a:gd name="f279" fmla="*/ f215 1 3324"/>
                                    <a:gd name="f280" fmla="*/ f216 1 3324"/>
                                    <a:gd name="f281" fmla="*/ f217 1 3324"/>
                                    <a:gd name="f282" fmla="*/ f218 1 3324"/>
                                    <a:gd name="f283" fmla="*/ f219 1 3324"/>
                                    <a:gd name="f284" fmla="*/ f220 1 3324"/>
                                    <a:gd name="f285" fmla="*/ f221 1 3324"/>
                                    <a:gd name="f286" fmla="*/ f222 1 3324"/>
                                    <a:gd name="f287" fmla="*/ f223 1 3324"/>
                                    <a:gd name="f288" fmla="*/ f224 1 3324"/>
                                    <a:gd name="f289" fmla="*/ f225 1 3324"/>
                                    <a:gd name="f290" fmla="*/ f226 1 3324"/>
                                    <a:gd name="f291" fmla="*/ f227 1 3324"/>
                                    <a:gd name="f292" fmla="*/ f228 1 3324"/>
                                    <a:gd name="f293" fmla="*/ f229 1 3324"/>
                                    <a:gd name="f294" fmla="*/ 0 1 f166"/>
                                    <a:gd name="f295" fmla="*/ f6 1 f166"/>
                                    <a:gd name="f296" fmla="+- f230 0 f1"/>
                                    <a:gd name="f297" fmla="*/ f231 1 f166"/>
                                    <a:gd name="f298" fmla="*/ f232 1 f166"/>
                                    <a:gd name="f299" fmla="*/ f233 1 f166"/>
                                    <a:gd name="f300" fmla="*/ f234 1 f166"/>
                                    <a:gd name="f301" fmla="*/ f235 1 f166"/>
                                    <a:gd name="f302" fmla="*/ f236 1 f166"/>
                                    <a:gd name="f303" fmla="*/ f237 1 f166"/>
                                    <a:gd name="f304" fmla="*/ f238 1 f166"/>
                                    <a:gd name="f305" fmla="*/ f239 1 f166"/>
                                    <a:gd name="f306" fmla="*/ f240 1 f166"/>
                                    <a:gd name="f307" fmla="*/ f241 1 f166"/>
                                    <a:gd name="f308" fmla="*/ f242 1 f166"/>
                                    <a:gd name="f309" fmla="*/ f243 1 f166"/>
                                    <a:gd name="f310" fmla="*/ f244 1 f166"/>
                                    <a:gd name="f311" fmla="*/ f245 1 f166"/>
                                    <a:gd name="f312" fmla="*/ f246 1 f166"/>
                                    <a:gd name="f313" fmla="*/ f247 1 f166"/>
                                    <a:gd name="f314" fmla="*/ f248 1 f166"/>
                                    <a:gd name="f315" fmla="*/ f249 1 f166"/>
                                    <a:gd name="f316" fmla="*/ f250 1 f166"/>
                                    <a:gd name="f317" fmla="*/ f251 1 f166"/>
                                    <a:gd name="f318" fmla="*/ f252 1 f166"/>
                                    <a:gd name="f319" fmla="*/ f253 1 f166"/>
                                    <a:gd name="f320" fmla="*/ f254 1 f166"/>
                                    <a:gd name="f321" fmla="*/ f255 1 f166"/>
                                    <a:gd name="f322" fmla="*/ f256 1 f166"/>
                                    <a:gd name="f323" fmla="*/ f257 1 f166"/>
                                    <a:gd name="f324" fmla="*/ f258 1 f166"/>
                                    <a:gd name="f325" fmla="*/ f259 1 f166"/>
                                    <a:gd name="f326" fmla="*/ f260 1 f166"/>
                                    <a:gd name="f327" fmla="*/ f261 1 f166"/>
                                    <a:gd name="f328" fmla="*/ f262 1 f166"/>
                                    <a:gd name="f329" fmla="*/ f263 1 f166"/>
                                    <a:gd name="f330" fmla="*/ f264 1 f166"/>
                                    <a:gd name="f331" fmla="*/ f265 1 f166"/>
                                    <a:gd name="f332" fmla="*/ f266 1 f166"/>
                                    <a:gd name="f333" fmla="*/ f267 1 f166"/>
                                    <a:gd name="f334" fmla="*/ f268 1 f166"/>
                                    <a:gd name="f335" fmla="*/ f269 1 f166"/>
                                    <a:gd name="f336" fmla="*/ f270 1 f166"/>
                                    <a:gd name="f337" fmla="*/ f271 1 f166"/>
                                    <a:gd name="f338" fmla="*/ f272 1 f166"/>
                                    <a:gd name="f339" fmla="*/ f273 1 f166"/>
                                    <a:gd name="f340" fmla="*/ f274 1 f166"/>
                                    <a:gd name="f341" fmla="*/ f275 1 f166"/>
                                    <a:gd name="f342" fmla="*/ f276 1 f166"/>
                                    <a:gd name="f343" fmla="*/ f277 1 f166"/>
                                    <a:gd name="f344" fmla="*/ f278 1 f166"/>
                                    <a:gd name="f345" fmla="*/ f279 1 f166"/>
                                    <a:gd name="f346" fmla="*/ f280 1 f166"/>
                                    <a:gd name="f347" fmla="*/ f281 1 f166"/>
                                    <a:gd name="f348" fmla="*/ f282 1 f166"/>
                                    <a:gd name="f349" fmla="*/ f283 1 f166"/>
                                    <a:gd name="f350" fmla="*/ f284 1 f166"/>
                                    <a:gd name="f351" fmla="*/ f285 1 f166"/>
                                    <a:gd name="f352" fmla="*/ f286 1 f166"/>
                                    <a:gd name="f353" fmla="*/ f287 1 f166"/>
                                    <a:gd name="f354" fmla="*/ f288 1 f166"/>
                                    <a:gd name="f355" fmla="*/ f289 1 f166"/>
                                    <a:gd name="f356" fmla="*/ f290 1 f166"/>
                                    <a:gd name="f357" fmla="*/ f291 1 f166"/>
                                    <a:gd name="f358" fmla="*/ f292 1 f166"/>
                                    <a:gd name="f359" fmla="*/ f293 1 f166"/>
                                    <a:gd name="f360" fmla="*/ f294 f162 1"/>
                                    <a:gd name="f361" fmla="*/ f295 f162 1"/>
                                    <a:gd name="f362" fmla="*/ f295 f163 1"/>
                                    <a:gd name="f363" fmla="*/ f294 f163 1"/>
                                    <a:gd name="f364" fmla="*/ f297 f162 1"/>
                                    <a:gd name="f365" fmla="*/ f298 f163 1"/>
                                    <a:gd name="f366" fmla="*/ f299 f162 1"/>
                                    <a:gd name="f367" fmla="*/ f300 f163 1"/>
                                    <a:gd name="f368" fmla="*/ f301 f162 1"/>
                                    <a:gd name="f369" fmla="*/ f302 f163 1"/>
                                    <a:gd name="f370" fmla="*/ f303 f162 1"/>
                                    <a:gd name="f371" fmla="*/ f301 f163 1"/>
                                    <a:gd name="f372" fmla="*/ f304 f162 1"/>
                                    <a:gd name="f373" fmla="*/ f299 f163 1"/>
                                    <a:gd name="f374" fmla="*/ f298 f162 1"/>
                                    <a:gd name="f375" fmla="*/ f297 f163 1"/>
                                    <a:gd name="f376" fmla="*/ f305 f162 1"/>
                                    <a:gd name="f377" fmla="*/ f306 f163 1"/>
                                    <a:gd name="f378" fmla="*/ f307 f162 1"/>
                                    <a:gd name="f379" fmla="*/ f308 f163 1"/>
                                    <a:gd name="f380" fmla="*/ f309 f162 1"/>
                                    <a:gd name="f381" fmla="*/ f310 f163 1"/>
                                    <a:gd name="f382" fmla="*/ f311 f162 1"/>
                                    <a:gd name="f383" fmla="*/ f312 f163 1"/>
                                    <a:gd name="f384" fmla="*/ f313 f162 1"/>
                                    <a:gd name="f385" fmla="*/ f314 f163 1"/>
                                    <a:gd name="f386" fmla="*/ f315 f162 1"/>
                                    <a:gd name="f387" fmla="*/ f316 f163 1"/>
                                    <a:gd name="f388" fmla="*/ f317 f162 1"/>
                                    <a:gd name="f389" fmla="*/ f318 f163 1"/>
                                    <a:gd name="f390" fmla="*/ f319 f162 1"/>
                                    <a:gd name="f391" fmla="*/ f320 f163 1"/>
                                    <a:gd name="f392" fmla="*/ f321 f162 1"/>
                                    <a:gd name="f393" fmla="*/ f322 f163 1"/>
                                    <a:gd name="f394" fmla="*/ f323 f162 1"/>
                                    <a:gd name="f395" fmla="*/ f324 f163 1"/>
                                    <a:gd name="f396" fmla="*/ f325 f162 1"/>
                                    <a:gd name="f397" fmla="*/ f323 f163 1"/>
                                    <a:gd name="f398" fmla="*/ f326 f162 1"/>
                                    <a:gd name="f399" fmla="*/ f321 f163 1"/>
                                    <a:gd name="f400" fmla="*/ f320 f162 1"/>
                                    <a:gd name="f401" fmla="*/ f319 f163 1"/>
                                    <a:gd name="f402" fmla="*/ f327 f162 1"/>
                                    <a:gd name="f403" fmla="*/ f317 f163 1"/>
                                    <a:gd name="f404" fmla="*/ f316 f162 1"/>
                                    <a:gd name="f405" fmla="*/ f315 f163 1"/>
                                    <a:gd name="f406" fmla="*/ f328 f162 1"/>
                                    <a:gd name="f407" fmla="*/ f313 f163 1"/>
                                    <a:gd name="f408" fmla="*/ f329 f162 1"/>
                                    <a:gd name="f409" fmla="*/ f330 f163 1"/>
                                    <a:gd name="f410" fmla="*/ f310 f162 1"/>
                                    <a:gd name="f411" fmla="*/ f331 f163 1"/>
                                    <a:gd name="f412" fmla="*/ f308 f162 1"/>
                                    <a:gd name="f413" fmla="*/ f307 f163 1"/>
                                    <a:gd name="f414" fmla="*/ f306 f162 1"/>
                                    <a:gd name="f415" fmla="*/ f332 f163 1"/>
                                    <a:gd name="f416" fmla="*/ f333 f162 1"/>
                                    <a:gd name="f417" fmla="*/ f334 f163 1"/>
                                    <a:gd name="f418" fmla="*/ f335 f162 1"/>
                                    <a:gd name="f419" fmla="*/ f336 f163 1"/>
                                    <a:gd name="f420" fmla="*/ f337 f162 1"/>
                                    <a:gd name="f421" fmla="*/ f338 f163 1"/>
                                    <a:gd name="f422" fmla="*/ f339 f162 1"/>
                                    <a:gd name="f423" fmla="*/ f340 f163 1"/>
                                    <a:gd name="f424" fmla="*/ f341 f162 1"/>
                                    <a:gd name="f425" fmla="*/ f342 f163 1"/>
                                    <a:gd name="f426" fmla="*/ f343 f162 1"/>
                                    <a:gd name="f427" fmla="*/ f344 f163 1"/>
                                    <a:gd name="f428" fmla="*/ f345 f162 1"/>
                                    <a:gd name="f429" fmla="*/ f346 f163 1"/>
                                    <a:gd name="f430" fmla="*/ f347 f163 1"/>
                                    <a:gd name="f431" fmla="*/ f348 f163 1"/>
                                    <a:gd name="f432" fmla="*/ f349 f163 1"/>
                                    <a:gd name="f433" fmla="*/ f350 f163 1"/>
                                    <a:gd name="f434" fmla="*/ f351 f163 1"/>
                                    <a:gd name="f435" fmla="*/ f352 f163 1"/>
                                    <a:gd name="f436" fmla="*/ f353 f162 1"/>
                                    <a:gd name="f437" fmla="*/ f354 f162 1"/>
                                    <a:gd name="f438" fmla="*/ f355 f162 1"/>
                                    <a:gd name="f439" fmla="*/ f356 f162 1"/>
                                    <a:gd name="f440" fmla="*/ f357 f162 1"/>
                                    <a:gd name="f441" fmla="*/ f358 f162 1"/>
                                    <a:gd name="f442" fmla="*/ f359 f162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96">
                                      <a:pos x="f364" y="f365"/>
                                    </a:cxn>
                                    <a:cxn ang="f296">
                                      <a:pos x="f366" y="f367"/>
                                    </a:cxn>
                                    <a:cxn ang="f296">
                                      <a:pos x="f368" y="f369"/>
                                    </a:cxn>
                                    <a:cxn ang="f296">
                                      <a:pos x="f370" y="f371"/>
                                    </a:cxn>
                                    <a:cxn ang="f296">
                                      <a:pos x="f372" y="f373"/>
                                    </a:cxn>
                                    <a:cxn ang="f296">
                                      <a:pos x="f374" y="f375"/>
                                    </a:cxn>
                                    <a:cxn ang="f296">
                                      <a:pos x="f376" y="f377"/>
                                    </a:cxn>
                                    <a:cxn ang="f296">
                                      <a:pos x="f378" y="f379"/>
                                    </a:cxn>
                                    <a:cxn ang="f296">
                                      <a:pos x="f380" y="f381"/>
                                    </a:cxn>
                                    <a:cxn ang="f296">
                                      <a:pos x="f382" y="f383"/>
                                    </a:cxn>
                                    <a:cxn ang="f296">
                                      <a:pos x="f384" y="f385"/>
                                    </a:cxn>
                                    <a:cxn ang="f296">
                                      <a:pos x="f386" y="f387"/>
                                    </a:cxn>
                                    <a:cxn ang="f296">
                                      <a:pos x="f388" y="f389"/>
                                    </a:cxn>
                                    <a:cxn ang="f296">
                                      <a:pos x="f390" y="f391"/>
                                    </a:cxn>
                                    <a:cxn ang="f296">
                                      <a:pos x="f392" y="f393"/>
                                    </a:cxn>
                                    <a:cxn ang="f296">
                                      <a:pos x="f394" y="f395"/>
                                    </a:cxn>
                                    <a:cxn ang="f296">
                                      <a:pos x="f396" y="f397"/>
                                    </a:cxn>
                                    <a:cxn ang="f296">
                                      <a:pos x="f398" y="f399"/>
                                    </a:cxn>
                                    <a:cxn ang="f296">
                                      <a:pos x="f400" y="f401"/>
                                    </a:cxn>
                                    <a:cxn ang="f296">
                                      <a:pos x="f402" y="f403"/>
                                    </a:cxn>
                                    <a:cxn ang="f296">
                                      <a:pos x="f404" y="f405"/>
                                    </a:cxn>
                                    <a:cxn ang="f296">
                                      <a:pos x="f406" y="f407"/>
                                    </a:cxn>
                                    <a:cxn ang="f296">
                                      <a:pos x="f408" y="f409"/>
                                    </a:cxn>
                                    <a:cxn ang="f296">
                                      <a:pos x="f410" y="f411"/>
                                    </a:cxn>
                                    <a:cxn ang="f296">
                                      <a:pos x="f412" y="f413"/>
                                    </a:cxn>
                                    <a:cxn ang="f296">
                                      <a:pos x="f414" y="f415"/>
                                    </a:cxn>
                                    <a:cxn ang="f296">
                                      <a:pos x="f416" y="f417"/>
                                    </a:cxn>
                                    <a:cxn ang="f296">
                                      <a:pos x="f418" y="f419"/>
                                    </a:cxn>
                                    <a:cxn ang="f296">
                                      <a:pos x="f420" y="f421"/>
                                    </a:cxn>
                                    <a:cxn ang="f296">
                                      <a:pos x="f422" y="f423"/>
                                    </a:cxn>
                                    <a:cxn ang="f296">
                                      <a:pos x="f424" y="f425"/>
                                    </a:cxn>
                                    <a:cxn ang="f296">
                                      <a:pos x="f426" y="f427"/>
                                    </a:cxn>
                                    <a:cxn ang="f296">
                                      <a:pos x="f428" y="f429"/>
                                    </a:cxn>
                                    <a:cxn ang="f296">
                                      <a:pos x="f426" y="f430"/>
                                    </a:cxn>
                                    <a:cxn ang="f296">
                                      <a:pos x="f424" y="f431"/>
                                    </a:cxn>
                                    <a:cxn ang="f296">
                                      <a:pos x="f422" y="f432"/>
                                    </a:cxn>
                                    <a:cxn ang="f296">
                                      <a:pos x="f420" y="f433"/>
                                    </a:cxn>
                                    <a:cxn ang="f296">
                                      <a:pos x="f418" y="f434"/>
                                    </a:cxn>
                                    <a:cxn ang="f296">
                                      <a:pos x="f416" y="f435"/>
                                    </a:cxn>
                                    <a:cxn ang="f296">
                                      <a:pos x="f436" y="f435"/>
                                    </a:cxn>
                                    <a:cxn ang="f296">
                                      <a:pos x="f437" y="f434"/>
                                    </a:cxn>
                                    <a:cxn ang="f296">
                                      <a:pos x="f438" y="f433"/>
                                    </a:cxn>
                                    <a:cxn ang="f296">
                                      <a:pos x="f439" y="f432"/>
                                    </a:cxn>
                                    <a:cxn ang="f296">
                                      <a:pos x="f440" y="f431"/>
                                    </a:cxn>
                                    <a:cxn ang="f296">
                                      <a:pos x="f441" y="f430"/>
                                    </a:cxn>
                                    <a:cxn ang="f296">
                                      <a:pos x="f442" y="f429"/>
                                    </a:cxn>
                                    <a:cxn ang="f296">
                                      <a:pos x="f441" y="f427"/>
                                    </a:cxn>
                                    <a:cxn ang="f296">
                                      <a:pos x="f440" y="f425"/>
                                    </a:cxn>
                                    <a:cxn ang="f296">
                                      <a:pos x="f439" y="f423"/>
                                    </a:cxn>
                                    <a:cxn ang="f296">
                                      <a:pos x="f438" y="f421"/>
                                    </a:cxn>
                                    <a:cxn ang="f296">
                                      <a:pos x="f437" y="f419"/>
                                    </a:cxn>
                                    <a:cxn ang="f296">
                                      <a:pos x="f436" y="f417"/>
                                    </a:cxn>
                                  </a:cxnLst>
                                  <a:rect l="f360" t="f363" r="f361" b="f362"/>
                                  <a:pathLst>
                                    <a:path w="3324" h="3324">
                                      <a:moveTo>
                                        <a:pt x="f7" y="f8"/>
                                      </a:moveTo>
                                      <a:lnTo>
                                        <a:pt x="f9" y="f10"/>
                                      </a:lnTo>
                                      <a:lnTo>
                                        <a:pt x="f11" y="f12"/>
                                      </a:lnTo>
                                      <a:lnTo>
                                        <a:pt x="f13" y="f14"/>
                                      </a:lnTo>
                                      <a:lnTo>
                                        <a:pt x="f15" y="f16"/>
                                      </a:lnTo>
                                      <a:lnTo>
                                        <a:pt x="f17" y="f18"/>
                                      </a:lnTo>
                                      <a:lnTo>
                                        <a:pt x="f19" y="f20"/>
                                      </a:lnTo>
                                      <a:lnTo>
                                        <a:pt x="f21" y="f22"/>
                                      </a:lnTo>
                                      <a:lnTo>
                                        <a:pt x="f23" y="f24"/>
                                      </a:lnTo>
                                      <a:lnTo>
                                        <a:pt x="f25" y="f26"/>
                                      </a:lnTo>
                                      <a:lnTo>
                                        <a:pt x="f27" y="f28"/>
                                      </a:lnTo>
                                      <a:lnTo>
                                        <a:pt x="f29" y="f30"/>
                                      </a:lnTo>
                                      <a:lnTo>
                                        <a:pt x="f31" y="f32"/>
                                      </a:lnTo>
                                      <a:lnTo>
                                        <a:pt x="f33" y="f34"/>
                                      </a:lnTo>
                                      <a:lnTo>
                                        <a:pt x="f35" y="f36"/>
                                      </a:lnTo>
                                      <a:lnTo>
                                        <a:pt x="f37" y="f29"/>
                                      </a:lnTo>
                                      <a:lnTo>
                                        <a:pt x="f28" y="f38"/>
                                      </a:lnTo>
                                      <a:lnTo>
                                        <a:pt x="f39" y="f25"/>
                                      </a:lnTo>
                                      <a:lnTo>
                                        <a:pt x="f40" y="f41"/>
                                      </a:lnTo>
                                      <a:lnTo>
                                        <a:pt x="f42" y="f21"/>
                                      </a:lnTo>
                                      <a:lnTo>
                                        <a:pt x="f20" y="f19"/>
                                      </a:lnTo>
                                      <a:lnTo>
                                        <a:pt x="f18" y="f17"/>
                                      </a:lnTo>
                                      <a:lnTo>
                                        <a:pt x="f43" y="f44"/>
                                      </a:lnTo>
                                      <a:lnTo>
                                        <a:pt x="f14" y="f13"/>
                                      </a:lnTo>
                                      <a:lnTo>
                                        <a:pt x="f12" y="f11"/>
                                      </a:lnTo>
                                      <a:lnTo>
                                        <a:pt x="f45" y="f9"/>
                                      </a:lnTo>
                                      <a:lnTo>
                                        <a:pt x="f46" y="f7"/>
                                      </a:lnTo>
                                      <a:lnTo>
                                        <a:pt x="f45" y="f47"/>
                                      </a:lnTo>
                                      <a:lnTo>
                                        <a:pt x="f12" y="f48"/>
                                      </a:lnTo>
                                      <a:lnTo>
                                        <a:pt x="f14" y="f49"/>
                                      </a:lnTo>
                                      <a:lnTo>
                                        <a:pt x="f43" y="f50"/>
                                      </a:lnTo>
                                      <a:lnTo>
                                        <a:pt x="f18" y="f51"/>
                                      </a:lnTo>
                                      <a:lnTo>
                                        <a:pt x="f20" y="f52"/>
                                      </a:lnTo>
                                      <a:lnTo>
                                        <a:pt x="f42" y="f53"/>
                                      </a:lnTo>
                                      <a:lnTo>
                                        <a:pt x="f40" y="f54"/>
                                      </a:lnTo>
                                      <a:lnTo>
                                        <a:pt x="f39" y="f55"/>
                                      </a:lnTo>
                                      <a:lnTo>
                                        <a:pt x="f28" y="f56"/>
                                      </a:lnTo>
                                      <a:lnTo>
                                        <a:pt x="f37" y="f57"/>
                                      </a:lnTo>
                                      <a:lnTo>
                                        <a:pt x="f35" y="f58"/>
                                      </a:lnTo>
                                      <a:lnTo>
                                        <a:pt x="f33" y="f59"/>
                                      </a:lnTo>
                                      <a:lnTo>
                                        <a:pt x="f31" y="f60"/>
                                      </a:lnTo>
                                      <a:lnTo>
                                        <a:pt x="f29" y="f61"/>
                                      </a:lnTo>
                                      <a:lnTo>
                                        <a:pt x="f27" y="f62"/>
                                      </a:lnTo>
                                      <a:lnTo>
                                        <a:pt x="f25" y="f63"/>
                                      </a:lnTo>
                                      <a:lnTo>
                                        <a:pt x="f23" y="f64"/>
                                      </a:lnTo>
                                      <a:lnTo>
                                        <a:pt x="f21" y="f65"/>
                                      </a:lnTo>
                                      <a:lnTo>
                                        <a:pt x="f19" y="f66"/>
                                      </a:lnTo>
                                      <a:lnTo>
                                        <a:pt x="f17" y="f67"/>
                                      </a:lnTo>
                                      <a:lnTo>
                                        <a:pt x="f15" y="f68"/>
                                      </a:lnTo>
                                      <a:lnTo>
                                        <a:pt x="f13" y="f69"/>
                                      </a:lnTo>
                                      <a:lnTo>
                                        <a:pt x="f11" y="f70"/>
                                      </a:lnTo>
                                      <a:lnTo>
                                        <a:pt x="f9" y="f71"/>
                                      </a:lnTo>
                                      <a:lnTo>
                                        <a:pt x="f7" y="f72"/>
                                      </a:lnTo>
                                      <a:lnTo>
                                        <a:pt x="f47" y="f71"/>
                                      </a:lnTo>
                                      <a:lnTo>
                                        <a:pt x="f48" y="f70"/>
                                      </a:lnTo>
                                      <a:lnTo>
                                        <a:pt x="f49" y="f69"/>
                                      </a:lnTo>
                                      <a:lnTo>
                                        <a:pt x="f73" y="f68"/>
                                      </a:lnTo>
                                      <a:lnTo>
                                        <a:pt x="f51" y="f67"/>
                                      </a:lnTo>
                                      <a:lnTo>
                                        <a:pt x="f52" y="f66"/>
                                      </a:lnTo>
                                      <a:lnTo>
                                        <a:pt x="f53" y="f65"/>
                                      </a:lnTo>
                                      <a:lnTo>
                                        <a:pt x="f74" y="f64"/>
                                      </a:lnTo>
                                      <a:lnTo>
                                        <a:pt x="f55" y="f63"/>
                                      </a:lnTo>
                                      <a:lnTo>
                                        <a:pt x="f75" y="f62"/>
                                      </a:lnTo>
                                      <a:lnTo>
                                        <a:pt x="f57" y="f61"/>
                                      </a:lnTo>
                                      <a:lnTo>
                                        <a:pt x="f76" y="f60"/>
                                      </a:lnTo>
                                      <a:lnTo>
                                        <a:pt x="f77" y="f59"/>
                                      </a:lnTo>
                                      <a:lnTo>
                                        <a:pt x="f78" y="f58"/>
                                      </a:lnTo>
                                      <a:lnTo>
                                        <a:pt x="f79" y="f57"/>
                                      </a:lnTo>
                                      <a:lnTo>
                                        <a:pt x="f62" y="f56"/>
                                      </a:lnTo>
                                      <a:lnTo>
                                        <a:pt x="f80" y="f55"/>
                                      </a:lnTo>
                                      <a:lnTo>
                                        <a:pt x="f81" y="f54"/>
                                      </a:lnTo>
                                      <a:lnTo>
                                        <a:pt x="f82" y="f53"/>
                                      </a:lnTo>
                                      <a:lnTo>
                                        <a:pt x="f66" y="f52"/>
                                      </a:lnTo>
                                      <a:lnTo>
                                        <a:pt x="f67" y="f51"/>
                                      </a:lnTo>
                                      <a:lnTo>
                                        <a:pt x="f83" y="f50"/>
                                      </a:lnTo>
                                      <a:lnTo>
                                        <a:pt x="f69" y="f49"/>
                                      </a:lnTo>
                                      <a:lnTo>
                                        <a:pt x="f70" y="f48"/>
                                      </a:lnTo>
                                      <a:lnTo>
                                        <a:pt x="f84" y="f47"/>
                                      </a:lnTo>
                                      <a:lnTo>
                                        <a:pt x="f85" y="f7"/>
                                      </a:lnTo>
                                      <a:lnTo>
                                        <a:pt x="f84" y="f9"/>
                                      </a:lnTo>
                                      <a:lnTo>
                                        <a:pt x="f70" y="f11"/>
                                      </a:lnTo>
                                      <a:lnTo>
                                        <a:pt x="f69" y="f13"/>
                                      </a:lnTo>
                                      <a:lnTo>
                                        <a:pt x="f83" y="f44"/>
                                      </a:lnTo>
                                      <a:lnTo>
                                        <a:pt x="f67" y="f17"/>
                                      </a:lnTo>
                                      <a:lnTo>
                                        <a:pt x="f66" y="f19"/>
                                      </a:lnTo>
                                      <a:lnTo>
                                        <a:pt x="f82" y="f21"/>
                                      </a:lnTo>
                                      <a:lnTo>
                                        <a:pt x="f81" y="f41"/>
                                      </a:lnTo>
                                      <a:lnTo>
                                        <a:pt x="f80" y="f25"/>
                                      </a:lnTo>
                                      <a:lnTo>
                                        <a:pt x="f62" y="f38"/>
                                      </a:lnTo>
                                      <a:lnTo>
                                        <a:pt x="f79" y="f29"/>
                                      </a:lnTo>
                                      <a:lnTo>
                                        <a:pt x="f78" y="f36"/>
                                      </a:lnTo>
                                      <a:lnTo>
                                        <a:pt x="f77" y="f34"/>
                                      </a:lnTo>
                                      <a:lnTo>
                                        <a:pt x="f76" y="f32"/>
                                      </a:lnTo>
                                      <a:lnTo>
                                        <a:pt x="f57" y="f30"/>
                                      </a:lnTo>
                                      <a:lnTo>
                                        <a:pt x="f75" y="f28"/>
                                      </a:lnTo>
                                      <a:lnTo>
                                        <a:pt x="f55" y="f26"/>
                                      </a:lnTo>
                                      <a:lnTo>
                                        <a:pt x="f74" y="f24"/>
                                      </a:lnTo>
                                      <a:lnTo>
                                        <a:pt x="f53" y="f22"/>
                                      </a:lnTo>
                                      <a:lnTo>
                                        <a:pt x="f52" y="f20"/>
                                      </a:lnTo>
                                      <a:lnTo>
                                        <a:pt x="f51" y="f18"/>
                                      </a:lnTo>
                                      <a:lnTo>
                                        <a:pt x="f73" y="f16"/>
                                      </a:lnTo>
                                      <a:lnTo>
                                        <a:pt x="f49" y="f14"/>
                                      </a:lnTo>
                                      <a:lnTo>
                                        <a:pt x="f48" y="f12"/>
                                      </a:lnTo>
                                      <a:lnTo>
                                        <a:pt x="f47" y="f10"/>
                                      </a:lnTo>
                                      <a:lnTo>
                                        <a:pt x="f7" y="f8"/>
                                      </a:lnTo>
                                      <a:close/>
                                      <a:moveTo>
                                        <a:pt x="f7" y="f5"/>
                                      </a:moveTo>
                                      <a:lnTo>
                                        <a:pt x="f86" y="f87"/>
                                      </a:lnTo>
                                      <a:lnTo>
                                        <a:pt x="f88" y="f89"/>
                                      </a:lnTo>
                                      <a:lnTo>
                                        <a:pt x="f90" y="f91"/>
                                      </a:lnTo>
                                      <a:lnTo>
                                        <a:pt x="f92" y="f93"/>
                                      </a:lnTo>
                                      <a:lnTo>
                                        <a:pt x="f94" y="f95"/>
                                      </a:lnTo>
                                      <a:lnTo>
                                        <a:pt x="f96" y="f97"/>
                                      </a:lnTo>
                                      <a:lnTo>
                                        <a:pt x="f98" y="f99"/>
                                      </a:lnTo>
                                      <a:lnTo>
                                        <a:pt x="f100" y="f101"/>
                                      </a:lnTo>
                                      <a:lnTo>
                                        <a:pt x="f102" y="f103"/>
                                      </a:lnTo>
                                      <a:lnTo>
                                        <a:pt x="f104" y="f105"/>
                                      </a:lnTo>
                                      <a:lnTo>
                                        <a:pt x="f106" y="f107"/>
                                      </a:lnTo>
                                      <a:lnTo>
                                        <a:pt x="f108" y="f109"/>
                                      </a:lnTo>
                                      <a:lnTo>
                                        <a:pt x="f110" y="f111"/>
                                      </a:lnTo>
                                      <a:lnTo>
                                        <a:pt x="f112" y="f113"/>
                                      </a:lnTo>
                                      <a:lnTo>
                                        <a:pt x="f114" y="f115"/>
                                      </a:lnTo>
                                      <a:lnTo>
                                        <a:pt x="f116" y="f117"/>
                                      </a:lnTo>
                                      <a:lnTo>
                                        <a:pt x="f118" y="f119"/>
                                      </a:lnTo>
                                      <a:lnTo>
                                        <a:pt x="f120" y="f121"/>
                                      </a:lnTo>
                                      <a:lnTo>
                                        <a:pt x="f122" y="f123"/>
                                      </a:lnTo>
                                      <a:lnTo>
                                        <a:pt x="f124" y="f125"/>
                                      </a:lnTo>
                                      <a:lnTo>
                                        <a:pt x="f126" y="f127"/>
                                      </a:lnTo>
                                      <a:lnTo>
                                        <a:pt x="f128" y="f129"/>
                                      </a:lnTo>
                                      <a:lnTo>
                                        <a:pt x="f130" y="f131"/>
                                      </a:lnTo>
                                      <a:lnTo>
                                        <a:pt x="f132" y="f133"/>
                                      </a:lnTo>
                                      <a:lnTo>
                                        <a:pt x="f134" y="f13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134" y="f86"/>
                                      </a:lnTo>
                                      <a:lnTo>
                                        <a:pt x="f132" y="f136"/>
                                      </a:lnTo>
                                      <a:lnTo>
                                        <a:pt x="f130" y="f90"/>
                                      </a:lnTo>
                                      <a:lnTo>
                                        <a:pt x="f128" y="f137"/>
                                      </a:lnTo>
                                      <a:lnTo>
                                        <a:pt x="f126" y="f138"/>
                                      </a:lnTo>
                                      <a:lnTo>
                                        <a:pt x="f124" y="f139"/>
                                      </a:lnTo>
                                      <a:lnTo>
                                        <a:pt x="f122" y="f98"/>
                                      </a:lnTo>
                                      <a:lnTo>
                                        <a:pt x="f120" y="f140"/>
                                      </a:lnTo>
                                      <a:lnTo>
                                        <a:pt x="f118" y="f102"/>
                                      </a:lnTo>
                                      <a:lnTo>
                                        <a:pt x="f116" y="f104"/>
                                      </a:lnTo>
                                      <a:lnTo>
                                        <a:pt x="f114" y="f106"/>
                                      </a:lnTo>
                                      <a:lnTo>
                                        <a:pt x="f112" y="f141"/>
                                      </a:lnTo>
                                      <a:lnTo>
                                        <a:pt x="f110" y="f142"/>
                                      </a:lnTo>
                                      <a:lnTo>
                                        <a:pt x="f108" y="f143"/>
                                      </a:lnTo>
                                      <a:lnTo>
                                        <a:pt x="f106" y="f114"/>
                                      </a:lnTo>
                                      <a:lnTo>
                                        <a:pt x="f104" y="f144"/>
                                      </a:lnTo>
                                      <a:lnTo>
                                        <a:pt x="f102" y="f145"/>
                                      </a:lnTo>
                                      <a:lnTo>
                                        <a:pt x="f100" y="f120"/>
                                      </a:lnTo>
                                      <a:lnTo>
                                        <a:pt x="f98" y="f122"/>
                                      </a:lnTo>
                                      <a:lnTo>
                                        <a:pt x="f96" y="f146"/>
                                      </a:lnTo>
                                      <a:lnTo>
                                        <a:pt x="f94" y="f126"/>
                                      </a:lnTo>
                                      <a:lnTo>
                                        <a:pt x="f92" y="f128"/>
                                      </a:lnTo>
                                      <a:lnTo>
                                        <a:pt x="f90" y="f130"/>
                                      </a:lnTo>
                                      <a:lnTo>
                                        <a:pt x="f88" y="f147"/>
                                      </a:lnTo>
                                      <a:lnTo>
                                        <a:pt x="f86" y="f134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135" y="f134"/>
                                      </a:lnTo>
                                      <a:lnTo>
                                        <a:pt x="f148" y="f147"/>
                                      </a:lnTo>
                                      <a:lnTo>
                                        <a:pt x="f131" y="f130"/>
                                      </a:lnTo>
                                      <a:lnTo>
                                        <a:pt x="f149" y="f128"/>
                                      </a:lnTo>
                                      <a:lnTo>
                                        <a:pt x="f150" y="f126"/>
                                      </a:lnTo>
                                      <a:lnTo>
                                        <a:pt x="f151" y="f146"/>
                                      </a:lnTo>
                                      <a:lnTo>
                                        <a:pt x="f123" y="f122"/>
                                      </a:lnTo>
                                      <a:lnTo>
                                        <a:pt x="f152" y="f120"/>
                                      </a:lnTo>
                                      <a:lnTo>
                                        <a:pt x="f119" y="f145"/>
                                      </a:lnTo>
                                      <a:lnTo>
                                        <a:pt x="f153" y="f144"/>
                                      </a:lnTo>
                                      <a:lnTo>
                                        <a:pt x="f115" y="f114"/>
                                      </a:lnTo>
                                      <a:lnTo>
                                        <a:pt x="f154" y="f143"/>
                                      </a:lnTo>
                                      <a:lnTo>
                                        <a:pt x="f155" y="f142"/>
                                      </a:lnTo>
                                      <a:lnTo>
                                        <a:pt x="f156" y="f141"/>
                                      </a:lnTo>
                                      <a:lnTo>
                                        <a:pt x="f107" y="f106"/>
                                      </a:lnTo>
                                      <a:lnTo>
                                        <a:pt x="f157" y="f104"/>
                                      </a:lnTo>
                                      <a:lnTo>
                                        <a:pt x="f158" y="f102"/>
                                      </a:lnTo>
                                      <a:lnTo>
                                        <a:pt x="f101" y="f140"/>
                                      </a:lnTo>
                                      <a:lnTo>
                                        <a:pt x="f99" y="f98"/>
                                      </a:lnTo>
                                      <a:lnTo>
                                        <a:pt x="f159" y="f139"/>
                                      </a:lnTo>
                                      <a:lnTo>
                                        <a:pt x="f95" y="f138"/>
                                      </a:lnTo>
                                      <a:lnTo>
                                        <a:pt x="f93" y="f137"/>
                                      </a:lnTo>
                                      <a:lnTo>
                                        <a:pt x="f91" y="f90"/>
                                      </a:lnTo>
                                      <a:lnTo>
                                        <a:pt x="f160" y="f136"/>
                                      </a:lnTo>
                                      <a:lnTo>
                                        <a:pt x="f87" y="f86"/>
                                      </a:lnTo>
                                      <a:lnTo>
                                        <a:pt x="f5" y="f7"/>
                                      </a:lnTo>
                                      <a:lnTo>
                                        <a:pt x="f87" y="f135"/>
                                      </a:lnTo>
                                      <a:lnTo>
                                        <a:pt x="f160" y="f133"/>
                                      </a:lnTo>
                                      <a:lnTo>
                                        <a:pt x="f91" y="f131"/>
                                      </a:lnTo>
                                      <a:lnTo>
                                        <a:pt x="f93" y="f129"/>
                                      </a:lnTo>
                                      <a:lnTo>
                                        <a:pt x="f95" y="f127"/>
                                      </a:lnTo>
                                      <a:lnTo>
                                        <a:pt x="f159" y="f125"/>
                                      </a:lnTo>
                                      <a:lnTo>
                                        <a:pt x="f99" y="f123"/>
                                      </a:lnTo>
                                      <a:lnTo>
                                        <a:pt x="f101" y="f121"/>
                                      </a:lnTo>
                                      <a:lnTo>
                                        <a:pt x="f158" y="f119"/>
                                      </a:lnTo>
                                      <a:lnTo>
                                        <a:pt x="f157" y="f117"/>
                                      </a:lnTo>
                                      <a:lnTo>
                                        <a:pt x="f107" y="f115"/>
                                      </a:lnTo>
                                      <a:lnTo>
                                        <a:pt x="f156" y="f113"/>
                                      </a:lnTo>
                                      <a:lnTo>
                                        <a:pt x="f155" y="f111"/>
                                      </a:lnTo>
                                      <a:lnTo>
                                        <a:pt x="f154" y="f109"/>
                                      </a:lnTo>
                                      <a:lnTo>
                                        <a:pt x="f115" y="f107"/>
                                      </a:lnTo>
                                      <a:lnTo>
                                        <a:pt x="f153" y="f105"/>
                                      </a:lnTo>
                                      <a:lnTo>
                                        <a:pt x="f119" y="f103"/>
                                      </a:lnTo>
                                      <a:lnTo>
                                        <a:pt x="f152" y="f101"/>
                                      </a:lnTo>
                                      <a:lnTo>
                                        <a:pt x="f123" y="f99"/>
                                      </a:lnTo>
                                      <a:lnTo>
                                        <a:pt x="f151" y="f97"/>
                                      </a:lnTo>
                                      <a:lnTo>
                                        <a:pt x="f150" y="f95"/>
                                      </a:lnTo>
                                      <a:lnTo>
                                        <a:pt x="f149" y="f93"/>
                                      </a:lnTo>
                                      <a:lnTo>
                                        <a:pt x="f131" y="f91"/>
                                      </a:lnTo>
                                      <a:lnTo>
                                        <a:pt x="f148" y="f89"/>
                                      </a:lnTo>
                                      <a:lnTo>
                                        <a:pt x="f135" y="f87"/>
                                      </a:lnTo>
                                      <a:lnTo>
                                        <a:pt x="f7" y="f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 cap="flat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8" name="Forme libre 82"/>
                              <wps:cNvSpPr/>
                              <wps:spPr>
                                <a:xfrm>
                                  <a:off x="53812" y="87041"/>
                                  <a:ext cx="223150" cy="15350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360"/>
                                    <a:gd name="f3" fmla="val 180"/>
                                    <a:gd name="f4" fmla="val w"/>
                                    <a:gd name="f5" fmla="val h"/>
                                    <a:gd name="f6" fmla="val 0"/>
                                    <a:gd name="f7" fmla="val 2265"/>
                                    <a:gd name="f8" fmla="val 1560"/>
                                    <a:gd name="f9" fmla="val 1412"/>
                                    <a:gd name="f10" fmla="val 1258"/>
                                    <a:gd name="f11" fmla="val 1396"/>
                                    <a:gd name="f12" fmla="val 1260"/>
                                    <a:gd name="f13" fmla="val 1383"/>
                                    <a:gd name="f14" fmla="val 1268"/>
                                    <a:gd name="f15" fmla="val 1370"/>
                                    <a:gd name="f16" fmla="val 1277"/>
                                    <a:gd name="f17" fmla="val 1361"/>
                                    <a:gd name="f18" fmla="val 1290"/>
                                    <a:gd name="f19" fmla="val 1355"/>
                                    <a:gd name="f20" fmla="val 1304"/>
                                    <a:gd name="f21" fmla="val 1353"/>
                                    <a:gd name="f22" fmla="val 1320"/>
                                    <a:gd name="f23" fmla="val 1356"/>
                                    <a:gd name="f24" fmla="val 1339"/>
                                    <a:gd name="f25" fmla="val 1365"/>
                                    <a:gd name="f26" fmla="val 1377"/>
                                    <a:gd name="f27" fmla="val 1368"/>
                                    <a:gd name="f28" fmla="val 1393"/>
                                    <a:gd name="f29" fmla="val 1380"/>
                                    <a:gd name="f30" fmla="val 1429"/>
                                    <a:gd name="f31" fmla="val 1378"/>
                                    <a:gd name="f32" fmla="val 1444"/>
                                    <a:gd name="f33" fmla="val 1371"/>
                                    <a:gd name="f34" fmla="val 1456"/>
                                    <a:gd name="f35" fmla="val 1362"/>
                                    <a:gd name="f36" fmla="val 1466"/>
                                    <a:gd name="f37" fmla="val 1350"/>
                                    <a:gd name="f38" fmla="val 1472"/>
                                    <a:gd name="f39" fmla="val 1336"/>
                                    <a:gd name="f40" fmla="val 1474"/>
                                    <a:gd name="f41" fmla="val 1134"/>
                                    <a:gd name="f42" fmla="val 1119"/>
                                    <a:gd name="f43" fmla="val 1105"/>
                                    <a:gd name="f44" fmla="val 1093"/>
                                    <a:gd name="f45" fmla="val 1083"/>
                                    <a:gd name="f46" fmla="val 1078"/>
                                    <a:gd name="f47" fmla="val 1076"/>
                                    <a:gd name="f48" fmla="val 1079"/>
                                    <a:gd name="f49" fmla="val 1087"/>
                                    <a:gd name="f50" fmla="val 1100"/>
                                    <a:gd name="f51" fmla="val 1116"/>
                                    <a:gd name="f52" fmla="val 1150"/>
                                    <a:gd name="f53" fmla="val 1165"/>
                                    <a:gd name="f54" fmla="val 1177"/>
                                    <a:gd name="f55" fmla="val 1188"/>
                                    <a:gd name="f56" fmla="val 1194"/>
                                    <a:gd name="f57" fmla="val 1196"/>
                                    <a:gd name="f58" fmla="val 1193"/>
                                    <a:gd name="f59" fmla="val 1301"/>
                                    <a:gd name="f60" fmla="val 1184"/>
                                    <a:gd name="f61" fmla="val 1284"/>
                                    <a:gd name="f62" fmla="val 1170"/>
                                    <a:gd name="f63" fmla="val 1271"/>
                                    <a:gd name="f64" fmla="val 1153"/>
                                    <a:gd name="f65" fmla="val 1261"/>
                                    <a:gd name="f66" fmla="val 851"/>
                                    <a:gd name="f67" fmla="val 835"/>
                                    <a:gd name="f68" fmla="val 821"/>
                                    <a:gd name="f69" fmla="val 1267"/>
                                    <a:gd name="f70" fmla="val 810"/>
                                    <a:gd name="f71" fmla="val 1276"/>
                                    <a:gd name="f72" fmla="val 800"/>
                                    <a:gd name="f73" fmla="val 1289"/>
                                    <a:gd name="f74" fmla="val 794"/>
                                    <a:gd name="f75" fmla="val 1303"/>
                                    <a:gd name="f76" fmla="val 792"/>
                                    <a:gd name="f77" fmla="val 795"/>
                                    <a:gd name="f78" fmla="val 803"/>
                                    <a:gd name="f79" fmla="val 816"/>
                                    <a:gd name="f80" fmla="val 833"/>
                                    <a:gd name="f81" fmla="val 867"/>
                                    <a:gd name="f82" fmla="val 882"/>
                                    <a:gd name="f83" fmla="val 895"/>
                                    <a:gd name="f84" fmla="val 904"/>
                                    <a:gd name="f85" fmla="val 910"/>
                                    <a:gd name="f86" fmla="val 913"/>
                                    <a:gd name="f87" fmla="val 911"/>
                                    <a:gd name="f88" fmla="val 905"/>
                                    <a:gd name="f89" fmla="val 896"/>
                                    <a:gd name="f90" fmla="val 883"/>
                                    <a:gd name="f91" fmla="val 868"/>
                                    <a:gd name="f92" fmla="val 1232"/>
                                    <a:gd name="f93" fmla="val 1436"/>
                                    <a:gd name="f94" fmla="val 1235"/>
                                    <a:gd name="f95" fmla="val 1457"/>
                                    <a:gd name="f96" fmla="val 1244"/>
                                    <a:gd name="f97" fmla="val 1475"/>
                                    <a:gd name="f98" fmla="val 1257"/>
                                    <a:gd name="f99" fmla="val 1489"/>
                                    <a:gd name="f100" fmla="val 1275"/>
                                    <a:gd name="f101" fmla="val 1498"/>
                                    <a:gd name="f102" fmla="val 1296"/>
                                    <a:gd name="f103" fmla="val 1501"/>
                                    <a:gd name="f104" fmla="val 1499"/>
                                    <a:gd name="f105" fmla="val 1340"/>
                                    <a:gd name="f106" fmla="val 1492"/>
                                    <a:gd name="f107" fmla="val 1359"/>
                                    <a:gd name="f108" fmla="val 1482"/>
                                    <a:gd name="f109" fmla="val 1376"/>
                                    <a:gd name="f110" fmla="val 1468"/>
                                    <a:gd name="f111" fmla="val 1389"/>
                                    <a:gd name="f112" fmla="val 1452"/>
                                    <a:gd name="f113" fmla="val 1400"/>
                                    <a:gd name="f114" fmla="val 1433"/>
                                    <a:gd name="f115" fmla="val 1407"/>
                                    <a:gd name="f116" fmla="val 1409"/>
                                    <a:gd name="f117" fmla="val 1406"/>
                                    <a:gd name="f118" fmla="val 1337"/>
                                    <a:gd name="f119" fmla="val 1364"/>
                                    <a:gd name="f120" fmla="val 1327"/>
                                    <a:gd name="f121" fmla="val 1343"/>
                                    <a:gd name="f122" fmla="val 1324"/>
                                    <a:gd name="f123" fmla="val 1326"/>
                                    <a:gd name="f124" fmla="val 1300"/>
                                    <a:gd name="f125" fmla="val 1333"/>
                                    <a:gd name="f126" fmla="val 1281"/>
                                    <a:gd name="f127" fmla="val 1344"/>
                                    <a:gd name="f128" fmla="val 1265"/>
                                    <a:gd name="f129" fmla="val 1357"/>
                                    <a:gd name="f130" fmla="val 1251"/>
                                    <a:gd name="f131" fmla="val 1374"/>
                                    <a:gd name="f132" fmla="val 1240"/>
                                    <a:gd name="f133" fmla="val 1392"/>
                                    <a:gd name="f134" fmla="val 1234"/>
                                    <a:gd name="f135" fmla="val 1158"/>
                                    <a:gd name="f136" fmla="val 1179"/>
                                    <a:gd name="f137" fmla="val 1197"/>
                                    <a:gd name="f138" fmla="val 1211"/>
                                    <a:gd name="f139" fmla="val 1220"/>
                                    <a:gd name="f140" fmla="val 1223"/>
                                    <a:gd name="f141" fmla="val 1221"/>
                                    <a:gd name="f142" fmla="val 1214"/>
                                    <a:gd name="f143" fmla="val 1204"/>
                                    <a:gd name="f144" fmla="val 1191"/>
                                    <a:gd name="f145" fmla="val 1174"/>
                                    <a:gd name="f146" fmla="val 1155"/>
                                    <a:gd name="f147" fmla="val 1113"/>
                                    <a:gd name="f148" fmla="val 1095"/>
                                    <a:gd name="f149" fmla="val 1065"/>
                                    <a:gd name="f150" fmla="val 1055"/>
                                    <a:gd name="f151" fmla="val 1049"/>
                                    <a:gd name="f152" fmla="val 1046"/>
                                    <a:gd name="f153" fmla="val 1058"/>
                                    <a:gd name="f154" fmla="val 1072"/>
                                    <a:gd name="f155" fmla="val 1089"/>
                                    <a:gd name="f156" fmla="val 1110"/>
                                    <a:gd name="f157" fmla="val 875"/>
                                    <a:gd name="f158" fmla="val 897"/>
                                    <a:gd name="f159" fmla="val 914"/>
                                    <a:gd name="f160" fmla="val 928"/>
                                    <a:gd name="f161" fmla="val 936"/>
                                    <a:gd name="f162" fmla="val 940"/>
                                    <a:gd name="f163" fmla="val 938"/>
                                    <a:gd name="f164" fmla="val 931"/>
                                    <a:gd name="f165" fmla="val 921"/>
                                    <a:gd name="f166" fmla="val 907"/>
                                    <a:gd name="f167" fmla="val 890"/>
                                    <a:gd name="f168" fmla="val 872"/>
                                    <a:gd name="f169" fmla="val 828"/>
                                    <a:gd name="f170" fmla="val 807"/>
                                    <a:gd name="f171" fmla="val 789"/>
                                    <a:gd name="f172" fmla="val 775"/>
                                    <a:gd name="f173" fmla="val 766"/>
                                    <a:gd name="f174" fmla="val 763"/>
                                    <a:gd name="f175" fmla="val 765"/>
                                    <a:gd name="f176" fmla="val 772"/>
                                    <a:gd name="f177" fmla="val 783"/>
                                    <a:gd name="f178" fmla="val 796"/>
                                    <a:gd name="f179" fmla="val 813"/>
                                    <a:gd name="f180" fmla="val 832"/>
                                    <a:gd name="f181" fmla="val 1048"/>
                                    <a:gd name="f182" fmla="val 1077"/>
                                    <a:gd name="f183" fmla="val 1092"/>
                                    <a:gd name="f184" fmla="val 1107"/>
                                    <a:gd name="f185" fmla="val 1126"/>
                                    <a:gd name="f186" fmla="val 1143"/>
                                    <a:gd name="f187" fmla="val 1156"/>
                                    <a:gd name="f188" fmla="val 1164"/>
                                    <a:gd name="f189" fmla="val 1167"/>
                                    <a:gd name="f190" fmla="val 1159"/>
                                    <a:gd name="f191" fmla="val 1149"/>
                                    <a:gd name="f192" fmla="val 1138"/>
                                    <a:gd name="f193" fmla="val 1123"/>
                                    <a:gd name="f194" fmla="val 1019"/>
                                    <a:gd name="f195" fmla="val 1023"/>
                                    <a:gd name="f196" fmla="val 1031"/>
                                    <a:gd name="f197" fmla="val 1045"/>
                                    <a:gd name="f198" fmla="val 1062"/>
                                    <a:gd name="f199" fmla="val 1132"/>
                                    <a:gd name="f200" fmla="val 1154"/>
                                    <a:gd name="f201" fmla="val 1171"/>
                                    <a:gd name="f202" fmla="val 1185"/>
                                    <a:gd name="f203" fmla="val 1178"/>
                                    <a:gd name="f204" fmla="val 1147"/>
                                    <a:gd name="f205" fmla="val 1128"/>
                                    <a:gd name="f206" fmla="val 1088"/>
                                    <a:gd name="f207" fmla="val 1069"/>
                                    <a:gd name="f208" fmla="val 1052"/>
                                    <a:gd name="f209" fmla="val 1038"/>
                                    <a:gd name="f210" fmla="val 1028"/>
                                    <a:gd name="f211" fmla="val 1022"/>
                                    <a:gd name="f212" fmla="val 836"/>
                                    <a:gd name="f213" fmla="val 839"/>
                                    <a:gd name="f214" fmla="val 848"/>
                                    <a:gd name="f215" fmla="val 860"/>
                                    <a:gd name="f216" fmla="val 877"/>
                                    <a:gd name="f217" fmla="val 925"/>
                                    <a:gd name="f218" fmla="val 939"/>
                                    <a:gd name="f219" fmla="val 948"/>
                                    <a:gd name="f220" fmla="val 955"/>
                                    <a:gd name="f221" fmla="val 958"/>
                                    <a:gd name="f222" fmla="val 879"/>
                                    <a:gd name="f223" fmla="val 866"/>
                                    <a:gd name="f224" fmla="val 853"/>
                                    <a:gd name="f225" fmla="val 845"/>
                                    <a:gd name="f226" fmla="val 838"/>
                                    <a:gd name="f227" fmla="val 953"/>
                                    <a:gd name="f228" fmla="val 945"/>
                                    <a:gd name="f229" fmla="val 932"/>
                                    <a:gd name="f230" fmla="val 809"/>
                                    <a:gd name="f231" fmla="val 815"/>
                                    <a:gd name="f232" fmla="val 826"/>
                                    <a:gd name="f233" fmla="val 856"/>
                                    <a:gd name="f234" fmla="val 919"/>
                                    <a:gd name="f235" fmla="val 941"/>
                                    <a:gd name="f236" fmla="val 959"/>
                                    <a:gd name="f237" fmla="val 972"/>
                                    <a:gd name="f238" fmla="val 981"/>
                                    <a:gd name="f239" fmla="val 984"/>
                                    <a:gd name="f240" fmla="val 982"/>
                                    <a:gd name="f241" fmla="val 975"/>
                                    <a:gd name="f242" fmla="val 965"/>
                                    <a:gd name="f243" fmla="val 951"/>
                                    <a:gd name="f244" fmla="val 935"/>
                                    <a:gd name="f245" fmla="val 916"/>
                                    <a:gd name="f246" fmla="val 721"/>
                                    <a:gd name="f247" fmla="val 580"/>
                                    <a:gd name="f248" fmla="val 591"/>
                                    <a:gd name="f249" fmla="val 718"/>
                                    <a:gd name="f250" fmla="val 639"/>
                                    <a:gd name="f251" fmla="val 708"/>
                                    <a:gd name="f252" fmla="val 686"/>
                                    <a:gd name="f253" fmla="val 693"/>
                                    <a:gd name="f254" fmla="val 730"/>
                                    <a:gd name="f255" fmla="val 673"/>
                                    <a:gd name="f256" fmla="val 771"/>
                                    <a:gd name="f257" fmla="val 646"/>
                                    <a:gd name="f258" fmla="val 617"/>
                                    <a:gd name="f259" fmla="val 844"/>
                                    <a:gd name="f260" fmla="val 582"/>
                                    <a:gd name="f261" fmla="val 874"/>
                                    <a:gd name="f262" fmla="val 545"/>
                                    <a:gd name="f263" fmla="val 900"/>
                                    <a:gd name="f264" fmla="val 503"/>
                                    <a:gd name="f265" fmla="val 920"/>
                                    <a:gd name="f266" fmla="val 459"/>
                                    <a:gd name="f267" fmla="val 412"/>
                                    <a:gd name="f268" fmla="val 364"/>
                                    <a:gd name="f269" fmla="val 357"/>
                                    <a:gd name="f270" fmla="val 335"/>
                                    <a:gd name="f271" fmla="val 947"/>
                                    <a:gd name="f272" fmla="val 315"/>
                                    <a:gd name="f273" fmla="val 296"/>
                                    <a:gd name="f274" fmla="val 942"/>
                                    <a:gd name="f275" fmla="val 276"/>
                                    <a:gd name="f276" fmla="val 983"/>
                                    <a:gd name="f277" fmla="val 260"/>
                                    <a:gd name="f278" fmla="val 248"/>
                                    <a:gd name="f279" fmla="val 240"/>
                                    <a:gd name="f280" fmla="val 234"/>
                                    <a:gd name="f281" fmla="val 1122"/>
                                    <a:gd name="f282" fmla="val 231"/>
                                    <a:gd name="f283" fmla="val 1148"/>
                                    <a:gd name="f284" fmla="val 229"/>
                                    <a:gd name="f285" fmla="val 1169"/>
                                    <a:gd name="f286" fmla="val 227"/>
                                    <a:gd name="f287" fmla="val 1186"/>
                                    <a:gd name="f288" fmla="val 1195"/>
                                    <a:gd name="f289" fmla="val 1200"/>
                                    <a:gd name="f290" fmla="val 1203"/>
                                    <a:gd name="f291" fmla="val 232"/>
                                    <a:gd name="f292" fmla="val 1247"/>
                                    <a:gd name="f293" fmla="val 241"/>
                                    <a:gd name="f294" fmla="val 256"/>
                                    <a:gd name="f295" fmla="val 1328"/>
                                    <a:gd name="f296" fmla="val 277"/>
                                    <a:gd name="f297" fmla="val 1366"/>
                                    <a:gd name="f298" fmla="val 302"/>
                                    <a:gd name="f299" fmla="val 332"/>
                                    <a:gd name="f300" fmla="val 366"/>
                                    <a:gd name="f301" fmla="val 1455"/>
                                    <a:gd name="f302" fmla="val 402"/>
                                    <a:gd name="f303" fmla="val 442"/>
                                    <a:gd name="f304" fmla="val 1491"/>
                                    <a:gd name="f305" fmla="val 485"/>
                                    <a:gd name="f306" fmla="val 1500"/>
                                    <a:gd name="f307" fmla="val 529"/>
                                    <a:gd name="f308" fmla="val 1503"/>
                                    <a:gd name="f309" fmla="val 1737"/>
                                    <a:gd name="f310" fmla="val 1782"/>
                                    <a:gd name="f311" fmla="val 1824"/>
                                    <a:gd name="f312" fmla="val 1863"/>
                                    <a:gd name="f313" fmla="val 1901"/>
                                    <a:gd name="f314" fmla="val 1935"/>
                                    <a:gd name="f315" fmla="val 1964"/>
                                    <a:gd name="f316" fmla="val 1989"/>
                                    <a:gd name="f317" fmla="val 2010"/>
                                    <a:gd name="f318" fmla="val 2026"/>
                                    <a:gd name="f319" fmla="val 2035"/>
                                    <a:gd name="f320" fmla="val 2038"/>
                                    <a:gd name="f321" fmla="val 2037"/>
                                    <a:gd name="f322" fmla="val 2036"/>
                                    <a:gd name="f323" fmla="val 2032"/>
                                    <a:gd name="f324" fmla="val 2017"/>
                                    <a:gd name="f325" fmla="val 2006"/>
                                    <a:gd name="f326" fmla="val 1990"/>
                                    <a:gd name="f327" fmla="val 1970"/>
                                    <a:gd name="f328" fmla="val 1950"/>
                                    <a:gd name="f329" fmla="val 1930"/>
                                    <a:gd name="f330" fmla="val 1908"/>
                                    <a:gd name="f331" fmla="val 1902"/>
                                    <a:gd name="f332" fmla="val 1854"/>
                                    <a:gd name="f333" fmla="val 1807"/>
                                    <a:gd name="f334" fmla="val 1763"/>
                                    <a:gd name="f335" fmla="val 1722"/>
                                    <a:gd name="f336" fmla="val 1684"/>
                                    <a:gd name="f337" fmla="val 1650"/>
                                    <a:gd name="f338" fmla="val 1619"/>
                                    <a:gd name="f339" fmla="val 1594"/>
                                    <a:gd name="f340" fmla="val 1573"/>
                                    <a:gd name="f341" fmla="val 1557"/>
                                    <a:gd name="f342" fmla="val 1548"/>
                                    <a:gd name="f343" fmla="val 1545"/>
                                    <a:gd name="f344" fmla="val 490"/>
                                    <a:gd name="f345" fmla="val 56"/>
                                    <a:gd name="f346" fmla="val 58"/>
                                    <a:gd name="f347" fmla="val 397"/>
                                    <a:gd name="f348" fmla="val 64"/>
                                    <a:gd name="f349" fmla="val 355"/>
                                    <a:gd name="f350" fmla="val 74"/>
                                    <a:gd name="f351" fmla="val 318"/>
                                    <a:gd name="f352" fmla="val 87"/>
                                    <a:gd name="f353" fmla="val 283"/>
                                    <a:gd name="f354" fmla="val 103"/>
                                    <a:gd name="f355" fmla="val 252"/>
                                    <a:gd name="f356" fmla="val 121"/>
                                    <a:gd name="f357" fmla="val 223"/>
                                    <a:gd name="f358" fmla="val 142"/>
                                    <a:gd name="f359" fmla="val 198"/>
                                    <a:gd name="f360" fmla="val 165"/>
                                    <a:gd name="f361" fmla="val 175"/>
                                    <a:gd name="f362" fmla="val 190"/>
                                    <a:gd name="f363" fmla="val 155"/>
                                    <a:gd name="f364" fmla="val 215"/>
                                    <a:gd name="f365" fmla="val 137"/>
                                    <a:gd name="f366" fmla="val 242"/>
                                    <a:gd name="f367" fmla="val 122"/>
                                    <a:gd name="f368" fmla="val 271"/>
                                    <a:gd name="f369" fmla="val 109"/>
                                    <a:gd name="f370" fmla="val 298"/>
                                    <a:gd name="f371" fmla="val 98"/>
                                    <a:gd name="f372" fmla="val 326"/>
                                    <a:gd name="f373" fmla="val 88"/>
                                    <a:gd name="f374" fmla="val 354"/>
                                    <a:gd name="f375" fmla="val 80"/>
                                    <a:gd name="f376" fmla="val 382"/>
                                    <a:gd name="f377" fmla="val 408"/>
                                    <a:gd name="f378" fmla="val 68"/>
                                    <a:gd name="f379" fmla="val 433"/>
                                    <a:gd name="f380" fmla="val 457"/>
                                    <a:gd name="f381" fmla="val 61"/>
                                    <a:gd name="f382" fmla="val 479"/>
                                    <a:gd name="f383" fmla="val 59"/>
                                    <a:gd name="f384" fmla="val 499"/>
                                    <a:gd name="f385" fmla="val 516"/>
                                    <a:gd name="f386" fmla="val 57"/>
                                    <a:gd name="f387" fmla="val 530"/>
                                    <a:gd name="f388" fmla="val 542"/>
                                    <a:gd name="f389" fmla="val 549"/>
                                    <a:gd name="f390" fmla="val 60"/>
                                    <a:gd name="f391" fmla="val 630"/>
                                    <a:gd name="f392" fmla="val 645"/>
                                    <a:gd name="f393" fmla="val 62"/>
                                    <a:gd name="f394" fmla="val 653"/>
                                    <a:gd name="f395" fmla="val 656"/>
                                    <a:gd name="f396" fmla="val 65"/>
                                    <a:gd name="f397" fmla="val 664"/>
                                    <a:gd name="f398" fmla="val 671"/>
                                    <a:gd name="f399" fmla="val 677"/>
                                    <a:gd name="f400" fmla="val 71"/>
                                    <a:gd name="f401" fmla="val 685"/>
                                    <a:gd name="f402" fmla="val 689"/>
                                    <a:gd name="f403" fmla="val 709"/>
                                    <a:gd name="f404" fmla="val 91"/>
                                    <a:gd name="f405" fmla="val 731"/>
                                    <a:gd name="f406" fmla="val 104"/>
                                    <a:gd name="f407" fmla="val 753"/>
                                    <a:gd name="f408" fmla="val 110"/>
                                    <a:gd name="f409" fmla="val 762"/>
                                    <a:gd name="f410" fmla="val 112"/>
                                    <a:gd name="f411" fmla="val 115"/>
                                    <a:gd name="f412" fmla="val 768"/>
                                    <a:gd name="f413" fmla="val 778"/>
                                    <a:gd name="f414" fmla="val 148"/>
                                    <a:gd name="f415" fmla="val 178"/>
                                    <a:gd name="f416" fmla="val 211"/>
                                    <a:gd name="f417" fmla="val 854"/>
                                    <a:gd name="f418" fmla="val 247"/>
                                    <a:gd name="f419" fmla="val 871"/>
                                    <a:gd name="f420" fmla="val 287"/>
                                    <a:gd name="f421" fmla="val 310"/>
                                    <a:gd name="f422" fmla="val 341"/>
                                    <a:gd name="f423" fmla="val 892"/>
                                    <a:gd name="f424" fmla="val 889"/>
                                    <a:gd name="f425" fmla="val 451"/>
                                    <a:gd name="f426" fmla="val 864"/>
                                    <a:gd name="f427" fmla="val 527"/>
                                    <a:gd name="f428" fmla="val 560"/>
                                    <a:gd name="f429" fmla="val 818"/>
                                    <a:gd name="f430" fmla="val 788"/>
                                    <a:gd name="f431" fmla="val 616"/>
                                    <a:gd name="f432" fmla="val 755"/>
                                    <a:gd name="f433" fmla="val 637"/>
                                    <a:gd name="f434" fmla="val 652"/>
                                    <a:gd name="f435" fmla="val 678"/>
                                    <a:gd name="f436" fmla="val 662"/>
                                    <a:gd name="f437" fmla="val 635"/>
                                    <a:gd name="f438" fmla="val 665"/>
                                    <a:gd name="f439" fmla="val 523"/>
                                    <a:gd name="f440" fmla="val 1601"/>
                                    <a:gd name="f441" fmla="val 1605"/>
                                    <a:gd name="f442" fmla="val 1614"/>
                                    <a:gd name="f443" fmla="val 1630"/>
                                    <a:gd name="f444" fmla="val 1676"/>
                                    <a:gd name="f445" fmla="val 1705"/>
                                    <a:gd name="f446" fmla="val 1739"/>
                                    <a:gd name="f447" fmla="val 1775"/>
                                    <a:gd name="f448" fmla="val 1816"/>
                                    <a:gd name="f449" fmla="val 1858"/>
                                    <a:gd name="f450" fmla="val 891"/>
                                    <a:gd name="f451" fmla="val 1959"/>
                                    <a:gd name="f452" fmla="val 886"/>
                                    <a:gd name="f453" fmla="val 1980"/>
                                    <a:gd name="f454" fmla="val 2015"/>
                                    <a:gd name="f455" fmla="val 2050"/>
                                    <a:gd name="f456" fmla="val 2082"/>
                                    <a:gd name="f457" fmla="val 2110"/>
                                    <a:gd name="f458" fmla="val 2136"/>
                                    <a:gd name="f459" fmla="val 786"/>
                                    <a:gd name="f460" fmla="val 2139"/>
                                    <a:gd name="f461" fmla="val 2145"/>
                                    <a:gd name="f462" fmla="val 780"/>
                                    <a:gd name="f463" fmla="val 2147"/>
                                    <a:gd name="f464" fmla="val 774"/>
                                    <a:gd name="f465" fmla="val 2150"/>
                                    <a:gd name="f466" fmla="val 2170"/>
                                    <a:gd name="f467" fmla="val 740"/>
                                    <a:gd name="f468" fmla="val 2186"/>
                                    <a:gd name="f469" fmla="val 2192"/>
                                    <a:gd name="f470" fmla="val 695"/>
                                    <a:gd name="f471" fmla="val 2194"/>
                                    <a:gd name="f472" fmla="val 2197"/>
                                    <a:gd name="f473" fmla="val 2201"/>
                                    <a:gd name="f474" fmla="val 2204"/>
                                    <a:gd name="f475" fmla="val 2207"/>
                                    <a:gd name="f476" fmla="val 2210"/>
                                    <a:gd name="f477" fmla="val 520"/>
                                    <a:gd name="f478" fmla="val 2209"/>
                                    <a:gd name="f479" fmla="val 484"/>
                                    <a:gd name="f480" fmla="val 462"/>
                                    <a:gd name="f481" fmla="val 2199"/>
                                    <a:gd name="f482" fmla="val 438"/>
                                    <a:gd name="f483" fmla="val 2195"/>
                                    <a:gd name="f484" fmla="val 413"/>
                                    <a:gd name="f485" fmla="val 2189"/>
                                    <a:gd name="f486" fmla="val 387"/>
                                    <a:gd name="f487" fmla="val 2181"/>
                                    <a:gd name="f488" fmla="val 2171"/>
                                    <a:gd name="f489" fmla="val 331"/>
                                    <a:gd name="f490" fmla="val 2160"/>
                                    <a:gd name="f491" fmla="val 303"/>
                                    <a:gd name="f492" fmla="val 2146"/>
                                    <a:gd name="f493" fmla="val 274"/>
                                    <a:gd name="f494" fmla="val 2131"/>
                                    <a:gd name="f495" fmla="val 2114"/>
                                    <a:gd name="f496" fmla="val 218"/>
                                    <a:gd name="f497" fmla="val 2093"/>
                                    <a:gd name="f498" fmla="val 192"/>
                                    <a:gd name="f499" fmla="val 2070"/>
                                    <a:gd name="f500" fmla="val 167"/>
                                    <a:gd name="f501" fmla="val 2044"/>
                                    <a:gd name="f502" fmla="val 144"/>
                                    <a:gd name="f503" fmla="val 2016"/>
                                    <a:gd name="f504" fmla="val 123"/>
                                    <a:gd name="f505" fmla="val 1985"/>
                                    <a:gd name="f506" fmla="val 1911"/>
                                    <a:gd name="f507" fmla="val 75"/>
                                    <a:gd name="f508" fmla="val 1870"/>
                                    <a:gd name="f509" fmla="val 1825"/>
                                    <a:gd name="f510" fmla="val 1831"/>
                                    <a:gd name="f511" fmla="val 3"/>
                                    <a:gd name="f512" fmla="val 1883"/>
                                    <a:gd name="f513" fmla="val 10"/>
                                    <a:gd name="f514" fmla="val 1932"/>
                                    <a:gd name="f515" fmla="val 22"/>
                                    <a:gd name="f516" fmla="val 1979"/>
                                    <a:gd name="f517" fmla="val 38"/>
                                    <a:gd name="f518" fmla="val 2020"/>
                                    <a:gd name="f519" fmla="val 2056"/>
                                    <a:gd name="f520" fmla="val 82"/>
                                    <a:gd name="f521" fmla="val 2090"/>
                                    <a:gd name="f522" fmla="val 108"/>
                                    <a:gd name="f523" fmla="val 2120"/>
                                    <a:gd name="f524" fmla="val 139"/>
                                    <a:gd name="f525" fmla="val 171"/>
                                    <a:gd name="f526" fmla="val 207"/>
                                    <a:gd name="f527" fmla="val 2217"/>
                                    <a:gd name="f528" fmla="val 297"/>
                                    <a:gd name="f529" fmla="val 2234"/>
                                    <a:gd name="f530" fmla="val 342"/>
                                    <a:gd name="f531" fmla="val 2246"/>
                                    <a:gd name="f532" fmla="val 385"/>
                                    <a:gd name="f533" fmla="val 2254"/>
                                    <a:gd name="f534" fmla="val 427"/>
                                    <a:gd name="f535" fmla="val 2260"/>
                                    <a:gd name="f536" fmla="val 464"/>
                                    <a:gd name="f537" fmla="val 2263"/>
                                    <a:gd name="f538" fmla="val 498"/>
                                    <a:gd name="f539" fmla="val 526"/>
                                    <a:gd name="f540" fmla="val 682"/>
                                    <a:gd name="f541" fmla="val 2243"/>
                                    <a:gd name="f542" fmla="val 717"/>
                                    <a:gd name="f543" fmla="val 2229"/>
                                    <a:gd name="f544" fmla="val 749"/>
                                    <a:gd name="f545" fmla="val 2212"/>
                                    <a:gd name="f546" fmla="val 2191"/>
                                    <a:gd name="f547" fmla="val 2168"/>
                                    <a:gd name="f548" fmla="val 2162"/>
                                    <a:gd name="f549" fmla="val 842"/>
                                    <a:gd name="f550" fmla="val 2133"/>
                                    <a:gd name="f551" fmla="val 869"/>
                                    <a:gd name="f552" fmla="val 2101"/>
                                    <a:gd name="f553" fmla="val 893"/>
                                    <a:gd name="f554" fmla="val 2065"/>
                                    <a:gd name="f555" fmla="val 2027"/>
                                    <a:gd name="f556" fmla="val 927"/>
                                    <a:gd name="f557" fmla="val 2047"/>
                                    <a:gd name="f558" fmla="val 969"/>
                                    <a:gd name="f559" fmla="val 2062"/>
                                    <a:gd name="f560" fmla="val 1009"/>
                                    <a:gd name="f561" fmla="val 2074"/>
                                    <a:gd name="f562" fmla="val 1082"/>
                                    <a:gd name="f563" fmla="val 2088"/>
                                    <a:gd name="f564" fmla="val 1114"/>
                                    <a:gd name="f565" fmla="val 2092"/>
                                    <a:gd name="f566" fmla="val 1141"/>
                                    <a:gd name="f567" fmla="val 2094"/>
                                    <a:gd name="f568" fmla="val 2095"/>
                                    <a:gd name="f569" fmla="val 1183"/>
                                    <a:gd name="f570" fmla="val 2081"/>
                                    <a:gd name="f571" fmla="val 1297"/>
                                    <a:gd name="f572" fmla="val 2066"/>
                                    <a:gd name="f573" fmla="val 1342"/>
                                    <a:gd name="f574" fmla="val 2046"/>
                                    <a:gd name="f575" fmla="val 1421"/>
                                    <a:gd name="f576" fmla="val 1955"/>
                                    <a:gd name="f577" fmla="val 1486"/>
                                    <a:gd name="f578" fmla="val 1918"/>
                                    <a:gd name="f579" fmla="val 1511"/>
                                    <a:gd name="f580" fmla="val 1876"/>
                                    <a:gd name="f581" fmla="val 1532"/>
                                    <a:gd name="f582" fmla="val 1832"/>
                                    <a:gd name="f583" fmla="val 1547"/>
                                    <a:gd name="f584" fmla="val 1786"/>
                                    <a:gd name="f585" fmla="val 481"/>
                                    <a:gd name="f586" fmla="val 434"/>
                                    <a:gd name="f587" fmla="val 390"/>
                                    <a:gd name="f588" fmla="val 349"/>
                                    <a:gd name="f589" fmla="val 246"/>
                                    <a:gd name="f590" fmla="val 220"/>
                                    <a:gd name="f591" fmla="val 199"/>
                                    <a:gd name="f592" fmla="val 185"/>
                                    <a:gd name="f593" fmla="val 172"/>
                                    <a:gd name="f594" fmla="val 1180"/>
                                    <a:gd name="f595" fmla="val 174"/>
                                    <a:gd name="f596" fmla="val 177"/>
                                    <a:gd name="f597" fmla="val 1129"/>
                                    <a:gd name="f598" fmla="val 182"/>
                                    <a:gd name="f599" fmla="val 1097"/>
                                    <a:gd name="f600" fmla="val 191"/>
                                    <a:gd name="f601" fmla="val 1059"/>
                                    <a:gd name="f602" fmla="val 202"/>
                                    <a:gd name="f603" fmla="val 1018"/>
                                    <a:gd name="f604" fmla="val 219"/>
                                    <a:gd name="f605" fmla="val 974"/>
                                    <a:gd name="f606" fmla="val 200"/>
                                    <a:gd name="f607" fmla="val 912"/>
                                    <a:gd name="f608" fmla="val 164"/>
                                    <a:gd name="f609" fmla="val 129"/>
                                    <a:gd name="f610" fmla="val 99"/>
                                    <a:gd name="f611" fmla="val 837"/>
                                    <a:gd name="f612" fmla="val 806"/>
                                    <a:gd name="f613" fmla="val 48"/>
                                    <a:gd name="f614" fmla="val 770"/>
                                    <a:gd name="f615" fmla="val 30"/>
                                    <a:gd name="f616" fmla="val 733"/>
                                    <a:gd name="f617" fmla="val 15"/>
                                    <a:gd name="f618" fmla="val 4"/>
                                    <a:gd name="f619" fmla="val 650"/>
                                    <a:gd name="f620" fmla="val 606"/>
                                    <a:gd name="f621" fmla="val 1"/>
                                    <a:gd name="f622" fmla="val 2"/>
                                    <a:gd name="f623" fmla="val 5"/>
                                    <a:gd name="f624" fmla="val 12"/>
                                    <a:gd name="f625" fmla="val 20"/>
                                    <a:gd name="f626" fmla="val 32"/>
                                    <a:gd name="f627" fmla="val 47"/>
                                    <a:gd name="f628" fmla="val 67"/>
                                    <a:gd name="f629" fmla="val 92"/>
                                    <a:gd name="f630" fmla="val 117"/>
                                    <a:gd name="f631" fmla="val 146"/>
                                    <a:gd name="f632" fmla="val 176"/>
                                    <a:gd name="f633" fmla="val 210"/>
                                    <a:gd name="f634" fmla="val 245"/>
                                    <a:gd name="f635" fmla="val 288"/>
                                    <a:gd name="f636" fmla="val 334"/>
                                    <a:gd name="f637" fmla="val 384"/>
                                    <a:gd name="f638" fmla="val 436"/>
                                    <a:gd name="f639" fmla="+- 0 0 -90"/>
                                    <a:gd name="f640" fmla="*/ f4 1 2265"/>
                                    <a:gd name="f641" fmla="*/ f5 1 1560"/>
                                    <a:gd name="f642" fmla="+- f8 0 f6"/>
                                    <a:gd name="f643" fmla="+- f7 0 f6"/>
                                    <a:gd name="f644" fmla="*/ f639 f0 1"/>
                                    <a:gd name="f645" fmla="*/ f643 1 2265"/>
                                    <a:gd name="f646" fmla="*/ f642 1 1560"/>
                                    <a:gd name="f647" fmla="*/ 1429 f643 1"/>
                                    <a:gd name="f648" fmla="*/ 1378 f642 1"/>
                                    <a:gd name="f649" fmla="*/ 1119 f643 1"/>
                                    <a:gd name="f650" fmla="*/ 1260 f642 1"/>
                                    <a:gd name="f651" fmla="*/ 1177 f643 1"/>
                                    <a:gd name="f652" fmla="*/ 1362 f642 1"/>
                                    <a:gd name="f653" fmla="*/ 800 f643 1"/>
                                    <a:gd name="f654" fmla="*/ 1289 f642 1"/>
                                    <a:gd name="f655" fmla="*/ 913 f643 1"/>
                                    <a:gd name="f656" fmla="*/ 1320 f642 1"/>
                                    <a:gd name="f657" fmla="*/ 1501 f643 1"/>
                                    <a:gd name="f658" fmla="*/ 1324 f643 1"/>
                                    <a:gd name="f659" fmla="*/ 1220 f643 1"/>
                                    <a:gd name="f660" fmla="*/ 1296 f642 1"/>
                                    <a:gd name="f661" fmla="*/ 1055 f643 1"/>
                                    <a:gd name="f662" fmla="*/ 1359 f642 1"/>
                                    <a:gd name="f663" fmla="*/ 928 f643 1"/>
                                    <a:gd name="f664" fmla="*/ 1275 f642 1"/>
                                    <a:gd name="f665" fmla="*/ 775 f643 1"/>
                                    <a:gd name="f666" fmla="*/ 1364 f642 1"/>
                                    <a:gd name="f667" fmla="*/ 1370 f643 1"/>
                                    <a:gd name="f668" fmla="*/ 1065 f642 1"/>
                                    <a:gd name="f669" fmla="*/ 1472 f643 1"/>
                                    <a:gd name="f670" fmla="*/ 1123 f642 1"/>
                                    <a:gd name="f671" fmla="*/ 1078 f643 1"/>
                                    <a:gd name="f672" fmla="*/ 1092 f642 1"/>
                                    <a:gd name="f673" fmla="*/ 1193 f643 1"/>
                                    <a:gd name="f674" fmla="*/ 1089 f642 1"/>
                                    <a:gd name="f675" fmla="*/ 803 f643 1"/>
                                    <a:gd name="f676" fmla="*/ 1143 f642 1"/>
                                    <a:gd name="f677" fmla="*/ 883 f643 1"/>
                                    <a:gd name="f678" fmla="*/ 1055 f642 1"/>
                                    <a:gd name="f679" fmla="*/ 1457 f643 1"/>
                                    <a:gd name="f680" fmla="*/ 1185 f642 1"/>
                                    <a:gd name="f681" fmla="*/ 1357 f643 1"/>
                                    <a:gd name="f682" fmla="*/ 1038 f642 1"/>
                                    <a:gd name="f683" fmla="*/ 1197 f643 1"/>
                                    <a:gd name="f684" fmla="*/ 1171 f642 1"/>
                                    <a:gd name="f685" fmla="*/ 1089 f643 1"/>
                                    <a:gd name="f686" fmla="*/ 1031 f642 1"/>
                                    <a:gd name="f687" fmla="*/ 897 f643 1"/>
                                    <a:gd name="f688" fmla="*/ 796 f643 1"/>
                                    <a:gd name="f689" fmla="*/ 1383 f643 1"/>
                                    <a:gd name="f690" fmla="*/ 948 f642 1"/>
                                    <a:gd name="f691" fmla="*/ 838 f642 1"/>
                                    <a:gd name="f692" fmla="*/ 1134 f643 1"/>
                                    <a:gd name="f693" fmla="*/ 958 f642 1"/>
                                    <a:gd name="f694" fmla="*/ 833 f643 1"/>
                                    <a:gd name="f695" fmla="*/ 839 f642 1"/>
                                    <a:gd name="f696" fmla="*/ 896 f643 1"/>
                                    <a:gd name="f697" fmla="*/ 939 f642 1"/>
                                    <a:gd name="f698" fmla="*/ 1468 f643 1"/>
                                    <a:gd name="f699" fmla="*/ 826 f642 1"/>
                                    <a:gd name="f700" fmla="*/ 965 f642 1"/>
                                    <a:gd name="f701" fmla="*/ 1155 f643 1"/>
                                    <a:gd name="f702" fmla="*/ 809 f642 1"/>
                                    <a:gd name="f703" fmla="*/ 1110 f643 1"/>
                                    <a:gd name="f704" fmla="*/ 981 f642 1"/>
                                    <a:gd name="f705" fmla="*/ 851 f643 1"/>
                                    <a:gd name="f706" fmla="*/ 807 f642 1"/>
                                    <a:gd name="f707" fmla="*/ 984 f642 1"/>
                                    <a:gd name="f708" fmla="*/ 832 f643 1"/>
                                    <a:gd name="f709" fmla="*/ 459 f643 1"/>
                                    <a:gd name="f710" fmla="*/ 936 f642 1"/>
                                    <a:gd name="f711" fmla="*/ 229 f643 1"/>
                                    <a:gd name="f712" fmla="*/ 1169 f642 1"/>
                                    <a:gd name="f713" fmla="*/ 442 f643 1"/>
                                    <a:gd name="f714" fmla="*/ 1491 f642 1"/>
                                    <a:gd name="f715" fmla="*/ 2035 f643 1"/>
                                    <a:gd name="f716" fmla="*/ 1247 f642 1"/>
                                    <a:gd name="f717" fmla="*/ 1950 f643 1"/>
                                    <a:gd name="f718" fmla="*/ 945 f642 1"/>
                                    <a:gd name="f719" fmla="*/ 1557 f643 1"/>
                                    <a:gd name="f720" fmla="*/ 686 f642 1"/>
                                    <a:gd name="f721" fmla="*/ 198 f643 1"/>
                                    <a:gd name="f722" fmla="*/ 165 f642 1"/>
                                    <a:gd name="f723" fmla="*/ 59 f643 1"/>
                                    <a:gd name="f724" fmla="*/ 499 f642 1"/>
                                    <a:gd name="f725" fmla="*/ 71 f643 1"/>
                                    <a:gd name="f726" fmla="*/ 685 f642 1"/>
                                    <a:gd name="f727" fmla="*/ 287 f643 1"/>
                                    <a:gd name="f728" fmla="*/ 883 f642 1"/>
                                    <a:gd name="f729" fmla="*/ 637 f643 1"/>
                                    <a:gd name="f730" fmla="*/ 718 f642 1"/>
                                    <a:gd name="f731" fmla="*/ 1739 f643 1"/>
                                    <a:gd name="f732" fmla="*/ 844 f642 1"/>
                                    <a:gd name="f733" fmla="*/ 2136 f643 1"/>
                                    <a:gd name="f734" fmla="*/ 786 f642 1"/>
                                    <a:gd name="f735" fmla="*/ 2204 f643 1"/>
                                    <a:gd name="f736" fmla="*/ 656 f642 1"/>
                                    <a:gd name="f737" fmla="*/ 2171 f643 1"/>
                                    <a:gd name="f738" fmla="*/ 331 f642 1"/>
                                    <a:gd name="f739" fmla="*/ 1825 f643 1"/>
                                    <a:gd name="f740" fmla="*/ 58 f642 1"/>
                                    <a:gd name="f741" fmla="*/ 2147 f643 1"/>
                                    <a:gd name="f742" fmla="*/ 171 f642 1"/>
                                    <a:gd name="f743" fmla="*/ 2229 f643 1"/>
                                    <a:gd name="f744" fmla="*/ 749 f642 1"/>
                                    <a:gd name="f745" fmla="*/ 2082 f643 1"/>
                                    <a:gd name="f746" fmla="*/ 1082 f642 1"/>
                                    <a:gd name="f747" fmla="*/ 1955 f643 1"/>
                                    <a:gd name="f748" fmla="*/ 1486 f642 1"/>
                                    <a:gd name="f749" fmla="*/ 246 f643 1"/>
                                    <a:gd name="f750" fmla="*/ 1421 f642 1"/>
                                    <a:gd name="f751" fmla="*/ 219 f643 1"/>
                                    <a:gd name="f752" fmla="*/ 974 f642 1"/>
                                    <a:gd name="f753" fmla="*/ 1 f643 1"/>
                                    <a:gd name="f754" fmla="*/ 526 f642 1"/>
                                    <a:gd name="f755" fmla="*/ 245 f643 1"/>
                                    <a:gd name="f756" fmla="*/ 59 f642 1"/>
                                    <a:gd name="f757" fmla="*/ f644 1 f3"/>
                                    <a:gd name="f758" fmla="*/ f647 1 2265"/>
                                    <a:gd name="f759" fmla="*/ f648 1 1560"/>
                                    <a:gd name="f760" fmla="*/ f649 1 2265"/>
                                    <a:gd name="f761" fmla="*/ f650 1 1560"/>
                                    <a:gd name="f762" fmla="*/ f651 1 2265"/>
                                    <a:gd name="f763" fmla="*/ f652 1 1560"/>
                                    <a:gd name="f764" fmla="*/ f653 1 2265"/>
                                    <a:gd name="f765" fmla="*/ f654 1 1560"/>
                                    <a:gd name="f766" fmla="*/ f655 1 2265"/>
                                    <a:gd name="f767" fmla="*/ f656 1 1560"/>
                                    <a:gd name="f768" fmla="*/ f657 1 2265"/>
                                    <a:gd name="f769" fmla="*/ f658 1 2265"/>
                                    <a:gd name="f770" fmla="*/ f659 1 2265"/>
                                    <a:gd name="f771" fmla="*/ f660 1 1560"/>
                                    <a:gd name="f772" fmla="*/ f661 1 2265"/>
                                    <a:gd name="f773" fmla="*/ f662 1 1560"/>
                                    <a:gd name="f774" fmla="*/ f663 1 2265"/>
                                    <a:gd name="f775" fmla="*/ f664 1 1560"/>
                                    <a:gd name="f776" fmla="*/ f665 1 2265"/>
                                    <a:gd name="f777" fmla="*/ f666 1 1560"/>
                                    <a:gd name="f778" fmla="*/ f667 1 2265"/>
                                    <a:gd name="f779" fmla="*/ f668 1 1560"/>
                                    <a:gd name="f780" fmla="*/ f669 1 2265"/>
                                    <a:gd name="f781" fmla="*/ f670 1 1560"/>
                                    <a:gd name="f782" fmla="*/ f671 1 2265"/>
                                    <a:gd name="f783" fmla="*/ f672 1 1560"/>
                                    <a:gd name="f784" fmla="*/ f673 1 2265"/>
                                    <a:gd name="f785" fmla="*/ f674 1 1560"/>
                                    <a:gd name="f786" fmla="*/ f675 1 2265"/>
                                    <a:gd name="f787" fmla="*/ f676 1 1560"/>
                                    <a:gd name="f788" fmla="*/ f677 1 2265"/>
                                    <a:gd name="f789" fmla="*/ f678 1 1560"/>
                                    <a:gd name="f790" fmla="*/ f679 1 2265"/>
                                    <a:gd name="f791" fmla="*/ f680 1 1560"/>
                                    <a:gd name="f792" fmla="*/ f681 1 2265"/>
                                    <a:gd name="f793" fmla="*/ f682 1 1560"/>
                                    <a:gd name="f794" fmla="*/ f683 1 2265"/>
                                    <a:gd name="f795" fmla="*/ f684 1 1560"/>
                                    <a:gd name="f796" fmla="*/ f685 1 2265"/>
                                    <a:gd name="f797" fmla="*/ f686 1 1560"/>
                                    <a:gd name="f798" fmla="*/ f687 1 2265"/>
                                    <a:gd name="f799" fmla="*/ f688 1 2265"/>
                                    <a:gd name="f800" fmla="*/ f689 1 2265"/>
                                    <a:gd name="f801" fmla="*/ f690 1 1560"/>
                                    <a:gd name="f802" fmla="*/ f691 1 1560"/>
                                    <a:gd name="f803" fmla="*/ f692 1 2265"/>
                                    <a:gd name="f804" fmla="*/ f693 1 1560"/>
                                    <a:gd name="f805" fmla="*/ f694 1 2265"/>
                                    <a:gd name="f806" fmla="*/ f695 1 1560"/>
                                    <a:gd name="f807" fmla="*/ f696 1 2265"/>
                                    <a:gd name="f808" fmla="*/ f697 1 1560"/>
                                    <a:gd name="f809" fmla="*/ f698 1 2265"/>
                                    <a:gd name="f810" fmla="*/ f699 1 1560"/>
                                    <a:gd name="f811" fmla="*/ f700 1 1560"/>
                                    <a:gd name="f812" fmla="*/ f701 1 2265"/>
                                    <a:gd name="f813" fmla="*/ f702 1 1560"/>
                                    <a:gd name="f814" fmla="*/ f703 1 2265"/>
                                    <a:gd name="f815" fmla="*/ f704 1 1560"/>
                                    <a:gd name="f816" fmla="*/ f705 1 2265"/>
                                    <a:gd name="f817" fmla="*/ f706 1 1560"/>
                                    <a:gd name="f818" fmla="*/ f707 1 1560"/>
                                    <a:gd name="f819" fmla="*/ f708 1 2265"/>
                                    <a:gd name="f820" fmla="*/ f709 1 2265"/>
                                    <a:gd name="f821" fmla="*/ f710 1 1560"/>
                                    <a:gd name="f822" fmla="*/ f711 1 2265"/>
                                    <a:gd name="f823" fmla="*/ f712 1 1560"/>
                                    <a:gd name="f824" fmla="*/ f713 1 2265"/>
                                    <a:gd name="f825" fmla="*/ f714 1 1560"/>
                                    <a:gd name="f826" fmla="*/ f715 1 2265"/>
                                    <a:gd name="f827" fmla="*/ f716 1 1560"/>
                                    <a:gd name="f828" fmla="*/ f717 1 2265"/>
                                    <a:gd name="f829" fmla="*/ f718 1 1560"/>
                                    <a:gd name="f830" fmla="*/ f719 1 2265"/>
                                    <a:gd name="f831" fmla="*/ f720 1 1560"/>
                                    <a:gd name="f832" fmla="*/ f721 1 2265"/>
                                    <a:gd name="f833" fmla="*/ f722 1 1560"/>
                                    <a:gd name="f834" fmla="*/ f723 1 2265"/>
                                    <a:gd name="f835" fmla="*/ f724 1 1560"/>
                                    <a:gd name="f836" fmla="*/ f725 1 2265"/>
                                    <a:gd name="f837" fmla="*/ f726 1 1560"/>
                                    <a:gd name="f838" fmla="*/ f727 1 2265"/>
                                    <a:gd name="f839" fmla="*/ f728 1 1560"/>
                                    <a:gd name="f840" fmla="*/ f729 1 2265"/>
                                    <a:gd name="f841" fmla="*/ f730 1 1560"/>
                                    <a:gd name="f842" fmla="*/ f731 1 2265"/>
                                    <a:gd name="f843" fmla="*/ f732 1 1560"/>
                                    <a:gd name="f844" fmla="*/ f733 1 2265"/>
                                    <a:gd name="f845" fmla="*/ f734 1 1560"/>
                                    <a:gd name="f846" fmla="*/ f735 1 2265"/>
                                    <a:gd name="f847" fmla="*/ f736 1 1560"/>
                                    <a:gd name="f848" fmla="*/ f737 1 2265"/>
                                    <a:gd name="f849" fmla="*/ f738 1 1560"/>
                                    <a:gd name="f850" fmla="*/ f739 1 2265"/>
                                    <a:gd name="f851" fmla="*/ f740 1 1560"/>
                                    <a:gd name="f852" fmla="*/ f741 1 2265"/>
                                    <a:gd name="f853" fmla="*/ f742 1 1560"/>
                                    <a:gd name="f854" fmla="*/ f743 1 2265"/>
                                    <a:gd name="f855" fmla="*/ f744 1 1560"/>
                                    <a:gd name="f856" fmla="*/ f745 1 2265"/>
                                    <a:gd name="f857" fmla="*/ f746 1 1560"/>
                                    <a:gd name="f858" fmla="*/ f747 1 2265"/>
                                    <a:gd name="f859" fmla="*/ f748 1 1560"/>
                                    <a:gd name="f860" fmla="*/ f749 1 2265"/>
                                    <a:gd name="f861" fmla="*/ f750 1 1560"/>
                                    <a:gd name="f862" fmla="*/ f751 1 2265"/>
                                    <a:gd name="f863" fmla="*/ f752 1 1560"/>
                                    <a:gd name="f864" fmla="*/ f753 1 2265"/>
                                    <a:gd name="f865" fmla="*/ f754 1 1560"/>
                                    <a:gd name="f866" fmla="*/ f755 1 2265"/>
                                    <a:gd name="f867" fmla="*/ f756 1 1560"/>
                                    <a:gd name="f868" fmla="*/ 0 1 f645"/>
                                    <a:gd name="f869" fmla="*/ f7 1 f645"/>
                                    <a:gd name="f870" fmla="*/ 0 1 f646"/>
                                    <a:gd name="f871" fmla="*/ f8 1 f646"/>
                                    <a:gd name="f872" fmla="+- f757 0 f1"/>
                                    <a:gd name="f873" fmla="*/ f758 1 f645"/>
                                    <a:gd name="f874" fmla="*/ f759 1 f646"/>
                                    <a:gd name="f875" fmla="*/ f760 1 f645"/>
                                    <a:gd name="f876" fmla="*/ f761 1 f646"/>
                                    <a:gd name="f877" fmla="*/ f762 1 f645"/>
                                    <a:gd name="f878" fmla="*/ f763 1 f646"/>
                                    <a:gd name="f879" fmla="*/ f764 1 f645"/>
                                    <a:gd name="f880" fmla="*/ f765 1 f646"/>
                                    <a:gd name="f881" fmla="*/ f766 1 f645"/>
                                    <a:gd name="f882" fmla="*/ f767 1 f646"/>
                                    <a:gd name="f883" fmla="*/ f768 1 f645"/>
                                    <a:gd name="f884" fmla="*/ f769 1 f645"/>
                                    <a:gd name="f885" fmla="*/ f770 1 f645"/>
                                    <a:gd name="f886" fmla="*/ f771 1 f646"/>
                                    <a:gd name="f887" fmla="*/ f772 1 f645"/>
                                    <a:gd name="f888" fmla="*/ f773 1 f646"/>
                                    <a:gd name="f889" fmla="*/ f774 1 f645"/>
                                    <a:gd name="f890" fmla="*/ f775 1 f646"/>
                                    <a:gd name="f891" fmla="*/ f776 1 f645"/>
                                    <a:gd name="f892" fmla="*/ f777 1 f646"/>
                                    <a:gd name="f893" fmla="*/ f778 1 f645"/>
                                    <a:gd name="f894" fmla="*/ f779 1 f646"/>
                                    <a:gd name="f895" fmla="*/ f780 1 f645"/>
                                    <a:gd name="f896" fmla="*/ f781 1 f646"/>
                                    <a:gd name="f897" fmla="*/ f782 1 f645"/>
                                    <a:gd name="f898" fmla="*/ f783 1 f646"/>
                                    <a:gd name="f899" fmla="*/ f784 1 f645"/>
                                    <a:gd name="f900" fmla="*/ f785 1 f646"/>
                                    <a:gd name="f901" fmla="*/ f786 1 f645"/>
                                    <a:gd name="f902" fmla="*/ f787 1 f646"/>
                                    <a:gd name="f903" fmla="*/ f788 1 f645"/>
                                    <a:gd name="f904" fmla="*/ f789 1 f646"/>
                                    <a:gd name="f905" fmla="*/ f790 1 f645"/>
                                    <a:gd name="f906" fmla="*/ f791 1 f646"/>
                                    <a:gd name="f907" fmla="*/ f792 1 f645"/>
                                    <a:gd name="f908" fmla="*/ f793 1 f646"/>
                                    <a:gd name="f909" fmla="*/ f794 1 f645"/>
                                    <a:gd name="f910" fmla="*/ f795 1 f646"/>
                                    <a:gd name="f911" fmla="*/ f796 1 f645"/>
                                    <a:gd name="f912" fmla="*/ f797 1 f646"/>
                                    <a:gd name="f913" fmla="*/ f798 1 f645"/>
                                    <a:gd name="f914" fmla="*/ f799 1 f645"/>
                                    <a:gd name="f915" fmla="*/ f800 1 f645"/>
                                    <a:gd name="f916" fmla="*/ f801 1 f646"/>
                                    <a:gd name="f917" fmla="*/ f802 1 f646"/>
                                    <a:gd name="f918" fmla="*/ f803 1 f645"/>
                                    <a:gd name="f919" fmla="*/ f804 1 f646"/>
                                    <a:gd name="f920" fmla="*/ f805 1 f645"/>
                                    <a:gd name="f921" fmla="*/ f806 1 f646"/>
                                    <a:gd name="f922" fmla="*/ f807 1 f645"/>
                                    <a:gd name="f923" fmla="*/ f808 1 f646"/>
                                    <a:gd name="f924" fmla="*/ f809 1 f645"/>
                                    <a:gd name="f925" fmla="*/ f810 1 f646"/>
                                    <a:gd name="f926" fmla="*/ f811 1 f646"/>
                                    <a:gd name="f927" fmla="*/ f812 1 f645"/>
                                    <a:gd name="f928" fmla="*/ f813 1 f646"/>
                                    <a:gd name="f929" fmla="*/ f814 1 f645"/>
                                    <a:gd name="f930" fmla="*/ f815 1 f646"/>
                                    <a:gd name="f931" fmla="*/ f816 1 f645"/>
                                    <a:gd name="f932" fmla="*/ f817 1 f646"/>
                                    <a:gd name="f933" fmla="*/ f818 1 f646"/>
                                    <a:gd name="f934" fmla="*/ f819 1 f645"/>
                                    <a:gd name="f935" fmla="*/ f820 1 f645"/>
                                    <a:gd name="f936" fmla="*/ f821 1 f646"/>
                                    <a:gd name="f937" fmla="*/ f822 1 f645"/>
                                    <a:gd name="f938" fmla="*/ f823 1 f646"/>
                                    <a:gd name="f939" fmla="*/ f824 1 f645"/>
                                    <a:gd name="f940" fmla="*/ f825 1 f646"/>
                                    <a:gd name="f941" fmla="*/ f826 1 f645"/>
                                    <a:gd name="f942" fmla="*/ f827 1 f646"/>
                                    <a:gd name="f943" fmla="*/ f828 1 f645"/>
                                    <a:gd name="f944" fmla="*/ f829 1 f646"/>
                                    <a:gd name="f945" fmla="*/ f830 1 f645"/>
                                    <a:gd name="f946" fmla="*/ f831 1 f646"/>
                                    <a:gd name="f947" fmla="*/ f832 1 f645"/>
                                    <a:gd name="f948" fmla="*/ f833 1 f646"/>
                                    <a:gd name="f949" fmla="*/ f834 1 f645"/>
                                    <a:gd name="f950" fmla="*/ f835 1 f646"/>
                                    <a:gd name="f951" fmla="*/ f836 1 f645"/>
                                    <a:gd name="f952" fmla="*/ f837 1 f646"/>
                                    <a:gd name="f953" fmla="*/ f838 1 f645"/>
                                    <a:gd name="f954" fmla="*/ f839 1 f646"/>
                                    <a:gd name="f955" fmla="*/ f840 1 f645"/>
                                    <a:gd name="f956" fmla="*/ f841 1 f646"/>
                                    <a:gd name="f957" fmla="*/ f842 1 f645"/>
                                    <a:gd name="f958" fmla="*/ f843 1 f646"/>
                                    <a:gd name="f959" fmla="*/ f844 1 f645"/>
                                    <a:gd name="f960" fmla="*/ f845 1 f646"/>
                                    <a:gd name="f961" fmla="*/ f846 1 f645"/>
                                    <a:gd name="f962" fmla="*/ f847 1 f646"/>
                                    <a:gd name="f963" fmla="*/ f848 1 f645"/>
                                    <a:gd name="f964" fmla="*/ f849 1 f646"/>
                                    <a:gd name="f965" fmla="*/ f850 1 f645"/>
                                    <a:gd name="f966" fmla="*/ f851 1 f646"/>
                                    <a:gd name="f967" fmla="*/ f852 1 f645"/>
                                    <a:gd name="f968" fmla="*/ f853 1 f646"/>
                                    <a:gd name="f969" fmla="*/ f854 1 f645"/>
                                    <a:gd name="f970" fmla="*/ f855 1 f646"/>
                                    <a:gd name="f971" fmla="*/ f856 1 f645"/>
                                    <a:gd name="f972" fmla="*/ f857 1 f646"/>
                                    <a:gd name="f973" fmla="*/ f858 1 f645"/>
                                    <a:gd name="f974" fmla="*/ f859 1 f646"/>
                                    <a:gd name="f975" fmla="*/ f860 1 f645"/>
                                    <a:gd name="f976" fmla="*/ f861 1 f646"/>
                                    <a:gd name="f977" fmla="*/ f862 1 f645"/>
                                    <a:gd name="f978" fmla="*/ f863 1 f646"/>
                                    <a:gd name="f979" fmla="*/ f864 1 f645"/>
                                    <a:gd name="f980" fmla="*/ f865 1 f646"/>
                                    <a:gd name="f981" fmla="*/ f866 1 f645"/>
                                    <a:gd name="f982" fmla="*/ f867 1 f646"/>
                                    <a:gd name="f983" fmla="*/ f868 f640 1"/>
                                    <a:gd name="f984" fmla="*/ f869 f640 1"/>
                                    <a:gd name="f985" fmla="*/ f871 f641 1"/>
                                    <a:gd name="f986" fmla="*/ f870 f641 1"/>
                                    <a:gd name="f987" fmla="*/ f873 f640 1"/>
                                    <a:gd name="f988" fmla="*/ f874 f641 1"/>
                                    <a:gd name="f989" fmla="*/ f875 f640 1"/>
                                    <a:gd name="f990" fmla="*/ f876 f641 1"/>
                                    <a:gd name="f991" fmla="*/ f877 f640 1"/>
                                    <a:gd name="f992" fmla="*/ f878 f641 1"/>
                                    <a:gd name="f993" fmla="*/ f879 f640 1"/>
                                    <a:gd name="f994" fmla="*/ f880 f641 1"/>
                                    <a:gd name="f995" fmla="*/ f881 f640 1"/>
                                    <a:gd name="f996" fmla="*/ f882 f641 1"/>
                                    <a:gd name="f997" fmla="*/ f883 f640 1"/>
                                    <a:gd name="f998" fmla="*/ f884 f640 1"/>
                                    <a:gd name="f999" fmla="*/ f885 f640 1"/>
                                    <a:gd name="f1000" fmla="*/ f886 f641 1"/>
                                    <a:gd name="f1001" fmla="*/ f887 f640 1"/>
                                    <a:gd name="f1002" fmla="*/ f888 f641 1"/>
                                    <a:gd name="f1003" fmla="*/ f889 f640 1"/>
                                    <a:gd name="f1004" fmla="*/ f890 f641 1"/>
                                    <a:gd name="f1005" fmla="*/ f891 f640 1"/>
                                    <a:gd name="f1006" fmla="*/ f892 f641 1"/>
                                    <a:gd name="f1007" fmla="*/ f893 f640 1"/>
                                    <a:gd name="f1008" fmla="*/ f894 f641 1"/>
                                    <a:gd name="f1009" fmla="*/ f895 f640 1"/>
                                    <a:gd name="f1010" fmla="*/ f896 f641 1"/>
                                    <a:gd name="f1011" fmla="*/ f897 f640 1"/>
                                    <a:gd name="f1012" fmla="*/ f898 f641 1"/>
                                    <a:gd name="f1013" fmla="*/ f899 f640 1"/>
                                    <a:gd name="f1014" fmla="*/ f900 f641 1"/>
                                    <a:gd name="f1015" fmla="*/ f901 f640 1"/>
                                    <a:gd name="f1016" fmla="*/ f902 f641 1"/>
                                    <a:gd name="f1017" fmla="*/ f903 f640 1"/>
                                    <a:gd name="f1018" fmla="*/ f904 f641 1"/>
                                    <a:gd name="f1019" fmla="*/ f905 f640 1"/>
                                    <a:gd name="f1020" fmla="*/ f906 f641 1"/>
                                    <a:gd name="f1021" fmla="*/ f907 f640 1"/>
                                    <a:gd name="f1022" fmla="*/ f908 f641 1"/>
                                    <a:gd name="f1023" fmla="*/ f909 f640 1"/>
                                    <a:gd name="f1024" fmla="*/ f910 f641 1"/>
                                    <a:gd name="f1025" fmla="*/ f911 f640 1"/>
                                    <a:gd name="f1026" fmla="*/ f912 f641 1"/>
                                    <a:gd name="f1027" fmla="*/ f913 f640 1"/>
                                    <a:gd name="f1028" fmla="*/ f914 f640 1"/>
                                    <a:gd name="f1029" fmla="*/ f915 f640 1"/>
                                    <a:gd name="f1030" fmla="*/ f916 f641 1"/>
                                    <a:gd name="f1031" fmla="*/ f917 f641 1"/>
                                    <a:gd name="f1032" fmla="*/ f918 f640 1"/>
                                    <a:gd name="f1033" fmla="*/ f919 f641 1"/>
                                    <a:gd name="f1034" fmla="*/ f920 f640 1"/>
                                    <a:gd name="f1035" fmla="*/ f921 f641 1"/>
                                    <a:gd name="f1036" fmla="*/ f922 f640 1"/>
                                    <a:gd name="f1037" fmla="*/ f923 f641 1"/>
                                    <a:gd name="f1038" fmla="*/ f924 f640 1"/>
                                    <a:gd name="f1039" fmla="*/ f925 f641 1"/>
                                    <a:gd name="f1040" fmla="*/ f926 f641 1"/>
                                    <a:gd name="f1041" fmla="*/ f927 f640 1"/>
                                    <a:gd name="f1042" fmla="*/ f928 f641 1"/>
                                    <a:gd name="f1043" fmla="*/ f929 f640 1"/>
                                    <a:gd name="f1044" fmla="*/ f930 f641 1"/>
                                    <a:gd name="f1045" fmla="*/ f931 f640 1"/>
                                    <a:gd name="f1046" fmla="*/ f932 f641 1"/>
                                    <a:gd name="f1047" fmla="*/ f933 f641 1"/>
                                    <a:gd name="f1048" fmla="*/ f934 f640 1"/>
                                    <a:gd name="f1049" fmla="*/ f935 f640 1"/>
                                    <a:gd name="f1050" fmla="*/ f936 f641 1"/>
                                    <a:gd name="f1051" fmla="*/ f937 f640 1"/>
                                    <a:gd name="f1052" fmla="*/ f938 f641 1"/>
                                    <a:gd name="f1053" fmla="*/ f939 f640 1"/>
                                    <a:gd name="f1054" fmla="*/ f940 f641 1"/>
                                    <a:gd name="f1055" fmla="*/ f941 f640 1"/>
                                    <a:gd name="f1056" fmla="*/ f942 f641 1"/>
                                    <a:gd name="f1057" fmla="*/ f943 f640 1"/>
                                    <a:gd name="f1058" fmla="*/ f944 f641 1"/>
                                    <a:gd name="f1059" fmla="*/ f945 f640 1"/>
                                    <a:gd name="f1060" fmla="*/ f946 f641 1"/>
                                    <a:gd name="f1061" fmla="*/ f947 f640 1"/>
                                    <a:gd name="f1062" fmla="*/ f948 f641 1"/>
                                    <a:gd name="f1063" fmla="*/ f949 f640 1"/>
                                    <a:gd name="f1064" fmla="*/ f950 f641 1"/>
                                    <a:gd name="f1065" fmla="*/ f951 f640 1"/>
                                    <a:gd name="f1066" fmla="*/ f952 f641 1"/>
                                    <a:gd name="f1067" fmla="*/ f953 f640 1"/>
                                    <a:gd name="f1068" fmla="*/ f954 f641 1"/>
                                    <a:gd name="f1069" fmla="*/ f955 f640 1"/>
                                    <a:gd name="f1070" fmla="*/ f956 f641 1"/>
                                    <a:gd name="f1071" fmla="*/ f957 f640 1"/>
                                    <a:gd name="f1072" fmla="*/ f958 f641 1"/>
                                    <a:gd name="f1073" fmla="*/ f959 f640 1"/>
                                    <a:gd name="f1074" fmla="*/ f960 f641 1"/>
                                    <a:gd name="f1075" fmla="*/ f961 f640 1"/>
                                    <a:gd name="f1076" fmla="*/ f962 f641 1"/>
                                    <a:gd name="f1077" fmla="*/ f963 f640 1"/>
                                    <a:gd name="f1078" fmla="*/ f964 f641 1"/>
                                    <a:gd name="f1079" fmla="*/ f965 f640 1"/>
                                    <a:gd name="f1080" fmla="*/ f966 f641 1"/>
                                    <a:gd name="f1081" fmla="*/ f967 f640 1"/>
                                    <a:gd name="f1082" fmla="*/ f968 f641 1"/>
                                    <a:gd name="f1083" fmla="*/ f969 f640 1"/>
                                    <a:gd name="f1084" fmla="*/ f970 f641 1"/>
                                    <a:gd name="f1085" fmla="*/ f971 f640 1"/>
                                    <a:gd name="f1086" fmla="*/ f972 f641 1"/>
                                    <a:gd name="f1087" fmla="*/ f973 f640 1"/>
                                    <a:gd name="f1088" fmla="*/ f974 f641 1"/>
                                    <a:gd name="f1089" fmla="*/ f975 f640 1"/>
                                    <a:gd name="f1090" fmla="*/ f976 f641 1"/>
                                    <a:gd name="f1091" fmla="*/ f977 f640 1"/>
                                    <a:gd name="f1092" fmla="*/ f978 f641 1"/>
                                    <a:gd name="f1093" fmla="*/ f979 f640 1"/>
                                    <a:gd name="f1094" fmla="*/ f980 f641 1"/>
                                    <a:gd name="f1095" fmla="*/ f981 f640 1"/>
                                    <a:gd name="f1096" fmla="*/ f982 f64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72">
                                      <a:pos x="f987" y="f988"/>
                                    </a:cxn>
                                    <a:cxn ang="f872">
                                      <a:pos x="f989" y="f990"/>
                                    </a:cxn>
                                    <a:cxn ang="f872">
                                      <a:pos x="f991" y="f992"/>
                                    </a:cxn>
                                    <a:cxn ang="f872">
                                      <a:pos x="f993" y="f994"/>
                                    </a:cxn>
                                    <a:cxn ang="f872">
                                      <a:pos x="f995" y="f996"/>
                                    </a:cxn>
                                    <a:cxn ang="f872">
                                      <a:pos x="f997" y="f996"/>
                                    </a:cxn>
                                    <a:cxn ang="f872">
                                      <a:pos x="f998" y="f996"/>
                                    </a:cxn>
                                    <a:cxn ang="f872">
                                      <a:pos x="f999" y="f1000"/>
                                    </a:cxn>
                                    <a:cxn ang="f872">
                                      <a:pos x="f1001" y="f1002"/>
                                    </a:cxn>
                                    <a:cxn ang="f872">
                                      <a:pos x="f1003" y="f1004"/>
                                    </a:cxn>
                                    <a:cxn ang="f872">
                                      <a:pos x="f1005" y="f1006"/>
                                    </a:cxn>
                                    <a:cxn ang="f872">
                                      <a:pos x="f1007" y="f1008"/>
                                    </a:cxn>
                                    <a:cxn ang="f872">
                                      <a:pos x="f1009" y="f1010"/>
                                    </a:cxn>
                                    <a:cxn ang="f872">
                                      <a:pos x="f1011" y="f1012"/>
                                    </a:cxn>
                                    <a:cxn ang="f872">
                                      <a:pos x="f1013" y="f1014"/>
                                    </a:cxn>
                                    <a:cxn ang="f872">
                                      <a:pos x="f1015" y="f1016"/>
                                    </a:cxn>
                                    <a:cxn ang="f872">
                                      <a:pos x="f1017" y="f1018"/>
                                    </a:cxn>
                                    <a:cxn ang="f872">
                                      <a:pos x="f1019" y="f1020"/>
                                    </a:cxn>
                                    <a:cxn ang="f872">
                                      <a:pos x="f1021" y="f1022"/>
                                    </a:cxn>
                                    <a:cxn ang="f872">
                                      <a:pos x="f1023" y="f1024"/>
                                    </a:cxn>
                                    <a:cxn ang="f872">
                                      <a:pos x="f1025" y="f1026"/>
                                    </a:cxn>
                                    <a:cxn ang="f872">
                                      <a:pos x="f1027" y="f1020"/>
                                    </a:cxn>
                                    <a:cxn ang="f872">
                                      <a:pos x="f1028" y="f1022"/>
                                    </a:cxn>
                                    <a:cxn ang="f872">
                                      <a:pos x="f1029" y="f1030"/>
                                    </a:cxn>
                                    <a:cxn ang="f872">
                                      <a:pos x="f987" y="f1031"/>
                                    </a:cxn>
                                    <a:cxn ang="f872">
                                      <a:pos x="f1032" y="f1033"/>
                                    </a:cxn>
                                    <a:cxn ang="f872">
                                      <a:pos x="f1034" y="f1035"/>
                                    </a:cxn>
                                    <a:cxn ang="f872">
                                      <a:pos x="f1036" y="f1037"/>
                                    </a:cxn>
                                    <a:cxn ang="f872">
                                      <a:pos x="f1038" y="f1039"/>
                                    </a:cxn>
                                    <a:cxn ang="f872">
                                      <a:pos x="f1021" y="f1040"/>
                                    </a:cxn>
                                    <a:cxn ang="f872">
                                      <a:pos x="f1041" y="f1042"/>
                                    </a:cxn>
                                    <a:cxn ang="f872">
                                      <a:pos x="f1043" y="f1044"/>
                                    </a:cxn>
                                    <a:cxn ang="f872">
                                      <a:pos x="f1045" y="f1046"/>
                                    </a:cxn>
                                    <a:cxn ang="f872">
                                      <a:pos x="f1045" y="f1047"/>
                                    </a:cxn>
                                    <a:cxn ang="f872">
                                      <a:pos x="f1048" y="f1042"/>
                                    </a:cxn>
                                    <a:cxn ang="f872">
                                      <a:pos x="f1049" y="f1050"/>
                                    </a:cxn>
                                    <a:cxn ang="f872">
                                      <a:pos x="f1051" y="f1052"/>
                                    </a:cxn>
                                    <a:cxn ang="f872">
                                      <a:pos x="f1053" y="f1054"/>
                                    </a:cxn>
                                    <a:cxn ang="f872">
                                      <a:pos x="f1055" y="f1056"/>
                                    </a:cxn>
                                    <a:cxn ang="f872">
                                      <a:pos x="f1057" y="f1058"/>
                                    </a:cxn>
                                    <a:cxn ang="f872">
                                      <a:pos x="f1059" y="f1060"/>
                                    </a:cxn>
                                    <a:cxn ang="f872">
                                      <a:pos x="f1061" y="f1062"/>
                                    </a:cxn>
                                    <a:cxn ang="f872">
                                      <a:pos x="f1063" y="f1064"/>
                                    </a:cxn>
                                    <a:cxn ang="f872">
                                      <a:pos x="f1065" y="f1066"/>
                                    </a:cxn>
                                    <a:cxn ang="f872">
                                      <a:pos x="f1067" y="f1068"/>
                                    </a:cxn>
                                    <a:cxn ang="f872">
                                      <a:pos x="f1069" y="f1070"/>
                                    </a:cxn>
                                    <a:cxn ang="f872">
                                      <a:pos x="f1071" y="f1072"/>
                                    </a:cxn>
                                    <a:cxn ang="f872">
                                      <a:pos x="f1073" y="f1074"/>
                                    </a:cxn>
                                    <a:cxn ang="f872">
                                      <a:pos x="f1075" y="f1076"/>
                                    </a:cxn>
                                    <a:cxn ang="f872">
                                      <a:pos x="f1077" y="f1078"/>
                                    </a:cxn>
                                    <a:cxn ang="f872">
                                      <a:pos x="f1079" y="f1080"/>
                                    </a:cxn>
                                    <a:cxn ang="f872">
                                      <a:pos x="f1081" y="f1082"/>
                                    </a:cxn>
                                    <a:cxn ang="f872">
                                      <a:pos x="f1083" y="f1084"/>
                                    </a:cxn>
                                    <a:cxn ang="f872">
                                      <a:pos x="f1085" y="f1086"/>
                                    </a:cxn>
                                    <a:cxn ang="f872">
                                      <a:pos x="f1087" y="f1088"/>
                                    </a:cxn>
                                    <a:cxn ang="f872">
                                      <a:pos x="f1089" y="f1090"/>
                                    </a:cxn>
                                    <a:cxn ang="f872">
                                      <a:pos x="f1091" y="f1092"/>
                                    </a:cxn>
                                    <a:cxn ang="f872">
                                      <a:pos x="f1093" y="f1094"/>
                                    </a:cxn>
                                    <a:cxn ang="f872">
                                      <a:pos x="f1095" y="f1096"/>
                                    </a:cxn>
                                  </a:cxnLst>
                                  <a:rect l="f983" t="f986" r="f984" b="f985"/>
                                  <a:pathLst>
                                    <a:path w="2265" h="1560">
                                      <a:moveTo>
                                        <a:pt x="f9" y="f10"/>
                                      </a:moveTo>
                                      <a:lnTo>
                                        <a:pt x="f11" y="f12"/>
                                      </a:lnTo>
                                      <a:lnTo>
                                        <a:pt x="f13" y="f14"/>
                                      </a:lnTo>
                                      <a:lnTo>
                                        <a:pt x="f15" y="f16"/>
                                      </a:lnTo>
                                      <a:lnTo>
                                        <a:pt x="f17" y="f18"/>
                                      </a:lnTo>
                                      <a:lnTo>
                                        <a:pt x="f19" y="f20"/>
                                      </a:lnTo>
                                      <a:lnTo>
                                        <a:pt x="f21" y="f22"/>
                                      </a:lnTo>
                                      <a:lnTo>
                                        <a:pt x="f23" y="f24"/>
                                      </a:lnTo>
                                      <a:lnTo>
                                        <a:pt x="f25" y="f23"/>
                                      </a:lnTo>
                                      <a:lnTo>
                                        <a:pt x="f26" y="f27"/>
                                      </a:lnTo>
                                      <a:lnTo>
                                        <a:pt x="f28" y="f26"/>
                                      </a:lnTo>
                                      <a:lnTo>
                                        <a:pt x="f9" y="f29"/>
                                      </a:lnTo>
                                      <a:lnTo>
                                        <a:pt x="f30" y="f31"/>
                                      </a:lnTo>
                                      <a:lnTo>
                                        <a:pt x="f32" y="f33"/>
                                      </a:lnTo>
                                      <a:lnTo>
                                        <a:pt x="f34" y="f35"/>
                                      </a:lnTo>
                                      <a:lnTo>
                                        <a:pt x="f36" y="f37"/>
                                      </a:lnTo>
                                      <a:lnTo>
                                        <a:pt x="f38" y="f39"/>
                                      </a:lnTo>
                                      <a:lnTo>
                                        <a:pt x="f40" y="f22"/>
                                      </a:lnTo>
                                      <a:lnTo>
                                        <a:pt x="f38" y="f20"/>
                                      </a:lnTo>
                                      <a:lnTo>
                                        <a:pt x="f36" y="f18"/>
                                      </a:lnTo>
                                      <a:lnTo>
                                        <a:pt x="f34" y="f16"/>
                                      </a:lnTo>
                                      <a:lnTo>
                                        <a:pt x="f32" y="f14"/>
                                      </a:lnTo>
                                      <a:lnTo>
                                        <a:pt x="f30" y="f12"/>
                                      </a:lnTo>
                                      <a:lnTo>
                                        <a:pt x="f9" y="f10"/>
                                      </a:lnTo>
                                      <a:close/>
                                      <a:moveTo>
                                        <a:pt x="f41" y="f10"/>
                                      </a:moveTo>
                                      <a:lnTo>
                                        <a:pt x="f42" y="f12"/>
                                      </a:lnTo>
                                      <a:lnTo>
                                        <a:pt x="f43" y="f14"/>
                                      </a:lnTo>
                                      <a:lnTo>
                                        <a:pt x="f44" y="f16"/>
                                      </a:lnTo>
                                      <a:lnTo>
                                        <a:pt x="f45" y="f18"/>
                                      </a:lnTo>
                                      <a:lnTo>
                                        <a:pt x="f46" y="f20"/>
                                      </a:lnTo>
                                      <a:lnTo>
                                        <a:pt x="f47" y="f22"/>
                                      </a:lnTo>
                                      <a:lnTo>
                                        <a:pt x="f48" y="f24"/>
                                      </a:lnTo>
                                      <a:lnTo>
                                        <a:pt x="f49" y="f23"/>
                                      </a:lnTo>
                                      <a:lnTo>
                                        <a:pt x="f50" y="f27"/>
                                      </a:lnTo>
                                      <a:lnTo>
                                        <a:pt x="f51" y="f26"/>
                                      </a:lnTo>
                                      <a:lnTo>
                                        <a:pt x="f41" y="f29"/>
                                      </a:lnTo>
                                      <a:lnTo>
                                        <a:pt x="f52" y="f31"/>
                                      </a:lnTo>
                                      <a:lnTo>
                                        <a:pt x="f53" y="f33"/>
                                      </a:lnTo>
                                      <a:lnTo>
                                        <a:pt x="f54" y="f35"/>
                                      </a:lnTo>
                                      <a:lnTo>
                                        <a:pt x="f55" y="f37"/>
                                      </a:lnTo>
                                      <a:lnTo>
                                        <a:pt x="f56" y="f39"/>
                                      </a:lnTo>
                                      <a:lnTo>
                                        <a:pt x="f57" y="f22"/>
                                      </a:lnTo>
                                      <a:lnTo>
                                        <a:pt x="f58" y="f59"/>
                                      </a:lnTo>
                                      <a:lnTo>
                                        <a:pt x="f60" y="f61"/>
                                      </a:lnTo>
                                      <a:lnTo>
                                        <a:pt x="f62" y="f63"/>
                                      </a:lnTo>
                                      <a:lnTo>
                                        <a:pt x="f64" y="f65"/>
                                      </a:lnTo>
                                      <a:lnTo>
                                        <a:pt x="f41" y="f10"/>
                                      </a:lnTo>
                                      <a:close/>
                                      <a:moveTo>
                                        <a:pt x="f66" y="f10"/>
                                      </a:moveTo>
                                      <a:lnTo>
                                        <a:pt x="f67" y="f12"/>
                                      </a:lnTo>
                                      <a:lnTo>
                                        <a:pt x="f68" y="f69"/>
                                      </a:lnTo>
                                      <a:lnTo>
                                        <a:pt x="f70" y="f71"/>
                                      </a:lnTo>
                                      <a:lnTo>
                                        <a:pt x="f72" y="f73"/>
                                      </a:lnTo>
                                      <a:lnTo>
                                        <a:pt x="f74" y="f75"/>
                                      </a:lnTo>
                                      <a:lnTo>
                                        <a:pt x="f76" y="f22"/>
                                      </a:lnTo>
                                      <a:lnTo>
                                        <a:pt x="f77" y="f24"/>
                                      </a:lnTo>
                                      <a:lnTo>
                                        <a:pt x="f78" y="f23"/>
                                      </a:lnTo>
                                      <a:lnTo>
                                        <a:pt x="f79" y="f27"/>
                                      </a:lnTo>
                                      <a:lnTo>
                                        <a:pt x="f80" y="f26"/>
                                      </a:lnTo>
                                      <a:lnTo>
                                        <a:pt x="f66" y="f29"/>
                                      </a:lnTo>
                                      <a:lnTo>
                                        <a:pt x="f81" y="f31"/>
                                      </a:lnTo>
                                      <a:lnTo>
                                        <a:pt x="f82" y="f33"/>
                                      </a:lnTo>
                                      <a:lnTo>
                                        <a:pt x="f83" y="f35"/>
                                      </a:lnTo>
                                      <a:lnTo>
                                        <a:pt x="f84" y="f37"/>
                                      </a:lnTo>
                                      <a:lnTo>
                                        <a:pt x="f85" y="f39"/>
                                      </a:lnTo>
                                      <a:lnTo>
                                        <a:pt x="f86" y="f22"/>
                                      </a:lnTo>
                                      <a:lnTo>
                                        <a:pt x="f87" y="f20"/>
                                      </a:lnTo>
                                      <a:lnTo>
                                        <a:pt x="f88" y="f18"/>
                                      </a:lnTo>
                                      <a:lnTo>
                                        <a:pt x="f89" y="f16"/>
                                      </a:lnTo>
                                      <a:lnTo>
                                        <a:pt x="f90" y="f14"/>
                                      </a:lnTo>
                                      <a:lnTo>
                                        <a:pt x="f91" y="f12"/>
                                      </a:lnTo>
                                      <a:lnTo>
                                        <a:pt x="f66" y="f10"/>
                                      </a:lnTo>
                                      <a:close/>
                                      <a:moveTo>
                                        <a:pt x="f9" y="f92"/>
                                      </a:moveTo>
                                      <a:lnTo>
                                        <a:pt x="f93" y="f94"/>
                                      </a:lnTo>
                                      <a:lnTo>
                                        <a:pt x="f95" y="f96"/>
                                      </a:lnTo>
                                      <a:lnTo>
                                        <a:pt x="f97" y="f98"/>
                                      </a:lnTo>
                                      <a:lnTo>
                                        <a:pt x="f99" y="f100"/>
                                      </a:lnTo>
                                      <a:lnTo>
                                        <a:pt x="f101" y="f102"/>
                                      </a:lnTo>
                                      <a:lnTo>
                                        <a:pt x="f103" y="f22"/>
                                      </a:lnTo>
                                      <a:lnTo>
                                        <a:pt x="f104" y="f105"/>
                                      </a:lnTo>
                                      <a:lnTo>
                                        <a:pt x="f106" y="f107"/>
                                      </a:lnTo>
                                      <a:lnTo>
                                        <a:pt x="f108" y="f109"/>
                                      </a:lnTo>
                                      <a:lnTo>
                                        <a:pt x="f110" y="f111"/>
                                      </a:lnTo>
                                      <a:lnTo>
                                        <a:pt x="f112" y="f113"/>
                                      </a:lnTo>
                                      <a:lnTo>
                                        <a:pt x="f114" y="f115"/>
                                      </a:lnTo>
                                      <a:lnTo>
                                        <a:pt x="f9" y="f116"/>
                                      </a:lnTo>
                                      <a:lnTo>
                                        <a:pt x="f111" y="f117"/>
                                      </a:lnTo>
                                      <a:lnTo>
                                        <a:pt x="f27" y="f11"/>
                                      </a:lnTo>
                                      <a:lnTo>
                                        <a:pt x="f37" y="f13"/>
                                      </a:lnTo>
                                      <a:lnTo>
                                        <a:pt x="f118" y="f119"/>
                                      </a:lnTo>
                                      <a:lnTo>
                                        <a:pt x="f120" y="f121"/>
                                      </a:lnTo>
                                      <a:lnTo>
                                        <a:pt x="f122" y="f22"/>
                                      </a:lnTo>
                                      <a:lnTo>
                                        <a:pt x="f123" y="f124"/>
                                      </a:lnTo>
                                      <a:lnTo>
                                        <a:pt x="f125" y="f126"/>
                                      </a:lnTo>
                                      <a:lnTo>
                                        <a:pt x="f127" y="f128"/>
                                      </a:lnTo>
                                      <a:lnTo>
                                        <a:pt x="f129" y="f130"/>
                                      </a:lnTo>
                                      <a:lnTo>
                                        <a:pt x="f131" y="f132"/>
                                      </a:lnTo>
                                      <a:lnTo>
                                        <a:pt x="f133" y="f134"/>
                                      </a:lnTo>
                                      <a:lnTo>
                                        <a:pt x="f9" y="f92"/>
                                      </a:lnTo>
                                      <a:close/>
                                      <a:moveTo>
                                        <a:pt x="f41" y="f92"/>
                                      </a:moveTo>
                                      <a:lnTo>
                                        <a:pt x="f135" y="f94"/>
                                      </a:lnTo>
                                      <a:lnTo>
                                        <a:pt x="f136" y="f96"/>
                                      </a:lnTo>
                                      <a:lnTo>
                                        <a:pt x="f137" y="f98"/>
                                      </a:lnTo>
                                      <a:lnTo>
                                        <a:pt x="f138" y="f100"/>
                                      </a:lnTo>
                                      <a:lnTo>
                                        <a:pt x="f139" y="f102"/>
                                      </a:lnTo>
                                      <a:lnTo>
                                        <a:pt x="f140" y="f22"/>
                                      </a:lnTo>
                                      <a:lnTo>
                                        <a:pt x="f141" y="f105"/>
                                      </a:lnTo>
                                      <a:lnTo>
                                        <a:pt x="f142" y="f107"/>
                                      </a:lnTo>
                                      <a:lnTo>
                                        <a:pt x="f143" y="f109"/>
                                      </a:lnTo>
                                      <a:lnTo>
                                        <a:pt x="f144" y="f111"/>
                                      </a:lnTo>
                                      <a:lnTo>
                                        <a:pt x="f145" y="f113"/>
                                      </a:lnTo>
                                      <a:lnTo>
                                        <a:pt x="f146" y="f115"/>
                                      </a:lnTo>
                                      <a:lnTo>
                                        <a:pt x="f41" y="f116"/>
                                      </a:lnTo>
                                      <a:lnTo>
                                        <a:pt x="f147" y="f115"/>
                                      </a:lnTo>
                                      <a:lnTo>
                                        <a:pt x="f148" y="f113"/>
                                      </a:lnTo>
                                      <a:lnTo>
                                        <a:pt x="f48" y="f111"/>
                                      </a:lnTo>
                                      <a:lnTo>
                                        <a:pt x="f149" y="f109"/>
                                      </a:lnTo>
                                      <a:lnTo>
                                        <a:pt x="f150" y="f107"/>
                                      </a:lnTo>
                                      <a:lnTo>
                                        <a:pt x="f151" y="f105"/>
                                      </a:lnTo>
                                      <a:lnTo>
                                        <a:pt x="f152" y="f22"/>
                                      </a:lnTo>
                                      <a:lnTo>
                                        <a:pt x="f151" y="f102"/>
                                      </a:lnTo>
                                      <a:lnTo>
                                        <a:pt x="f153" y="f100"/>
                                      </a:lnTo>
                                      <a:lnTo>
                                        <a:pt x="f154" y="f98"/>
                                      </a:lnTo>
                                      <a:lnTo>
                                        <a:pt x="f155" y="f96"/>
                                      </a:lnTo>
                                      <a:lnTo>
                                        <a:pt x="f156" y="f94"/>
                                      </a:lnTo>
                                      <a:lnTo>
                                        <a:pt x="f41" y="f92"/>
                                      </a:lnTo>
                                      <a:close/>
                                      <a:moveTo>
                                        <a:pt x="f66" y="f92"/>
                                      </a:moveTo>
                                      <a:lnTo>
                                        <a:pt x="f157" y="f94"/>
                                      </a:lnTo>
                                      <a:lnTo>
                                        <a:pt x="f158" y="f96"/>
                                      </a:lnTo>
                                      <a:lnTo>
                                        <a:pt x="f159" y="f98"/>
                                      </a:lnTo>
                                      <a:lnTo>
                                        <a:pt x="f160" y="f100"/>
                                      </a:lnTo>
                                      <a:lnTo>
                                        <a:pt x="f161" y="f102"/>
                                      </a:lnTo>
                                      <a:lnTo>
                                        <a:pt x="f162" y="f22"/>
                                      </a:lnTo>
                                      <a:lnTo>
                                        <a:pt x="f163" y="f105"/>
                                      </a:lnTo>
                                      <a:lnTo>
                                        <a:pt x="f164" y="f107"/>
                                      </a:lnTo>
                                      <a:lnTo>
                                        <a:pt x="f165" y="f109"/>
                                      </a:lnTo>
                                      <a:lnTo>
                                        <a:pt x="f166" y="f111"/>
                                      </a:lnTo>
                                      <a:lnTo>
                                        <a:pt x="f167" y="f113"/>
                                      </a:lnTo>
                                      <a:lnTo>
                                        <a:pt x="f168" y="f115"/>
                                      </a:lnTo>
                                      <a:lnTo>
                                        <a:pt x="f66" y="f116"/>
                                      </a:lnTo>
                                      <a:lnTo>
                                        <a:pt x="f169" y="f117"/>
                                      </a:lnTo>
                                      <a:lnTo>
                                        <a:pt x="f170" y="f11"/>
                                      </a:lnTo>
                                      <a:lnTo>
                                        <a:pt x="f171" y="f13"/>
                                      </a:lnTo>
                                      <a:lnTo>
                                        <a:pt x="f172" y="f119"/>
                                      </a:lnTo>
                                      <a:lnTo>
                                        <a:pt x="f173" y="f121"/>
                                      </a:lnTo>
                                      <a:lnTo>
                                        <a:pt x="f174" y="f22"/>
                                      </a:lnTo>
                                      <a:lnTo>
                                        <a:pt x="f175" y="f124"/>
                                      </a:lnTo>
                                      <a:lnTo>
                                        <a:pt x="f176" y="f126"/>
                                      </a:lnTo>
                                      <a:lnTo>
                                        <a:pt x="f177" y="f128"/>
                                      </a:lnTo>
                                      <a:lnTo>
                                        <a:pt x="f178" y="f130"/>
                                      </a:lnTo>
                                      <a:lnTo>
                                        <a:pt x="f179" y="f132"/>
                                      </a:lnTo>
                                      <a:lnTo>
                                        <a:pt x="f180" y="f134"/>
                                      </a:lnTo>
                                      <a:lnTo>
                                        <a:pt x="f66" y="f92"/>
                                      </a:lnTo>
                                      <a:close/>
                                      <a:moveTo>
                                        <a:pt x="f9" y="f152"/>
                                      </a:moveTo>
                                      <a:lnTo>
                                        <a:pt x="f11" y="f181"/>
                                      </a:lnTo>
                                      <a:lnTo>
                                        <a:pt x="f13" y="f150"/>
                                      </a:lnTo>
                                      <a:lnTo>
                                        <a:pt x="f15" y="f149"/>
                                      </a:lnTo>
                                      <a:lnTo>
                                        <a:pt x="f17" y="f182"/>
                                      </a:lnTo>
                                      <a:lnTo>
                                        <a:pt x="f19" y="f183"/>
                                      </a:lnTo>
                                      <a:lnTo>
                                        <a:pt x="f21" y="f184"/>
                                      </a:lnTo>
                                      <a:lnTo>
                                        <a:pt x="f23" y="f185"/>
                                      </a:lnTo>
                                      <a:lnTo>
                                        <a:pt x="f25" y="f186"/>
                                      </a:lnTo>
                                      <a:lnTo>
                                        <a:pt x="f26" y="f187"/>
                                      </a:lnTo>
                                      <a:lnTo>
                                        <a:pt x="f28" y="f188"/>
                                      </a:lnTo>
                                      <a:lnTo>
                                        <a:pt x="f9" y="f189"/>
                                      </a:lnTo>
                                      <a:lnTo>
                                        <a:pt x="f30" y="f53"/>
                                      </a:lnTo>
                                      <a:lnTo>
                                        <a:pt x="f32" y="f190"/>
                                      </a:lnTo>
                                      <a:lnTo>
                                        <a:pt x="f34" y="f191"/>
                                      </a:lnTo>
                                      <a:lnTo>
                                        <a:pt x="f36" y="f192"/>
                                      </a:lnTo>
                                      <a:lnTo>
                                        <a:pt x="f38" y="f193"/>
                                      </a:lnTo>
                                      <a:lnTo>
                                        <a:pt x="f40" y="f184"/>
                                      </a:lnTo>
                                      <a:lnTo>
                                        <a:pt x="f38" y="f183"/>
                                      </a:lnTo>
                                      <a:lnTo>
                                        <a:pt x="f36" y="f182"/>
                                      </a:lnTo>
                                      <a:lnTo>
                                        <a:pt x="f34" y="f149"/>
                                      </a:lnTo>
                                      <a:lnTo>
                                        <a:pt x="f32" y="f150"/>
                                      </a:lnTo>
                                      <a:lnTo>
                                        <a:pt x="f30" y="f181"/>
                                      </a:lnTo>
                                      <a:lnTo>
                                        <a:pt x="f9" y="f152"/>
                                      </a:lnTo>
                                      <a:close/>
                                      <a:moveTo>
                                        <a:pt x="f41" y="f152"/>
                                      </a:moveTo>
                                      <a:lnTo>
                                        <a:pt x="f42" y="f181"/>
                                      </a:lnTo>
                                      <a:lnTo>
                                        <a:pt x="f43" y="f150"/>
                                      </a:lnTo>
                                      <a:lnTo>
                                        <a:pt x="f44" y="f149"/>
                                      </a:lnTo>
                                      <a:lnTo>
                                        <a:pt x="f45" y="f182"/>
                                      </a:lnTo>
                                      <a:lnTo>
                                        <a:pt x="f46" y="f183"/>
                                      </a:lnTo>
                                      <a:lnTo>
                                        <a:pt x="f47" y="f184"/>
                                      </a:lnTo>
                                      <a:lnTo>
                                        <a:pt x="f48" y="f185"/>
                                      </a:lnTo>
                                      <a:lnTo>
                                        <a:pt x="f49" y="f186"/>
                                      </a:lnTo>
                                      <a:lnTo>
                                        <a:pt x="f50" y="f187"/>
                                      </a:lnTo>
                                      <a:lnTo>
                                        <a:pt x="f51" y="f188"/>
                                      </a:lnTo>
                                      <a:lnTo>
                                        <a:pt x="f41" y="f189"/>
                                      </a:lnTo>
                                      <a:lnTo>
                                        <a:pt x="f52" y="f53"/>
                                      </a:lnTo>
                                      <a:lnTo>
                                        <a:pt x="f53" y="f190"/>
                                      </a:lnTo>
                                      <a:lnTo>
                                        <a:pt x="f54" y="f191"/>
                                      </a:lnTo>
                                      <a:lnTo>
                                        <a:pt x="f55" y="f192"/>
                                      </a:lnTo>
                                      <a:lnTo>
                                        <a:pt x="f56" y="f193"/>
                                      </a:lnTo>
                                      <a:lnTo>
                                        <a:pt x="f57" y="f184"/>
                                      </a:lnTo>
                                      <a:lnTo>
                                        <a:pt x="f58" y="f155"/>
                                      </a:lnTo>
                                      <a:lnTo>
                                        <a:pt x="f60" y="f154"/>
                                      </a:lnTo>
                                      <a:lnTo>
                                        <a:pt x="f62" y="f153"/>
                                      </a:lnTo>
                                      <a:lnTo>
                                        <a:pt x="f64" y="f151"/>
                                      </a:lnTo>
                                      <a:lnTo>
                                        <a:pt x="f41" y="f152"/>
                                      </a:lnTo>
                                      <a:close/>
                                      <a:moveTo>
                                        <a:pt x="f66" y="f152"/>
                                      </a:moveTo>
                                      <a:lnTo>
                                        <a:pt x="f67" y="f181"/>
                                      </a:lnTo>
                                      <a:lnTo>
                                        <a:pt x="f68" y="f150"/>
                                      </a:lnTo>
                                      <a:lnTo>
                                        <a:pt x="f70" y="f149"/>
                                      </a:lnTo>
                                      <a:lnTo>
                                        <a:pt x="f72" y="f182"/>
                                      </a:lnTo>
                                      <a:lnTo>
                                        <a:pt x="f74" y="f183"/>
                                      </a:lnTo>
                                      <a:lnTo>
                                        <a:pt x="f76" y="f184"/>
                                      </a:lnTo>
                                      <a:lnTo>
                                        <a:pt x="f77" y="f185"/>
                                      </a:lnTo>
                                      <a:lnTo>
                                        <a:pt x="f78" y="f186"/>
                                      </a:lnTo>
                                      <a:lnTo>
                                        <a:pt x="f79" y="f187"/>
                                      </a:lnTo>
                                      <a:lnTo>
                                        <a:pt x="f80" y="f188"/>
                                      </a:lnTo>
                                      <a:lnTo>
                                        <a:pt x="f66" y="f189"/>
                                      </a:lnTo>
                                      <a:lnTo>
                                        <a:pt x="f91" y="f53"/>
                                      </a:lnTo>
                                      <a:lnTo>
                                        <a:pt x="f90" y="f190"/>
                                      </a:lnTo>
                                      <a:lnTo>
                                        <a:pt x="f89" y="f191"/>
                                      </a:lnTo>
                                      <a:lnTo>
                                        <a:pt x="f88" y="f192"/>
                                      </a:lnTo>
                                      <a:lnTo>
                                        <a:pt x="f87" y="f193"/>
                                      </a:lnTo>
                                      <a:lnTo>
                                        <a:pt x="f86" y="f184"/>
                                      </a:lnTo>
                                      <a:lnTo>
                                        <a:pt x="f87" y="f183"/>
                                      </a:lnTo>
                                      <a:lnTo>
                                        <a:pt x="f88" y="f182"/>
                                      </a:lnTo>
                                      <a:lnTo>
                                        <a:pt x="f89" y="f149"/>
                                      </a:lnTo>
                                      <a:lnTo>
                                        <a:pt x="f90" y="f150"/>
                                      </a:lnTo>
                                      <a:lnTo>
                                        <a:pt x="f91" y="f181"/>
                                      </a:lnTo>
                                      <a:lnTo>
                                        <a:pt x="f66" y="f152"/>
                                      </a:lnTo>
                                      <a:close/>
                                      <a:moveTo>
                                        <a:pt x="f9" y="f194"/>
                                      </a:moveTo>
                                      <a:lnTo>
                                        <a:pt x="f93" y="f195"/>
                                      </a:lnTo>
                                      <a:lnTo>
                                        <a:pt x="f95" y="f196"/>
                                      </a:lnTo>
                                      <a:lnTo>
                                        <a:pt x="f97" y="f197"/>
                                      </a:lnTo>
                                      <a:lnTo>
                                        <a:pt x="f99" y="f198"/>
                                      </a:lnTo>
                                      <a:lnTo>
                                        <a:pt x="f101" y="f45"/>
                                      </a:lnTo>
                                      <a:lnTo>
                                        <a:pt x="f103" y="f184"/>
                                      </a:lnTo>
                                      <a:lnTo>
                                        <a:pt x="f101" y="f199"/>
                                      </a:lnTo>
                                      <a:lnTo>
                                        <a:pt x="f99" y="f200"/>
                                      </a:lnTo>
                                      <a:lnTo>
                                        <a:pt x="f97" y="f201"/>
                                      </a:lnTo>
                                      <a:lnTo>
                                        <a:pt x="f95" y="f202"/>
                                      </a:lnTo>
                                      <a:lnTo>
                                        <a:pt x="f93" y="f58"/>
                                      </a:lnTo>
                                      <a:lnTo>
                                        <a:pt x="f9" y="f57"/>
                                      </a:lnTo>
                                      <a:lnTo>
                                        <a:pt x="f133" y="f56"/>
                                      </a:lnTo>
                                      <a:lnTo>
                                        <a:pt x="f131" y="f55"/>
                                      </a:lnTo>
                                      <a:lnTo>
                                        <a:pt x="f129" y="f203"/>
                                      </a:lnTo>
                                      <a:lnTo>
                                        <a:pt x="f127" y="f188"/>
                                      </a:lnTo>
                                      <a:lnTo>
                                        <a:pt x="f125" y="f204"/>
                                      </a:lnTo>
                                      <a:lnTo>
                                        <a:pt x="f123" y="f205"/>
                                      </a:lnTo>
                                      <a:lnTo>
                                        <a:pt x="f122" y="f184"/>
                                      </a:lnTo>
                                      <a:lnTo>
                                        <a:pt x="f123" y="f206"/>
                                      </a:lnTo>
                                      <a:lnTo>
                                        <a:pt x="f125" y="f207"/>
                                      </a:lnTo>
                                      <a:lnTo>
                                        <a:pt x="f127" y="f208"/>
                                      </a:lnTo>
                                      <a:lnTo>
                                        <a:pt x="f129" y="f209"/>
                                      </a:lnTo>
                                      <a:lnTo>
                                        <a:pt x="f131" y="f210"/>
                                      </a:lnTo>
                                      <a:lnTo>
                                        <a:pt x="f133" y="f211"/>
                                      </a:lnTo>
                                      <a:lnTo>
                                        <a:pt x="f9" y="f194"/>
                                      </a:lnTo>
                                      <a:close/>
                                      <a:moveTo>
                                        <a:pt x="f41" y="f194"/>
                                      </a:moveTo>
                                      <a:lnTo>
                                        <a:pt x="f135" y="f195"/>
                                      </a:lnTo>
                                      <a:lnTo>
                                        <a:pt x="f136" y="f196"/>
                                      </a:lnTo>
                                      <a:lnTo>
                                        <a:pt x="f137" y="f197"/>
                                      </a:lnTo>
                                      <a:lnTo>
                                        <a:pt x="f138" y="f198"/>
                                      </a:lnTo>
                                      <a:lnTo>
                                        <a:pt x="f139" y="f45"/>
                                      </a:lnTo>
                                      <a:lnTo>
                                        <a:pt x="f140" y="f184"/>
                                      </a:lnTo>
                                      <a:lnTo>
                                        <a:pt x="f139" y="f199"/>
                                      </a:lnTo>
                                      <a:lnTo>
                                        <a:pt x="f138" y="f200"/>
                                      </a:lnTo>
                                      <a:lnTo>
                                        <a:pt x="f137" y="f201"/>
                                      </a:lnTo>
                                      <a:lnTo>
                                        <a:pt x="f136" y="f202"/>
                                      </a:lnTo>
                                      <a:lnTo>
                                        <a:pt x="f135" y="f58"/>
                                      </a:lnTo>
                                      <a:lnTo>
                                        <a:pt x="f41" y="f57"/>
                                      </a:lnTo>
                                      <a:lnTo>
                                        <a:pt x="f156" y="f58"/>
                                      </a:lnTo>
                                      <a:lnTo>
                                        <a:pt x="f155" y="f202"/>
                                      </a:lnTo>
                                      <a:lnTo>
                                        <a:pt x="f154" y="f201"/>
                                      </a:lnTo>
                                      <a:lnTo>
                                        <a:pt x="f153" y="f200"/>
                                      </a:lnTo>
                                      <a:lnTo>
                                        <a:pt x="f151" y="f199"/>
                                      </a:lnTo>
                                      <a:lnTo>
                                        <a:pt x="f152" y="f184"/>
                                      </a:lnTo>
                                      <a:lnTo>
                                        <a:pt x="f151" y="f45"/>
                                      </a:lnTo>
                                      <a:lnTo>
                                        <a:pt x="f153" y="f198"/>
                                      </a:lnTo>
                                      <a:lnTo>
                                        <a:pt x="f154" y="f197"/>
                                      </a:lnTo>
                                      <a:lnTo>
                                        <a:pt x="f155" y="f196"/>
                                      </a:lnTo>
                                      <a:lnTo>
                                        <a:pt x="f156" y="f195"/>
                                      </a:lnTo>
                                      <a:lnTo>
                                        <a:pt x="f41" y="f194"/>
                                      </a:lnTo>
                                      <a:close/>
                                      <a:moveTo>
                                        <a:pt x="f66" y="f194"/>
                                      </a:moveTo>
                                      <a:lnTo>
                                        <a:pt x="f157" y="f195"/>
                                      </a:lnTo>
                                      <a:lnTo>
                                        <a:pt x="f158" y="f196"/>
                                      </a:lnTo>
                                      <a:lnTo>
                                        <a:pt x="f159" y="f197"/>
                                      </a:lnTo>
                                      <a:lnTo>
                                        <a:pt x="f160" y="f198"/>
                                      </a:lnTo>
                                      <a:lnTo>
                                        <a:pt x="f161" y="f45"/>
                                      </a:lnTo>
                                      <a:lnTo>
                                        <a:pt x="f162" y="f184"/>
                                      </a:lnTo>
                                      <a:lnTo>
                                        <a:pt x="f161" y="f199"/>
                                      </a:lnTo>
                                      <a:lnTo>
                                        <a:pt x="f160" y="f200"/>
                                      </a:lnTo>
                                      <a:lnTo>
                                        <a:pt x="f159" y="f201"/>
                                      </a:lnTo>
                                      <a:lnTo>
                                        <a:pt x="f158" y="f202"/>
                                      </a:lnTo>
                                      <a:lnTo>
                                        <a:pt x="f157" y="f58"/>
                                      </a:lnTo>
                                      <a:lnTo>
                                        <a:pt x="f66" y="f57"/>
                                      </a:lnTo>
                                      <a:lnTo>
                                        <a:pt x="f180" y="f56"/>
                                      </a:lnTo>
                                      <a:lnTo>
                                        <a:pt x="f179" y="f55"/>
                                      </a:lnTo>
                                      <a:lnTo>
                                        <a:pt x="f178" y="f203"/>
                                      </a:lnTo>
                                      <a:lnTo>
                                        <a:pt x="f177" y="f188"/>
                                      </a:lnTo>
                                      <a:lnTo>
                                        <a:pt x="f176" y="f204"/>
                                      </a:lnTo>
                                      <a:lnTo>
                                        <a:pt x="f175" y="f205"/>
                                      </a:lnTo>
                                      <a:lnTo>
                                        <a:pt x="f174" y="f184"/>
                                      </a:lnTo>
                                      <a:lnTo>
                                        <a:pt x="f175" y="f206"/>
                                      </a:lnTo>
                                      <a:lnTo>
                                        <a:pt x="f176" y="f207"/>
                                      </a:lnTo>
                                      <a:lnTo>
                                        <a:pt x="f177" y="f208"/>
                                      </a:lnTo>
                                      <a:lnTo>
                                        <a:pt x="f178" y="f209"/>
                                      </a:lnTo>
                                      <a:lnTo>
                                        <a:pt x="f179" y="f210"/>
                                      </a:lnTo>
                                      <a:lnTo>
                                        <a:pt x="f180" y="f211"/>
                                      </a:lnTo>
                                      <a:lnTo>
                                        <a:pt x="f66" y="f194"/>
                                      </a:lnTo>
                                      <a:close/>
                                      <a:moveTo>
                                        <a:pt x="f9" y="f212"/>
                                      </a:moveTo>
                                      <a:lnTo>
                                        <a:pt x="f28" y="f213"/>
                                      </a:lnTo>
                                      <a:lnTo>
                                        <a:pt x="f26" y="f214"/>
                                      </a:lnTo>
                                      <a:lnTo>
                                        <a:pt x="f25" y="f215"/>
                                      </a:lnTo>
                                      <a:lnTo>
                                        <a:pt x="f23" y="f216"/>
                                      </a:lnTo>
                                      <a:lnTo>
                                        <a:pt x="f21" y="f83"/>
                                      </a:lnTo>
                                      <a:lnTo>
                                        <a:pt x="f19" y="f87"/>
                                      </a:lnTo>
                                      <a:lnTo>
                                        <a:pt x="f17" y="f217"/>
                                      </a:lnTo>
                                      <a:lnTo>
                                        <a:pt x="f15" y="f218"/>
                                      </a:lnTo>
                                      <a:lnTo>
                                        <a:pt x="f13" y="f219"/>
                                      </a:lnTo>
                                      <a:lnTo>
                                        <a:pt x="f11" y="f220"/>
                                      </a:lnTo>
                                      <a:lnTo>
                                        <a:pt x="f9" y="f221"/>
                                      </a:lnTo>
                                      <a:lnTo>
                                        <a:pt x="f30" y="f220"/>
                                      </a:lnTo>
                                      <a:lnTo>
                                        <a:pt x="f32" y="f219"/>
                                      </a:lnTo>
                                      <a:lnTo>
                                        <a:pt x="f34" y="f218"/>
                                      </a:lnTo>
                                      <a:lnTo>
                                        <a:pt x="f36" y="f217"/>
                                      </a:lnTo>
                                      <a:lnTo>
                                        <a:pt x="f38" y="f87"/>
                                      </a:lnTo>
                                      <a:lnTo>
                                        <a:pt x="f40" y="f83"/>
                                      </a:lnTo>
                                      <a:lnTo>
                                        <a:pt x="f38" y="f222"/>
                                      </a:lnTo>
                                      <a:lnTo>
                                        <a:pt x="f36" y="f223"/>
                                      </a:lnTo>
                                      <a:lnTo>
                                        <a:pt x="f34" y="f224"/>
                                      </a:lnTo>
                                      <a:lnTo>
                                        <a:pt x="f32" y="f225"/>
                                      </a:lnTo>
                                      <a:lnTo>
                                        <a:pt x="f30" y="f226"/>
                                      </a:lnTo>
                                      <a:lnTo>
                                        <a:pt x="f9" y="f212"/>
                                      </a:lnTo>
                                      <a:close/>
                                      <a:moveTo>
                                        <a:pt x="f41" y="f212"/>
                                      </a:moveTo>
                                      <a:lnTo>
                                        <a:pt x="f51" y="f213"/>
                                      </a:lnTo>
                                      <a:lnTo>
                                        <a:pt x="f50" y="f214"/>
                                      </a:lnTo>
                                      <a:lnTo>
                                        <a:pt x="f49" y="f215"/>
                                      </a:lnTo>
                                      <a:lnTo>
                                        <a:pt x="f48" y="f216"/>
                                      </a:lnTo>
                                      <a:lnTo>
                                        <a:pt x="f47" y="f83"/>
                                      </a:lnTo>
                                      <a:lnTo>
                                        <a:pt x="f46" y="f87"/>
                                      </a:lnTo>
                                      <a:lnTo>
                                        <a:pt x="f45" y="f217"/>
                                      </a:lnTo>
                                      <a:lnTo>
                                        <a:pt x="f44" y="f218"/>
                                      </a:lnTo>
                                      <a:lnTo>
                                        <a:pt x="f43" y="f219"/>
                                      </a:lnTo>
                                      <a:lnTo>
                                        <a:pt x="f42" y="f220"/>
                                      </a:lnTo>
                                      <a:lnTo>
                                        <a:pt x="f41" y="f221"/>
                                      </a:lnTo>
                                      <a:lnTo>
                                        <a:pt x="f64" y="f227"/>
                                      </a:lnTo>
                                      <a:lnTo>
                                        <a:pt x="f62" y="f228"/>
                                      </a:lnTo>
                                      <a:lnTo>
                                        <a:pt x="f60" y="f229"/>
                                      </a:lnTo>
                                      <a:lnTo>
                                        <a:pt x="f58" y="f159"/>
                                      </a:lnTo>
                                      <a:lnTo>
                                        <a:pt x="f57" y="f83"/>
                                      </a:lnTo>
                                      <a:lnTo>
                                        <a:pt x="f56" y="f222"/>
                                      </a:lnTo>
                                      <a:lnTo>
                                        <a:pt x="f55" y="f223"/>
                                      </a:lnTo>
                                      <a:lnTo>
                                        <a:pt x="f54" y="f224"/>
                                      </a:lnTo>
                                      <a:lnTo>
                                        <a:pt x="f53" y="f225"/>
                                      </a:lnTo>
                                      <a:lnTo>
                                        <a:pt x="f52" y="f226"/>
                                      </a:lnTo>
                                      <a:lnTo>
                                        <a:pt x="f41" y="f212"/>
                                      </a:lnTo>
                                      <a:close/>
                                      <a:moveTo>
                                        <a:pt x="f66" y="f212"/>
                                      </a:moveTo>
                                      <a:lnTo>
                                        <a:pt x="f80" y="f213"/>
                                      </a:lnTo>
                                      <a:lnTo>
                                        <a:pt x="f79" y="f214"/>
                                      </a:lnTo>
                                      <a:lnTo>
                                        <a:pt x="f78" y="f215"/>
                                      </a:lnTo>
                                      <a:lnTo>
                                        <a:pt x="f77" y="f216"/>
                                      </a:lnTo>
                                      <a:lnTo>
                                        <a:pt x="f76" y="f83"/>
                                      </a:lnTo>
                                      <a:lnTo>
                                        <a:pt x="f74" y="f87"/>
                                      </a:lnTo>
                                      <a:lnTo>
                                        <a:pt x="f72" y="f217"/>
                                      </a:lnTo>
                                      <a:lnTo>
                                        <a:pt x="f70" y="f218"/>
                                      </a:lnTo>
                                      <a:lnTo>
                                        <a:pt x="f68" y="f219"/>
                                      </a:lnTo>
                                      <a:lnTo>
                                        <a:pt x="f67" y="f220"/>
                                      </a:lnTo>
                                      <a:lnTo>
                                        <a:pt x="f66" y="f221"/>
                                      </a:lnTo>
                                      <a:lnTo>
                                        <a:pt x="f91" y="f220"/>
                                      </a:lnTo>
                                      <a:lnTo>
                                        <a:pt x="f90" y="f219"/>
                                      </a:lnTo>
                                      <a:lnTo>
                                        <a:pt x="f89" y="f218"/>
                                      </a:lnTo>
                                      <a:lnTo>
                                        <a:pt x="f88" y="f217"/>
                                      </a:lnTo>
                                      <a:lnTo>
                                        <a:pt x="f87" y="f87"/>
                                      </a:lnTo>
                                      <a:lnTo>
                                        <a:pt x="f86" y="f83"/>
                                      </a:lnTo>
                                      <a:lnTo>
                                        <a:pt x="f85" y="f222"/>
                                      </a:lnTo>
                                      <a:lnTo>
                                        <a:pt x="f84" y="f223"/>
                                      </a:lnTo>
                                      <a:lnTo>
                                        <a:pt x="f83" y="f224"/>
                                      </a:lnTo>
                                      <a:lnTo>
                                        <a:pt x="f82" y="f225"/>
                                      </a:lnTo>
                                      <a:lnTo>
                                        <a:pt x="f81" y="f226"/>
                                      </a:lnTo>
                                      <a:lnTo>
                                        <a:pt x="f66" y="f212"/>
                                      </a:lnTo>
                                      <a:close/>
                                      <a:moveTo>
                                        <a:pt x="f9" y="f170"/>
                                      </a:moveTo>
                                      <a:lnTo>
                                        <a:pt x="f114" y="f230"/>
                                      </a:lnTo>
                                      <a:lnTo>
                                        <a:pt x="f112" y="f231"/>
                                      </a:lnTo>
                                      <a:lnTo>
                                        <a:pt x="f110" y="f232"/>
                                      </a:lnTo>
                                      <a:lnTo>
                                        <a:pt x="f108" y="f213"/>
                                      </a:lnTo>
                                      <a:lnTo>
                                        <a:pt x="f106" y="f233"/>
                                      </a:lnTo>
                                      <a:lnTo>
                                        <a:pt x="f104" y="f157"/>
                                      </a:lnTo>
                                      <a:lnTo>
                                        <a:pt x="f103" y="f83"/>
                                      </a:lnTo>
                                      <a:lnTo>
                                        <a:pt x="f101" y="f234"/>
                                      </a:lnTo>
                                      <a:lnTo>
                                        <a:pt x="f99" y="f235"/>
                                      </a:lnTo>
                                      <a:lnTo>
                                        <a:pt x="f97" y="f236"/>
                                      </a:lnTo>
                                      <a:lnTo>
                                        <a:pt x="f95" y="f237"/>
                                      </a:lnTo>
                                      <a:lnTo>
                                        <a:pt x="f93" y="f238"/>
                                      </a:lnTo>
                                      <a:lnTo>
                                        <a:pt x="f9" y="f239"/>
                                      </a:lnTo>
                                      <a:lnTo>
                                        <a:pt x="f133" y="f240"/>
                                      </a:lnTo>
                                      <a:lnTo>
                                        <a:pt x="f131" y="f241"/>
                                      </a:lnTo>
                                      <a:lnTo>
                                        <a:pt x="f129" y="f242"/>
                                      </a:lnTo>
                                      <a:lnTo>
                                        <a:pt x="f127" y="f243"/>
                                      </a:lnTo>
                                      <a:lnTo>
                                        <a:pt x="f125" y="f244"/>
                                      </a:lnTo>
                                      <a:lnTo>
                                        <a:pt x="f123" y="f245"/>
                                      </a:lnTo>
                                      <a:lnTo>
                                        <a:pt x="f122" y="f83"/>
                                      </a:lnTo>
                                      <a:lnTo>
                                        <a:pt x="f123" y="f157"/>
                                      </a:lnTo>
                                      <a:lnTo>
                                        <a:pt x="f125" y="f233"/>
                                      </a:lnTo>
                                      <a:lnTo>
                                        <a:pt x="f127" y="f213"/>
                                      </a:lnTo>
                                      <a:lnTo>
                                        <a:pt x="f129" y="f232"/>
                                      </a:lnTo>
                                      <a:lnTo>
                                        <a:pt x="f131" y="f231"/>
                                      </a:lnTo>
                                      <a:lnTo>
                                        <a:pt x="f133" y="f230"/>
                                      </a:lnTo>
                                      <a:lnTo>
                                        <a:pt x="f9" y="f170"/>
                                      </a:lnTo>
                                      <a:close/>
                                      <a:moveTo>
                                        <a:pt x="f41" y="f170"/>
                                      </a:moveTo>
                                      <a:lnTo>
                                        <a:pt x="f146" y="f230"/>
                                      </a:lnTo>
                                      <a:lnTo>
                                        <a:pt x="f145" y="f231"/>
                                      </a:lnTo>
                                      <a:lnTo>
                                        <a:pt x="f144" y="f232"/>
                                      </a:lnTo>
                                      <a:lnTo>
                                        <a:pt x="f143" y="f213"/>
                                      </a:lnTo>
                                      <a:lnTo>
                                        <a:pt x="f142" y="f233"/>
                                      </a:lnTo>
                                      <a:lnTo>
                                        <a:pt x="f141" y="f157"/>
                                      </a:lnTo>
                                      <a:lnTo>
                                        <a:pt x="f140" y="f83"/>
                                      </a:lnTo>
                                      <a:lnTo>
                                        <a:pt x="f139" y="f234"/>
                                      </a:lnTo>
                                      <a:lnTo>
                                        <a:pt x="f138" y="f235"/>
                                      </a:lnTo>
                                      <a:lnTo>
                                        <a:pt x="f137" y="f236"/>
                                      </a:lnTo>
                                      <a:lnTo>
                                        <a:pt x="f136" y="f237"/>
                                      </a:lnTo>
                                      <a:lnTo>
                                        <a:pt x="f135" y="f238"/>
                                      </a:lnTo>
                                      <a:lnTo>
                                        <a:pt x="f41" y="f239"/>
                                      </a:lnTo>
                                      <a:lnTo>
                                        <a:pt x="f156" y="f238"/>
                                      </a:lnTo>
                                      <a:lnTo>
                                        <a:pt x="f155" y="f237"/>
                                      </a:lnTo>
                                      <a:lnTo>
                                        <a:pt x="f154" y="f236"/>
                                      </a:lnTo>
                                      <a:lnTo>
                                        <a:pt x="f153" y="f235"/>
                                      </a:lnTo>
                                      <a:lnTo>
                                        <a:pt x="f151" y="f234"/>
                                      </a:lnTo>
                                      <a:lnTo>
                                        <a:pt x="f152" y="f83"/>
                                      </a:lnTo>
                                      <a:lnTo>
                                        <a:pt x="f151" y="f157"/>
                                      </a:lnTo>
                                      <a:lnTo>
                                        <a:pt x="f150" y="f233"/>
                                      </a:lnTo>
                                      <a:lnTo>
                                        <a:pt x="f149" y="f213"/>
                                      </a:lnTo>
                                      <a:lnTo>
                                        <a:pt x="f48" y="f232"/>
                                      </a:lnTo>
                                      <a:lnTo>
                                        <a:pt x="f148" y="f231"/>
                                      </a:lnTo>
                                      <a:lnTo>
                                        <a:pt x="f147" y="f230"/>
                                      </a:lnTo>
                                      <a:lnTo>
                                        <a:pt x="f41" y="f170"/>
                                      </a:lnTo>
                                      <a:close/>
                                      <a:moveTo>
                                        <a:pt x="f66" y="f170"/>
                                      </a:moveTo>
                                      <a:lnTo>
                                        <a:pt x="f168" y="f230"/>
                                      </a:lnTo>
                                      <a:lnTo>
                                        <a:pt x="f167" y="f231"/>
                                      </a:lnTo>
                                      <a:lnTo>
                                        <a:pt x="f166" y="f232"/>
                                      </a:lnTo>
                                      <a:lnTo>
                                        <a:pt x="f165" y="f213"/>
                                      </a:lnTo>
                                      <a:lnTo>
                                        <a:pt x="f164" y="f233"/>
                                      </a:lnTo>
                                      <a:lnTo>
                                        <a:pt x="f163" y="f157"/>
                                      </a:lnTo>
                                      <a:lnTo>
                                        <a:pt x="f162" y="f83"/>
                                      </a:lnTo>
                                      <a:lnTo>
                                        <a:pt x="f161" y="f234"/>
                                      </a:lnTo>
                                      <a:lnTo>
                                        <a:pt x="f160" y="f235"/>
                                      </a:lnTo>
                                      <a:lnTo>
                                        <a:pt x="f159" y="f236"/>
                                      </a:lnTo>
                                      <a:lnTo>
                                        <a:pt x="f158" y="f237"/>
                                      </a:lnTo>
                                      <a:lnTo>
                                        <a:pt x="f157" y="f238"/>
                                      </a:lnTo>
                                      <a:lnTo>
                                        <a:pt x="f66" y="f239"/>
                                      </a:lnTo>
                                      <a:lnTo>
                                        <a:pt x="f180" y="f240"/>
                                      </a:lnTo>
                                      <a:lnTo>
                                        <a:pt x="f179" y="f241"/>
                                      </a:lnTo>
                                      <a:lnTo>
                                        <a:pt x="f178" y="f242"/>
                                      </a:lnTo>
                                      <a:lnTo>
                                        <a:pt x="f177" y="f243"/>
                                      </a:lnTo>
                                      <a:lnTo>
                                        <a:pt x="f176" y="f244"/>
                                      </a:lnTo>
                                      <a:lnTo>
                                        <a:pt x="f175" y="f245"/>
                                      </a:lnTo>
                                      <a:lnTo>
                                        <a:pt x="f174" y="f83"/>
                                      </a:lnTo>
                                      <a:lnTo>
                                        <a:pt x="f175" y="f157"/>
                                      </a:lnTo>
                                      <a:lnTo>
                                        <a:pt x="f176" y="f233"/>
                                      </a:lnTo>
                                      <a:lnTo>
                                        <a:pt x="f177" y="f213"/>
                                      </a:lnTo>
                                      <a:lnTo>
                                        <a:pt x="f178" y="f232"/>
                                      </a:lnTo>
                                      <a:lnTo>
                                        <a:pt x="f179" y="f231"/>
                                      </a:lnTo>
                                      <a:lnTo>
                                        <a:pt x="f180" y="f230"/>
                                      </a:lnTo>
                                      <a:lnTo>
                                        <a:pt x="f66" y="f170"/>
                                      </a:lnTo>
                                      <a:close/>
                                      <a:moveTo>
                                        <a:pt x="f246" y="f247"/>
                                      </a:moveTo>
                                      <a:lnTo>
                                        <a:pt x="f246" y="f248"/>
                                      </a:lnTo>
                                      <a:lnTo>
                                        <a:pt x="f249" y="f250"/>
                                      </a:lnTo>
                                      <a:lnTo>
                                        <a:pt x="f251" y="f252"/>
                                      </a:lnTo>
                                      <a:lnTo>
                                        <a:pt x="f253" y="f254"/>
                                      </a:lnTo>
                                      <a:lnTo>
                                        <a:pt x="f255" y="f256"/>
                                      </a:lnTo>
                                      <a:lnTo>
                                        <a:pt x="f257" y="f70"/>
                                      </a:lnTo>
                                      <a:lnTo>
                                        <a:pt x="f258" y="f259"/>
                                      </a:lnTo>
                                      <a:lnTo>
                                        <a:pt x="f260" y="f261"/>
                                      </a:lnTo>
                                      <a:lnTo>
                                        <a:pt x="f262" y="f263"/>
                                      </a:lnTo>
                                      <a:lnTo>
                                        <a:pt x="f264" y="f265"/>
                                      </a:lnTo>
                                      <a:lnTo>
                                        <a:pt x="f266" y="f161"/>
                                      </a:lnTo>
                                      <a:lnTo>
                                        <a:pt x="f267" y="f228"/>
                                      </a:lnTo>
                                      <a:lnTo>
                                        <a:pt x="f268" y="f219"/>
                                      </a:lnTo>
                                      <a:lnTo>
                                        <a:pt x="f269" y="f219"/>
                                      </a:lnTo>
                                      <a:lnTo>
                                        <a:pt x="f270" y="f271"/>
                                      </a:lnTo>
                                      <a:lnTo>
                                        <a:pt x="f272" y="f228"/>
                                      </a:lnTo>
                                      <a:lnTo>
                                        <a:pt x="f273" y="f274"/>
                                      </a:lnTo>
                                      <a:lnTo>
                                        <a:pt x="f275" y="f276"/>
                                      </a:lnTo>
                                      <a:lnTo>
                                        <a:pt x="f277" y="f211"/>
                                      </a:lnTo>
                                      <a:lnTo>
                                        <a:pt x="f278" y="f153"/>
                                      </a:lnTo>
                                      <a:lnTo>
                                        <a:pt x="f279" y="f183"/>
                                      </a:lnTo>
                                      <a:lnTo>
                                        <a:pt x="f280" y="f281"/>
                                      </a:lnTo>
                                      <a:lnTo>
                                        <a:pt x="f282" y="f283"/>
                                      </a:lnTo>
                                      <a:lnTo>
                                        <a:pt x="f284" y="f285"/>
                                      </a:lnTo>
                                      <a:lnTo>
                                        <a:pt x="f286" y="f287"/>
                                      </a:lnTo>
                                      <a:lnTo>
                                        <a:pt x="f286" y="f288"/>
                                      </a:lnTo>
                                      <a:lnTo>
                                        <a:pt x="f286" y="f289"/>
                                      </a:lnTo>
                                      <a:lnTo>
                                        <a:pt x="f286" y="f290"/>
                                      </a:lnTo>
                                      <a:lnTo>
                                        <a:pt x="f291" y="f292"/>
                                      </a:lnTo>
                                      <a:lnTo>
                                        <a:pt x="f293" y="f73"/>
                                      </a:lnTo>
                                      <a:lnTo>
                                        <a:pt x="f294" y="f295"/>
                                      </a:lnTo>
                                      <a:lnTo>
                                        <a:pt x="f296" y="f297"/>
                                      </a:lnTo>
                                      <a:lnTo>
                                        <a:pt x="f298" y="f113"/>
                                      </a:lnTo>
                                      <a:lnTo>
                                        <a:pt x="f299" y="f30"/>
                                      </a:lnTo>
                                      <a:lnTo>
                                        <a:pt x="f300" y="f301"/>
                                      </a:lnTo>
                                      <a:lnTo>
                                        <a:pt x="f302" y="f97"/>
                                      </a:lnTo>
                                      <a:lnTo>
                                        <a:pt x="f303" y="f304"/>
                                      </a:lnTo>
                                      <a:lnTo>
                                        <a:pt x="f305" y="f306"/>
                                      </a:lnTo>
                                      <a:lnTo>
                                        <a:pt x="f307" y="f308"/>
                                      </a:lnTo>
                                      <a:lnTo>
                                        <a:pt x="f309" y="f308"/>
                                      </a:lnTo>
                                      <a:lnTo>
                                        <a:pt x="f310" y="f306"/>
                                      </a:lnTo>
                                      <a:lnTo>
                                        <a:pt x="f311" y="f304"/>
                                      </a:lnTo>
                                      <a:lnTo>
                                        <a:pt x="f312" y="f97"/>
                                      </a:lnTo>
                                      <a:lnTo>
                                        <a:pt x="f313" y="f301"/>
                                      </a:lnTo>
                                      <a:lnTo>
                                        <a:pt x="f314" y="f30"/>
                                      </a:lnTo>
                                      <a:lnTo>
                                        <a:pt x="f315" y="f113"/>
                                      </a:lnTo>
                                      <a:lnTo>
                                        <a:pt x="f316" y="f297"/>
                                      </a:lnTo>
                                      <a:lnTo>
                                        <a:pt x="f317" y="f295"/>
                                      </a:lnTo>
                                      <a:lnTo>
                                        <a:pt x="f318" y="f73"/>
                                      </a:lnTo>
                                      <a:lnTo>
                                        <a:pt x="f319" y="f292"/>
                                      </a:lnTo>
                                      <a:lnTo>
                                        <a:pt x="f320" y="f290"/>
                                      </a:lnTo>
                                      <a:lnTo>
                                        <a:pt x="f320" y="f289"/>
                                      </a:lnTo>
                                      <a:lnTo>
                                        <a:pt x="f320" y="f288"/>
                                      </a:lnTo>
                                      <a:lnTo>
                                        <a:pt x="f320" y="f287"/>
                                      </a:lnTo>
                                      <a:lnTo>
                                        <a:pt x="f321" y="f285"/>
                                      </a:lnTo>
                                      <a:lnTo>
                                        <a:pt x="f322" y="f283"/>
                                      </a:lnTo>
                                      <a:lnTo>
                                        <a:pt x="f323" y="f281"/>
                                      </a:lnTo>
                                      <a:lnTo>
                                        <a:pt x="f318" y="f183"/>
                                      </a:lnTo>
                                      <a:lnTo>
                                        <a:pt x="f324" y="f153"/>
                                      </a:lnTo>
                                      <a:lnTo>
                                        <a:pt x="f325" y="f211"/>
                                      </a:lnTo>
                                      <a:lnTo>
                                        <a:pt x="f326" y="f276"/>
                                      </a:lnTo>
                                      <a:lnTo>
                                        <a:pt x="f327" y="f274"/>
                                      </a:lnTo>
                                      <a:lnTo>
                                        <a:pt x="f328" y="f228"/>
                                      </a:lnTo>
                                      <a:lnTo>
                                        <a:pt x="f329" y="f271"/>
                                      </a:lnTo>
                                      <a:lnTo>
                                        <a:pt x="f330" y="f219"/>
                                      </a:lnTo>
                                      <a:lnTo>
                                        <a:pt x="f331" y="f219"/>
                                      </a:lnTo>
                                      <a:lnTo>
                                        <a:pt x="f332" y="f228"/>
                                      </a:lnTo>
                                      <a:lnTo>
                                        <a:pt x="f333" y="f161"/>
                                      </a:lnTo>
                                      <a:lnTo>
                                        <a:pt x="f334" y="f265"/>
                                      </a:lnTo>
                                      <a:lnTo>
                                        <a:pt x="f335" y="f263"/>
                                      </a:lnTo>
                                      <a:lnTo>
                                        <a:pt x="f336" y="f261"/>
                                      </a:lnTo>
                                      <a:lnTo>
                                        <a:pt x="f337" y="f259"/>
                                      </a:lnTo>
                                      <a:lnTo>
                                        <a:pt x="f338" y="f70"/>
                                      </a:lnTo>
                                      <a:lnTo>
                                        <a:pt x="f339" y="f256"/>
                                      </a:lnTo>
                                      <a:lnTo>
                                        <a:pt x="f340" y="f254"/>
                                      </a:lnTo>
                                      <a:lnTo>
                                        <a:pt x="f341" y="f252"/>
                                      </a:lnTo>
                                      <a:lnTo>
                                        <a:pt x="f342" y="f250"/>
                                      </a:lnTo>
                                      <a:lnTo>
                                        <a:pt x="f343" y="f248"/>
                                      </a:lnTo>
                                      <a:lnTo>
                                        <a:pt x="f343" y="f247"/>
                                      </a:lnTo>
                                      <a:lnTo>
                                        <a:pt x="f246" y="f247"/>
                                      </a:lnTo>
                                      <a:close/>
                                      <a:moveTo>
                                        <a:pt x="f344" y="f345"/>
                                      </a:moveTo>
                                      <a:lnTo>
                                        <a:pt x="f303" y="f346"/>
                                      </a:lnTo>
                                      <a:lnTo>
                                        <a:pt x="f347" y="f348"/>
                                      </a:lnTo>
                                      <a:lnTo>
                                        <a:pt x="f349" y="f350"/>
                                      </a:lnTo>
                                      <a:lnTo>
                                        <a:pt x="f351" y="f352"/>
                                      </a:lnTo>
                                      <a:lnTo>
                                        <a:pt x="f353" y="f354"/>
                                      </a:lnTo>
                                      <a:lnTo>
                                        <a:pt x="f355" y="f356"/>
                                      </a:lnTo>
                                      <a:lnTo>
                                        <a:pt x="f357" y="f358"/>
                                      </a:lnTo>
                                      <a:lnTo>
                                        <a:pt x="f359" y="f360"/>
                                      </a:lnTo>
                                      <a:lnTo>
                                        <a:pt x="f361" y="f362"/>
                                      </a:lnTo>
                                      <a:lnTo>
                                        <a:pt x="f363" y="f364"/>
                                      </a:lnTo>
                                      <a:lnTo>
                                        <a:pt x="f365" y="f366"/>
                                      </a:lnTo>
                                      <a:lnTo>
                                        <a:pt x="f367" y="f368"/>
                                      </a:lnTo>
                                      <a:lnTo>
                                        <a:pt x="f369" y="f370"/>
                                      </a:lnTo>
                                      <a:lnTo>
                                        <a:pt x="f371" y="f372"/>
                                      </a:lnTo>
                                      <a:lnTo>
                                        <a:pt x="f373" y="f374"/>
                                      </a:lnTo>
                                      <a:lnTo>
                                        <a:pt x="f375" y="f376"/>
                                      </a:lnTo>
                                      <a:lnTo>
                                        <a:pt x="f350" y="f377"/>
                                      </a:lnTo>
                                      <a:lnTo>
                                        <a:pt x="f378" y="f379"/>
                                      </a:lnTo>
                                      <a:lnTo>
                                        <a:pt x="f348" y="f380"/>
                                      </a:lnTo>
                                      <a:lnTo>
                                        <a:pt x="f381" y="f382"/>
                                      </a:lnTo>
                                      <a:lnTo>
                                        <a:pt x="f383" y="f384"/>
                                      </a:lnTo>
                                      <a:lnTo>
                                        <a:pt x="f346" y="f385"/>
                                      </a:lnTo>
                                      <a:lnTo>
                                        <a:pt x="f386" y="f387"/>
                                      </a:lnTo>
                                      <a:lnTo>
                                        <a:pt x="f386" y="f388"/>
                                      </a:lnTo>
                                      <a:lnTo>
                                        <a:pt x="f386" y="f389"/>
                                      </a:lnTo>
                                      <a:lnTo>
                                        <a:pt x="f386" y="f258"/>
                                      </a:lnTo>
                                      <a:lnTo>
                                        <a:pt x="f390" y="f391"/>
                                      </a:lnTo>
                                      <a:lnTo>
                                        <a:pt x="f390" y="f392"/>
                                      </a:lnTo>
                                      <a:lnTo>
                                        <a:pt x="f393" y="f394"/>
                                      </a:lnTo>
                                      <a:lnTo>
                                        <a:pt x="f393" y="f395"/>
                                      </a:lnTo>
                                      <a:lnTo>
                                        <a:pt x="f396" y="f397"/>
                                      </a:lnTo>
                                      <a:lnTo>
                                        <a:pt x="f396" y="f398"/>
                                      </a:lnTo>
                                      <a:lnTo>
                                        <a:pt x="f378" y="f399"/>
                                      </a:lnTo>
                                      <a:lnTo>
                                        <a:pt x="f400" y="f401"/>
                                      </a:lnTo>
                                      <a:lnTo>
                                        <a:pt x="f400" y="f402"/>
                                      </a:lnTo>
                                      <a:lnTo>
                                        <a:pt x="f375" y="f403"/>
                                      </a:lnTo>
                                      <a:lnTo>
                                        <a:pt x="f404" y="f405"/>
                                      </a:lnTo>
                                      <a:lnTo>
                                        <a:pt x="f406" y="f407"/>
                                      </a:lnTo>
                                      <a:lnTo>
                                        <a:pt x="f408" y="f409"/>
                                      </a:lnTo>
                                      <a:lnTo>
                                        <a:pt x="f410" y="f175"/>
                                      </a:lnTo>
                                      <a:lnTo>
                                        <a:pt x="f411" y="f412"/>
                                      </a:lnTo>
                                      <a:lnTo>
                                        <a:pt x="f367" y="f413"/>
                                      </a:lnTo>
                                      <a:lnTo>
                                        <a:pt x="f414" y="f170"/>
                                      </a:lnTo>
                                      <a:lnTo>
                                        <a:pt x="f415" y="f180"/>
                                      </a:lnTo>
                                      <a:lnTo>
                                        <a:pt x="f416" y="f417"/>
                                      </a:lnTo>
                                      <a:lnTo>
                                        <a:pt x="f418" y="f419"/>
                                      </a:lnTo>
                                      <a:lnTo>
                                        <a:pt x="f420" y="f90"/>
                                      </a:lnTo>
                                      <a:lnTo>
                                        <a:pt x="f421" y="f167"/>
                                      </a:lnTo>
                                      <a:lnTo>
                                        <a:pt x="f372" y="f167"/>
                                      </a:lnTo>
                                      <a:lnTo>
                                        <a:pt x="f422" y="f423"/>
                                      </a:lnTo>
                                      <a:lnTo>
                                        <a:pt x="f269" y="f423"/>
                                      </a:lnTo>
                                      <a:lnTo>
                                        <a:pt x="f268" y="f423"/>
                                      </a:lnTo>
                                      <a:lnTo>
                                        <a:pt x="f377" y="f424"/>
                                      </a:lnTo>
                                      <a:lnTo>
                                        <a:pt x="f425" y="f222"/>
                                      </a:lnTo>
                                      <a:lnTo>
                                        <a:pt x="f344" y="f426"/>
                                      </a:lnTo>
                                      <a:lnTo>
                                        <a:pt x="f427" y="f259"/>
                                      </a:lnTo>
                                      <a:lnTo>
                                        <a:pt x="f428" y="f429"/>
                                      </a:lnTo>
                                      <a:lnTo>
                                        <a:pt x="f248" y="f430"/>
                                      </a:lnTo>
                                      <a:lnTo>
                                        <a:pt x="f431" y="f432"/>
                                      </a:lnTo>
                                      <a:lnTo>
                                        <a:pt x="f433" y="f249"/>
                                      </a:lnTo>
                                      <a:lnTo>
                                        <a:pt x="f434" y="f435"/>
                                      </a:lnTo>
                                      <a:lnTo>
                                        <a:pt x="f436" y="f437"/>
                                      </a:lnTo>
                                      <a:lnTo>
                                        <a:pt x="f438" y="f248"/>
                                      </a:lnTo>
                                      <a:lnTo>
                                        <a:pt x="f438" y="f439"/>
                                      </a:lnTo>
                                      <a:lnTo>
                                        <a:pt x="f440" y="f439"/>
                                      </a:lnTo>
                                      <a:lnTo>
                                        <a:pt x="f440" y="f248"/>
                                      </a:lnTo>
                                      <a:lnTo>
                                        <a:pt x="f441" y="f437"/>
                                      </a:lnTo>
                                      <a:lnTo>
                                        <a:pt x="f442" y="f435"/>
                                      </a:lnTo>
                                      <a:lnTo>
                                        <a:pt x="f443" y="f249"/>
                                      </a:lnTo>
                                      <a:lnTo>
                                        <a:pt x="f337" y="f432"/>
                                      </a:lnTo>
                                      <a:lnTo>
                                        <a:pt x="f444" y="f430"/>
                                      </a:lnTo>
                                      <a:lnTo>
                                        <a:pt x="f445" y="f429"/>
                                      </a:lnTo>
                                      <a:lnTo>
                                        <a:pt x="f446" y="f259"/>
                                      </a:lnTo>
                                      <a:lnTo>
                                        <a:pt x="f447" y="f426"/>
                                      </a:lnTo>
                                      <a:lnTo>
                                        <a:pt x="f448" y="f222"/>
                                      </a:lnTo>
                                      <a:lnTo>
                                        <a:pt x="f449" y="f424"/>
                                      </a:lnTo>
                                      <a:lnTo>
                                        <a:pt x="f331" y="f423"/>
                                      </a:lnTo>
                                      <a:lnTo>
                                        <a:pt x="f330" y="f423"/>
                                      </a:lnTo>
                                      <a:lnTo>
                                        <a:pt x="f314" y="f450"/>
                                      </a:lnTo>
                                      <a:lnTo>
                                        <a:pt x="f451" y="f452"/>
                                      </a:lnTo>
                                      <a:lnTo>
                                        <a:pt x="f453" y="f90"/>
                                      </a:lnTo>
                                      <a:lnTo>
                                        <a:pt x="f454" y="f168"/>
                                      </a:lnTo>
                                      <a:lnTo>
                                        <a:pt x="f455" y="f233"/>
                                      </a:lnTo>
                                      <a:lnTo>
                                        <a:pt x="f456" y="f212"/>
                                      </a:lnTo>
                                      <a:lnTo>
                                        <a:pt x="f457" y="f179"/>
                                      </a:lnTo>
                                      <a:lnTo>
                                        <a:pt x="f458" y="f459"/>
                                      </a:lnTo>
                                      <a:lnTo>
                                        <a:pt x="f460" y="f459"/>
                                      </a:lnTo>
                                      <a:lnTo>
                                        <a:pt x="f461" y="f462"/>
                                      </a:lnTo>
                                      <a:lnTo>
                                        <a:pt x="f463" y="f464"/>
                                      </a:lnTo>
                                      <a:lnTo>
                                        <a:pt x="f465" y="f256"/>
                                      </a:lnTo>
                                      <a:lnTo>
                                        <a:pt x="f466" y="f467"/>
                                      </a:lnTo>
                                      <a:lnTo>
                                        <a:pt x="f468" y="f403"/>
                                      </a:lnTo>
                                      <a:lnTo>
                                        <a:pt x="f469" y="f470"/>
                                      </a:lnTo>
                                      <a:lnTo>
                                        <a:pt x="f471" y="f402"/>
                                      </a:lnTo>
                                      <a:lnTo>
                                        <a:pt x="f471" y="f401"/>
                                      </a:lnTo>
                                      <a:lnTo>
                                        <a:pt x="f472" y="f399"/>
                                      </a:lnTo>
                                      <a:lnTo>
                                        <a:pt x="f472" y="f398"/>
                                      </a:lnTo>
                                      <a:lnTo>
                                        <a:pt x="f473" y="f397"/>
                                      </a:lnTo>
                                      <a:lnTo>
                                        <a:pt x="f474" y="f395"/>
                                      </a:lnTo>
                                      <a:lnTo>
                                        <a:pt x="f474" y="f394"/>
                                      </a:lnTo>
                                      <a:lnTo>
                                        <a:pt x="f475" y="f392"/>
                                      </a:lnTo>
                                      <a:lnTo>
                                        <a:pt x="f475" y="f391"/>
                                      </a:lnTo>
                                      <a:lnTo>
                                        <a:pt x="f476" y="f258"/>
                                      </a:lnTo>
                                      <a:lnTo>
                                        <a:pt x="f476" y="f477"/>
                                      </a:lnTo>
                                      <a:lnTo>
                                        <a:pt x="f478" y="f264"/>
                                      </a:lnTo>
                                      <a:lnTo>
                                        <a:pt x="f475" y="f479"/>
                                      </a:lnTo>
                                      <a:lnTo>
                                        <a:pt x="f474" y="f480"/>
                                      </a:lnTo>
                                      <a:lnTo>
                                        <a:pt x="f481" y="f482"/>
                                      </a:lnTo>
                                      <a:lnTo>
                                        <a:pt x="f483" y="f484"/>
                                      </a:lnTo>
                                      <a:lnTo>
                                        <a:pt x="f485" y="f486"/>
                                      </a:lnTo>
                                      <a:lnTo>
                                        <a:pt x="f487" y="f2"/>
                                      </a:lnTo>
                                      <a:lnTo>
                                        <a:pt x="f488" y="f489"/>
                                      </a:lnTo>
                                      <a:lnTo>
                                        <a:pt x="f490" y="f491"/>
                                      </a:lnTo>
                                      <a:lnTo>
                                        <a:pt x="f492" y="f493"/>
                                      </a:lnTo>
                                      <a:lnTo>
                                        <a:pt x="f494" y="f418"/>
                                      </a:lnTo>
                                      <a:lnTo>
                                        <a:pt x="f495" y="f496"/>
                                      </a:lnTo>
                                      <a:lnTo>
                                        <a:pt x="f497" y="f498"/>
                                      </a:lnTo>
                                      <a:lnTo>
                                        <a:pt x="f499" y="f500"/>
                                      </a:lnTo>
                                      <a:lnTo>
                                        <a:pt x="f501" y="f502"/>
                                      </a:lnTo>
                                      <a:lnTo>
                                        <a:pt x="f503" y="f504"/>
                                      </a:lnTo>
                                      <a:lnTo>
                                        <a:pt x="f505" y="f406"/>
                                      </a:lnTo>
                                      <a:lnTo>
                                        <a:pt x="f328" y="f352"/>
                                      </a:lnTo>
                                      <a:lnTo>
                                        <a:pt x="f506" y="f507"/>
                                      </a:lnTo>
                                      <a:lnTo>
                                        <a:pt x="f508" y="f348"/>
                                      </a:lnTo>
                                      <a:lnTo>
                                        <a:pt x="f509" y="f346"/>
                                      </a:lnTo>
                                      <a:lnTo>
                                        <a:pt x="f447" y="f345"/>
                                      </a:lnTo>
                                      <a:lnTo>
                                        <a:pt x="f344" y="f345"/>
                                      </a:lnTo>
                                      <a:close/>
                                      <a:moveTo>
                                        <a:pt x="f344" y="f6"/>
                                      </a:moveTo>
                                      <a:lnTo>
                                        <a:pt x="f447" y="f6"/>
                                      </a:lnTo>
                                      <a:lnTo>
                                        <a:pt x="f510" y="f511"/>
                                      </a:lnTo>
                                      <a:lnTo>
                                        <a:pt x="f512" y="f513"/>
                                      </a:lnTo>
                                      <a:lnTo>
                                        <a:pt x="f514" y="f515"/>
                                      </a:lnTo>
                                      <a:lnTo>
                                        <a:pt x="f516" y="f517"/>
                                      </a:lnTo>
                                      <a:lnTo>
                                        <a:pt x="f518" y="f383"/>
                                      </a:lnTo>
                                      <a:lnTo>
                                        <a:pt x="f519" y="f520"/>
                                      </a:lnTo>
                                      <a:lnTo>
                                        <a:pt x="f521" y="f522"/>
                                      </a:lnTo>
                                      <a:lnTo>
                                        <a:pt x="f523" y="f524"/>
                                      </a:lnTo>
                                      <a:lnTo>
                                        <a:pt x="f463" y="f525"/>
                                      </a:lnTo>
                                      <a:lnTo>
                                        <a:pt x="f488" y="f526"/>
                                      </a:lnTo>
                                      <a:lnTo>
                                        <a:pt x="f472" y="f355"/>
                                      </a:lnTo>
                                      <a:lnTo>
                                        <a:pt x="f527" y="f528"/>
                                      </a:lnTo>
                                      <a:lnTo>
                                        <a:pt x="f529" y="f530"/>
                                      </a:lnTo>
                                      <a:lnTo>
                                        <a:pt x="f531" y="f532"/>
                                      </a:lnTo>
                                      <a:lnTo>
                                        <a:pt x="f533" y="f534"/>
                                      </a:lnTo>
                                      <a:lnTo>
                                        <a:pt x="f535" y="f536"/>
                                      </a:lnTo>
                                      <a:lnTo>
                                        <a:pt x="f537" y="f538"/>
                                      </a:lnTo>
                                      <a:lnTo>
                                        <a:pt x="f7" y="f539"/>
                                      </a:lnTo>
                                      <a:lnTo>
                                        <a:pt x="f7" y="f389"/>
                                      </a:lnTo>
                                      <a:lnTo>
                                        <a:pt x="f533" y="f540"/>
                                      </a:lnTo>
                                      <a:lnTo>
                                        <a:pt x="f541" y="f542"/>
                                      </a:lnTo>
                                      <a:lnTo>
                                        <a:pt x="f543" y="f544"/>
                                      </a:lnTo>
                                      <a:lnTo>
                                        <a:pt x="f545" y="f462"/>
                                      </a:lnTo>
                                      <a:lnTo>
                                        <a:pt x="f546" y="f230"/>
                                      </a:lnTo>
                                      <a:lnTo>
                                        <a:pt x="f547" y="f212"/>
                                      </a:lnTo>
                                      <a:lnTo>
                                        <a:pt x="f547" y="f213"/>
                                      </a:lnTo>
                                      <a:lnTo>
                                        <a:pt x="f548" y="f549"/>
                                      </a:lnTo>
                                      <a:lnTo>
                                        <a:pt x="f550" y="f551"/>
                                      </a:lnTo>
                                      <a:lnTo>
                                        <a:pt x="f552" y="f553"/>
                                      </a:lnTo>
                                      <a:lnTo>
                                        <a:pt x="f554" y="f86"/>
                                      </a:lnTo>
                                      <a:lnTo>
                                        <a:pt x="f555" y="f556"/>
                                      </a:lnTo>
                                      <a:lnTo>
                                        <a:pt x="f557" y="f558"/>
                                      </a:lnTo>
                                      <a:lnTo>
                                        <a:pt x="f559" y="f560"/>
                                      </a:lnTo>
                                      <a:lnTo>
                                        <a:pt x="f561" y="f181"/>
                                      </a:lnTo>
                                      <a:lnTo>
                                        <a:pt x="f456" y="f562"/>
                                      </a:lnTo>
                                      <a:lnTo>
                                        <a:pt x="f563" y="f564"/>
                                      </a:lnTo>
                                      <a:lnTo>
                                        <a:pt x="f565" y="f566"/>
                                      </a:lnTo>
                                      <a:lnTo>
                                        <a:pt x="f567" y="f53"/>
                                      </a:lnTo>
                                      <a:lnTo>
                                        <a:pt x="f568" y="f569"/>
                                      </a:lnTo>
                                      <a:lnTo>
                                        <a:pt x="f568" y="f288"/>
                                      </a:lnTo>
                                      <a:lnTo>
                                        <a:pt x="f568" y="f290"/>
                                      </a:lnTo>
                                      <a:lnTo>
                                        <a:pt x="f565" y="f130"/>
                                      </a:lnTo>
                                      <a:lnTo>
                                        <a:pt x="f570" y="f571"/>
                                      </a:lnTo>
                                      <a:lnTo>
                                        <a:pt x="f572" y="f573"/>
                                      </a:lnTo>
                                      <a:lnTo>
                                        <a:pt x="f574" y="f13"/>
                                      </a:lnTo>
                                      <a:lnTo>
                                        <a:pt x="f518" y="f575"/>
                                      </a:lnTo>
                                      <a:lnTo>
                                        <a:pt x="f326" y="f301"/>
                                      </a:lnTo>
                                      <a:lnTo>
                                        <a:pt x="f576" y="f577"/>
                                      </a:lnTo>
                                      <a:lnTo>
                                        <a:pt x="f578" y="f579"/>
                                      </a:lnTo>
                                      <a:lnTo>
                                        <a:pt x="f580" y="f581"/>
                                      </a:lnTo>
                                      <a:lnTo>
                                        <a:pt x="f582" y="f583"/>
                                      </a:lnTo>
                                      <a:lnTo>
                                        <a:pt x="f584" y="f341"/>
                                      </a:lnTo>
                                      <a:lnTo>
                                        <a:pt x="f309" y="f8"/>
                                      </a:lnTo>
                                      <a:lnTo>
                                        <a:pt x="f307" y="f8"/>
                                      </a:lnTo>
                                      <a:lnTo>
                                        <a:pt x="f585" y="f341"/>
                                      </a:lnTo>
                                      <a:lnTo>
                                        <a:pt x="f586" y="f583"/>
                                      </a:lnTo>
                                      <a:lnTo>
                                        <a:pt x="f587" y="f581"/>
                                      </a:lnTo>
                                      <a:lnTo>
                                        <a:pt x="f588" y="f579"/>
                                      </a:lnTo>
                                      <a:lnTo>
                                        <a:pt x="f421" y="f577"/>
                                      </a:lnTo>
                                      <a:lnTo>
                                        <a:pt x="f296" y="f301"/>
                                      </a:lnTo>
                                      <a:lnTo>
                                        <a:pt x="f589" y="f575"/>
                                      </a:lnTo>
                                      <a:lnTo>
                                        <a:pt x="f590" y="f13"/>
                                      </a:lnTo>
                                      <a:lnTo>
                                        <a:pt x="f591" y="f573"/>
                                      </a:lnTo>
                                      <a:lnTo>
                                        <a:pt x="f592" y="f571"/>
                                      </a:lnTo>
                                      <a:lnTo>
                                        <a:pt x="f361" y="f130"/>
                                      </a:lnTo>
                                      <a:lnTo>
                                        <a:pt x="f593" y="f290"/>
                                      </a:lnTo>
                                      <a:lnTo>
                                        <a:pt x="f593" y="f56"/>
                                      </a:lnTo>
                                      <a:lnTo>
                                        <a:pt x="f593" y="f594"/>
                                      </a:lnTo>
                                      <a:lnTo>
                                        <a:pt x="f595" y="f135"/>
                                      </a:lnTo>
                                      <a:lnTo>
                                        <a:pt x="f596" y="f597"/>
                                      </a:lnTo>
                                      <a:lnTo>
                                        <a:pt x="f598" y="f599"/>
                                      </a:lnTo>
                                      <a:lnTo>
                                        <a:pt x="f600" y="f601"/>
                                      </a:lnTo>
                                      <a:lnTo>
                                        <a:pt x="f602" y="f603"/>
                                      </a:lnTo>
                                      <a:lnTo>
                                        <a:pt x="f604" y="f605"/>
                                      </a:lnTo>
                                      <a:lnTo>
                                        <a:pt x="f279" y="f556"/>
                                      </a:lnTo>
                                      <a:lnTo>
                                        <a:pt x="f606" y="f607"/>
                                      </a:lnTo>
                                      <a:lnTo>
                                        <a:pt x="f608" y="f450"/>
                                      </a:lnTo>
                                      <a:lnTo>
                                        <a:pt x="f609" y="f223"/>
                                      </a:lnTo>
                                      <a:lnTo>
                                        <a:pt x="f610" y="f611"/>
                                      </a:lnTo>
                                      <a:lnTo>
                                        <a:pt x="f400" y="f612"/>
                                      </a:lnTo>
                                      <a:lnTo>
                                        <a:pt x="f613" y="f614"/>
                                      </a:lnTo>
                                      <a:lnTo>
                                        <a:pt x="f615" y="f616"/>
                                      </a:lnTo>
                                      <a:lnTo>
                                        <a:pt x="f617" y="f253"/>
                                      </a:lnTo>
                                      <a:lnTo>
                                        <a:pt x="f618" y="f619"/>
                                      </a:lnTo>
                                      <a:lnTo>
                                        <a:pt x="f6" y="f620"/>
                                      </a:lnTo>
                                      <a:lnTo>
                                        <a:pt x="f6" y="f389"/>
                                      </a:lnTo>
                                      <a:lnTo>
                                        <a:pt x="f621" y="f539"/>
                                      </a:lnTo>
                                      <a:lnTo>
                                        <a:pt x="f622" y="f538"/>
                                      </a:lnTo>
                                      <a:lnTo>
                                        <a:pt x="f623" y="f536"/>
                                      </a:lnTo>
                                      <a:lnTo>
                                        <a:pt x="f624" y="f534"/>
                                      </a:lnTo>
                                      <a:lnTo>
                                        <a:pt x="f625" y="f532"/>
                                      </a:lnTo>
                                      <a:lnTo>
                                        <a:pt x="f626" y="f530"/>
                                      </a:lnTo>
                                      <a:lnTo>
                                        <a:pt x="f627" y="f528"/>
                                      </a:lnTo>
                                      <a:lnTo>
                                        <a:pt x="f628" y="f355"/>
                                      </a:lnTo>
                                      <a:lnTo>
                                        <a:pt x="f629" y="f526"/>
                                      </a:lnTo>
                                      <a:lnTo>
                                        <a:pt x="f630" y="f525"/>
                                      </a:lnTo>
                                      <a:lnTo>
                                        <a:pt x="f631" y="f524"/>
                                      </a:lnTo>
                                      <a:lnTo>
                                        <a:pt x="f632" y="f522"/>
                                      </a:lnTo>
                                      <a:lnTo>
                                        <a:pt x="f633" y="f520"/>
                                      </a:lnTo>
                                      <a:lnTo>
                                        <a:pt x="f634" y="f383"/>
                                      </a:lnTo>
                                      <a:lnTo>
                                        <a:pt x="f635" y="f517"/>
                                      </a:lnTo>
                                      <a:lnTo>
                                        <a:pt x="f636" y="f515"/>
                                      </a:lnTo>
                                      <a:lnTo>
                                        <a:pt x="f637" y="f513"/>
                                      </a:lnTo>
                                      <a:lnTo>
                                        <a:pt x="f638" y="f511"/>
                                      </a:lnTo>
                                      <a:lnTo>
                                        <a:pt x="f344" y="f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 cap="flat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A3CEA" id="Groupe 37" o:spid="_x0000_s1026" alt="Titre : Icône de téléphone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U3TLVkEgAAPmgAQAOAAAAAAAAAAAAAAAAAC4CAABk&#10;cnMvZTJvRG9jLnhtbFBLAQItABQABgAIAAAAIQBoRxvQ2AAAAAMBAAAPAAAAAAAAAAAAAAAAAOpK&#10;AABkcnMvZG93bnJldi54bWxQSwUGAAAAAAQABADzAAAA70sAAAAA&#10;">
                      <v:shape id="Forme libre 81" o:spid="_x0000_s1027" style="position:absolute;width:329184;height:329184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164592,0;329184,164592;164592,329184;0,164592;134882,7923;98141,19707;65956,39415;39316,65956;19608,98141;7923,134882;5546,174693;12676,213118;28521,247779;51893,277291;81405,300663;116066,316508;154491,323638;194302,321261;231043,309576;263228,289868;289769,263228;309477,231043;321261,194302;323737,154491;316508,116066;300564,81405;277390,51794;247779,28620;213118,12676;174693,5447;185290,1188;224011,11092;258673,29413;287590,55260;309972,87149;324133,123989;329184,164592;324133,205096;309972,241936;287590,273825;258673,299672;224011,318191;185290,327897;143993,327897;105073,318191;70511,299672;41495,273825;19212,241936;5051,205096;0,164592;5051,123989;19212,87149;41495,55260;70511,29413;105073,11092;143993,1188" o:connectangles="270,0,90,180,0,0,0,0,0,0,0,0,0,0,0,0,0,0,0,0,0,0,0,0,0,0,0,0,0,0,0,0,0,0,0,0,0,0,0,0,0,0,0,0,0,0,0,0,0,0,0,0,0,0,0,0" textboxrect="0,0,3324,3324"/>
                      </v:shape>
                      <v:shape id="Forme libre 82" o:spid="_x0000_s1028" style="position:absolute;left:53812;top:87041;width:223150;height:153509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37b6ae" strokeweight="0">
                        <v:path arrowok="t" o:connecttype="custom" o:connectlocs="111575,0;223150,76755;111575,153509;0,76755;140786,135600;110245,123988;115959,134025;78817,126842;89950,129892;147880,129892;130442,129892;120196,127531;103940,133730;91427,125464;76354,134222;134974,104799;145023,110507;106206,107456;117536,107161;79112,112475;86994,103815;143545,116608;133693,102143;117930,115230;107289,101454;88373,116608;78423,102143;136255,93286;140786,82462;111723,94270;82068,82560;88275,92401;144629,81281;133693,94959;113792,79608;109358,96534;83841,79411;83841,96829;81969,79608;45221,92105;22561,115033;43546,146719;200490,122709;192116,92991;153397,67505;19507,16237;5813,49103;6995,67406;28276,86890;62758,70654;171328,83052;210441,77345;217140,64553;213889,32571;179801,5707;211525,16827;219603,73704;205121,106472;192608,146227;24236,139831;21576,95845;99,51760;24138,5806" o:connectangles="270,0,90,180,0,0,0,0,0,0,0,0,0,0,0,0,0,0,0,0,0,0,0,0,0,0,0,0,0,0,0,0,0,0,0,0,0,0,0,0,0,0,0,0,0,0,0,0,0,0,0,0,0,0,0,0,0,0,0,0,0,0,0" textboxrect="0,0,2265,1560"/>
                      </v:shape>
                      <w10:anchorlock/>
                    </v:group>
                  </w:pict>
                </mc:Fallback>
              </mc:AlternateContent>
            </w:r>
          </w:p>
          <w:p w14:paraId="3D9D2634" w14:textId="66882922" w:rsidR="004B676C" w:rsidRDefault="00915EA6">
            <w:pPr>
              <w:pStyle w:val="Titre3"/>
            </w:pPr>
            <w:r>
              <w:t>418-831-4090</w:t>
            </w:r>
          </w:p>
          <w:p w14:paraId="109EE521" w14:textId="5F165D9C" w:rsidR="004037B5" w:rsidRDefault="00A40A70">
            <w:pPr>
              <w:pStyle w:val="Titre3"/>
            </w:pPr>
            <w:r>
              <w:t>581-398-7232 (cEllulaire)</w:t>
            </w:r>
          </w:p>
          <w:p w14:paraId="3D9D2635" w14:textId="77777777" w:rsidR="004B676C" w:rsidRDefault="00915EA6">
            <w:pPr>
              <w:pStyle w:val="Titre3"/>
            </w:pPr>
            <w:r>
              <w:t>3107 de la Forêt</w:t>
            </w:r>
          </w:p>
          <w:p w14:paraId="3D9D2636" w14:textId="77777777" w:rsidR="004B676C" w:rsidRDefault="00915EA6">
            <w:pPr>
              <w:pStyle w:val="Titre3"/>
            </w:pPr>
            <w:r>
              <w:t>lévis, g6j 1l1</w:t>
            </w:r>
          </w:p>
          <w:p w14:paraId="3D9D2637" w14:textId="77777777" w:rsidR="004B676C" w:rsidRDefault="004B676C">
            <w:pPr>
              <w:pStyle w:val="Titre3"/>
            </w:pP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22"/>
            </w:tblGrid>
            <w:tr w:rsidR="004B676C" w14:paraId="3D9D263E" w14:textId="77777777">
              <w:tc>
                <w:tcPr>
                  <w:tcW w:w="2922" w:type="dxa"/>
                  <w:tcBorders>
                    <w:top w:val="single" w:sz="8" w:space="0" w:color="37B6AE"/>
                    <w:bottom w:val="single" w:sz="8" w:space="0" w:color="37B6AE"/>
                  </w:tcBorders>
                  <w:shd w:val="clear" w:color="auto" w:fill="auto"/>
                  <w:tcMar>
                    <w:top w:w="288" w:type="dxa"/>
                    <w:left w:w="0" w:type="dxa"/>
                    <w:bottom w:w="288" w:type="dxa"/>
                    <w:right w:w="0" w:type="dxa"/>
                  </w:tcMar>
                </w:tcPr>
                <w:p w14:paraId="3D9D263A" w14:textId="77777777" w:rsidR="004B676C" w:rsidRDefault="00915EA6">
                  <w:pPr>
                    <w:pStyle w:val="Titre3"/>
                  </w:pPr>
                  <w:r>
                    <w:rPr>
                      <w:lang w:bidi="fr-FR"/>
                    </w:rPr>
                    <w:t>Objectif</w:t>
                  </w:r>
                </w:p>
                <w:p w14:paraId="3D9D263B" w14:textId="77777777" w:rsidR="004B676C" w:rsidRDefault="00915EA6">
                  <w:pPr>
                    <w:pStyle w:val="Lignegraphique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3D9D2634" wp14:editId="3D9D2635">
                            <wp:extent cx="220983" cy="0"/>
                            <wp:effectExtent l="0" t="0" r="0" b="0"/>
                            <wp:docPr id="49" name="Connecteur droit avec flèche 49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098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1" cap="flat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6BA46EC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 83" o:spid="_x0000_s1026" type="#_x0000_t32" alt="Titre : Ligne" style="width:17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" strokecolor="#37b6ae" strokeweight=".35281mm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3D9D263C" w14:textId="77777777" w:rsidR="004B676C" w:rsidRDefault="004B676C"/>
                <w:p w14:paraId="3D9D263D" w14:textId="5C41F837" w:rsidR="004B676C" w:rsidRDefault="00271A00">
                  <w:r>
                    <w:t>Développer mes compétences dans divers domaines.</w:t>
                  </w:r>
                </w:p>
              </w:tc>
            </w:tr>
            <w:tr w:rsidR="004B676C" w14:paraId="3D9D2643" w14:textId="77777777">
              <w:tc>
                <w:tcPr>
                  <w:tcW w:w="2922" w:type="dxa"/>
                  <w:tcBorders>
                    <w:top w:val="single" w:sz="8" w:space="0" w:color="37B6AE"/>
                    <w:bottom w:val="single" w:sz="8" w:space="0" w:color="37B6AE"/>
                  </w:tcBorders>
                  <w:shd w:val="clear" w:color="auto" w:fill="auto"/>
                  <w:tcMar>
                    <w:top w:w="288" w:type="dxa"/>
                    <w:left w:w="0" w:type="dxa"/>
                    <w:bottom w:w="288" w:type="dxa"/>
                    <w:right w:w="0" w:type="dxa"/>
                  </w:tcMar>
                </w:tcPr>
                <w:p w14:paraId="3D9D263F" w14:textId="77777777" w:rsidR="004B676C" w:rsidRDefault="00915EA6">
                  <w:pPr>
                    <w:pStyle w:val="Titre3"/>
                  </w:pPr>
                  <w:r>
                    <w:rPr>
                      <w:lang w:bidi="fr-FR"/>
                    </w:rPr>
                    <w:t>Compétences</w:t>
                  </w:r>
                </w:p>
                <w:p w14:paraId="3D9D2640" w14:textId="53D50843" w:rsidR="004B676C" w:rsidRDefault="00916C93">
                  <w:pPr>
                    <w:pStyle w:val="Lignegraphique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EAADD6A" wp14:editId="6BFCF4A3">
                            <wp:extent cx="220983" cy="0"/>
                            <wp:effectExtent l="0" t="0" r="0" b="0"/>
                            <wp:docPr id="50" name="Connecteur droit avec flèche 50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098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1" cap="flat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03466D9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 84" o:spid="_x0000_s1026" type="#_x0000_t32" alt="Titre : Ligne" style="width:17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" strokecolor="#37b6ae" strokeweight=".35281mm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3D9D2642" w14:textId="47D6E392" w:rsidR="004B676C" w:rsidRDefault="00915EA6">
                  <w:r>
                    <w:t xml:space="preserve">Motivée, </w:t>
                  </w:r>
                  <w:r w:rsidR="006C16E9">
                    <w:t>débrouillarde, autonome</w:t>
                  </w:r>
                  <w:r>
                    <w:t>, fonceuse</w:t>
                  </w:r>
                </w:p>
              </w:tc>
            </w:tr>
            <w:tr w:rsidR="00916C93" w14:paraId="52D782DF" w14:textId="77777777" w:rsidTr="00201470">
              <w:trPr>
                <w:trHeight w:val="1824"/>
              </w:trPr>
              <w:tc>
                <w:tcPr>
                  <w:tcW w:w="2922" w:type="dxa"/>
                  <w:tcBorders>
                    <w:top w:val="single" w:sz="8" w:space="0" w:color="37B6AE"/>
                    <w:bottom w:val="single" w:sz="8" w:space="0" w:color="37B6AE"/>
                  </w:tcBorders>
                  <w:shd w:val="clear" w:color="auto" w:fill="auto"/>
                  <w:tcMar>
                    <w:top w:w="288" w:type="dxa"/>
                    <w:left w:w="0" w:type="dxa"/>
                    <w:bottom w:w="288" w:type="dxa"/>
                    <w:right w:w="0" w:type="dxa"/>
                  </w:tcMar>
                </w:tcPr>
                <w:p w14:paraId="085280B8" w14:textId="77777777" w:rsidR="00916C93" w:rsidRDefault="00916C93">
                  <w:pPr>
                    <w:pStyle w:val="Titre3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>Langues</w:t>
                  </w:r>
                </w:p>
                <w:p w14:paraId="1193F4EE" w14:textId="77777777" w:rsidR="00916C93" w:rsidRDefault="00916C93">
                  <w:pPr>
                    <w:pStyle w:val="Titre3"/>
                    <w:rPr>
                      <w:lang w:bidi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303E4D0" wp14:editId="676DB236">
                            <wp:extent cx="220983" cy="0"/>
                            <wp:effectExtent l="0" t="0" r="0" b="0"/>
                            <wp:docPr id="51" name="Connecteur droit avec flèche 51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098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1" cap="flat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1CA8A18" id="Connecteur droit 84" o:spid="_x0000_s1026" type="#_x0000_t32" alt="Titre : Ligne" style="width:17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" strokecolor="#37b6ae" strokeweight=".35281mm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52431EB5" w14:textId="5A671CE6" w:rsidR="00970D11" w:rsidRDefault="00970D11" w:rsidP="00970D11">
                  <w:r>
                    <w:t>Français : Oral</w:t>
                  </w:r>
                  <w:r w:rsidR="005E748C">
                    <w:t xml:space="preserve"> et écrit </w:t>
                  </w:r>
                </w:p>
                <w:p w14:paraId="5BA540D4" w14:textId="77777777" w:rsidR="005E748C" w:rsidRDefault="005E748C" w:rsidP="00E133B8">
                  <w:r>
                    <w:t xml:space="preserve">Anglais : Oral et écrit </w:t>
                  </w:r>
                </w:p>
                <w:p w14:paraId="23999A76" w14:textId="77777777" w:rsidR="00E133B8" w:rsidRDefault="00E133B8" w:rsidP="00E133B8">
                  <w:r>
                    <w:t>Allemand : base</w:t>
                  </w:r>
                </w:p>
                <w:p w14:paraId="4F5D8C2D" w14:textId="2E103F76" w:rsidR="00E133B8" w:rsidRDefault="00E133B8" w:rsidP="00E133B8">
                  <w:pPr>
                    <w:rPr>
                      <w:lang w:bidi="fr-FR"/>
                    </w:rPr>
                  </w:pPr>
                  <w:r>
                    <w:t>Espagnol : Base</w:t>
                  </w:r>
                </w:p>
              </w:tc>
            </w:tr>
          </w:tbl>
          <w:p w14:paraId="3D9D2644" w14:textId="77777777" w:rsidR="004B676C" w:rsidRDefault="004B676C"/>
        </w:tc>
        <w:tc>
          <w:tcPr>
            <w:tcW w:w="6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80"/>
            </w:tblGrid>
            <w:tr w:rsidR="004B676C" w14:paraId="3D9D264C" w14:textId="77777777">
              <w:trPr>
                <w:trHeight w:val="3474"/>
              </w:trPr>
              <w:tc>
                <w:tcPr>
                  <w:tcW w:w="6680" w:type="dxa"/>
                  <w:shd w:val="clear" w:color="auto" w:fill="auto"/>
                  <w:tcMar>
                    <w:top w:w="0" w:type="dxa"/>
                    <w:left w:w="720" w:type="dxa"/>
                    <w:bottom w:w="288" w:type="dxa"/>
                    <w:right w:w="0" w:type="dxa"/>
                  </w:tcMar>
                </w:tcPr>
                <w:p w14:paraId="3D9D2645" w14:textId="77777777" w:rsidR="004B676C" w:rsidRDefault="00915EA6">
                  <w:pPr>
                    <w:pStyle w:val="Titre2"/>
                  </w:pPr>
                  <w:r>
                    <w:t>FORMATIONS</w:t>
                  </w:r>
                </w:p>
                <w:p w14:paraId="3D9D2646" w14:textId="028C3A57" w:rsidR="004B676C" w:rsidRDefault="00BA1782">
                  <w:pPr>
                    <w:jc w:val="both"/>
                  </w:pPr>
                  <w:r>
                    <w:t>Cégep Champlain – St-Lawrence : 1</w:t>
                  </w:r>
                  <w:r w:rsidRPr="00BA1782">
                    <w:rPr>
                      <w:vertAlign w:val="superscript"/>
                    </w:rPr>
                    <w:t>ère</w:t>
                  </w:r>
                  <w:r>
                    <w:t xml:space="preserve"> session</w:t>
                  </w:r>
                  <w:r w:rsidR="00F5715D">
                    <w:t xml:space="preserve"> « Arts, </w:t>
                  </w:r>
                  <w:r w:rsidR="006D7DF2">
                    <w:t>L</w:t>
                  </w:r>
                  <w:r w:rsidR="00F5715D">
                    <w:t xml:space="preserve">etters and </w:t>
                  </w:r>
                  <w:r w:rsidR="006D7DF2">
                    <w:t>C</w:t>
                  </w:r>
                  <w:r w:rsidR="00F5715D">
                    <w:t>ommunication » </w:t>
                  </w:r>
                </w:p>
                <w:p w14:paraId="00627C0A" w14:textId="4F6140B6" w:rsidR="006C16E9" w:rsidRDefault="006C16E9" w:rsidP="006C16E9">
                  <w:pPr>
                    <w:spacing w:after="120"/>
                    <w:jc w:val="both"/>
                  </w:pPr>
                  <w:r>
                    <w:t xml:space="preserve">Secondaire </w:t>
                  </w:r>
                  <w:r w:rsidR="009A6ED1">
                    <w:t>5</w:t>
                  </w:r>
                  <w:r>
                    <w:t xml:space="preserve">  École secondaire les Etchemin– Programme Citoyens du Monde – 2020-202</w:t>
                  </w:r>
                  <w:r w:rsidR="00271A00">
                    <w:t>2</w:t>
                  </w:r>
                  <w:r>
                    <w:t xml:space="preserve">  (français-anglais avancé)</w:t>
                  </w:r>
                </w:p>
                <w:p w14:paraId="3D9D2648" w14:textId="19A8E82D" w:rsidR="004B676C" w:rsidRDefault="00915EA6" w:rsidP="006C16E9">
                  <w:pPr>
                    <w:spacing w:after="120"/>
                    <w:jc w:val="both"/>
                  </w:pPr>
                  <w:r>
                    <w:t>Secondaire 1-2 -</w:t>
                  </w:r>
                  <w:r w:rsidR="006C16E9">
                    <w:t>3</w:t>
                  </w:r>
                  <w:r>
                    <w:t xml:space="preserve"> École secondaire l’Aubier – Programme Citoyens du Monde – 2018-20</w:t>
                  </w:r>
                  <w:r w:rsidR="006C16E9">
                    <w:t>20</w:t>
                  </w:r>
                  <w:r>
                    <w:t xml:space="preserve"> (français-anglais avancé-espagnol)</w:t>
                  </w:r>
                </w:p>
                <w:p w14:paraId="3D9D2649" w14:textId="77777777" w:rsidR="004B676C" w:rsidRDefault="00915EA6" w:rsidP="006C16E9">
                  <w:pPr>
                    <w:jc w:val="both"/>
                  </w:pPr>
                  <w:r>
                    <w:t>Primaire : cinquième et sixième année Anglais intensif</w:t>
                  </w:r>
                </w:p>
                <w:p w14:paraId="3D9D264A" w14:textId="0CDD0C42" w:rsidR="004B676C" w:rsidRDefault="00915EA6" w:rsidP="006C16E9">
                  <w:pPr>
                    <w:jc w:val="both"/>
                  </w:pPr>
                  <w:r>
                    <w:t>Scout</w:t>
                  </w:r>
                  <w:r w:rsidR="006C16E9">
                    <w:t> : formation</w:t>
                  </w:r>
                  <w:r>
                    <w:t xml:space="preserve"> survie d’hiver (48hrs)</w:t>
                  </w:r>
                </w:p>
                <w:p w14:paraId="3D9D264B" w14:textId="77777777" w:rsidR="004B676C" w:rsidRDefault="004B676C"/>
              </w:tc>
            </w:tr>
            <w:tr w:rsidR="004B676C" w14:paraId="3D9D2653" w14:textId="77777777">
              <w:trPr>
                <w:trHeight w:val="3528"/>
              </w:trPr>
              <w:tc>
                <w:tcPr>
                  <w:tcW w:w="6680" w:type="dxa"/>
                  <w:shd w:val="clear" w:color="auto" w:fill="auto"/>
                  <w:tcMar>
                    <w:top w:w="0" w:type="dxa"/>
                    <w:left w:w="720" w:type="dxa"/>
                    <w:bottom w:w="288" w:type="dxa"/>
                    <w:right w:w="0" w:type="dxa"/>
                  </w:tcMar>
                </w:tcPr>
                <w:p w14:paraId="3D9D264D" w14:textId="77777777" w:rsidR="004B676C" w:rsidRDefault="00915EA6">
                  <w:pPr>
                    <w:pStyle w:val="Titre2"/>
                  </w:pPr>
                  <w:r>
                    <w:t>EXPERIENCES PROFESSIONNELLES</w:t>
                  </w:r>
                </w:p>
                <w:p w14:paraId="1BF4AAE5" w14:textId="738DF835" w:rsidR="00B864D8" w:rsidRDefault="007B165C" w:rsidP="00EB4FC2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>2024 :</w:t>
                  </w:r>
                  <w:r w:rsidR="00CD1745">
                    <w:t xml:space="preserve"> serveuse </w:t>
                  </w:r>
                  <w:r w:rsidR="005B6170">
                    <w:t>a la Piazzetta</w:t>
                  </w:r>
                </w:p>
                <w:p w14:paraId="25B572E5" w14:textId="3AF67509" w:rsidR="00FE3DB8" w:rsidRDefault="00FE3DB8" w:rsidP="00EB4FC2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2023 à </w:t>
                  </w:r>
                  <w:r w:rsidR="00B864D8">
                    <w:t>2024</w:t>
                  </w:r>
                  <w:r>
                    <w:t> : Cuisinière</w:t>
                  </w:r>
                  <w:r w:rsidR="002946A3">
                    <w:t xml:space="preserve"> au restaurant : la cuisine du marché</w:t>
                  </w:r>
                </w:p>
                <w:p w14:paraId="5BB98685" w14:textId="0875AE89" w:rsidR="00366790" w:rsidRDefault="00366790" w:rsidP="00EB4FC2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2022 à </w:t>
                  </w:r>
                  <w:r w:rsidR="00FE3DB8">
                    <w:t>2023</w:t>
                  </w:r>
                  <w:r>
                    <w:t>: Réceptionniste</w:t>
                  </w:r>
                  <w:r w:rsidR="00350C25">
                    <w:t>, hôtel Plaza Québec</w:t>
                  </w:r>
                  <w:r>
                    <w:t xml:space="preserve"> </w:t>
                  </w:r>
                </w:p>
                <w:p w14:paraId="3D002B90" w14:textId="29370C40" w:rsidR="001F7BD7" w:rsidRDefault="001F7BD7" w:rsidP="00EB4FC2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2020 à 2022 : </w:t>
                  </w:r>
                  <w:r w:rsidR="00366790">
                    <w:t>T</w:t>
                  </w:r>
                  <w:r>
                    <w:t>roisième clé : La vie en Rose</w:t>
                  </w:r>
                  <w:r w:rsidR="00EB4FC2">
                    <w:t> </w:t>
                  </w:r>
                </w:p>
                <w:p w14:paraId="5D78E1F5" w14:textId="5C856475" w:rsidR="00EB4FC2" w:rsidRDefault="001F7BD7" w:rsidP="00EB4FC2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2019 à </w:t>
                  </w:r>
                  <w:r w:rsidR="00916C93">
                    <w:t>2021 :</w:t>
                  </w:r>
                  <w:r>
                    <w:t xml:space="preserve"> Plonge et serveuse au restaurant : la cuisine du marché</w:t>
                  </w:r>
                </w:p>
                <w:p w14:paraId="62DF30D0" w14:textId="45A58195" w:rsidR="00EB4FC2" w:rsidRDefault="00915EA6" w:rsidP="00EB4FC2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>Gardiennage</w:t>
                  </w:r>
                  <w:r w:rsidR="00916C93">
                    <w:t xml:space="preserve">, </w:t>
                  </w:r>
                  <w:r>
                    <w:t>incluant des enfants avec TDAH, TDA, Trouble de l’opposition et trouble de l’agressivité</w:t>
                  </w:r>
                </w:p>
                <w:p w14:paraId="4E8A9CF5" w14:textId="77777777" w:rsidR="00EF0C83" w:rsidRDefault="00915EA6" w:rsidP="00EF0C83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Bénévolat ; </w:t>
                  </w:r>
                  <w:r w:rsidR="00EF0C83">
                    <w:t>P</w:t>
                  </w:r>
                  <w:r>
                    <w:t>anier Noel pour le centre d’entraide</w:t>
                  </w:r>
                </w:p>
                <w:p w14:paraId="1A70F2D4" w14:textId="42718E4F" w:rsidR="00DA5120" w:rsidRDefault="00EF0C83" w:rsidP="00EF0C83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</w:pPr>
                  <w:r>
                    <w:t>S</w:t>
                  </w:r>
                  <w:r w:rsidR="00915EA6">
                    <w:t>urveillance jeux gonflable (tournoi soccer/scout)</w:t>
                  </w:r>
                </w:p>
                <w:p w14:paraId="3D9D2652" w14:textId="4A797988" w:rsidR="006C16E9" w:rsidRDefault="006C16E9" w:rsidP="00EB4FC2">
                  <w:pPr>
                    <w:jc w:val="both"/>
                  </w:pPr>
                </w:p>
              </w:tc>
            </w:tr>
            <w:tr w:rsidR="004B676C" w14:paraId="3D9D265A" w14:textId="77777777">
              <w:tc>
                <w:tcPr>
                  <w:tcW w:w="6680" w:type="dxa"/>
                  <w:shd w:val="clear" w:color="auto" w:fill="auto"/>
                  <w:tcMar>
                    <w:top w:w="0" w:type="dxa"/>
                    <w:left w:w="720" w:type="dxa"/>
                    <w:bottom w:w="0" w:type="dxa"/>
                    <w:right w:w="0" w:type="dxa"/>
                  </w:tcMar>
                </w:tcPr>
                <w:p w14:paraId="3D9D2654" w14:textId="77777777" w:rsidR="004B676C" w:rsidRDefault="00915EA6">
                  <w:pPr>
                    <w:pStyle w:val="Titre2"/>
                  </w:pPr>
                  <w:r>
                    <w:t>divers</w:t>
                  </w:r>
                </w:p>
                <w:p w14:paraId="3D9D2655" w14:textId="77777777" w:rsidR="004B676C" w:rsidRDefault="00915EA6">
                  <w:r>
                    <w:t>Scoutisme 6 ans (planification jeux, plan camp)</w:t>
                  </w:r>
                </w:p>
                <w:p w14:paraId="3D9D2656" w14:textId="0A8CB22F" w:rsidR="004B676C" w:rsidRDefault="00915EA6">
                  <w:r>
                    <w:t xml:space="preserve">Volley-ball </w:t>
                  </w:r>
                  <w:r w:rsidR="00A879CD">
                    <w:t>pendant</w:t>
                  </w:r>
                  <w:r>
                    <w:t xml:space="preserve"> </w:t>
                  </w:r>
                  <w:r w:rsidR="00A879CD">
                    <w:t>3</w:t>
                  </w:r>
                  <w:r>
                    <w:t xml:space="preserve"> ans</w:t>
                  </w:r>
                  <w:r w:rsidR="00A879CD">
                    <w:t xml:space="preserve"> (capitaine 2ans)</w:t>
                  </w:r>
                  <w:r>
                    <w:t xml:space="preserve"> </w:t>
                  </w:r>
                </w:p>
                <w:p w14:paraId="3D9D2657" w14:textId="77777777" w:rsidR="004B676C" w:rsidRDefault="00915EA6">
                  <w:r>
                    <w:t>Lecture, cuisine, musique, dessin, cinéma</w:t>
                  </w:r>
                </w:p>
                <w:p w14:paraId="3D9D2658" w14:textId="77777777" w:rsidR="004B676C" w:rsidRDefault="00915EA6">
                  <w:r>
                    <w:t>Voyage</w:t>
                  </w:r>
                </w:p>
                <w:p w14:paraId="3D9D2659" w14:textId="77777777" w:rsidR="004B676C" w:rsidRDefault="004B676C"/>
              </w:tc>
            </w:tr>
          </w:tbl>
          <w:p w14:paraId="3D9D265B" w14:textId="097392EF" w:rsidR="004B676C" w:rsidRDefault="004B676C"/>
        </w:tc>
      </w:tr>
    </w:tbl>
    <w:p w14:paraId="3D9D2660" w14:textId="77777777" w:rsidR="004B676C" w:rsidRDefault="004B676C" w:rsidP="00201470">
      <w:pPr>
        <w:pStyle w:val="Sansinterligne"/>
        <w:jc w:val="both"/>
      </w:pPr>
    </w:p>
    <w:sectPr w:rsidR="004B67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B164" w14:textId="77777777" w:rsidR="00D80E28" w:rsidRDefault="00D80E28">
      <w:pPr>
        <w:spacing w:after="0" w:line="240" w:lineRule="auto"/>
      </w:pPr>
      <w:r>
        <w:separator/>
      </w:r>
    </w:p>
  </w:endnote>
  <w:endnote w:type="continuationSeparator" w:id="0">
    <w:p w14:paraId="15793A9C" w14:textId="77777777" w:rsidR="00D80E28" w:rsidRDefault="00D80E28">
      <w:pPr>
        <w:spacing w:after="0" w:line="240" w:lineRule="auto"/>
      </w:pPr>
      <w:r>
        <w:continuationSeparator/>
      </w:r>
    </w:p>
  </w:endnote>
  <w:endnote w:type="continuationNotice" w:id="1">
    <w:p w14:paraId="7800451D" w14:textId="77777777" w:rsidR="00D80E28" w:rsidRDefault="00D80E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2642" w14:textId="77777777" w:rsidR="001E05AE" w:rsidRDefault="00915EA6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D9D263A" wp14:editId="3D9D26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12279" cy="438792"/>
              <wp:effectExtent l="0" t="0" r="26671" b="18408"/>
              <wp:wrapNone/>
              <wp:docPr id="12" name="Groupe 12" title="Image de pied de page avec rectangles gris dans différent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792"/>
                        <a:chOff x="0" y="0"/>
                        <a:chExt cx="6812279" cy="438792"/>
                      </a:xfrm>
                    </wpg:grpSpPr>
                    <wps:wsp>
                      <wps:cNvPr id="13" name="Forme libre 68"/>
                      <wps:cNvSpPr/>
                      <wps:spPr>
                        <a:xfrm>
                          <a:off x="0" y="0"/>
                          <a:ext cx="1333039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52"/>
                            <a:gd name="f7" fmla="val 275"/>
                            <a:gd name="f8" fmla="val 784"/>
                            <a:gd name="f9" fmla="val 40"/>
                            <a:gd name="f10" fmla="val 627"/>
                            <a:gd name="f11" fmla="val 705"/>
                            <a:gd name="f12" fmla="val 85"/>
                            <a:gd name="f13" fmla="val 132"/>
                            <a:gd name="f14" fmla="val 468"/>
                            <a:gd name="f15" fmla="val 548"/>
                            <a:gd name="f16" fmla="val 179"/>
                            <a:gd name="f17" fmla="val 226"/>
                            <a:gd name="f18" fmla="val 311"/>
                            <a:gd name="f19" fmla="val 390"/>
                            <a:gd name="f20" fmla="val 271"/>
                            <a:gd name="f21" fmla="val 385"/>
                            <a:gd name="f22" fmla="val 154"/>
                            <a:gd name="f23" fmla="val 233"/>
                            <a:gd name="f24" fmla="val 76"/>
                            <a:gd name="f25" fmla="+- 0 0 -90"/>
                            <a:gd name="f26" fmla="*/ f3 1 852"/>
                            <a:gd name="f27" fmla="*/ f4 1 275"/>
                            <a:gd name="f28" fmla="+- f7 0 f5"/>
                            <a:gd name="f29" fmla="+- f6 0 f5"/>
                            <a:gd name="f30" fmla="*/ f25 f0 1"/>
                            <a:gd name="f31" fmla="*/ f29 1 852"/>
                            <a:gd name="f32" fmla="*/ f28 1 275"/>
                            <a:gd name="f33" fmla="*/ 784 f29 1"/>
                            <a:gd name="f34" fmla="*/ 0 f28 1"/>
                            <a:gd name="f35" fmla="*/ 852 f29 1"/>
                            <a:gd name="f36" fmla="*/ 40 f28 1"/>
                            <a:gd name="f37" fmla="*/ 627 f29 1"/>
                            <a:gd name="f38" fmla="*/ 705 f29 1"/>
                            <a:gd name="f39" fmla="*/ 85 f28 1"/>
                            <a:gd name="f40" fmla="*/ 132 f28 1"/>
                            <a:gd name="f41" fmla="*/ 468 f29 1"/>
                            <a:gd name="f42" fmla="*/ 548 f29 1"/>
                            <a:gd name="f43" fmla="*/ 179 f28 1"/>
                            <a:gd name="f44" fmla="*/ 226 f28 1"/>
                            <a:gd name="f45" fmla="*/ 311 f29 1"/>
                            <a:gd name="f46" fmla="*/ 390 f29 1"/>
                            <a:gd name="f47" fmla="*/ 271 f28 1"/>
                            <a:gd name="f48" fmla="*/ 385 f29 1"/>
                            <a:gd name="f49" fmla="*/ 275 f28 1"/>
                            <a:gd name="f50" fmla="*/ 154 f29 1"/>
                            <a:gd name="f51" fmla="*/ 233 f29 1"/>
                            <a:gd name="f52" fmla="*/ 0 f29 1"/>
                            <a:gd name="f53" fmla="*/ 76 f29 1"/>
                            <a:gd name="f54" fmla="*/ f30 1 f2"/>
                            <a:gd name="f55" fmla="*/ f33 1 852"/>
                            <a:gd name="f56" fmla="*/ f34 1 275"/>
                            <a:gd name="f57" fmla="*/ f35 1 852"/>
                            <a:gd name="f58" fmla="*/ f36 1 275"/>
                            <a:gd name="f59" fmla="*/ f37 1 852"/>
                            <a:gd name="f60" fmla="*/ f38 1 852"/>
                            <a:gd name="f61" fmla="*/ f39 1 275"/>
                            <a:gd name="f62" fmla="*/ f40 1 275"/>
                            <a:gd name="f63" fmla="*/ f41 1 852"/>
                            <a:gd name="f64" fmla="*/ f42 1 852"/>
                            <a:gd name="f65" fmla="*/ f43 1 275"/>
                            <a:gd name="f66" fmla="*/ f44 1 275"/>
                            <a:gd name="f67" fmla="*/ f45 1 852"/>
                            <a:gd name="f68" fmla="*/ f46 1 852"/>
                            <a:gd name="f69" fmla="*/ f47 1 275"/>
                            <a:gd name="f70" fmla="*/ f48 1 852"/>
                            <a:gd name="f71" fmla="*/ f49 1 275"/>
                            <a:gd name="f72" fmla="*/ f50 1 852"/>
                            <a:gd name="f73" fmla="*/ f51 1 852"/>
                            <a:gd name="f74" fmla="*/ f52 1 852"/>
                            <a:gd name="f75" fmla="*/ f53 1 852"/>
                            <a:gd name="f76" fmla="*/ 0 1 f31"/>
                            <a:gd name="f77" fmla="*/ f6 1 f31"/>
                            <a:gd name="f78" fmla="*/ 0 1 f32"/>
                            <a:gd name="f79" fmla="*/ f7 1 f32"/>
                            <a:gd name="f80" fmla="+- f54 0 f1"/>
                            <a:gd name="f81" fmla="*/ f55 1 f31"/>
                            <a:gd name="f82" fmla="*/ f56 1 f32"/>
                            <a:gd name="f83" fmla="*/ f57 1 f31"/>
                            <a:gd name="f84" fmla="*/ f58 1 f32"/>
                            <a:gd name="f85" fmla="*/ f59 1 f31"/>
                            <a:gd name="f86" fmla="*/ f60 1 f31"/>
                            <a:gd name="f87" fmla="*/ f61 1 f32"/>
                            <a:gd name="f88" fmla="*/ f62 1 f32"/>
                            <a:gd name="f89" fmla="*/ f63 1 f31"/>
                            <a:gd name="f90" fmla="*/ f64 1 f31"/>
                            <a:gd name="f91" fmla="*/ f65 1 f32"/>
                            <a:gd name="f92" fmla="*/ f66 1 f32"/>
                            <a:gd name="f93" fmla="*/ f67 1 f31"/>
                            <a:gd name="f94" fmla="*/ f68 1 f31"/>
                            <a:gd name="f95" fmla="*/ f69 1 f32"/>
                            <a:gd name="f96" fmla="*/ f70 1 f31"/>
                            <a:gd name="f97" fmla="*/ f71 1 f32"/>
                            <a:gd name="f98" fmla="*/ f72 1 f31"/>
                            <a:gd name="f99" fmla="*/ f73 1 f31"/>
                            <a:gd name="f100" fmla="*/ f74 1 f31"/>
                            <a:gd name="f101" fmla="*/ f75 1 f31"/>
                            <a:gd name="f102" fmla="*/ f76 f26 1"/>
                            <a:gd name="f103" fmla="*/ f77 f26 1"/>
                            <a:gd name="f104" fmla="*/ f79 f27 1"/>
                            <a:gd name="f105" fmla="*/ f78 f27 1"/>
                            <a:gd name="f106" fmla="*/ f81 f26 1"/>
                            <a:gd name="f107" fmla="*/ f82 f27 1"/>
                            <a:gd name="f108" fmla="*/ f83 f26 1"/>
                            <a:gd name="f109" fmla="*/ f84 f27 1"/>
                            <a:gd name="f110" fmla="*/ f85 f26 1"/>
                            <a:gd name="f111" fmla="*/ f86 f26 1"/>
                            <a:gd name="f112" fmla="*/ f87 f27 1"/>
                            <a:gd name="f113" fmla="*/ f88 f27 1"/>
                            <a:gd name="f114" fmla="*/ f89 f26 1"/>
                            <a:gd name="f115" fmla="*/ f90 f26 1"/>
                            <a:gd name="f116" fmla="*/ f91 f27 1"/>
                            <a:gd name="f117" fmla="*/ f92 f27 1"/>
                            <a:gd name="f118" fmla="*/ f93 f26 1"/>
                            <a:gd name="f119" fmla="*/ f94 f26 1"/>
                            <a:gd name="f120" fmla="*/ f95 f27 1"/>
                            <a:gd name="f121" fmla="*/ f96 f26 1"/>
                            <a:gd name="f122" fmla="*/ f97 f27 1"/>
                            <a:gd name="f123" fmla="*/ f98 f26 1"/>
                            <a:gd name="f124" fmla="*/ f99 f26 1"/>
                            <a:gd name="f125" fmla="*/ f100 f26 1"/>
                            <a:gd name="f126" fmla="*/ f101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0">
                              <a:pos x="f106" y="f107"/>
                            </a:cxn>
                            <a:cxn ang="f80">
                              <a:pos x="f108" y="f107"/>
                            </a:cxn>
                            <a:cxn ang="f80">
                              <a:pos x="f106" y="f109"/>
                            </a:cxn>
                            <a:cxn ang="f80">
                              <a:pos x="f106" y="f107"/>
                            </a:cxn>
                            <a:cxn ang="f80">
                              <a:pos x="f110" y="f107"/>
                            </a:cxn>
                            <a:cxn ang="f80">
                              <a:pos x="f111" y="f107"/>
                            </a:cxn>
                            <a:cxn ang="f80">
                              <a:pos x="f111" y="f112"/>
                            </a:cxn>
                            <a:cxn ang="f80">
                              <a:pos x="f110" y="f113"/>
                            </a:cxn>
                            <a:cxn ang="f80">
                              <a:pos x="f110" y="f107"/>
                            </a:cxn>
                            <a:cxn ang="f80">
                              <a:pos x="f114" y="f107"/>
                            </a:cxn>
                            <a:cxn ang="f80">
                              <a:pos x="f115" y="f107"/>
                            </a:cxn>
                            <a:cxn ang="f80">
                              <a:pos x="f115" y="f116"/>
                            </a:cxn>
                            <a:cxn ang="f80">
                              <a:pos x="f114" y="f117"/>
                            </a:cxn>
                            <a:cxn ang="f80">
                              <a:pos x="f114" y="f107"/>
                            </a:cxn>
                            <a:cxn ang="f80">
                              <a:pos x="f118" y="f107"/>
                            </a:cxn>
                            <a:cxn ang="f80">
                              <a:pos x="f119" y="f107"/>
                            </a:cxn>
                            <a:cxn ang="f80">
                              <a:pos x="f119" y="f120"/>
                            </a:cxn>
                            <a:cxn ang="f80">
                              <a:pos x="f121" y="f122"/>
                            </a:cxn>
                            <a:cxn ang="f80">
                              <a:pos x="f118" y="f122"/>
                            </a:cxn>
                            <a:cxn ang="f80">
                              <a:pos x="f118" y="f107"/>
                            </a:cxn>
                            <a:cxn ang="f80">
                              <a:pos x="f123" y="f107"/>
                            </a:cxn>
                            <a:cxn ang="f80">
                              <a:pos x="f124" y="f107"/>
                            </a:cxn>
                            <a:cxn ang="f80">
                              <a:pos x="f124" y="f122"/>
                            </a:cxn>
                            <a:cxn ang="f80">
                              <a:pos x="f123" y="f122"/>
                            </a:cxn>
                            <a:cxn ang="f80">
                              <a:pos x="f123" y="f107"/>
                            </a:cxn>
                            <a:cxn ang="f80">
                              <a:pos x="f125" y="f107"/>
                            </a:cxn>
                            <a:cxn ang="f80">
                              <a:pos x="f126" y="f107"/>
                            </a:cxn>
                            <a:cxn ang="f80">
                              <a:pos x="f126" y="f122"/>
                            </a:cxn>
                            <a:cxn ang="f80">
                              <a:pos x="f125" y="f122"/>
                            </a:cxn>
                            <a:cxn ang="f80">
                              <a:pos x="f125" y="f107"/>
                            </a:cxn>
                          </a:cxnLst>
                          <a:rect l="f102" t="f105" r="f103" b="f104"/>
                          <a:pathLst>
                            <a:path w="852" h="275">
                              <a:moveTo>
                                <a:pt x="f8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5"/>
                              </a:moveTo>
                              <a:lnTo>
                                <a:pt x="f11" y="f5"/>
                              </a:lnTo>
                              <a:lnTo>
                                <a:pt x="f11" y="f12"/>
                              </a:lnTo>
                              <a:lnTo>
                                <a:pt x="f10" y="f13"/>
                              </a:lnTo>
                              <a:lnTo>
                                <a:pt x="f10" y="f5"/>
                              </a:lnTo>
                              <a:close/>
                              <a:moveTo>
                                <a:pt x="f14" y="f5"/>
                              </a:moveTo>
                              <a:lnTo>
                                <a:pt x="f15" y="f5"/>
                              </a:lnTo>
                              <a:lnTo>
                                <a:pt x="f15" y="f16"/>
                              </a:lnTo>
                              <a:lnTo>
                                <a:pt x="f14" y="f17"/>
                              </a:lnTo>
                              <a:lnTo>
                                <a:pt x="f14" y="f5"/>
                              </a:lnTo>
                              <a:close/>
                              <a:moveTo>
                                <a:pt x="f18" y="f5"/>
                              </a:moveTo>
                              <a:lnTo>
                                <a:pt x="f19" y="f5"/>
                              </a:lnTo>
                              <a:lnTo>
                                <a:pt x="f19" y="f20"/>
                              </a:lnTo>
                              <a:lnTo>
                                <a:pt x="f21" y="f7"/>
                              </a:lnTo>
                              <a:lnTo>
                                <a:pt x="f18" y="f7"/>
                              </a:lnTo>
                              <a:lnTo>
                                <a:pt x="f18" y="f5"/>
                              </a:lnTo>
                              <a:close/>
                              <a:moveTo>
                                <a:pt x="f22" y="f5"/>
                              </a:moveTo>
                              <a:lnTo>
                                <a:pt x="f23" y="f5"/>
                              </a:lnTo>
                              <a:lnTo>
                                <a:pt x="f23" y="f7"/>
                              </a:lnTo>
                              <a:lnTo>
                                <a:pt x="f22" y="f7"/>
                              </a:lnTo>
                              <a:lnTo>
                                <a:pt x="f22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24" y="f5"/>
                              </a:lnTo>
                              <a:lnTo>
                                <a:pt x="f24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4" name="Forme libre 69"/>
                      <wps:cNvSpPr/>
                      <wps:spPr>
                        <a:xfrm>
                          <a:off x="1663174" y="0"/>
                          <a:ext cx="3224649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061"/>
                            <a:gd name="f7" fmla="val 275"/>
                            <a:gd name="f8" fmla="val 1980"/>
                            <a:gd name="f9" fmla="val 168"/>
                            <a:gd name="f10" fmla="val 179"/>
                            <a:gd name="f11" fmla="val 2008"/>
                            <a:gd name="f12" fmla="val 254"/>
                            <a:gd name="f13" fmla="val 1970"/>
                            <a:gd name="f14" fmla="val 169"/>
                            <a:gd name="f15" fmla="val 1981"/>
                            <a:gd name="f16" fmla="val 171"/>
                            <a:gd name="f17" fmla="val 1794"/>
                            <a:gd name="f18" fmla="val 144"/>
                            <a:gd name="f19" fmla="val 1877"/>
                            <a:gd name="f20" fmla="val 155"/>
                            <a:gd name="f21" fmla="val 1931"/>
                            <a:gd name="f22" fmla="val 1844"/>
                            <a:gd name="f23" fmla="val 1787"/>
                            <a:gd name="f24" fmla="val 145"/>
                            <a:gd name="f25" fmla="val 1795"/>
                            <a:gd name="f26" fmla="val 147"/>
                            <a:gd name="f27" fmla="val 1606"/>
                            <a:gd name="f28" fmla="val 119"/>
                            <a:gd name="f29" fmla="val 1695"/>
                            <a:gd name="f30" fmla="val 131"/>
                            <a:gd name="f31" fmla="val 1758"/>
                            <a:gd name="f32" fmla="val 1672"/>
                            <a:gd name="f33" fmla="val 1605"/>
                            <a:gd name="f34" fmla="val 123"/>
                            <a:gd name="f35" fmla="val 1607"/>
                            <a:gd name="f36" fmla="val 1422"/>
                            <a:gd name="f37" fmla="val 99"/>
                            <a:gd name="f38" fmla="val 1514"/>
                            <a:gd name="f39" fmla="val 111"/>
                            <a:gd name="f40" fmla="val 1512"/>
                            <a:gd name="f41" fmla="val 107"/>
                            <a:gd name="f42" fmla="val 1586"/>
                            <a:gd name="f43" fmla="val 1500"/>
                            <a:gd name="f44" fmla="val 1239"/>
                            <a:gd name="f45" fmla="val 75"/>
                            <a:gd name="f46" fmla="val 1331"/>
                            <a:gd name="f47" fmla="val 87"/>
                            <a:gd name="f48" fmla="val 1413"/>
                            <a:gd name="f49" fmla="val 1327"/>
                            <a:gd name="f50" fmla="val 1056"/>
                            <a:gd name="f51" fmla="val 49"/>
                            <a:gd name="f52" fmla="val 1147"/>
                            <a:gd name="f53" fmla="val 61"/>
                            <a:gd name="f54" fmla="val 1241"/>
                            <a:gd name="f55" fmla="val 1155"/>
                            <a:gd name="f56" fmla="val 872"/>
                            <a:gd name="f57" fmla="val 25"/>
                            <a:gd name="f58" fmla="val 964"/>
                            <a:gd name="f59" fmla="val 37"/>
                            <a:gd name="f60" fmla="val 1069"/>
                            <a:gd name="f61" fmla="val 983"/>
                            <a:gd name="f62" fmla="val 690"/>
                            <a:gd name="f63" fmla="val 781"/>
                            <a:gd name="f64" fmla="val 12"/>
                            <a:gd name="f65" fmla="val 896"/>
                            <a:gd name="f66" fmla="val 810"/>
                            <a:gd name="f67" fmla="val 517"/>
                            <a:gd name="f68" fmla="val 603"/>
                            <a:gd name="f69" fmla="val 724"/>
                            <a:gd name="f70" fmla="val 639"/>
                            <a:gd name="f71" fmla="val 345"/>
                            <a:gd name="f72" fmla="val 431"/>
                            <a:gd name="f73" fmla="val 553"/>
                            <a:gd name="f74" fmla="val 467"/>
                            <a:gd name="f75" fmla="val 172"/>
                            <a:gd name="f76" fmla="val 259"/>
                            <a:gd name="f77" fmla="val 379"/>
                            <a:gd name="f78" fmla="val 294"/>
                            <a:gd name="f79" fmla="val 86"/>
                            <a:gd name="f80" fmla="val 208"/>
                            <a:gd name="f81" fmla="val 122"/>
                            <a:gd name="f82" fmla="val 118"/>
                            <a:gd name="f83" fmla="val 267"/>
                            <a:gd name="f84" fmla="val 193"/>
                            <a:gd name="f85" fmla="val 53"/>
                            <a:gd name="f86" fmla="val 121"/>
                            <a:gd name="f87" fmla="val 54"/>
                            <a:gd name="f88" fmla="val 21"/>
                            <a:gd name="f89" fmla="val 48"/>
                            <a:gd name="f90" fmla="+- 0 0 -90"/>
                            <a:gd name="f91" fmla="*/ f3 1 2061"/>
                            <a:gd name="f92" fmla="*/ f4 1 275"/>
                            <a:gd name="f93" fmla="+- f7 0 f5"/>
                            <a:gd name="f94" fmla="+- f6 0 f5"/>
                            <a:gd name="f95" fmla="*/ f90 f0 1"/>
                            <a:gd name="f96" fmla="*/ f94 1 2061"/>
                            <a:gd name="f97" fmla="*/ f93 1 275"/>
                            <a:gd name="f98" fmla="*/ 2061 f94 1"/>
                            <a:gd name="f99" fmla="*/ 179 f93 1"/>
                            <a:gd name="f100" fmla="*/ 1970 f94 1"/>
                            <a:gd name="f101" fmla="*/ 169 f93 1"/>
                            <a:gd name="f102" fmla="*/ 1980 f94 1"/>
                            <a:gd name="f103" fmla="*/ 168 f93 1"/>
                            <a:gd name="f104" fmla="*/ 1877 f94 1"/>
                            <a:gd name="f105" fmla="*/ 155 f93 1"/>
                            <a:gd name="f106" fmla="*/ 1844 f94 1"/>
                            <a:gd name="f107" fmla="*/ 275 f93 1"/>
                            <a:gd name="f108" fmla="*/ 1795 f94 1"/>
                            <a:gd name="f109" fmla="*/ 147 f93 1"/>
                            <a:gd name="f110" fmla="*/ 1606 f94 1"/>
                            <a:gd name="f111" fmla="*/ 119 f93 1"/>
                            <a:gd name="f112" fmla="*/ 1758 f94 1"/>
                            <a:gd name="f113" fmla="*/ 1605 f94 1"/>
                            <a:gd name="f114" fmla="*/ 123 f93 1"/>
                            <a:gd name="f115" fmla="*/ 1514 f94 1"/>
                            <a:gd name="f116" fmla="*/ 111 f93 1"/>
                            <a:gd name="f117" fmla="*/ 1512 f94 1"/>
                            <a:gd name="f118" fmla="*/ 107 f93 1"/>
                            <a:gd name="f119" fmla="*/ 1500 f94 1"/>
                            <a:gd name="f120" fmla="*/ 1239 f94 1"/>
                            <a:gd name="f121" fmla="*/ 75 f93 1"/>
                            <a:gd name="f122" fmla="*/ 1413 f94 1"/>
                            <a:gd name="f123" fmla="*/ 1147 f94 1"/>
                            <a:gd name="f124" fmla="*/ 61 f93 1"/>
                            <a:gd name="f125" fmla="*/ 1155 f94 1"/>
                            <a:gd name="f126" fmla="*/ 872 f94 1"/>
                            <a:gd name="f127" fmla="*/ 25 f93 1"/>
                            <a:gd name="f128" fmla="*/ 1069 f94 1"/>
                            <a:gd name="f129" fmla="*/ 781 f94 1"/>
                            <a:gd name="f130" fmla="*/ 12 f93 1"/>
                            <a:gd name="f131" fmla="*/ 810 f94 1"/>
                            <a:gd name="f132" fmla="*/ 517 f94 1"/>
                            <a:gd name="f133" fmla="*/ 0 f93 1"/>
                            <a:gd name="f134" fmla="*/ 724 f94 1"/>
                            <a:gd name="f135" fmla="*/ 431 f94 1"/>
                            <a:gd name="f136" fmla="*/ 467 f94 1"/>
                            <a:gd name="f137" fmla="*/ 172 f94 1"/>
                            <a:gd name="f138" fmla="*/ 379 f94 1"/>
                            <a:gd name="f139" fmla="*/ 86 f94 1"/>
                            <a:gd name="f140" fmla="*/ 122 f94 1"/>
                            <a:gd name="f141" fmla="*/ 118 f94 1"/>
                            <a:gd name="f142" fmla="*/ 267 f93 1"/>
                            <a:gd name="f143" fmla="*/ 193 f93 1"/>
                            <a:gd name="f144" fmla="*/ 54 f94 1"/>
                            <a:gd name="f145" fmla="*/ 121 f93 1"/>
                            <a:gd name="f146" fmla="*/ 21 f94 1"/>
                            <a:gd name="f147" fmla="*/ 48 f93 1"/>
                            <a:gd name="f148" fmla="*/ f95 1 f2"/>
                            <a:gd name="f149" fmla="*/ f98 1 2061"/>
                            <a:gd name="f150" fmla="*/ f99 1 275"/>
                            <a:gd name="f151" fmla="*/ f100 1 2061"/>
                            <a:gd name="f152" fmla="*/ f101 1 275"/>
                            <a:gd name="f153" fmla="*/ f102 1 2061"/>
                            <a:gd name="f154" fmla="*/ f103 1 275"/>
                            <a:gd name="f155" fmla="*/ f104 1 2061"/>
                            <a:gd name="f156" fmla="*/ f105 1 275"/>
                            <a:gd name="f157" fmla="*/ f106 1 2061"/>
                            <a:gd name="f158" fmla="*/ f107 1 275"/>
                            <a:gd name="f159" fmla="*/ f108 1 2061"/>
                            <a:gd name="f160" fmla="*/ f109 1 275"/>
                            <a:gd name="f161" fmla="*/ f110 1 2061"/>
                            <a:gd name="f162" fmla="*/ f111 1 275"/>
                            <a:gd name="f163" fmla="*/ f112 1 2061"/>
                            <a:gd name="f164" fmla="*/ f113 1 2061"/>
                            <a:gd name="f165" fmla="*/ f114 1 275"/>
                            <a:gd name="f166" fmla="*/ f115 1 2061"/>
                            <a:gd name="f167" fmla="*/ f116 1 275"/>
                            <a:gd name="f168" fmla="*/ f117 1 2061"/>
                            <a:gd name="f169" fmla="*/ f118 1 275"/>
                            <a:gd name="f170" fmla="*/ f119 1 2061"/>
                            <a:gd name="f171" fmla="*/ f120 1 2061"/>
                            <a:gd name="f172" fmla="*/ f121 1 275"/>
                            <a:gd name="f173" fmla="*/ f122 1 2061"/>
                            <a:gd name="f174" fmla="*/ f123 1 2061"/>
                            <a:gd name="f175" fmla="*/ f124 1 275"/>
                            <a:gd name="f176" fmla="*/ f125 1 2061"/>
                            <a:gd name="f177" fmla="*/ f126 1 2061"/>
                            <a:gd name="f178" fmla="*/ f127 1 275"/>
                            <a:gd name="f179" fmla="*/ f128 1 2061"/>
                            <a:gd name="f180" fmla="*/ f129 1 2061"/>
                            <a:gd name="f181" fmla="*/ f130 1 275"/>
                            <a:gd name="f182" fmla="*/ f131 1 2061"/>
                            <a:gd name="f183" fmla="*/ f132 1 2061"/>
                            <a:gd name="f184" fmla="*/ f133 1 275"/>
                            <a:gd name="f185" fmla="*/ f134 1 2061"/>
                            <a:gd name="f186" fmla="*/ f135 1 2061"/>
                            <a:gd name="f187" fmla="*/ f136 1 2061"/>
                            <a:gd name="f188" fmla="*/ f137 1 2061"/>
                            <a:gd name="f189" fmla="*/ f138 1 2061"/>
                            <a:gd name="f190" fmla="*/ f139 1 2061"/>
                            <a:gd name="f191" fmla="*/ f140 1 2061"/>
                            <a:gd name="f192" fmla="*/ f141 1 2061"/>
                            <a:gd name="f193" fmla="*/ f142 1 275"/>
                            <a:gd name="f194" fmla="*/ f143 1 275"/>
                            <a:gd name="f195" fmla="*/ f144 1 2061"/>
                            <a:gd name="f196" fmla="*/ f145 1 275"/>
                            <a:gd name="f197" fmla="*/ f146 1 2061"/>
                            <a:gd name="f198" fmla="*/ f147 1 275"/>
                            <a:gd name="f199" fmla="*/ 0 1 f96"/>
                            <a:gd name="f200" fmla="*/ f6 1 f96"/>
                            <a:gd name="f201" fmla="*/ 0 1 f97"/>
                            <a:gd name="f202" fmla="*/ f7 1 f97"/>
                            <a:gd name="f203" fmla="+- f148 0 f1"/>
                            <a:gd name="f204" fmla="*/ f149 1 f96"/>
                            <a:gd name="f205" fmla="*/ f150 1 f97"/>
                            <a:gd name="f206" fmla="*/ f151 1 f96"/>
                            <a:gd name="f207" fmla="*/ f152 1 f97"/>
                            <a:gd name="f208" fmla="*/ f153 1 f96"/>
                            <a:gd name="f209" fmla="*/ f154 1 f97"/>
                            <a:gd name="f210" fmla="*/ f155 1 f96"/>
                            <a:gd name="f211" fmla="*/ f156 1 f97"/>
                            <a:gd name="f212" fmla="*/ f157 1 f96"/>
                            <a:gd name="f213" fmla="*/ f158 1 f97"/>
                            <a:gd name="f214" fmla="*/ f159 1 f96"/>
                            <a:gd name="f215" fmla="*/ f160 1 f97"/>
                            <a:gd name="f216" fmla="*/ f161 1 f96"/>
                            <a:gd name="f217" fmla="*/ f162 1 f97"/>
                            <a:gd name="f218" fmla="*/ f163 1 f96"/>
                            <a:gd name="f219" fmla="*/ f164 1 f96"/>
                            <a:gd name="f220" fmla="*/ f165 1 f97"/>
                            <a:gd name="f221" fmla="*/ f166 1 f96"/>
                            <a:gd name="f222" fmla="*/ f167 1 f97"/>
                            <a:gd name="f223" fmla="*/ f168 1 f96"/>
                            <a:gd name="f224" fmla="*/ f169 1 f97"/>
                            <a:gd name="f225" fmla="*/ f170 1 f96"/>
                            <a:gd name="f226" fmla="*/ f171 1 f96"/>
                            <a:gd name="f227" fmla="*/ f172 1 f97"/>
                            <a:gd name="f228" fmla="*/ f173 1 f96"/>
                            <a:gd name="f229" fmla="*/ f174 1 f96"/>
                            <a:gd name="f230" fmla="*/ f175 1 f97"/>
                            <a:gd name="f231" fmla="*/ f176 1 f96"/>
                            <a:gd name="f232" fmla="*/ f177 1 f96"/>
                            <a:gd name="f233" fmla="*/ f178 1 f97"/>
                            <a:gd name="f234" fmla="*/ f179 1 f96"/>
                            <a:gd name="f235" fmla="*/ f180 1 f96"/>
                            <a:gd name="f236" fmla="*/ f181 1 f97"/>
                            <a:gd name="f237" fmla="*/ f182 1 f96"/>
                            <a:gd name="f238" fmla="*/ f183 1 f96"/>
                            <a:gd name="f239" fmla="*/ f184 1 f97"/>
                            <a:gd name="f240" fmla="*/ f185 1 f96"/>
                            <a:gd name="f241" fmla="*/ f186 1 f96"/>
                            <a:gd name="f242" fmla="*/ f187 1 f96"/>
                            <a:gd name="f243" fmla="*/ f188 1 f96"/>
                            <a:gd name="f244" fmla="*/ f189 1 f96"/>
                            <a:gd name="f245" fmla="*/ f190 1 f96"/>
                            <a:gd name="f246" fmla="*/ f191 1 f96"/>
                            <a:gd name="f247" fmla="*/ f192 1 f96"/>
                            <a:gd name="f248" fmla="*/ f193 1 f97"/>
                            <a:gd name="f249" fmla="*/ f194 1 f97"/>
                            <a:gd name="f250" fmla="*/ f195 1 f96"/>
                            <a:gd name="f251" fmla="*/ f196 1 f97"/>
                            <a:gd name="f252" fmla="*/ f197 1 f96"/>
                            <a:gd name="f253" fmla="*/ f198 1 f97"/>
                            <a:gd name="f254" fmla="*/ f199 f91 1"/>
                            <a:gd name="f255" fmla="*/ f200 f91 1"/>
                            <a:gd name="f256" fmla="*/ f202 f92 1"/>
                            <a:gd name="f257" fmla="*/ f201 f92 1"/>
                            <a:gd name="f258" fmla="*/ f204 f91 1"/>
                            <a:gd name="f259" fmla="*/ f205 f92 1"/>
                            <a:gd name="f260" fmla="*/ f206 f91 1"/>
                            <a:gd name="f261" fmla="*/ f207 f92 1"/>
                            <a:gd name="f262" fmla="*/ f208 f91 1"/>
                            <a:gd name="f263" fmla="*/ f209 f92 1"/>
                            <a:gd name="f264" fmla="*/ f210 f91 1"/>
                            <a:gd name="f265" fmla="*/ f211 f92 1"/>
                            <a:gd name="f266" fmla="*/ f212 f91 1"/>
                            <a:gd name="f267" fmla="*/ f213 f92 1"/>
                            <a:gd name="f268" fmla="*/ f214 f91 1"/>
                            <a:gd name="f269" fmla="*/ f215 f92 1"/>
                            <a:gd name="f270" fmla="*/ f216 f91 1"/>
                            <a:gd name="f271" fmla="*/ f217 f92 1"/>
                            <a:gd name="f272" fmla="*/ f218 f91 1"/>
                            <a:gd name="f273" fmla="*/ f219 f91 1"/>
                            <a:gd name="f274" fmla="*/ f220 f92 1"/>
                            <a:gd name="f275" fmla="*/ f221 f91 1"/>
                            <a:gd name="f276" fmla="*/ f222 f92 1"/>
                            <a:gd name="f277" fmla="*/ f223 f91 1"/>
                            <a:gd name="f278" fmla="*/ f224 f92 1"/>
                            <a:gd name="f279" fmla="*/ f225 f91 1"/>
                            <a:gd name="f280" fmla="*/ f226 f91 1"/>
                            <a:gd name="f281" fmla="*/ f227 f92 1"/>
                            <a:gd name="f282" fmla="*/ f228 f91 1"/>
                            <a:gd name="f283" fmla="*/ f229 f91 1"/>
                            <a:gd name="f284" fmla="*/ f230 f92 1"/>
                            <a:gd name="f285" fmla="*/ f231 f91 1"/>
                            <a:gd name="f286" fmla="*/ f232 f91 1"/>
                            <a:gd name="f287" fmla="*/ f233 f92 1"/>
                            <a:gd name="f288" fmla="*/ f234 f91 1"/>
                            <a:gd name="f289" fmla="*/ f235 f91 1"/>
                            <a:gd name="f290" fmla="*/ f236 f92 1"/>
                            <a:gd name="f291" fmla="*/ f237 f91 1"/>
                            <a:gd name="f292" fmla="*/ f238 f91 1"/>
                            <a:gd name="f293" fmla="*/ f239 f92 1"/>
                            <a:gd name="f294" fmla="*/ f240 f91 1"/>
                            <a:gd name="f295" fmla="*/ f241 f91 1"/>
                            <a:gd name="f296" fmla="*/ f242 f91 1"/>
                            <a:gd name="f297" fmla="*/ f243 f91 1"/>
                            <a:gd name="f298" fmla="*/ f244 f91 1"/>
                            <a:gd name="f299" fmla="*/ f245 f91 1"/>
                            <a:gd name="f300" fmla="*/ f246 f91 1"/>
                            <a:gd name="f301" fmla="*/ f247 f91 1"/>
                            <a:gd name="f302" fmla="*/ f248 f92 1"/>
                            <a:gd name="f303" fmla="*/ f249 f92 1"/>
                            <a:gd name="f304" fmla="*/ f250 f91 1"/>
                            <a:gd name="f305" fmla="*/ f251 f92 1"/>
                            <a:gd name="f306" fmla="*/ f252 f91 1"/>
                            <a:gd name="f307" fmla="*/ f253 f9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3">
                              <a:pos x="f258" y="f259"/>
                            </a:cxn>
                            <a:cxn ang="f203">
                              <a:pos x="f260" y="f261"/>
                            </a:cxn>
                            <a:cxn ang="f203">
                              <a:pos x="f262" y="f263"/>
                            </a:cxn>
                            <a:cxn ang="f203">
                              <a:pos x="f264" y="f265"/>
                            </a:cxn>
                            <a:cxn ang="f203">
                              <a:pos x="f266" y="f267"/>
                            </a:cxn>
                            <a:cxn ang="f203">
                              <a:pos x="f268" y="f269"/>
                            </a:cxn>
                            <a:cxn ang="f203">
                              <a:pos x="f270" y="f271"/>
                            </a:cxn>
                            <a:cxn ang="f203">
                              <a:pos x="f272" y="f267"/>
                            </a:cxn>
                            <a:cxn ang="f203">
                              <a:pos x="f273" y="f274"/>
                            </a:cxn>
                            <a:cxn ang="f203">
                              <a:pos x="f270" y="f271"/>
                            </a:cxn>
                            <a:cxn ang="f203">
                              <a:pos x="f275" y="f276"/>
                            </a:cxn>
                            <a:cxn ang="f203">
                              <a:pos x="f277" y="f278"/>
                            </a:cxn>
                            <a:cxn ang="f203">
                              <a:pos x="f279" y="f267"/>
                            </a:cxn>
                            <a:cxn ang="f203">
                              <a:pos x="f280" y="f281"/>
                            </a:cxn>
                            <a:cxn ang="f203">
                              <a:pos x="f282" y="f267"/>
                            </a:cxn>
                            <a:cxn ang="f203">
                              <a:pos x="f280" y="f281"/>
                            </a:cxn>
                            <a:cxn ang="f203">
                              <a:pos x="f283" y="f284"/>
                            </a:cxn>
                            <a:cxn ang="f203">
                              <a:pos x="f285" y="f267"/>
                            </a:cxn>
                            <a:cxn ang="f203">
                              <a:pos x="f286" y="f287"/>
                            </a:cxn>
                            <a:cxn ang="f203">
                              <a:pos x="f288" y="f267"/>
                            </a:cxn>
                            <a:cxn ang="f203">
                              <a:pos x="f286" y="f287"/>
                            </a:cxn>
                            <a:cxn ang="f203">
                              <a:pos x="f289" y="f290"/>
                            </a:cxn>
                            <a:cxn ang="f203">
                              <a:pos x="f291" y="f267"/>
                            </a:cxn>
                            <a:cxn ang="f203">
                              <a:pos x="f292" y="f293"/>
                            </a:cxn>
                            <a:cxn ang="f203">
                              <a:pos x="f294" y="f267"/>
                            </a:cxn>
                            <a:cxn ang="f203">
                              <a:pos x="f292" y="f293"/>
                            </a:cxn>
                            <a:cxn ang="f203">
                              <a:pos x="f295" y="f293"/>
                            </a:cxn>
                            <a:cxn ang="f203">
                              <a:pos x="f296" y="f267"/>
                            </a:cxn>
                            <a:cxn ang="f203">
                              <a:pos x="f297" y="f293"/>
                            </a:cxn>
                            <a:cxn ang="f203">
                              <a:pos x="f298" y="f267"/>
                            </a:cxn>
                            <a:cxn ang="f203">
                              <a:pos x="f297" y="f293"/>
                            </a:cxn>
                            <a:cxn ang="f203">
                              <a:pos x="f299" y="f293"/>
                            </a:cxn>
                            <a:cxn ang="f203">
                              <a:pos x="f300" y="f267"/>
                            </a:cxn>
                            <a:cxn ang="f203">
                              <a:pos x="f301" y="f302"/>
                            </a:cxn>
                            <a:cxn ang="f203">
                              <a:pos x="f299" y="f303"/>
                            </a:cxn>
                            <a:cxn ang="f203">
                              <a:pos x="f304" y="f305"/>
                            </a:cxn>
                            <a:cxn ang="f203">
                              <a:pos x="f306" y="f307"/>
                            </a:cxn>
                          </a:cxnLst>
                          <a:rect l="f254" t="f257" r="f255" b="f256"/>
                          <a:pathLst>
                            <a:path w="2061" h="275">
                              <a:moveTo>
                                <a:pt x="f8" y="f9"/>
                              </a:moveTo>
                              <a:lnTo>
                                <a:pt x="f6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7" y="f18"/>
                              </a:moveTo>
                              <a:lnTo>
                                <a:pt x="f19" y="f20"/>
                              </a:lnTo>
                              <a:lnTo>
                                <a:pt x="f21" y="f7"/>
                              </a:lnTo>
                              <a:lnTo>
                                <a:pt x="f22" y="f7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17" y="f18"/>
                              </a:lnTo>
                              <a:close/>
                              <a:moveTo>
                                <a:pt x="f27" y="f28"/>
                              </a:moveTo>
                              <a:lnTo>
                                <a:pt x="f29" y="f30"/>
                              </a:lnTo>
                              <a:lnTo>
                                <a:pt x="f31" y="f7"/>
                              </a:lnTo>
                              <a:lnTo>
                                <a:pt x="f32" y="f7"/>
                              </a:lnTo>
                              <a:lnTo>
                                <a:pt x="f33" y="f34"/>
                              </a:lnTo>
                              <a:lnTo>
                                <a:pt x="f35" y="f34"/>
                              </a:lnTo>
                              <a:lnTo>
                                <a:pt x="f27" y="f28"/>
                              </a:lnTo>
                              <a:close/>
                              <a:moveTo>
                                <a:pt x="f36" y="f37"/>
                              </a:move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0" y="f41"/>
                              </a:lnTo>
                              <a:lnTo>
                                <a:pt x="f42" y="f7"/>
                              </a:lnTo>
                              <a:lnTo>
                                <a:pt x="f43" y="f7"/>
                              </a:lnTo>
                              <a:lnTo>
                                <a:pt x="f36" y="f37"/>
                              </a:lnTo>
                              <a:close/>
                              <a:moveTo>
                                <a:pt x="f44" y="f45"/>
                              </a:moveTo>
                              <a:lnTo>
                                <a:pt x="f46" y="f47"/>
                              </a:lnTo>
                              <a:lnTo>
                                <a:pt x="f48" y="f7"/>
                              </a:lnTo>
                              <a:lnTo>
                                <a:pt x="f49" y="f7"/>
                              </a:lnTo>
                              <a:lnTo>
                                <a:pt x="f44" y="f45"/>
                              </a:lnTo>
                              <a:close/>
                              <a:moveTo>
                                <a:pt x="f50" y="f51"/>
                              </a:moveTo>
                              <a:lnTo>
                                <a:pt x="f52" y="f53"/>
                              </a:lnTo>
                              <a:lnTo>
                                <a:pt x="f54" y="f7"/>
                              </a:lnTo>
                              <a:lnTo>
                                <a:pt x="f55" y="f7"/>
                              </a:lnTo>
                              <a:lnTo>
                                <a:pt x="f50" y="f51"/>
                              </a:lnTo>
                              <a:close/>
                              <a:moveTo>
                                <a:pt x="f56" y="f57"/>
                              </a:moveTo>
                              <a:lnTo>
                                <a:pt x="f58" y="f59"/>
                              </a:lnTo>
                              <a:lnTo>
                                <a:pt x="f60" y="f7"/>
                              </a:lnTo>
                              <a:lnTo>
                                <a:pt x="f61" y="f7"/>
                              </a:lnTo>
                              <a:lnTo>
                                <a:pt x="f56" y="f57"/>
                              </a:lnTo>
                              <a:close/>
                              <a:moveTo>
                                <a:pt x="f62" y="f5"/>
                              </a:moveTo>
                              <a:lnTo>
                                <a:pt x="f63" y="f64"/>
                              </a:lnTo>
                              <a:lnTo>
                                <a:pt x="f65" y="f7"/>
                              </a:lnTo>
                              <a:lnTo>
                                <a:pt x="f66" y="f7"/>
                              </a:lnTo>
                              <a:lnTo>
                                <a:pt x="f62" y="f5"/>
                              </a:lnTo>
                              <a:close/>
                              <a:moveTo>
                                <a:pt x="f67" y="f5"/>
                              </a:moveTo>
                              <a:lnTo>
                                <a:pt x="f68" y="f5"/>
                              </a:lnTo>
                              <a:lnTo>
                                <a:pt x="f69" y="f7"/>
                              </a:lnTo>
                              <a:lnTo>
                                <a:pt x="f70" y="f7"/>
                              </a:lnTo>
                              <a:lnTo>
                                <a:pt x="f67" y="f5"/>
                              </a:lnTo>
                              <a:close/>
                              <a:moveTo>
                                <a:pt x="f71" y="f5"/>
                              </a:moveTo>
                              <a:lnTo>
                                <a:pt x="f72" y="f5"/>
                              </a:lnTo>
                              <a:lnTo>
                                <a:pt x="f73" y="f7"/>
                              </a:lnTo>
                              <a:lnTo>
                                <a:pt x="f74" y="f7"/>
                              </a:lnTo>
                              <a:lnTo>
                                <a:pt x="f71" y="f5"/>
                              </a:lnTo>
                              <a:close/>
                              <a:moveTo>
                                <a:pt x="f75" y="f5"/>
                              </a:moveTo>
                              <a:lnTo>
                                <a:pt x="f76" y="f5"/>
                              </a:lnTo>
                              <a:lnTo>
                                <a:pt x="f77" y="f7"/>
                              </a:lnTo>
                              <a:lnTo>
                                <a:pt x="f78" y="f7"/>
                              </a:lnTo>
                              <a:lnTo>
                                <a:pt x="f75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79" y="f5"/>
                              </a:lnTo>
                              <a:lnTo>
                                <a:pt x="f80" y="f7"/>
                              </a:lnTo>
                              <a:lnTo>
                                <a:pt x="f81" y="f7"/>
                              </a:lnTo>
                              <a:lnTo>
                                <a:pt x="f82" y="f83"/>
                              </a:lnTo>
                              <a:lnTo>
                                <a:pt x="f82" y="f83"/>
                              </a:lnTo>
                              <a:lnTo>
                                <a:pt x="f79" y="f84"/>
                              </a:lnTo>
                              <a:lnTo>
                                <a:pt x="f79" y="f84"/>
                              </a:lnTo>
                              <a:lnTo>
                                <a:pt x="f85" y="f86"/>
                              </a:lnTo>
                              <a:lnTo>
                                <a:pt x="f87" y="f86"/>
                              </a:lnTo>
                              <a:lnTo>
                                <a:pt x="f88" y="f89"/>
                              </a:lnTo>
                              <a:lnTo>
                                <a:pt x="f88" y="f89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5" name="Forme libre 70"/>
                      <wps:cNvSpPr/>
                      <wps:spPr>
                        <a:xfrm>
                          <a:off x="4786115" y="291995"/>
                          <a:ext cx="117344" cy="1467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5"/>
                            <a:gd name="f7" fmla="val 92"/>
                            <a:gd name="f8" fmla="val 65"/>
                            <a:gd name="f9" fmla="+- 0 0 -90"/>
                            <a:gd name="f10" fmla="*/ f3 1 75"/>
                            <a:gd name="f11" fmla="*/ f4 1 92"/>
                            <a:gd name="f12" fmla="+- f7 0 f5"/>
                            <a:gd name="f13" fmla="+- f6 0 f5"/>
                            <a:gd name="f14" fmla="*/ f9 f0 1"/>
                            <a:gd name="f15" fmla="*/ f13 1 75"/>
                            <a:gd name="f16" fmla="*/ f12 1 92"/>
                            <a:gd name="f17" fmla="*/ 65 f13 1"/>
                            <a:gd name="f18" fmla="*/ 0 f12 1"/>
                            <a:gd name="f19" fmla="*/ 75 f13 1"/>
                            <a:gd name="f20" fmla="*/ 92 f12 1"/>
                            <a:gd name="f21" fmla="*/ 0 f13 1"/>
                            <a:gd name="f22" fmla="*/ f14 1 f2"/>
                            <a:gd name="f23" fmla="*/ f17 1 75"/>
                            <a:gd name="f24" fmla="*/ f18 1 92"/>
                            <a:gd name="f25" fmla="*/ f19 1 75"/>
                            <a:gd name="f26" fmla="*/ f20 1 92"/>
                            <a:gd name="f27" fmla="*/ f21 1 7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2" y="f43"/>
                            </a:cxn>
                            <a:cxn ang="f32">
                              <a:pos x="f44" y="f45"/>
                            </a:cxn>
                            <a:cxn ang="f32">
                              <a:pos x="f46" y="f45"/>
                            </a:cxn>
                            <a:cxn ang="f32">
                              <a:pos x="f42" y="f43"/>
                            </a:cxn>
                          </a:cxnLst>
                          <a:rect l="f38" t="f41" r="f39" b="f40"/>
                          <a:pathLst>
                            <a:path w="75" h="92">
                              <a:moveTo>
                                <a:pt x="f8" y="f5"/>
                              </a:move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6" name="Forme libre 71"/>
                      <wps:cNvSpPr/>
                      <wps:spPr>
                        <a:xfrm>
                          <a:off x="4890951" y="285612"/>
                          <a:ext cx="1031077" cy="1531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9"/>
                            <a:gd name="f7" fmla="val 96"/>
                            <a:gd name="f8" fmla="val 643"/>
                            <a:gd name="f9" fmla="val 84"/>
                            <a:gd name="f10" fmla="val 87"/>
                            <a:gd name="f11" fmla="val 657"/>
                            <a:gd name="f12" fmla="val 644"/>
                            <a:gd name="f13" fmla="val 483"/>
                            <a:gd name="f14" fmla="val 63"/>
                            <a:gd name="f15" fmla="val 562"/>
                            <a:gd name="f16" fmla="val 73"/>
                            <a:gd name="f17" fmla="val 565"/>
                            <a:gd name="f18" fmla="val 486"/>
                            <a:gd name="f19" fmla="val 322"/>
                            <a:gd name="f20" fmla="val 43"/>
                            <a:gd name="f21" fmla="val 385"/>
                            <a:gd name="f22" fmla="val 51"/>
                            <a:gd name="f23" fmla="val 386"/>
                            <a:gd name="f24" fmla="val 52"/>
                            <a:gd name="f25" fmla="val 402"/>
                            <a:gd name="f26" fmla="val 53"/>
                            <a:gd name="f27" fmla="val 406"/>
                            <a:gd name="f28" fmla="val 328"/>
                            <a:gd name="f29" fmla="val 162"/>
                            <a:gd name="f30" fmla="val 21"/>
                            <a:gd name="f31" fmla="val 199"/>
                            <a:gd name="f32" fmla="val 27"/>
                            <a:gd name="f33" fmla="val 28"/>
                            <a:gd name="f34" fmla="val 241"/>
                            <a:gd name="f35" fmla="val 33"/>
                            <a:gd name="f36" fmla="val 249"/>
                            <a:gd name="f37" fmla="val 170"/>
                            <a:gd name="f38" fmla="val 11"/>
                            <a:gd name="f39" fmla="val 1"/>
                            <a:gd name="f40" fmla="val 12"/>
                            <a:gd name="f41" fmla="val 4"/>
                            <a:gd name="f42" fmla="val 81"/>
                            <a:gd name="f43" fmla="val 90"/>
                            <a:gd name="f44" fmla="+- 0 0 -90"/>
                            <a:gd name="f45" fmla="*/ f3 1 659"/>
                            <a:gd name="f46" fmla="*/ f4 1 96"/>
                            <a:gd name="f47" fmla="+- f7 0 f5"/>
                            <a:gd name="f48" fmla="+- f6 0 f5"/>
                            <a:gd name="f49" fmla="*/ f44 f0 1"/>
                            <a:gd name="f50" fmla="*/ f48 1 659"/>
                            <a:gd name="f51" fmla="*/ f47 1 96"/>
                            <a:gd name="f52" fmla="*/ 643 f48 1"/>
                            <a:gd name="f53" fmla="*/ 84 f47 1"/>
                            <a:gd name="f54" fmla="*/ 659 f48 1"/>
                            <a:gd name="f55" fmla="*/ 87 f47 1"/>
                            <a:gd name="f56" fmla="*/ 657 f48 1"/>
                            <a:gd name="f57" fmla="*/ 96 f47 1"/>
                            <a:gd name="f58" fmla="*/ 644 f48 1"/>
                            <a:gd name="f59" fmla="*/ 483 f48 1"/>
                            <a:gd name="f60" fmla="*/ 63 f47 1"/>
                            <a:gd name="f61" fmla="*/ 562 f48 1"/>
                            <a:gd name="f62" fmla="*/ 73 f47 1"/>
                            <a:gd name="f63" fmla="*/ 565 f48 1"/>
                            <a:gd name="f64" fmla="*/ 486 f48 1"/>
                            <a:gd name="f65" fmla="*/ 322 f48 1"/>
                            <a:gd name="f66" fmla="*/ 43 f47 1"/>
                            <a:gd name="f67" fmla="*/ 385 f48 1"/>
                            <a:gd name="f68" fmla="*/ 51 f47 1"/>
                            <a:gd name="f69" fmla="*/ 386 f48 1"/>
                            <a:gd name="f70" fmla="*/ 52 f47 1"/>
                            <a:gd name="f71" fmla="*/ 402 f48 1"/>
                            <a:gd name="f72" fmla="*/ 53 f47 1"/>
                            <a:gd name="f73" fmla="*/ 406 f48 1"/>
                            <a:gd name="f74" fmla="*/ 328 f48 1"/>
                            <a:gd name="f75" fmla="*/ 162 f48 1"/>
                            <a:gd name="f76" fmla="*/ 21 f47 1"/>
                            <a:gd name="f77" fmla="*/ 199 f48 1"/>
                            <a:gd name="f78" fmla="*/ 27 f47 1"/>
                            <a:gd name="f79" fmla="*/ 28 f47 1"/>
                            <a:gd name="f80" fmla="*/ 241 f48 1"/>
                            <a:gd name="f81" fmla="*/ 33 f47 1"/>
                            <a:gd name="f82" fmla="*/ 249 f48 1"/>
                            <a:gd name="f83" fmla="*/ 170 f48 1"/>
                            <a:gd name="f84" fmla="*/ 0 f48 1"/>
                            <a:gd name="f85" fmla="*/ 0 f47 1"/>
                            <a:gd name="f86" fmla="*/ 11 f48 1"/>
                            <a:gd name="f87" fmla="*/ 1 f47 1"/>
                            <a:gd name="f88" fmla="*/ 12 f48 1"/>
                            <a:gd name="f89" fmla="*/ 4 f47 1"/>
                            <a:gd name="f90" fmla="*/ 81 f48 1"/>
                            <a:gd name="f91" fmla="*/ 12 f47 1"/>
                            <a:gd name="f92" fmla="*/ 90 f48 1"/>
                            <a:gd name="f93" fmla="*/ f49 1 f2"/>
                            <a:gd name="f94" fmla="*/ f52 1 659"/>
                            <a:gd name="f95" fmla="*/ f53 1 96"/>
                            <a:gd name="f96" fmla="*/ f54 1 659"/>
                            <a:gd name="f97" fmla="*/ f55 1 96"/>
                            <a:gd name="f98" fmla="*/ f56 1 659"/>
                            <a:gd name="f99" fmla="*/ f57 1 96"/>
                            <a:gd name="f100" fmla="*/ f58 1 659"/>
                            <a:gd name="f101" fmla="*/ f59 1 659"/>
                            <a:gd name="f102" fmla="*/ f60 1 96"/>
                            <a:gd name="f103" fmla="*/ f61 1 659"/>
                            <a:gd name="f104" fmla="*/ f62 1 96"/>
                            <a:gd name="f105" fmla="*/ f63 1 659"/>
                            <a:gd name="f106" fmla="*/ f64 1 659"/>
                            <a:gd name="f107" fmla="*/ f65 1 659"/>
                            <a:gd name="f108" fmla="*/ f66 1 96"/>
                            <a:gd name="f109" fmla="*/ f67 1 659"/>
                            <a:gd name="f110" fmla="*/ f68 1 96"/>
                            <a:gd name="f111" fmla="*/ f69 1 659"/>
                            <a:gd name="f112" fmla="*/ f70 1 96"/>
                            <a:gd name="f113" fmla="*/ f71 1 659"/>
                            <a:gd name="f114" fmla="*/ f72 1 96"/>
                            <a:gd name="f115" fmla="*/ f73 1 659"/>
                            <a:gd name="f116" fmla="*/ f74 1 659"/>
                            <a:gd name="f117" fmla="*/ f75 1 659"/>
                            <a:gd name="f118" fmla="*/ f76 1 96"/>
                            <a:gd name="f119" fmla="*/ f77 1 659"/>
                            <a:gd name="f120" fmla="*/ f78 1 96"/>
                            <a:gd name="f121" fmla="*/ f79 1 96"/>
                            <a:gd name="f122" fmla="*/ f80 1 659"/>
                            <a:gd name="f123" fmla="*/ f81 1 96"/>
                            <a:gd name="f124" fmla="*/ f82 1 659"/>
                            <a:gd name="f125" fmla="*/ f83 1 659"/>
                            <a:gd name="f126" fmla="*/ f84 1 659"/>
                            <a:gd name="f127" fmla="*/ f85 1 96"/>
                            <a:gd name="f128" fmla="*/ f86 1 659"/>
                            <a:gd name="f129" fmla="*/ f87 1 96"/>
                            <a:gd name="f130" fmla="*/ f88 1 659"/>
                            <a:gd name="f131" fmla="*/ f89 1 96"/>
                            <a:gd name="f132" fmla="*/ f90 1 659"/>
                            <a:gd name="f133" fmla="*/ f91 1 96"/>
                            <a:gd name="f134" fmla="*/ f92 1 659"/>
                            <a:gd name="f135" fmla="*/ 0 1 f50"/>
                            <a:gd name="f136" fmla="*/ f6 1 f50"/>
                            <a:gd name="f137" fmla="*/ 0 1 f51"/>
                            <a:gd name="f138" fmla="*/ f7 1 f51"/>
                            <a:gd name="f139" fmla="+- f93 0 f1"/>
                            <a:gd name="f140" fmla="*/ f94 1 f50"/>
                            <a:gd name="f141" fmla="*/ f95 1 f51"/>
                            <a:gd name="f142" fmla="*/ f96 1 f50"/>
                            <a:gd name="f143" fmla="*/ f97 1 f51"/>
                            <a:gd name="f144" fmla="*/ f98 1 f50"/>
                            <a:gd name="f145" fmla="*/ f99 1 f51"/>
                            <a:gd name="f146" fmla="*/ f100 1 f50"/>
                            <a:gd name="f147" fmla="*/ f101 1 f50"/>
                            <a:gd name="f148" fmla="*/ f102 1 f51"/>
                            <a:gd name="f149" fmla="*/ f103 1 f50"/>
                            <a:gd name="f150" fmla="*/ f104 1 f51"/>
                            <a:gd name="f151" fmla="*/ f105 1 f50"/>
                            <a:gd name="f152" fmla="*/ f106 1 f50"/>
                            <a:gd name="f153" fmla="*/ f107 1 f50"/>
                            <a:gd name="f154" fmla="*/ f108 1 f51"/>
                            <a:gd name="f155" fmla="*/ f109 1 f50"/>
                            <a:gd name="f156" fmla="*/ f110 1 f51"/>
                            <a:gd name="f157" fmla="*/ f111 1 f50"/>
                            <a:gd name="f158" fmla="*/ f112 1 f51"/>
                            <a:gd name="f159" fmla="*/ f113 1 f50"/>
                            <a:gd name="f160" fmla="*/ f114 1 f51"/>
                            <a:gd name="f161" fmla="*/ f115 1 f50"/>
                            <a:gd name="f162" fmla="*/ f116 1 f50"/>
                            <a:gd name="f163" fmla="*/ f117 1 f50"/>
                            <a:gd name="f164" fmla="*/ f118 1 f51"/>
                            <a:gd name="f165" fmla="*/ f119 1 f50"/>
                            <a:gd name="f166" fmla="*/ f120 1 f51"/>
                            <a:gd name="f167" fmla="*/ f121 1 f51"/>
                            <a:gd name="f168" fmla="*/ f122 1 f50"/>
                            <a:gd name="f169" fmla="*/ f123 1 f51"/>
                            <a:gd name="f170" fmla="*/ f124 1 f50"/>
                            <a:gd name="f171" fmla="*/ f125 1 f50"/>
                            <a:gd name="f172" fmla="*/ f126 1 f50"/>
                            <a:gd name="f173" fmla="*/ f127 1 f51"/>
                            <a:gd name="f174" fmla="*/ f128 1 f50"/>
                            <a:gd name="f175" fmla="*/ f129 1 f51"/>
                            <a:gd name="f176" fmla="*/ f130 1 f50"/>
                            <a:gd name="f177" fmla="*/ f131 1 f51"/>
                            <a:gd name="f178" fmla="*/ f132 1 f50"/>
                            <a:gd name="f179" fmla="*/ f133 1 f51"/>
                            <a:gd name="f180" fmla="*/ f134 1 f50"/>
                            <a:gd name="f181" fmla="*/ f135 f45 1"/>
                            <a:gd name="f182" fmla="*/ f136 f45 1"/>
                            <a:gd name="f183" fmla="*/ f138 f46 1"/>
                            <a:gd name="f184" fmla="*/ f137 f46 1"/>
                            <a:gd name="f185" fmla="*/ f140 f45 1"/>
                            <a:gd name="f186" fmla="*/ f141 f46 1"/>
                            <a:gd name="f187" fmla="*/ f142 f45 1"/>
                            <a:gd name="f188" fmla="*/ f143 f46 1"/>
                            <a:gd name="f189" fmla="*/ f144 f45 1"/>
                            <a:gd name="f190" fmla="*/ f145 f46 1"/>
                            <a:gd name="f191" fmla="*/ f146 f45 1"/>
                            <a:gd name="f192" fmla="*/ f147 f45 1"/>
                            <a:gd name="f193" fmla="*/ f148 f46 1"/>
                            <a:gd name="f194" fmla="*/ f149 f45 1"/>
                            <a:gd name="f195" fmla="*/ f150 f46 1"/>
                            <a:gd name="f196" fmla="*/ f151 f45 1"/>
                            <a:gd name="f197" fmla="*/ f152 f45 1"/>
                            <a:gd name="f198" fmla="*/ f153 f45 1"/>
                            <a:gd name="f199" fmla="*/ f154 f46 1"/>
                            <a:gd name="f200" fmla="*/ f155 f45 1"/>
                            <a:gd name="f201" fmla="*/ f156 f46 1"/>
                            <a:gd name="f202" fmla="*/ f157 f45 1"/>
                            <a:gd name="f203" fmla="*/ f158 f46 1"/>
                            <a:gd name="f204" fmla="*/ f159 f45 1"/>
                            <a:gd name="f205" fmla="*/ f160 f46 1"/>
                            <a:gd name="f206" fmla="*/ f161 f45 1"/>
                            <a:gd name="f207" fmla="*/ f162 f45 1"/>
                            <a:gd name="f208" fmla="*/ f163 f45 1"/>
                            <a:gd name="f209" fmla="*/ f164 f46 1"/>
                            <a:gd name="f210" fmla="*/ f165 f45 1"/>
                            <a:gd name="f211" fmla="*/ f166 f46 1"/>
                            <a:gd name="f212" fmla="*/ f167 f46 1"/>
                            <a:gd name="f213" fmla="*/ f168 f45 1"/>
                            <a:gd name="f214" fmla="*/ f169 f46 1"/>
                            <a:gd name="f215" fmla="*/ f170 f45 1"/>
                            <a:gd name="f216" fmla="*/ f171 f45 1"/>
                            <a:gd name="f217" fmla="*/ f172 f45 1"/>
                            <a:gd name="f218" fmla="*/ f173 f46 1"/>
                            <a:gd name="f219" fmla="*/ f174 f45 1"/>
                            <a:gd name="f220" fmla="*/ f175 f46 1"/>
                            <a:gd name="f221" fmla="*/ f176 f45 1"/>
                            <a:gd name="f222" fmla="*/ f177 f46 1"/>
                            <a:gd name="f223" fmla="*/ f178 f45 1"/>
                            <a:gd name="f224" fmla="*/ f179 f46 1"/>
                            <a:gd name="f225" fmla="*/ f180 f4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39">
                              <a:pos x="f185" y="f186"/>
                            </a:cxn>
                            <a:cxn ang="f139">
                              <a:pos x="f187" y="f188"/>
                            </a:cxn>
                            <a:cxn ang="f139">
                              <a:pos x="f187" y="f188"/>
                            </a:cxn>
                            <a:cxn ang="f139">
                              <a:pos x="f189" y="f190"/>
                            </a:cxn>
                            <a:cxn ang="f139">
                              <a:pos x="f191" y="f190"/>
                            </a:cxn>
                            <a:cxn ang="f139">
                              <a:pos x="f185" y="f186"/>
                            </a:cxn>
                            <a:cxn ang="f139">
                              <a:pos x="f192" y="f193"/>
                            </a:cxn>
                            <a:cxn ang="f139">
                              <a:pos x="f194" y="f195"/>
                            </a:cxn>
                            <a:cxn ang="f139">
                              <a:pos x="f196" y="f190"/>
                            </a:cxn>
                            <a:cxn ang="f139">
                              <a:pos x="f197" y="f190"/>
                            </a:cxn>
                            <a:cxn ang="f139">
                              <a:pos x="f192" y="f193"/>
                            </a:cxn>
                            <a:cxn ang="f139">
                              <a:pos x="f198" y="f199"/>
                            </a:cxn>
                            <a:cxn ang="f139">
                              <a:pos x="f200" y="f201"/>
                            </a:cxn>
                            <a:cxn ang="f139">
                              <a:pos x="f202" y="f203"/>
                            </a:cxn>
                            <a:cxn ang="f139">
                              <a:pos x="f204" y="f205"/>
                            </a:cxn>
                            <a:cxn ang="f139">
                              <a:pos x="f206" y="f190"/>
                            </a:cxn>
                            <a:cxn ang="f139">
                              <a:pos x="f207" y="f190"/>
                            </a:cxn>
                            <a:cxn ang="f139">
                              <a:pos x="f198" y="f199"/>
                            </a:cxn>
                            <a:cxn ang="f139">
                              <a:pos x="f208" y="f209"/>
                            </a:cxn>
                            <a:cxn ang="f139">
                              <a:pos x="f210" y="f211"/>
                            </a:cxn>
                            <a:cxn ang="f139">
                              <a:pos x="f210" y="f212"/>
                            </a:cxn>
                            <a:cxn ang="f139">
                              <a:pos x="f213" y="f214"/>
                            </a:cxn>
                            <a:cxn ang="f139">
                              <a:pos x="f215" y="f190"/>
                            </a:cxn>
                            <a:cxn ang="f139">
                              <a:pos x="f216" y="f190"/>
                            </a:cxn>
                            <a:cxn ang="f139">
                              <a:pos x="f208" y="f209"/>
                            </a:cxn>
                            <a:cxn ang="f139">
                              <a:pos x="f217" y="f218"/>
                            </a:cxn>
                            <a:cxn ang="f139">
                              <a:pos x="f219" y="f220"/>
                            </a:cxn>
                            <a:cxn ang="f139">
                              <a:pos x="f221" y="f222"/>
                            </a:cxn>
                            <a:cxn ang="f139">
                              <a:pos x="f223" y="f224"/>
                            </a:cxn>
                            <a:cxn ang="f139">
                              <a:pos x="f225" y="f190"/>
                            </a:cxn>
                            <a:cxn ang="f139">
                              <a:pos x="f219" y="f190"/>
                            </a:cxn>
                            <a:cxn ang="f139">
                              <a:pos x="f217" y="f218"/>
                            </a:cxn>
                          </a:cxnLst>
                          <a:rect l="f181" t="f184" r="f182" b="f183"/>
                          <a:pathLst>
                            <a:path w="659" h="96">
                              <a:moveTo>
                                <a:pt x="f8" y="f9"/>
                              </a:moveTo>
                              <a:lnTo>
                                <a:pt x="f6" y="f10"/>
                              </a:lnTo>
                              <a:lnTo>
                                <a:pt x="f6" y="f10"/>
                              </a:lnTo>
                              <a:lnTo>
                                <a:pt x="f11" y="f7"/>
                              </a:lnTo>
                              <a:lnTo>
                                <a:pt x="f12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3" y="f14"/>
                              </a:moveTo>
                              <a:lnTo>
                                <a:pt x="f15" y="f16"/>
                              </a:lnTo>
                              <a:lnTo>
                                <a:pt x="f17" y="f7"/>
                              </a:lnTo>
                              <a:lnTo>
                                <a:pt x="f18" y="f7"/>
                              </a:lnTo>
                              <a:lnTo>
                                <a:pt x="f13" y="f14"/>
                              </a:lnTo>
                              <a:close/>
                              <a:moveTo>
                                <a:pt x="f19" y="f20"/>
                              </a:move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7"/>
                              </a:lnTo>
                              <a:lnTo>
                                <a:pt x="f28" y="f7"/>
                              </a:lnTo>
                              <a:lnTo>
                                <a:pt x="f19" y="f20"/>
                              </a:lnTo>
                              <a:close/>
                              <a:moveTo>
                                <a:pt x="f29" y="f30"/>
                              </a:moveTo>
                              <a:lnTo>
                                <a:pt x="f31" y="f32"/>
                              </a:lnTo>
                              <a:lnTo>
                                <a:pt x="f31" y="f33"/>
                              </a:lnTo>
                              <a:lnTo>
                                <a:pt x="f34" y="f35"/>
                              </a:lnTo>
                              <a:lnTo>
                                <a:pt x="f36" y="f7"/>
                              </a:lnTo>
                              <a:lnTo>
                                <a:pt x="f37" y="f7"/>
                              </a:lnTo>
                              <a:lnTo>
                                <a:pt x="f29" y="f30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0"/>
                              </a:lnTo>
                              <a:lnTo>
                                <a:pt x="f43" y="f7"/>
                              </a:lnTo>
                              <a:lnTo>
                                <a:pt x="f3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7" name="Forme libre 72"/>
                      <wps:cNvSpPr/>
                      <wps:spPr>
                        <a:xfrm>
                          <a:off x="5923583" y="426018"/>
                          <a:ext cx="18772" cy="1276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"/>
                            <a:gd name="f7" fmla="val 8"/>
                            <a:gd name="f8" fmla="val 1"/>
                            <a:gd name="f9" fmla="+- 0 0 -90"/>
                            <a:gd name="f10" fmla="*/ f3 1 12"/>
                            <a:gd name="f11" fmla="*/ f4 1 8"/>
                            <a:gd name="f12" fmla="+- f7 0 f5"/>
                            <a:gd name="f13" fmla="+- f6 0 f5"/>
                            <a:gd name="f14" fmla="*/ f9 f0 1"/>
                            <a:gd name="f15" fmla="*/ f12 1 8"/>
                            <a:gd name="f16" fmla="*/ f13 1 12"/>
                            <a:gd name="f17" fmla="*/ 1 f13 1"/>
                            <a:gd name="f18" fmla="*/ 0 f12 1"/>
                            <a:gd name="f19" fmla="*/ 12 f13 1"/>
                            <a:gd name="f20" fmla="*/ 8 f12 1"/>
                            <a:gd name="f21" fmla="*/ 0 f13 1"/>
                            <a:gd name="f22" fmla="*/ f14 1 f2"/>
                            <a:gd name="f23" fmla="*/ f17 1 12"/>
                            <a:gd name="f24" fmla="*/ f18 1 8"/>
                            <a:gd name="f25" fmla="*/ f19 1 12"/>
                            <a:gd name="f26" fmla="*/ f20 1 8"/>
                            <a:gd name="f27" fmla="*/ f21 1 12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2" y="f43"/>
                            </a:cxn>
                            <a:cxn ang="f32">
                              <a:pos x="f44" y="f45"/>
                            </a:cxn>
                            <a:cxn ang="f32">
                              <a:pos x="f46" y="f45"/>
                            </a:cxn>
                            <a:cxn ang="f32">
                              <a:pos x="f42" y="f43"/>
                            </a:cxn>
                          </a:cxnLst>
                          <a:rect l="f38" t="f41" r="f39" b="f40"/>
                          <a:pathLst>
                            <a:path w="12" h="8">
                              <a:moveTo>
                                <a:pt x="f8" y="f5"/>
                              </a:move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8" name="Forme libre 73"/>
                      <wps:cNvSpPr/>
                      <wps:spPr>
                        <a:xfrm>
                          <a:off x="5449513" y="0"/>
                          <a:ext cx="1362766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71"/>
                            <a:gd name="f7" fmla="val 275"/>
                            <a:gd name="f8" fmla="val 157"/>
                            <a:gd name="f9" fmla="val 159"/>
                            <a:gd name="f10" fmla="val 841"/>
                            <a:gd name="f11" fmla="val 719"/>
                            <a:gd name="f12" fmla="val 816"/>
                            <a:gd name="f13" fmla="val 57"/>
                            <a:gd name="f14" fmla="val 590"/>
                            <a:gd name="f15" fmla="val 460"/>
                            <a:gd name="f16" fmla="val 557"/>
                            <a:gd name="f17" fmla="val 686"/>
                            <a:gd name="f18" fmla="val 331"/>
                            <a:gd name="f19" fmla="val 318"/>
                            <a:gd name="f20" fmla="val 259"/>
                            <a:gd name="f21" fmla="val 230"/>
                            <a:gd name="f22" fmla="val 298"/>
                            <a:gd name="f23" fmla="val 427"/>
                            <a:gd name="f24" fmla="val 195"/>
                            <a:gd name="f25" fmla="val 130"/>
                            <a:gd name="f26" fmla="val 129"/>
                            <a:gd name="f27" fmla="val 39"/>
                            <a:gd name="f28" fmla="val 168"/>
                            <a:gd name="f29" fmla="val 65"/>
                            <a:gd name="f30" fmla="val 80"/>
                            <a:gd name="f31" fmla="val 29"/>
                            <a:gd name="f32" fmla="+- 0 0 -90"/>
                            <a:gd name="f33" fmla="*/ f3 1 871"/>
                            <a:gd name="f34" fmla="*/ f4 1 275"/>
                            <a:gd name="f35" fmla="+- f7 0 f5"/>
                            <a:gd name="f36" fmla="+- f6 0 f5"/>
                            <a:gd name="f37" fmla="*/ f32 f0 1"/>
                            <a:gd name="f38" fmla="*/ f36 1 871"/>
                            <a:gd name="f39" fmla="*/ f35 1 275"/>
                            <a:gd name="f40" fmla="*/ 871 f36 1"/>
                            <a:gd name="f41" fmla="*/ 157 f35 1"/>
                            <a:gd name="f42" fmla="*/ 159 f35 1"/>
                            <a:gd name="f43" fmla="*/ 841 f36 1"/>
                            <a:gd name="f44" fmla="*/ 275 f35 1"/>
                            <a:gd name="f45" fmla="*/ 719 f36 1"/>
                            <a:gd name="f46" fmla="*/ 816 f36 1"/>
                            <a:gd name="f47" fmla="*/ 0 f35 1"/>
                            <a:gd name="f48" fmla="*/ 57 f35 1"/>
                            <a:gd name="f49" fmla="*/ 590 f36 1"/>
                            <a:gd name="f50" fmla="*/ 460 f36 1"/>
                            <a:gd name="f51" fmla="*/ 557 f36 1"/>
                            <a:gd name="f52" fmla="*/ 686 f36 1"/>
                            <a:gd name="f53" fmla="*/ 331 f36 1"/>
                            <a:gd name="f54" fmla="*/ 318 f36 1"/>
                            <a:gd name="f55" fmla="*/ 259 f36 1"/>
                            <a:gd name="f56" fmla="*/ 230 f35 1"/>
                            <a:gd name="f57" fmla="*/ 298 f36 1"/>
                            <a:gd name="f58" fmla="*/ 427 f36 1"/>
                            <a:gd name="f59" fmla="*/ 195 f36 1"/>
                            <a:gd name="f60" fmla="*/ 180 f35 1"/>
                            <a:gd name="f61" fmla="*/ 130 f36 1"/>
                            <a:gd name="f62" fmla="*/ 129 f35 1"/>
                            <a:gd name="f63" fmla="*/ 39 f36 1"/>
                            <a:gd name="f64" fmla="*/ 168 f36 1"/>
                            <a:gd name="f65" fmla="*/ 65 f36 1"/>
                            <a:gd name="f66" fmla="*/ 80 f35 1"/>
                            <a:gd name="f67" fmla="*/ 0 f36 1"/>
                            <a:gd name="f68" fmla="*/ 29 f35 1"/>
                            <a:gd name="f69" fmla="*/ f37 1 f2"/>
                            <a:gd name="f70" fmla="*/ f40 1 871"/>
                            <a:gd name="f71" fmla="*/ f41 1 275"/>
                            <a:gd name="f72" fmla="*/ f42 1 275"/>
                            <a:gd name="f73" fmla="*/ f43 1 871"/>
                            <a:gd name="f74" fmla="*/ f44 1 275"/>
                            <a:gd name="f75" fmla="*/ f45 1 871"/>
                            <a:gd name="f76" fmla="*/ f46 1 871"/>
                            <a:gd name="f77" fmla="*/ f47 1 275"/>
                            <a:gd name="f78" fmla="*/ f48 1 275"/>
                            <a:gd name="f79" fmla="*/ f49 1 871"/>
                            <a:gd name="f80" fmla="*/ f50 1 871"/>
                            <a:gd name="f81" fmla="*/ f51 1 871"/>
                            <a:gd name="f82" fmla="*/ f52 1 871"/>
                            <a:gd name="f83" fmla="*/ f53 1 871"/>
                            <a:gd name="f84" fmla="*/ f54 1 871"/>
                            <a:gd name="f85" fmla="*/ f55 1 871"/>
                            <a:gd name="f86" fmla="*/ f56 1 275"/>
                            <a:gd name="f87" fmla="*/ f57 1 871"/>
                            <a:gd name="f88" fmla="*/ f58 1 871"/>
                            <a:gd name="f89" fmla="*/ f59 1 871"/>
                            <a:gd name="f90" fmla="*/ f60 1 275"/>
                            <a:gd name="f91" fmla="*/ f61 1 871"/>
                            <a:gd name="f92" fmla="*/ f62 1 275"/>
                            <a:gd name="f93" fmla="*/ f63 1 871"/>
                            <a:gd name="f94" fmla="*/ f64 1 871"/>
                            <a:gd name="f95" fmla="*/ f65 1 871"/>
                            <a:gd name="f96" fmla="*/ f66 1 275"/>
                            <a:gd name="f97" fmla="*/ f67 1 871"/>
                            <a:gd name="f98" fmla="*/ f68 1 275"/>
                            <a:gd name="f99" fmla="*/ 0 1 f38"/>
                            <a:gd name="f100" fmla="*/ f6 1 f38"/>
                            <a:gd name="f101" fmla="*/ 0 1 f39"/>
                            <a:gd name="f102" fmla="*/ f7 1 f39"/>
                            <a:gd name="f103" fmla="+- f69 0 f1"/>
                            <a:gd name="f104" fmla="*/ f70 1 f38"/>
                            <a:gd name="f105" fmla="*/ f71 1 f39"/>
                            <a:gd name="f106" fmla="*/ f72 1 f39"/>
                            <a:gd name="f107" fmla="*/ f73 1 f38"/>
                            <a:gd name="f108" fmla="*/ f74 1 f39"/>
                            <a:gd name="f109" fmla="*/ f75 1 f38"/>
                            <a:gd name="f110" fmla="*/ f76 1 f38"/>
                            <a:gd name="f111" fmla="*/ f77 1 f39"/>
                            <a:gd name="f112" fmla="*/ f78 1 f39"/>
                            <a:gd name="f113" fmla="*/ f79 1 f38"/>
                            <a:gd name="f114" fmla="*/ f80 1 f38"/>
                            <a:gd name="f115" fmla="*/ f81 1 f38"/>
                            <a:gd name="f116" fmla="*/ f82 1 f38"/>
                            <a:gd name="f117" fmla="*/ f83 1 f38"/>
                            <a:gd name="f118" fmla="*/ f84 1 f38"/>
                            <a:gd name="f119" fmla="*/ f85 1 f38"/>
                            <a:gd name="f120" fmla="*/ f86 1 f39"/>
                            <a:gd name="f121" fmla="*/ f87 1 f38"/>
                            <a:gd name="f122" fmla="*/ f88 1 f38"/>
                            <a:gd name="f123" fmla="*/ f89 1 f38"/>
                            <a:gd name="f124" fmla="*/ f90 1 f39"/>
                            <a:gd name="f125" fmla="*/ f91 1 f38"/>
                            <a:gd name="f126" fmla="*/ f92 1 f39"/>
                            <a:gd name="f127" fmla="*/ f93 1 f38"/>
                            <a:gd name="f128" fmla="*/ f94 1 f38"/>
                            <a:gd name="f129" fmla="*/ f95 1 f38"/>
                            <a:gd name="f130" fmla="*/ f96 1 f39"/>
                            <a:gd name="f131" fmla="*/ f97 1 f38"/>
                            <a:gd name="f132" fmla="*/ f98 1 f39"/>
                            <a:gd name="f133" fmla="*/ f99 f33 1"/>
                            <a:gd name="f134" fmla="*/ f100 f33 1"/>
                            <a:gd name="f135" fmla="*/ f102 f34 1"/>
                            <a:gd name="f136" fmla="*/ f101 f34 1"/>
                            <a:gd name="f137" fmla="*/ f104 f33 1"/>
                            <a:gd name="f138" fmla="*/ f105 f34 1"/>
                            <a:gd name="f139" fmla="*/ f106 f34 1"/>
                            <a:gd name="f140" fmla="*/ f107 f33 1"/>
                            <a:gd name="f141" fmla="*/ f108 f34 1"/>
                            <a:gd name="f142" fmla="*/ f109 f33 1"/>
                            <a:gd name="f143" fmla="*/ f110 f33 1"/>
                            <a:gd name="f144" fmla="*/ f111 f34 1"/>
                            <a:gd name="f145" fmla="*/ f112 f34 1"/>
                            <a:gd name="f146" fmla="*/ f113 f33 1"/>
                            <a:gd name="f147" fmla="*/ f114 f33 1"/>
                            <a:gd name="f148" fmla="*/ f115 f33 1"/>
                            <a:gd name="f149" fmla="*/ f116 f33 1"/>
                            <a:gd name="f150" fmla="*/ f117 f33 1"/>
                            <a:gd name="f151" fmla="*/ f118 f33 1"/>
                            <a:gd name="f152" fmla="*/ f119 f33 1"/>
                            <a:gd name="f153" fmla="*/ f120 f34 1"/>
                            <a:gd name="f154" fmla="*/ f121 f33 1"/>
                            <a:gd name="f155" fmla="*/ f122 f33 1"/>
                            <a:gd name="f156" fmla="*/ f123 f33 1"/>
                            <a:gd name="f157" fmla="*/ f124 f34 1"/>
                            <a:gd name="f158" fmla="*/ f125 f33 1"/>
                            <a:gd name="f159" fmla="*/ f126 f34 1"/>
                            <a:gd name="f160" fmla="*/ f127 f33 1"/>
                            <a:gd name="f161" fmla="*/ f128 f33 1"/>
                            <a:gd name="f162" fmla="*/ f129 f33 1"/>
                            <a:gd name="f163" fmla="*/ f130 f34 1"/>
                            <a:gd name="f164" fmla="*/ f131 f33 1"/>
                            <a:gd name="f165" fmla="*/ f132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03">
                              <a:pos x="f137" y="f138"/>
                            </a:cxn>
                            <a:cxn ang="f103">
                              <a:pos x="f137" y="f139"/>
                            </a:cxn>
                            <a:cxn ang="f103">
                              <a:pos x="f140" y="f141"/>
                            </a:cxn>
                            <a:cxn ang="f103">
                              <a:pos x="f142" y="f141"/>
                            </a:cxn>
                            <a:cxn ang="f103">
                              <a:pos x="f137" y="f138"/>
                            </a:cxn>
                            <a:cxn ang="f103">
                              <a:pos x="f143" y="f144"/>
                            </a:cxn>
                            <a:cxn ang="f103">
                              <a:pos x="f137" y="f144"/>
                            </a:cxn>
                            <a:cxn ang="f103">
                              <a:pos x="f137" y="f145"/>
                            </a:cxn>
                            <a:cxn ang="f103">
                              <a:pos x="f146" y="f141"/>
                            </a:cxn>
                            <a:cxn ang="f103">
                              <a:pos x="f147" y="f141"/>
                            </a:cxn>
                            <a:cxn ang="f103">
                              <a:pos x="f143" y="f144"/>
                            </a:cxn>
                            <a:cxn ang="f103">
                              <a:pos x="f148" y="f144"/>
                            </a:cxn>
                            <a:cxn ang="f103">
                              <a:pos x="f149" y="f144"/>
                            </a:cxn>
                            <a:cxn ang="f103">
                              <a:pos x="f150" y="f141"/>
                            </a:cxn>
                            <a:cxn ang="f103">
                              <a:pos x="f151" y="f141"/>
                            </a:cxn>
                            <a:cxn ang="f103">
                              <a:pos x="f152" y="f153"/>
                            </a:cxn>
                            <a:cxn ang="f103">
                              <a:pos x="f148" y="f144"/>
                            </a:cxn>
                            <a:cxn ang="f103">
                              <a:pos x="f154" y="f144"/>
                            </a:cxn>
                            <a:cxn ang="f103">
                              <a:pos x="f155" y="f144"/>
                            </a:cxn>
                            <a:cxn ang="f103">
                              <a:pos x="f156" y="f157"/>
                            </a:cxn>
                            <a:cxn ang="f103">
                              <a:pos x="f158" y="f159"/>
                            </a:cxn>
                            <a:cxn ang="f103">
                              <a:pos x="f154" y="f144"/>
                            </a:cxn>
                            <a:cxn ang="f103">
                              <a:pos x="f160" y="f144"/>
                            </a:cxn>
                            <a:cxn ang="f103">
                              <a:pos x="f161" y="f144"/>
                            </a:cxn>
                            <a:cxn ang="f103">
                              <a:pos x="f162" y="f163"/>
                            </a:cxn>
                            <a:cxn ang="f103">
                              <a:pos x="f164" y="f165"/>
                            </a:cxn>
                            <a:cxn ang="f103">
                              <a:pos x="f160" y="f144"/>
                            </a:cxn>
                          </a:cxnLst>
                          <a:rect l="f133" t="f136" r="f134" b="f135"/>
                          <a:pathLst>
                            <a:path w="871" h="275">
                              <a:moveTo>
                                <a:pt x="f6" y="f8"/>
                              </a:moveTo>
                              <a:lnTo>
                                <a:pt x="f6" y="f9"/>
                              </a:lnTo>
                              <a:lnTo>
                                <a:pt x="f10" y="f7"/>
                              </a:lnTo>
                              <a:lnTo>
                                <a:pt x="f11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12" y="f5"/>
                              </a:moveTo>
                              <a:lnTo>
                                <a:pt x="f6" y="f5"/>
                              </a:lnTo>
                              <a:lnTo>
                                <a:pt x="f6" y="f13"/>
                              </a:lnTo>
                              <a:lnTo>
                                <a:pt x="f14" y="f7"/>
                              </a:lnTo>
                              <a:lnTo>
                                <a:pt x="f15" y="f7"/>
                              </a:lnTo>
                              <a:lnTo>
                                <a:pt x="f12" y="f5"/>
                              </a:lnTo>
                              <a:close/>
                              <a:moveTo>
                                <a:pt x="f16" y="f5"/>
                              </a:moveTo>
                              <a:lnTo>
                                <a:pt x="f17" y="f5"/>
                              </a:lnTo>
                              <a:lnTo>
                                <a:pt x="f18" y="f7"/>
                              </a:lnTo>
                              <a:lnTo>
                                <a:pt x="f19" y="f7"/>
                              </a:lnTo>
                              <a:lnTo>
                                <a:pt x="f20" y="f21"/>
                              </a:lnTo>
                              <a:lnTo>
                                <a:pt x="f16" y="f5"/>
                              </a:lnTo>
                              <a:close/>
                              <a:moveTo>
                                <a:pt x="f22" y="f5"/>
                              </a:moveTo>
                              <a:lnTo>
                                <a:pt x="f23" y="f5"/>
                              </a:lnTo>
                              <a:lnTo>
                                <a:pt x="f24" y="f2"/>
                              </a:lnTo>
                              <a:lnTo>
                                <a:pt x="f25" y="f26"/>
                              </a:lnTo>
                              <a:lnTo>
                                <a:pt x="f22" y="f5"/>
                              </a:lnTo>
                              <a:close/>
                              <a:moveTo>
                                <a:pt x="f27" y="f5"/>
                              </a:moveTo>
                              <a:lnTo>
                                <a:pt x="f28" y="f5"/>
                              </a:lnTo>
                              <a:lnTo>
                                <a:pt x="f29" y="f30"/>
                              </a:lnTo>
                              <a:lnTo>
                                <a:pt x="f5" y="f31"/>
                              </a:lnTo>
                              <a:lnTo>
                                <a:pt x="f2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9" name="Forme libre 74"/>
                      <wps:cNvSpPr/>
                      <wps:spPr>
                        <a:xfrm>
                          <a:off x="2738051" y="0"/>
                          <a:ext cx="1293921" cy="17711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27"/>
                            <a:gd name="f7" fmla="val 111"/>
                            <a:gd name="f8" fmla="val 597"/>
                            <a:gd name="f9" fmla="val 786"/>
                            <a:gd name="f10" fmla="val 25"/>
                            <a:gd name="f11" fmla="val 825"/>
                            <a:gd name="f12" fmla="val 107"/>
                            <a:gd name="f13" fmla="val 735"/>
                            <a:gd name="f14" fmla="val 99"/>
                            <a:gd name="f15" fmla="val 644"/>
                            <a:gd name="f16" fmla="val 87"/>
                            <a:gd name="f17" fmla="val 552"/>
                            <a:gd name="f18" fmla="val 75"/>
                            <a:gd name="f19" fmla="val 460"/>
                            <a:gd name="f20" fmla="val 61"/>
                            <a:gd name="f21" fmla="val 369"/>
                            <a:gd name="f22" fmla="val 49"/>
                            <a:gd name="f23" fmla="val 277"/>
                            <a:gd name="f24" fmla="val 37"/>
                            <a:gd name="f25" fmla="val 185"/>
                            <a:gd name="f26" fmla="val 94"/>
                            <a:gd name="f27" fmla="val 12"/>
                            <a:gd name="f28" fmla="val 3"/>
                            <a:gd name="f29" fmla="+- 0 0 -90"/>
                            <a:gd name="f30" fmla="*/ f3 1 827"/>
                            <a:gd name="f31" fmla="*/ f4 1 111"/>
                            <a:gd name="f32" fmla="+- f7 0 f5"/>
                            <a:gd name="f33" fmla="+- f6 0 f5"/>
                            <a:gd name="f34" fmla="*/ f29 f0 1"/>
                            <a:gd name="f35" fmla="*/ f33 1 827"/>
                            <a:gd name="f36" fmla="*/ f32 1 111"/>
                            <a:gd name="f37" fmla="*/ 0 f33 1"/>
                            <a:gd name="f38" fmla="*/ 0 f32 1"/>
                            <a:gd name="f39" fmla="*/ 597 f33 1"/>
                            <a:gd name="f40" fmla="*/ 786 f33 1"/>
                            <a:gd name="f41" fmla="*/ 25 f32 1"/>
                            <a:gd name="f42" fmla="*/ 825 f33 1"/>
                            <a:gd name="f43" fmla="*/ 107 f32 1"/>
                            <a:gd name="f44" fmla="*/ 827 f33 1"/>
                            <a:gd name="f45" fmla="*/ 111 f32 1"/>
                            <a:gd name="f46" fmla="*/ 735 f33 1"/>
                            <a:gd name="f47" fmla="*/ 99 f32 1"/>
                            <a:gd name="f48" fmla="*/ 644 f33 1"/>
                            <a:gd name="f49" fmla="*/ 87 f32 1"/>
                            <a:gd name="f50" fmla="*/ 552 f33 1"/>
                            <a:gd name="f51" fmla="*/ 75 f32 1"/>
                            <a:gd name="f52" fmla="*/ 460 f33 1"/>
                            <a:gd name="f53" fmla="*/ 61 f32 1"/>
                            <a:gd name="f54" fmla="*/ 369 f33 1"/>
                            <a:gd name="f55" fmla="*/ 49 f32 1"/>
                            <a:gd name="f56" fmla="*/ 277 f33 1"/>
                            <a:gd name="f57" fmla="*/ 37 f32 1"/>
                            <a:gd name="f58" fmla="*/ 185 f33 1"/>
                            <a:gd name="f59" fmla="*/ 94 f33 1"/>
                            <a:gd name="f60" fmla="*/ 12 f32 1"/>
                            <a:gd name="f61" fmla="*/ 3 f33 1"/>
                            <a:gd name="f62" fmla="*/ f34 1 f2"/>
                            <a:gd name="f63" fmla="*/ f37 1 827"/>
                            <a:gd name="f64" fmla="*/ f38 1 111"/>
                            <a:gd name="f65" fmla="*/ f39 1 827"/>
                            <a:gd name="f66" fmla="*/ f40 1 827"/>
                            <a:gd name="f67" fmla="*/ f41 1 111"/>
                            <a:gd name="f68" fmla="*/ f42 1 827"/>
                            <a:gd name="f69" fmla="*/ f43 1 111"/>
                            <a:gd name="f70" fmla="*/ f44 1 827"/>
                            <a:gd name="f71" fmla="*/ f45 1 111"/>
                            <a:gd name="f72" fmla="*/ f46 1 827"/>
                            <a:gd name="f73" fmla="*/ f47 1 111"/>
                            <a:gd name="f74" fmla="*/ f48 1 827"/>
                            <a:gd name="f75" fmla="*/ f49 1 111"/>
                            <a:gd name="f76" fmla="*/ f50 1 827"/>
                            <a:gd name="f77" fmla="*/ f51 1 111"/>
                            <a:gd name="f78" fmla="*/ f52 1 827"/>
                            <a:gd name="f79" fmla="*/ f53 1 111"/>
                            <a:gd name="f80" fmla="*/ f54 1 827"/>
                            <a:gd name="f81" fmla="*/ f55 1 111"/>
                            <a:gd name="f82" fmla="*/ f56 1 827"/>
                            <a:gd name="f83" fmla="*/ f57 1 111"/>
                            <a:gd name="f84" fmla="*/ f58 1 827"/>
                            <a:gd name="f85" fmla="*/ f59 1 827"/>
                            <a:gd name="f86" fmla="*/ f60 1 111"/>
                            <a:gd name="f87" fmla="*/ f61 1 827"/>
                            <a:gd name="f88" fmla="*/ 0 1 f35"/>
                            <a:gd name="f89" fmla="*/ f6 1 f35"/>
                            <a:gd name="f90" fmla="*/ 0 1 f36"/>
                            <a:gd name="f91" fmla="*/ f7 1 f36"/>
                            <a:gd name="f92" fmla="+- f62 0 f1"/>
                            <a:gd name="f93" fmla="*/ f63 1 f35"/>
                            <a:gd name="f94" fmla="*/ f64 1 f36"/>
                            <a:gd name="f95" fmla="*/ f65 1 f35"/>
                            <a:gd name="f96" fmla="*/ f66 1 f35"/>
                            <a:gd name="f97" fmla="*/ f67 1 f36"/>
                            <a:gd name="f98" fmla="*/ f68 1 f35"/>
                            <a:gd name="f99" fmla="*/ f69 1 f36"/>
                            <a:gd name="f100" fmla="*/ f70 1 f35"/>
                            <a:gd name="f101" fmla="*/ f71 1 f36"/>
                            <a:gd name="f102" fmla="*/ f72 1 f35"/>
                            <a:gd name="f103" fmla="*/ f73 1 f36"/>
                            <a:gd name="f104" fmla="*/ f74 1 f35"/>
                            <a:gd name="f105" fmla="*/ f75 1 f36"/>
                            <a:gd name="f106" fmla="*/ f76 1 f35"/>
                            <a:gd name="f107" fmla="*/ f77 1 f36"/>
                            <a:gd name="f108" fmla="*/ f78 1 f35"/>
                            <a:gd name="f109" fmla="*/ f79 1 f36"/>
                            <a:gd name="f110" fmla="*/ f80 1 f35"/>
                            <a:gd name="f111" fmla="*/ f81 1 f36"/>
                            <a:gd name="f112" fmla="*/ f82 1 f35"/>
                            <a:gd name="f113" fmla="*/ f83 1 f36"/>
                            <a:gd name="f114" fmla="*/ f84 1 f35"/>
                            <a:gd name="f115" fmla="*/ f85 1 f35"/>
                            <a:gd name="f116" fmla="*/ f86 1 f36"/>
                            <a:gd name="f117" fmla="*/ f87 1 f35"/>
                            <a:gd name="f118" fmla="*/ f88 f30 1"/>
                            <a:gd name="f119" fmla="*/ f89 f30 1"/>
                            <a:gd name="f120" fmla="*/ f91 f31 1"/>
                            <a:gd name="f121" fmla="*/ f90 f31 1"/>
                            <a:gd name="f122" fmla="*/ f93 f30 1"/>
                            <a:gd name="f123" fmla="*/ f94 f31 1"/>
                            <a:gd name="f124" fmla="*/ f95 f30 1"/>
                            <a:gd name="f125" fmla="*/ f96 f30 1"/>
                            <a:gd name="f126" fmla="*/ f97 f31 1"/>
                            <a:gd name="f127" fmla="*/ f98 f30 1"/>
                            <a:gd name="f128" fmla="*/ f99 f31 1"/>
                            <a:gd name="f129" fmla="*/ f100 f30 1"/>
                            <a:gd name="f130" fmla="*/ f101 f31 1"/>
                            <a:gd name="f131" fmla="*/ f102 f30 1"/>
                            <a:gd name="f132" fmla="*/ f103 f31 1"/>
                            <a:gd name="f133" fmla="*/ f104 f30 1"/>
                            <a:gd name="f134" fmla="*/ f105 f31 1"/>
                            <a:gd name="f135" fmla="*/ f106 f30 1"/>
                            <a:gd name="f136" fmla="*/ f107 f31 1"/>
                            <a:gd name="f137" fmla="*/ f108 f30 1"/>
                            <a:gd name="f138" fmla="*/ f109 f31 1"/>
                            <a:gd name="f139" fmla="*/ f110 f30 1"/>
                            <a:gd name="f140" fmla="*/ f111 f31 1"/>
                            <a:gd name="f141" fmla="*/ f112 f30 1"/>
                            <a:gd name="f142" fmla="*/ f113 f31 1"/>
                            <a:gd name="f143" fmla="*/ f114 f30 1"/>
                            <a:gd name="f144" fmla="*/ f115 f30 1"/>
                            <a:gd name="f145" fmla="*/ f116 f31 1"/>
                            <a:gd name="f146" fmla="*/ f11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92">
                              <a:pos x="f122" y="f123"/>
                            </a:cxn>
                            <a:cxn ang="f92">
                              <a:pos x="f124" y="f123"/>
                            </a:cxn>
                            <a:cxn ang="f92">
                              <a:pos x="f125" y="f126"/>
                            </a:cxn>
                            <a:cxn ang="f92">
                              <a:pos x="f127" y="f128"/>
                            </a:cxn>
                            <a:cxn ang="f92">
                              <a:pos x="f129" y="f130"/>
                            </a:cxn>
                            <a:cxn ang="f92">
                              <a:pos x="f131" y="f132"/>
                            </a:cxn>
                            <a:cxn ang="f92">
                              <a:pos x="f133" y="f134"/>
                            </a:cxn>
                            <a:cxn ang="f92">
                              <a:pos x="f135" y="f136"/>
                            </a:cxn>
                            <a:cxn ang="f92">
                              <a:pos x="f137" y="f138"/>
                            </a:cxn>
                            <a:cxn ang="f92">
                              <a:pos x="f139" y="f140"/>
                            </a:cxn>
                            <a:cxn ang="f92">
                              <a:pos x="f141" y="f142"/>
                            </a:cxn>
                            <a:cxn ang="f92">
                              <a:pos x="f143" y="f126"/>
                            </a:cxn>
                            <a:cxn ang="f92">
                              <a:pos x="f144" y="f145"/>
                            </a:cxn>
                            <a:cxn ang="f92">
                              <a:pos x="f146" y="f123"/>
                            </a:cxn>
                            <a:cxn ang="f92">
                              <a:pos x="f122" y="f123"/>
                            </a:cxn>
                          </a:cxnLst>
                          <a:rect l="f118" t="f121" r="f119" b="f120"/>
                          <a:pathLst>
                            <a:path w="827" h="11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6" y="f7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10"/>
                              </a:lnTo>
                              <a:lnTo>
                                <a:pt x="f26" y="f27"/>
                              </a:lnTo>
                              <a:lnTo>
                                <a:pt x="f28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0" name="Forme libre 75"/>
                      <wps:cNvSpPr/>
                      <wps:spPr>
                        <a:xfrm>
                          <a:off x="3949055" y="0"/>
                          <a:ext cx="1972964" cy="42442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61"/>
                            <a:gd name="f7" fmla="val 266"/>
                            <a:gd name="f8" fmla="val 1131"/>
                            <a:gd name="f9" fmla="val 164"/>
                            <a:gd name="f10" fmla="val 1245"/>
                            <a:gd name="f11" fmla="val 263"/>
                            <a:gd name="f12" fmla="val 1175"/>
                            <a:gd name="f13" fmla="val 254"/>
                            <a:gd name="f14" fmla="val 876"/>
                            <a:gd name="f15" fmla="val 920"/>
                            <a:gd name="f16" fmla="val 990"/>
                            <a:gd name="f17" fmla="val 54"/>
                            <a:gd name="f18" fmla="val 1081"/>
                            <a:gd name="f19" fmla="val 243"/>
                            <a:gd name="f20" fmla="val 1004"/>
                            <a:gd name="f21" fmla="val 232"/>
                            <a:gd name="f22" fmla="val 988"/>
                            <a:gd name="f23" fmla="val 231"/>
                            <a:gd name="f24" fmla="val 987"/>
                            <a:gd name="f25" fmla="val 230"/>
                            <a:gd name="f26" fmla="val 700"/>
                            <a:gd name="f27" fmla="val 789"/>
                            <a:gd name="f28" fmla="val 895"/>
                            <a:gd name="f29" fmla="val 219"/>
                            <a:gd name="f30" fmla="val 843"/>
                            <a:gd name="f31" fmla="val 212"/>
                            <a:gd name="f32" fmla="val 801"/>
                            <a:gd name="f33" fmla="val 207"/>
                            <a:gd name="f34" fmla="val 206"/>
                            <a:gd name="f35" fmla="val 526"/>
                            <a:gd name="f36" fmla="val 613"/>
                            <a:gd name="f37" fmla="val 708"/>
                            <a:gd name="f38" fmla="val 195"/>
                            <a:gd name="f39" fmla="val 683"/>
                            <a:gd name="f40" fmla="val 191"/>
                            <a:gd name="f41" fmla="val 614"/>
                            <a:gd name="f42" fmla="val 183"/>
                            <a:gd name="f43" fmla="val 350"/>
                            <a:gd name="f44" fmla="val 437"/>
                            <a:gd name="f45" fmla="val 519"/>
                            <a:gd name="f46" fmla="val 168"/>
                            <a:gd name="f47" fmla="val 520"/>
                            <a:gd name="f48" fmla="val 171"/>
                            <a:gd name="f49" fmla="val 509"/>
                            <a:gd name="f50" fmla="val 169"/>
                            <a:gd name="f51" fmla="val 427"/>
                            <a:gd name="f52" fmla="val 159"/>
                            <a:gd name="f53" fmla="val 174"/>
                            <a:gd name="f54" fmla="val 333"/>
                            <a:gd name="f55" fmla="val 144"/>
                            <a:gd name="f56" fmla="val 334"/>
                            <a:gd name="f57" fmla="val 147"/>
                            <a:gd name="f58" fmla="val 326"/>
                            <a:gd name="f59" fmla="val 145"/>
                            <a:gd name="f60" fmla="val 240"/>
                            <a:gd name="f61" fmla="val 135"/>
                            <a:gd name="f62" fmla="val 87"/>
                            <a:gd name="f63" fmla="val 119"/>
                            <a:gd name="f64" fmla="val 146"/>
                            <a:gd name="f65" fmla="val 123"/>
                            <a:gd name="f66" fmla="val 111"/>
                            <a:gd name="f67" fmla="+- 0 0 -90"/>
                            <a:gd name="f68" fmla="*/ f3 1 1261"/>
                            <a:gd name="f69" fmla="*/ f4 1 266"/>
                            <a:gd name="f70" fmla="+- f7 0 f5"/>
                            <a:gd name="f71" fmla="+- f6 0 f5"/>
                            <a:gd name="f72" fmla="*/ f67 f0 1"/>
                            <a:gd name="f73" fmla="*/ f71 1 1261"/>
                            <a:gd name="f74" fmla="*/ f70 1 266"/>
                            <a:gd name="f75" fmla="*/ 1131 f71 1"/>
                            <a:gd name="f76" fmla="*/ 164 f70 1"/>
                            <a:gd name="f77" fmla="*/ 1261 f71 1"/>
                            <a:gd name="f78" fmla="*/ 266 f70 1"/>
                            <a:gd name="f79" fmla="*/ 1245 f71 1"/>
                            <a:gd name="f80" fmla="*/ 263 f70 1"/>
                            <a:gd name="f81" fmla="*/ 1175 f71 1"/>
                            <a:gd name="f82" fmla="*/ 254 f70 1"/>
                            <a:gd name="f83" fmla="*/ 876 f71 1"/>
                            <a:gd name="f84" fmla="*/ 0 f70 1"/>
                            <a:gd name="f85" fmla="*/ 920 f71 1"/>
                            <a:gd name="f86" fmla="*/ 990 f71 1"/>
                            <a:gd name="f87" fmla="*/ 54 f70 1"/>
                            <a:gd name="f88" fmla="*/ 1081 f71 1"/>
                            <a:gd name="f89" fmla="*/ 243 f70 1"/>
                            <a:gd name="f90" fmla="*/ 1004 f71 1"/>
                            <a:gd name="f91" fmla="*/ 232 f70 1"/>
                            <a:gd name="f92" fmla="*/ 988 f71 1"/>
                            <a:gd name="f93" fmla="*/ 231 f70 1"/>
                            <a:gd name="f94" fmla="*/ 987 f71 1"/>
                            <a:gd name="f95" fmla="*/ 230 f70 1"/>
                            <a:gd name="f96" fmla="*/ 700 f71 1"/>
                            <a:gd name="f97" fmla="*/ 789 f71 1"/>
                            <a:gd name="f98" fmla="*/ 895 f71 1"/>
                            <a:gd name="f99" fmla="*/ 219 f70 1"/>
                            <a:gd name="f100" fmla="*/ 843 f71 1"/>
                            <a:gd name="f101" fmla="*/ 212 f70 1"/>
                            <a:gd name="f102" fmla="*/ 801 f71 1"/>
                            <a:gd name="f103" fmla="*/ 207 f70 1"/>
                            <a:gd name="f104" fmla="*/ 206 f70 1"/>
                            <a:gd name="f105" fmla="*/ 526 f71 1"/>
                            <a:gd name="f106" fmla="*/ 613 f71 1"/>
                            <a:gd name="f107" fmla="*/ 708 f71 1"/>
                            <a:gd name="f108" fmla="*/ 195 f70 1"/>
                            <a:gd name="f109" fmla="*/ 683 f71 1"/>
                            <a:gd name="f110" fmla="*/ 191 f70 1"/>
                            <a:gd name="f111" fmla="*/ 614 f71 1"/>
                            <a:gd name="f112" fmla="*/ 183 f70 1"/>
                            <a:gd name="f113" fmla="*/ 180 f70 1"/>
                            <a:gd name="f114" fmla="*/ 350 f71 1"/>
                            <a:gd name="f115" fmla="*/ 437 f71 1"/>
                            <a:gd name="f116" fmla="*/ 519 f71 1"/>
                            <a:gd name="f117" fmla="*/ 168 f70 1"/>
                            <a:gd name="f118" fmla="*/ 520 f71 1"/>
                            <a:gd name="f119" fmla="*/ 171 f70 1"/>
                            <a:gd name="f120" fmla="*/ 509 f71 1"/>
                            <a:gd name="f121" fmla="*/ 169 f70 1"/>
                            <a:gd name="f122" fmla="*/ 427 f71 1"/>
                            <a:gd name="f123" fmla="*/ 159 f70 1"/>
                            <a:gd name="f124" fmla="*/ 174 f71 1"/>
                            <a:gd name="f125" fmla="*/ 263 f71 1"/>
                            <a:gd name="f126" fmla="*/ 333 f71 1"/>
                            <a:gd name="f127" fmla="*/ 144 f70 1"/>
                            <a:gd name="f128" fmla="*/ 334 f71 1"/>
                            <a:gd name="f129" fmla="*/ 147 f70 1"/>
                            <a:gd name="f130" fmla="*/ 326 f71 1"/>
                            <a:gd name="f131" fmla="*/ 145 f70 1"/>
                            <a:gd name="f132" fmla="*/ 240 f71 1"/>
                            <a:gd name="f133" fmla="*/ 135 f70 1"/>
                            <a:gd name="f134" fmla="*/ 0 f71 1"/>
                            <a:gd name="f135" fmla="*/ 87 f71 1"/>
                            <a:gd name="f136" fmla="*/ 145 f71 1"/>
                            <a:gd name="f137" fmla="*/ 119 f70 1"/>
                            <a:gd name="f138" fmla="*/ 146 f71 1"/>
                            <a:gd name="f139" fmla="*/ 123 f70 1"/>
                            <a:gd name="f140" fmla="*/ 144 f71 1"/>
                            <a:gd name="f141" fmla="*/ 54 f71 1"/>
                            <a:gd name="f142" fmla="*/ 111 f70 1"/>
                            <a:gd name="f143" fmla="*/ f72 1 f2"/>
                            <a:gd name="f144" fmla="*/ f75 1 1261"/>
                            <a:gd name="f145" fmla="*/ f76 1 266"/>
                            <a:gd name="f146" fmla="*/ f77 1 1261"/>
                            <a:gd name="f147" fmla="*/ f78 1 266"/>
                            <a:gd name="f148" fmla="*/ f79 1 1261"/>
                            <a:gd name="f149" fmla="*/ f80 1 266"/>
                            <a:gd name="f150" fmla="*/ f81 1 1261"/>
                            <a:gd name="f151" fmla="*/ f82 1 266"/>
                            <a:gd name="f152" fmla="*/ f83 1 1261"/>
                            <a:gd name="f153" fmla="*/ f84 1 266"/>
                            <a:gd name="f154" fmla="*/ f85 1 1261"/>
                            <a:gd name="f155" fmla="*/ f86 1 1261"/>
                            <a:gd name="f156" fmla="*/ f87 1 266"/>
                            <a:gd name="f157" fmla="*/ f88 1 1261"/>
                            <a:gd name="f158" fmla="*/ f89 1 266"/>
                            <a:gd name="f159" fmla="*/ f90 1 1261"/>
                            <a:gd name="f160" fmla="*/ f91 1 266"/>
                            <a:gd name="f161" fmla="*/ f92 1 1261"/>
                            <a:gd name="f162" fmla="*/ f93 1 266"/>
                            <a:gd name="f163" fmla="*/ f94 1 1261"/>
                            <a:gd name="f164" fmla="*/ f95 1 266"/>
                            <a:gd name="f165" fmla="*/ f96 1 1261"/>
                            <a:gd name="f166" fmla="*/ f97 1 1261"/>
                            <a:gd name="f167" fmla="*/ f98 1 1261"/>
                            <a:gd name="f168" fmla="*/ f99 1 266"/>
                            <a:gd name="f169" fmla="*/ f100 1 1261"/>
                            <a:gd name="f170" fmla="*/ f101 1 266"/>
                            <a:gd name="f171" fmla="*/ f102 1 1261"/>
                            <a:gd name="f172" fmla="*/ f103 1 266"/>
                            <a:gd name="f173" fmla="*/ f104 1 266"/>
                            <a:gd name="f174" fmla="*/ f105 1 1261"/>
                            <a:gd name="f175" fmla="*/ f106 1 1261"/>
                            <a:gd name="f176" fmla="*/ f107 1 1261"/>
                            <a:gd name="f177" fmla="*/ f108 1 266"/>
                            <a:gd name="f178" fmla="*/ f109 1 1261"/>
                            <a:gd name="f179" fmla="*/ f110 1 266"/>
                            <a:gd name="f180" fmla="*/ f111 1 1261"/>
                            <a:gd name="f181" fmla="*/ f112 1 266"/>
                            <a:gd name="f182" fmla="*/ f113 1 266"/>
                            <a:gd name="f183" fmla="*/ f114 1 1261"/>
                            <a:gd name="f184" fmla="*/ f115 1 1261"/>
                            <a:gd name="f185" fmla="*/ f116 1 1261"/>
                            <a:gd name="f186" fmla="*/ f117 1 266"/>
                            <a:gd name="f187" fmla="*/ f118 1 1261"/>
                            <a:gd name="f188" fmla="*/ f119 1 266"/>
                            <a:gd name="f189" fmla="*/ f120 1 1261"/>
                            <a:gd name="f190" fmla="*/ f121 1 266"/>
                            <a:gd name="f191" fmla="*/ f122 1 1261"/>
                            <a:gd name="f192" fmla="*/ f123 1 266"/>
                            <a:gd name="f193" fmla="*/ f124 1 1261"/>
                            <a:gd name="f194" fmla="*/ f125 1 1261"/>
                            <a:gd name="f195" fmla="*/ f126 1 1261"/>
                            <a:gd name="f196" fmla="*/ f127 1 266"/>
                            <a:gd name="f197" fmla="*/ f128 1 1261"/>
                            <a:gd name="f198" fmla="*/ f129 1 266"/>
                            <a:gd name="f199" fmla="*/ f130 1 1261"/>
                            <a:gd name="f200" fmla="*/ f131 1 266"/>
                            <a:gd name="f201" fmla="*/ f132 1 1261"/>
                            <a:gd name="f202" fmla="*/ f133 1 266"/>
                            <a:gd name="f203" fmla="*/ f134 1 1261"/>
                            <a:gd name="f204" fmla="*/ f135 1 1261"/>
                            <a:gd name="f205" fmla="*/ f136 1 1261"/>
                            <a:gd name="f206" fmla="*/ f137 1 266"/>
                            <a:gd name="f207" fmla="*/ f138 1 1261"/>
                            <a:gd name="f208" fmla="*/ f139 1 266"/>
                            <a:gd name="f209" fmla="*/ f140 1 1261"/>
                            <a:gd name="f210" fmla="*/ f141 1 1261"/>
                            <a:gd name="f211" fmla="*/ f142 1 266"/>
                            <a:gd name="f212" fmla="*/ 0 1 f73"/>
                            <a:gd name="f213" fmla="*/ f6 1 f73"/>
                            <a:gd name="f214" fmla="*/ 0 1 f74"/>
                            <a:gd name="f215" fmla="*/ f7 1 f74"/>
                            <a:gd name="f216" fmla="+- f143 0 f1"/>
                            <a:gd name="f217" fmla="*/ f144 1 f73"/>
                            <a:gd name="f218" fmla="*/ f145 1 f74"/>
                            <a:gd name="f219" fmla="*/ f146 1 f73"/>
                            <a:gd name="f220" fmla="*/ f147 1 f74"/>
                            <a:gd name="f221" fmla="*/ f148 1 f73"/>
                            <a:gd name="f222" fmla="*/ f149 1 f74"/>
                            <a:gd name="f223" fmla="*/ f150 1 f73"/>
                            <a:gd name="f224" fmla="*/ f151 1 f74"/>
                            <a:gd name="f225" fmla="*/ f152 1 f73"/>
                            <a:gd name="f226" fmla="*/ f153 1 f74"/>
                            <a:gd name="f227" fmla="*/ f154 1 f73"/>
                            <a:gd name="f228" fmla="*/ f155 1 f73"/>
                            <a:gd name="f229" fmla="*/ f156 1 f74"/>
                            <a:gd name="f230" fmla="*/ f157 1 f73"/>
                            <a:gd name="f231" fmla="*/ f158 1 f74"/>
                            <a:gd name="f232" fmla="*/ f159 1 f73"/>
                            <a:gd name="f233" fmla="*/ f160 1 f74"/>
                            <a:gd name="f234" fmla="*/ f161 1 f73"/>
                            <a:gd name="f235" fmla="*/ f162 1 f74"/>
                            <a:gd name="f236" fmla="*/ f163 1 f73"/>
                            <a:gd name="f237" fmla="*/ f164 1 f74"/>
                            <a:gd name="f238" fmla="*/ f165 1 f73"/>
                            <a:gd name="f239" fmla="*/ f166 1 f73"/>
                            <a:gd name="f240" fmla="*/ f167 1 f73"/>
                            <a:gd name="f241" fmla="*/ f168 1 f74"/>
                            <a:gd name="f242" fmla="*/ f169 1 f73"/>
                            <a:gd name="f243" fmla="*/ f170 1 f74"/>
                            <a:gd name="f244" fmla="*/ f171 1 f73"/>
                            <a:gd name="f245" fmla="*/ f172 1 f74"/>
                            <a:gd name="f246" fmla="*/ f173 1 f74"/>
                            <a:gd name="f247" fmla="*/ f174 1 f73"/>
                            <a:gd name="f248" fmla="*/ f175 1 f73"/>
                            <a:gd name="f249" fmla="*/ f176 1 f73"/>
                            <a:gd name="f250" fmla="*/ f177 1 f74"/>
                            <a:gd name="f251" fmla="*/ f178 1 f73"/>
                            <a:gd name="f252" fmla="*/ f179 1 f74"/>
                            <a:gd name="f253" fmla="*/ f180 1 f73"/>
                            <a:gd name="f254" fmla="*/ f181 1 f74"/>
                            <a:gd name="f255" fmla="*/ f182 1 f74"/>
                            <a:gd name="f256" fmla="*/ f183 1 f73"/>
                            <a:gd name="f257" fmla="*/ f184 1 f73"/>
                            <a:gd name="f258" fmla="*/ f185 1 f73"/>
                            <a:gd name="f259" fmla="*/ f186 1 f74"/>
                            <a:gd name="f260" fmla="*/ f187 1 f73"/>
                            <a:gd name="f261" fmla="*/ f188 1 f74"/>
                            <a:gd name="f262" fmla="*/ f189 1 f73"/>
                            <a:gd name="f263" fmla="*/ f190 1 f74"/>
                            <a:gd name="f264" fmla="*/ f191 1 f73"/>
                            <a:gd name="f265" fmla="*/ f192 1 f74"/>
                            <a:gd name="f266" fmla="*/ f193 1 f73"/>
                            <a:gd name="f267" fmla="*/ f194 1 f73"/>
                            <a:gd name="f268" fmla="*/ f195 1 f73"/>
                            <a:gd name="f269" fmla="*/ f196 1 f74"/>
                            <a:gd name="f270" fmla="*/ f197 1 f73"/>
                            <a:gd name="f271" fmla="*/ f198 1 f74"/>
                            <a:gd name="f272" fmla="*/ f199 1 f73"/>
                            <a:gd name="f273" fmla="*/ f200 1 f74"/>
                            <a:gd name="f274" fmla="*/ f201 1 f73"/>
                            <a:gd name="f275" fmla="*/ f202 1 f74"/>
                            <a:gd name="f276" fmla="*/ f203 1 f73"/>
                            <a:gd name="f277" fmla="*/ f204 1 f73"/>
                            <a:gd name="f278" fmla="*/ f205 1 f73"/>
                            <a:gd name="f279" fmla="*/ f206 1 f74"/>
                            <a:gd name="f280" fmla="*/ f207 1 f73"/>
                            <a:gd name="f281" fmla="*/ f208 1 f74"/>
                            <a:gd name="f282" fmla="*/ f209 1 f73"/>
                            <a:gd name="f283" fmla="*/ f210 1 f73"/>
                            <a:gd name="f284" fmla="*/ f211 1 f74"/>
                            <a:gd name="f285" fmla="*/ f212 f68 1"/>
                            <a:gd name="f286" fmla="*/ f213 f68 1"/>
                            <a:gd name="f287" fmla="*/ f215 f69 1"/>
                            <a:gd name="f288" fmla="*/ f214 f69 1"/>
                            <a:gd name="f289" fmla="*/ f217 f68 1"/>
                            <a:gd name="f290" fmla="*/ f218 f69 1"/>
                            <a:gd name="f291" fmla="*/ f219 f68 1"/>
                            <a:gd name="f292" fmla="*/ f220 f69 1"/>
                            <a:gd name="f293" fmla="*/ f221 f68 1"/>
                            <a:gd name="f294" fmla="*/ f222 f69 1"/>
                            <a:gd name="f295" fmla="*/ f223 f68 1"/>
                            <a:gd name="f296" fmla="*/ f224 f69 1"/>
                            <a:gd name="f297" fmla="*/ f225 f68 1"/>
                            <a:gd name="f298" fmla="*/ f226 f69 1"/>
                            <a:gd name="f299" fmla="*/ f227 f68 1"/>
                            <a:gd name="f300" fmla="*/ f228 f68 1"/>
                            <a:gd name="f301" fmla="*/ f229 f69 1"/>
                            <a:gd name="f302" fmla="*/ f230 f68 1"/>
                            <a:gd name="f303" fmla="*/ f231 f69 1"/>
                            <a:gd name="f304" fmla="*/ f232 f68 1"/>
                            <a:gd name="f305" fmla="*/ f233 f69 1"/>
                            <a:gd name="f306" fmla="*/ f234 f68 1"/>
                            <a:gd name="f307" fmla="*/ f235 f69 1"/>
                            <a:gd name="f308" fmla="*/ f236 f68 1"/>
                            <a:gd name="f309" fmla="*/ f237 f69 1"/>
                            <a:gd name="f310" fmla="*/ f238 f68 1"/>
                            <a:gd name="f311" fmla="*/ f239 f68 1"/>
                            <a:gd name="f312" fmla="*/ f240 f68 1"/>
                            <a:gd name="f313" fmla="*/ f241 f69 1"/>
                            <a:gd name="f314" fmla="*/ f242 f68 1"/>
                            <a:gd name="f315" fmla="*/ f243 f69 1"/>
                            <a:gd name="f316" fmla="*/ f244 f68 1"/>
                            <a:gd name="f317" fmla="*/ f245 f69 1"/>
                            <a:gd name="f318" fmla="*/ f246 f69 1"/>
                            <a:gd name="f319" fmla="*/ f247 f68 1"/>
                            <a:gd name="f320" fmla="*/ f248 f68 1"/>
                            <a:gd name="f321" fmla="*/ f249 f68 1"/>
                            <a:gd name="f322" fmla="*/ f250 f69 1"/>
                            <a:gd name="f323" fmla="*/ f251 f68 1"/>
                            <a:gd name="f324" fmla="*/ f252 f69 1"/>
                            <a:gd name="f325" fmla="*/ f253 f68 1"/>
                            <a:gd name="f326" fmla="*/ f254 f69 1"/>
                            <a:gd name="f327" fmla="*/ f255 f69 1"/>
                            <a:gd name="f328" fmla="*/ f256 f68 1"/>
                            <a:gd name="f329" fmla="*/ f257 f68 1"/>
                            <a:gd name="f330" fmla="*/ f258 f68 1"/>
                            <a:gd name="f331" fmla="*/ f259 f69 1"/>
                            <a:gd name="f332" fmla="*/ f260 f68 1"/>
                            <a:gd name="f333" fmla="*/ f261 f69 1"/>
                            <a:gd name="f334" fmla="*/ f262 f68 1"/>
                            <a:gd name="f335" fmla="*/ f263 f69 1"/>
                            <a:gd name="f336" fmla="*/ f264 f68 1"/>
                            <a:gd name="f337" fmla="*/ f265 f69 1"/>
                            <a:gd name="f338" fmla="*/ f266 f68 1"/>
                            <a:gd name="f339" fmla="*/ f267 f68 1"/>
                            <a:gd name="f340" fmla="*/ f268 f68 1"/>
                            <a:gd name="f341" fmla="*/ f269 f69 1"/>
                            <a:gd name="f342" fmla="*/ f270 f68 1"/>
                            <a:gd name="f343" fmla="*/ f271 f69 1"/>
                            <a:gd name="f344" fmla="*/ f272 f68 1"/>
                            <a:gd name="f345" fmla="*/ f273 f69 1"/>
                            <a:gd name="f346" fmla="*/ f274 f68 1"/>
                            <a:gd name="f347" fmla="*/ f275 f69 1"/>
                            <a:gd name="f348" fmla="*/ f276 f68 1"/>
                            <a:gd name="f349" fmla="*/ f277 f68 1"/>
                            <a:gd name="f350" fmla="*/ f278 f68 1"/>
                            <a:gd name="f351" fmla="*/ f279 f69 1"/>
                            <a:gd name="f352" fmla="*/ f280 f68 1"/>
                            <a:gd name="f353" fmla="*/ f281 f69 1"/>
                            <a:gd name="f354" fmla="*/ f282 f68 1"/>
                            <a:gd name="f355" fmla="*/ f283 f68 1"/>
                            <a:gd name="f356" fmla="*/ f284 f6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6">
                              <a:pos x="f289" y="f290"/>
                            </a:cxn>
                            <a:cxn ang="f216">
                              <a:pos x="f291" y="f292"/>
                            </a:cxn>
                            <a:cxn ang="f216">
                              <a:pos x="f291" y="f292"/>
                            </a:cxn>
                            <a:cxn ang="f216">
                              <a:pos x="f293" y="f294"/>
                            </a:cxn>
                            <a:cxn ang="f216">
                              <a:pos x="f295" y="f296"/>
                            </a:cxn>
                            <a:cxn ang="f216">
                              <a:pos x="f289" y="f290"/>
                            </a:cxn>
                            <a:cxn ang="f216">
                              <a:pos x="f297" y="f298"/>
                            </a:cxn>
                            <a:cxn ang="f216">
                              <a:pos x="f299" y="f298"/>
                            </a:cxn>
                            <a:cxn ang="f216">
                              <a:pos x="f300" y="f301"/>
                            </a:cxn>
                            <a:cxn ang="f216">
                              <a:pos x="f302" y="f303"/>
                            </a:cxn>
                            <a:cxn ang="f216">
                              <a:pos x="f304" y="f305"/>
                            </a:cxn>
                            <a:cxn ang="f216">
                              <a:pos x="f306" y="f307"/>
                            </a:cxn>
                            <a:cxn ang="f216">
                              <a:pos x="f308" y="f309"/>
                            </a:cxn>
                            <a:cxn ang="f216">
                              <a:pos x="f297" y="f298"/>
                            </a:cxn>
                            <a:cxn ang="f216">
                              <a:pos x="f310" y="f298"/>
                            </a:cxn>
                            <a:cxn ang="f216">
                              <a:pos x="f311" y="f298"/>
                            </a:cxn>
                            <a:cxn ang="f216">
                              <a:pos x="f312" y="f313"/>
                            </a:cxn>
                            <a:cxn ang="f216">
                              <a:pos x="f314" y="f315"/>
                            </a:cxn>
                            <a:cxn ang="f216">
                              <a:pos x="f316" y="f317"/>
                            </a:cxn>
                            <a:cxn ang="f216">
                              <a:pos x="f316" y="f318"/>
                            </a:cxn>
                            <a:cxn ang="f216">
                              <a:pos x="f310" y="f298"/>
                            </a:cxn>
                            <a:cxn ang="f216">
                              <a:pos x="f319" y="f298"/>
                            </a:cxn>
                            <a:cxn ang="f216">
                              <a:pos x="f320" y="f298"/>
                            </a:cxn>
                            <a:cxn ang="f216">
                              <a:pos x="f321" y="f322"/>
                            </a:cxn>
                            <a:cxn ang="f216">
                              <a:pos x="f323" y="f324"/>
                            </a:cxn>
                            <a:cxn ang="f216">
                              <a:pos x="f325" y="f326"/>
                            </a:cxn>
                            <a:cxn ang="f216">
                              <a:pos x="f320" y="f327"/>
                            </a:cxn>
                            <a:cxn ang="f216">
                              <a:pos x="f319" y="f298"/>
                            </a:cxn>
                            <a:cxn ang="f216">
                              <a:pos x="f328" y="f298"/>
                            </a:cxn>
                            <a:cxn ang="f216">
                              <a:pos x="f329" y="f298"/>
                            </a:cxn>
                            <a:cxn ang="f216">
                              <a:pos x="f330" y="f331"/>
                            </a:cxn>
                            <a:cxn ang="f216">
                              <a:pos x="f332" y="f333"/>
                            </a:cxn>
                            <a:cxn ang="f216">
                              <a:pos x="f334" y="f335"/>
                            </a:cxn>
                            <a:cxn ang="f216">
                              <a:pos x="f336" y="f337"/>
                            </a:cxn>
                            <a:cxn ang="f216">
                              <a:pos x="f328" y="f298"/>
                            </a:cxn>
                            <a:cxn ang="f216">
                              <a:pos x="f338" y="f298"/>
                            </a:cxn>
                            <a:cxn ang="f216">
                              <a:pos x="f339" y="f298"/>
                            </a:cxn>
                            <a:cxn ang="f216">
                              <a:pos x="f340" y="f341"/>
                            </a:cxn>
                            <a:cxn ang="f216">
                              <a:pos x="f342" y="f343"/>
                            </a:cxn>
                            <a:cxn ang="f216">
                              <a:pos x="f344" y="f345"/>
                            </a:cxn>
                            <a:cxn ang="f216">
                              <a:pos x="f346" y="f347"/>
                            </a:cxn>
                            <a:cxn ang="f216">
                              <a:pos x="f338" y="f298"/>
                            </a:cxn>
                            <a:cxn ang="f216">
                              <a:pos x="f348" y="f298"/>
                            </a:cxn>
                            <a:cxn ang="f216">
                              <a:pos x="f349" y="f298"/>
                            </a:cxn>
                            <a:cxn ang="f216">
                              <a:pos x="f350" y="f351"/>
                            </a:cxn>
                            <a:cxn ang="f216">
                              <a:pos x="f352" y="f353"/>
                            </a:cxn>
                            <a:cxn ang="f216">
                              <a:pos x="f354" y="f353"/>
                            </a:cxn>
                            <a:cxn ang="f216">
                              <a:pos x="f355" y="f356"/>
                            </a:cxn>
                            <a:cxn ang="f216">
                              <a:pos x="f348" y="f298"/>
                            </a:cxn>
                          </a:cxnLst>
                          <a:rect l="f285" t="f288" r="f286" b="f287"/>
                          <a:pathLst>
                            <a:path w="1261" h="266">
                              <a:moveTo>
                                <a:pt x="f8" y="f9"/>
                              </a:moveTo>
                              <a:lnTo>
                                <a:pt x="f6" y="f7"/>
                              </a:lnTo>
                              <a:lnTo>
                                <a:pt x="f6" y="f7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4" y="f5"/>
                              </a:moveTo>
                              <a:lnTo>
                                <a:pt x="f15" y="f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14" y="f5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2" y="f34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35" y="f5"/>
                              </a:moveTo>
                              <a:lnTo>
                                <a:pt x="f36" y="f5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36" y="f2"/>
                              </a:lnTo>
                              <a:lnTo>
                                <a:pt x="f35" y="f5"/>
                              </a:lnTo>
                              <a:close/>
                              <a:moveTo>
                                <a:pt x="f43" y="f5"/>
                              </a:moveTo>
                              <a:lnTo>
                                <a:pt x="f44" y="f5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43" y="f5"/>
                              </a:lnTo>
                              <a:close/>
                              <a:moveTo>
                                <a:pt x="f53" y="f5"/>
                              </a:moveTo>
                              <a:lnTo>
                                <a:pt x="f11" y="f5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53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62" y="f5"/>
                              </a:lnTo>
                              <a:lnTo>
                                <a:pt x="f59" y="f63"/>
                              </a:lnTo>
                              <a:lnTo>
                                <a:pt x="f64" y="f65"/>
                              </a:lnTo>
                              <a:lnTo>
                                <a:pt x="f55" y="f65"/>
                              </a:lnTo>
                              <a:lnTo>
                                <a:pt x="f17" y="f6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1" name="Forme libre 76"/>
                      <wps:cNvSpPr/>
                      <wps:spPr>
                        <a:xfrm>
                          <a:off x="607070" y="0"/>
                          <a:ext cx="1240731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93"/>
                            <a:gd name="f7" fmla="val 275"/>
                            <a:gd name="f8" fmla="val 761"/>
                            <a:gd name="f9" fmla="val 193"/>
                            <a:gd name="f10" fmla="val 267"/>
                            <a:gd name="f11" fmla="val 779"/>
                            <a:gd name="f12" fmla="val 624"/>
                            <a:gd name="f13" fmla="val 696"/>
                            <a:gd name="f14" fmla="val 48"/>
                            <a:gd name="f15" fmla="val 729"/>
                            <a:gd name="f16" fmla="val 121"/>
                            <a:gd name="f17" fmla="val 728"/>
                            <a:gd name="f18" fmla="val 468"/>
                            <a:gd name="f19" fmla="val 312"/>
                            <a:gd name="f20" fmla="val 466"/>
                            <a:gd name="f21" fmla="val 622"/>
                            <a:gd name="f22" fmla="val 156"/>
                            <a:gd name="f23" fmla="+- 0 0 -90"/>
                            <a:gd name="f24" fmla="*/ f3 1 793"/>
                            <a:gd name="f25" fmla="*/ f4 1 275"/>
                            <a:gd name="f26" fmla="+- f7 0 f5"/>
                            <a:gd name="f27" fmla="+- f6 0 f5"/>
                            <a:gd name="f28" fmla="*/ f23 f0 1"/>
                            <a:gd name="f29" fmla="*/ f27 1 793"/>
                            <a:gd name="f30" fmla="*/ f26 1 275"/>
                            <a:gd name="f31" fmla="*/ 761 f27 1"/>
                            <a:gd name="f32" fmla="*/ 193 f26 1"/>
                            <a:gd name="f33" fmla="*/ 793 f27 1"/>
                            <a:gd name="f34" fmla="*/ 267 f26 1"/>
                            <a:gd name="f35" fmla="*/ 779 f27 1"/>
                            <a:gd name="f36" fmla="*/ 275 f26 1"/>
                            <a:gd name="f37" fmla="*/ 624 f27 1"/>
                            <a:gd name="f38" fmla="*/ 696 f27 1"/>
                            <a:gd name="f39" fmla="*/ 48 f26 1"/>
                            <a:gd name="f40" fmla="*/ 729 f27 1"/>
                            <a:gd name="f41" fmla="*/ 121 f26 1"/>
                            <a:gd name="f42" fmla="*/ 728 f27 1"/>
                            <a:gd name="f43" fmla="*/ 468 f27 1"/>
                            <a:gd name="f44" fmla="*/ 312 f27 1"/>
                            <a:gd name="f45" fmla="*/ 466 f27 1"/>
                            <a:gd name="f46" fmla="*/ 0 f26 1"/>
                            <a:gd name="f47" fmla="*/ 622 f27 1"/>
                            <a:gd name="f48" fmla="*/ 156 f27 1"/>
                            <a:gd name="f49" fmla="*/ 0 f27 1"/>
                            <a:gd name="f50" fmla="*/ f28 1 f2"/>
                            <a:gd name="f51" fmla="*/ f31 1 793"/>
                            <a:gd name="f52" fmla="*/ f32 1 275"/>
                            <a:gd name="f53" fmla="*/ f33 1 793"/>
                            <a:gd name="f54" fmla="*/ f34 1 275"/>
                            <a:gd name="f55" fmla="*/ f35 1 793"/>
                            <a:gd name="f56" fmla="*/ f36 1 275"/>
                            <a:gd name="f57" fmla="*/ f37 1 793"/>
                            <a:gd name="f58" fmla="*/ f38 1 793"/>
                            <a:gd name="f59" fmla="*/ f39 1 275"/>
                            <a:gd name="f60" fmla="*/ f40 1 793"/>
                            <a:gd name="f61" fmla="*/ f41 1 275"/>
                            <a:gd name="f62" fmla="*/ f42 1 793"/>
                            <a:gd name="f63" fmla="*/ f43 1 793"/>
                            <a:gd name="f64" fmla="*/ f44 1 793"/>
                            <a:gd name="f65" fmla="*/ f45 1 793"/>
                            <a:gd name="f66" fmla="*/ f46 1 275"/>
                            <a:gd name="f67" fmla="*/ f47 1 793"/>
                            <a:gd name="f68" fmla="*/ f48 1 793"/>
                            <a:gd name="f69" fmla="*/ f49 1 793"/>
                            <a:gd name="f70" fmla="*/ 0 1 f29"/>
                            <a:gd name="f71" fmla="*/ f6 1 f29"/>
                            <a:gd name="f72" fmla="*/ 0 1 f30"/>
                            <a:gd name="f73" fmla="*/ f7 1 f30"/>
                            <a:gd name="f74" fmla="+- f50 0 f1"/>
                            <a:gd name="f75" fmla="*/ f51 1 f29"/>
                            <a:gd name="f76" fmla="*/ f52 1 f30"/>
                            <a:gd name="f77" fmla="*/ f53 1 f29"/>
                            <a:gd name="f78" fmla="*/ f54 1 f30"/>
                            <a:gd name="f79" fmla="*/ f55 1 f29"/>
                            <a:gd name="f80" fmla="*/ f56 1 f30"/>
                            <a:gd name="f81" fmla="*/ f57 1 f29"/>
                            <a:gd name="f82" fmla="*/ f58 1 f29"/>
                            <a:gd name="f83" fmla="*/ f59 1 f30"/>
                            <a:gd name="f84" fmla="*/ f60 1 f29"/>
                            <a:gd name="f85" fmla="*/ f61 1 f30"/>
                            <a:gd name="f86" fmla="*/ f62 1 f29"/>
                            <a:gd name="f87" fmla="*/ f63 1 f29"/>
                            <a:gd name="f88" fmla="*/ f64 1 f29"/>
                            <a:gd name="f89" fmla="*/ f65 1 f29"/>
                            <a:gd name="f90" fmla="*/ f66 1 f30"/>
                            <a:gd name="f91" fmla="*/ f67 1 f29"/>
                            <a:gd name="f92" fmla="*/ f68 1 f29"/>
                            <a:gd name="f93" fmla="*/ f69 1 f29"/>
                            <a:gd name="f94" fmla="*/ f70 f24 1"/>
                            <a:gd name="f95" fmla="*/ f71 f24 1"/>
                            <a:gd name="f96" fmla="*/ f73 f25 1"/>
                            <a:gd name="f97" fmla="*/ f72 f25 1"/>
                            <a:gd name="f98" fmla="*/ f75 f24 1"/>
                            <a:gd name="f99" fmla="*/ f76 f25 1"/>
                            <a:gd name="f100" fmla="*/ f77 f24 1"/>
                            <a:gd name="f101" fmla="*/ f78 f25 1"/>
                            <a:gd name="f102" fmla="*/ f79 f24 1"/>
                            <a:gd name="f103" fmla="*/ f80 f25 1"/>
                            <a:gd name="f104" fmla="*/ f81 f24 1"/>
                            <a:gd name="f105" fmla="*/ f82 f24 1"/>
                            <a:gd name="f106" fmla="*/ f83 f25 1"/>
                            <a:gd name="f107" fmla="*/ f84 f24 1"/>
                            <a:gd name="f108" fmla="*/ f85 f25 1"/>
                            <a:gd name="f109" fmla="*/ f86 f24 1"/>
                            <a:gd name="f110" fmla="*/ f87 f24 1"/>
                            <a:gd name="f111" fmla="*/ f88 f24 1"/>
                            <a:gd name="f112" fmla="*/ f89 f24 1"/>
                            <a:gd name="f113" fmla="*/ f90 f25 1"/>
                            <a:gd name="f114" fmla="*/ f91 f24 1"/>
                            <a:gd name="f115" fmla="*/ f92 f24 1"/>
                            <a:gd name="f116" fmla="*/ f9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4">
                              <a:pos x="f98" y="f99"/>
                            </a:cxn>
                            <a:cxn ang="f74">
                              <a:pos x="f100" y="f101"/>
                            </a:cxn>
                            <a:cxn ang="f74">
                              <a:pos x="f100" y="f101"/>
                            </a:cxn>
                            <a:cxn ang="f74">
                              <a:pos x="f102" y="f103"/>
                            </a:cxn>
                            <a:cxn ang="f74">
                              <a:pos x="f104" y="f103"/>
                            </a:cxn>
                            <a:cxn ang="f74">
                              <a:pos x="f98" y="f99"/>
                            </a:cxn>
                            <a:cxn ang="f74">
                              <a:pos x="f98" y="f99"/>
                            </a:cxn>
                            <a:cxn ang="f74">
                              <a:pos x="f105" y="f106"/>
                            </a:cxn>
                            <a:cxn ang="f74">
                              <a:pos x="f107" y="f108"/>
                            </a:cxn>
                            <a:cxn ang="f74">
                              <a:pos x="f109" y="f108"/>
                            </a:cxn>
                            <a:cxn ang="f74">
                              <a:pos x="f110" y="f103"/>
                            </a:cxn>
                            <a:cxn ang="f74">
                              <a:pos x="f111" y="f103"/>
                            </a:cxn>
                            <a:cxn ang="f74">
                              <a:pos x="f105" y="f106"/>
                            </a:cxn>
                            <a:cxn ang="f74">
                              <a:pos x="f105" y="f106"/>
                            </a:cxn>
                            <a:cxn ang="f74">
                              <a:pos x="f112" y="f113"/>
                            </a:cxn>
                            <a:cxn ang="f74">
                              <a:pos x="f114" y="f113"/>
                            </a:cxn>
                            <a:cxn ang="f74">
                              <a:pos x="f115" y="f103"/>
                            </a:cxn>
                            <a:cxn ang="f74">
                              <a:pos x="f116" y="f103"/>
                            </a:cxn>
                            <a:cxn ang="f74">
                              <a:pos x="f112" y="f113"/>
                            </a:cxn>
                          </a:cxnLst>
                          <a:rect l="f94" t="f97" r="f95" b="f96"/>
                          <a:pathLst>
                            <a:path w="793" h="275">
                              <a:moveTo>
                                <a:pt x="f8" y="f9"/>
                              </a:moveTo>
                              <a:lnTo>
                                <a:pt x="f6" y="f10"/>
                              </a:lnTo>
                              <a:lnTo>
                                <a:pt x="f6" y="f10"/>
                              </a:lnTo>
                              <a:lnTo>
                                <a:pt x="f11" y="f7"/>
                              </a:lnTo>
                              <a:lnTo>
                                <a:pt x="f12" y="f7"/>
                              </a:lnTo>
                              <a:lnTo>
                                <a:pt x="f8" y="f9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3" y="f14"/>
                              </a:move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7"/>
                              </a:lnTo>
                              <a:lnTo>
                                <a:pt x="f19" y="f7"/>
                              </a:lnTo>
                              <a:lnTo>
                                <a:pt x="f13" y="f14"/>
                              </a:lnTo>
                              <a:lnTo>
                                <a:pt x="f13" y="f14"/>
                              </a:lnTo>
                              <a:close/>
                              <a:moveTo>
                                <a:pt x="f20" y="f5"/>
                              </a:moveTo>
                              <a:lnTo>
                                <a:pt x="f21" y="f5"/>
                              </a:lnTo>
                              <a:lnTo>
                                <a:pt x="f22" y="f7"/>
                              </a:lnTo>
                              <a:lnTo>
                                <a:pt x="f5" y="f7"/>
                              </a:lnTo>
                              <a:lnTo>
                                <a:pt x="f20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78DF4DE" id="Groupe 4" o:spid="_x0000_s1026" alt="Titre : Image de pied de page avec rectangles gris dans différents angles" style="position:absolute;margin-left:0;margin-top:0;width:536.4pt;height:34.55pt;z-index:251661312;mso-position-horizontal-relative:page;mso-position-vertical-relative:page" coordsize="68122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">
              <v:shape id="Forme libre 68" o:spid="_x0000_s1027" style="position:absolute;width:13330;height:4387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9d9d9" strokecolor="#d9d9d9" strokeweight="0">
                <v:path arrowok="t" o:connecttype="custom" o:connectlocs="666520,0;1333039,219392;666520,438783;0,219392;1226646,0;1333039,0;1226646,63823;1226646,0;981004,0;1103043,0;1103043,135624;981004,210616;981004,0;732233,0;857401,0;857401,285608;732233,360600;732233,0;486591,0;610194,0;610194,432401;602371,438783;486591,438783;486591,0;240948,0;364552,0;364552,438783;240948,438783;240948,0;0,0;118910,0;118910,438783;0,438783;0,0" o:connectangles="270,0,90,180,0,0,0,0,0,0,0,0,0,0,0,0,0,0,0,0,0,0,0,0,0,0,0,0,0,0,0,0,0,0" textboxrect="0,0,852,275"/>
              </v:shape>
              <v:shape id="Forme libre 69" o:spid="_x0000_s1028" style="position:absolute;left:16631;width:32247;height:4387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9d9d9" strokecolor="#d9d9d9" strokeweight="0">
                <v:path arrowok="t" o:connecttype="custom" o:connectlocs="1612325,0;3224649,219392;1612325,438783;0,219392;3224649,285608;3082270,269652;3097916,268057;2936762,247314;2885130,438783;2808464,234549;2512754,189873;2750574,438783;2511190,196256;2512754,189873;2368811,177109;2365681,170726;2346906,438783;1938544,119668;2210786,438783;1938544,119668;1794601,97330;1807118,438783;1364335,39889;1672562,438783;1364335,39889;1221956,19147;1267329,438783;808900,0;1132773,438783;808900,0;674344,0;730670,438783;269112,0;592985,438783;269112,0;134556,0;190882,438783;184623,426018;134556,307946;84489,193065;32857,76588" o:connectangles="270,0,90,180,0,0,0,0,0,0,0,0,0,0,0,0,0,0,0,0,0,0,0,0,0,0,0,0,0,0,0,0,0,0,0,0,0,0,0,0,0" textboxrect="0,0,2061,275"/>
              </v:shape>
              <v:shape id="Forme libre 70" o:spid="_x0000_s1029" style="position:absolute;left:47861;top:2919;width:1173;height:1468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" path="m65,l75,92,,92,65,xe" fillcolor="#d9d9d9" strokecolor="#d9d9d9" strokeweight="0">
                <v:path arrowok="t" o:connecttype="custom" o:connectlocs="58672,0;117344,73399;58672,146797;0,73399;101698,0;117344,146797;0,146797;101698,0" o:connectangles="270,0,90,180,0,0,0,0" textboxrect="0,0,75,92"/>
              </v:shape>
              <v:shape id="Forme libre 71" o:spid="_x0000_s1030" style="position:absolute;left:48909;top:2856;width:10311;height:1531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" path="m643,84r16,3l659,87r-2,9l644,96,643,84xm483,63r79,10l565,96r-79,l483,63xm322,43r63,8l386,52r16,1l406,96r-78,l322,43xm162,21r37,6l199,28r42,5l249,96r-79,l162,21xm,l11,1r1,3l81,12r9,84l11,96,,xe" fillcolor="#d9d9d9" strokecolor="#d9d9d9" strokeweight="0">
                <v:path arrowok="t" o:connecttype="custom" o:connectlocs="515539,0;1031077,76590;515539,153180;0,76590;1006043,134033;1031077,138819;1031077,138819;1027948,153180;1007608,153180;1006043,134033;755706,100524;879310,116481;884004,153180;760400,153180;755706,100524;503804,68612;602374,81377;603939,82973;628973,84568;635231,153180;513192,153180;503804,68612;253467,33508;311357,43082;311357,44678;377071,52656;389588,153180;265983,153180;253467,33508;0,0;17211,1596;18775,6383;126733,19148;140815,153180;17211,153180;0,0" o:connectangles="270,0,90,180,0,0,0,0,0,0,0,0,0,0,0,0,0,0,0,0,0,0,0,0,0,0,0,0,0,0,0,0,0,0,0,0" textboxrect="0,0,659,96"/>
              </v:shape>
              <v:shape id="Forme libre 72" o:spid="_x0000_s1031" style="position:absolute;left:59235;top:4260;width:188;height:127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" path="m1,l12,8,,8,1,xe" fillcolor="#d9d9d9" strokecolor="#d9d9d9" strokeweight="0">
                <v:path arrowok="t" o:connecttype="custom" o:connectlocs="9386,0;18772,6383;9386,12765;0,6383;1564,0;18772,12765;0,12765;1564,0" o:connectangles="270,0,90,180,0,0,0,0" textboxrect="0,0,12,8"/>
              </v:shape>
              <v:shape id="Forme libre 73" o:spid="_x0000_s1032" style="position:absolute;left:54495;width:13627;height:4387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9d9d9" strokecolor="#d9d9d9" strokeweight="0">
                <v:path arrowok="t" o:connecttype="custom" o:connectlocs="681383,0;1362766,219392;681383,438783;0,219392;1362766,250505;1362766,253696;1315828,438783;1124947,438783;1362766,250505;1276713,0;1362766,0;1362766,90948;923114,438783;719716,438783;1276713,0;871482,0;1073315,0;517882,438783;497543,438783;405231,366982;871482,0;466251,0;668084,0;305097,287203;203398,205829;466251,0;61019,0;262853,0;101699,127646;0,46272;61019,0" o:connectangles="270,0,90,180,0,0,0,0,0,0,0,0,0,0,0,0,0,0,0,0,0,0,0,0,0,0,0,0,0,0,0" textboxrect="0,0,871,275"/>
              </v:shape>
              <v:shape id="Forme libre 74" o:spid="_x0000_s1033" style="position:absolute;left:27380;width:12939;height:177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" path="m,l597,,786,25r39,82l827,111,735,99,644,87,552,75,460,61,369,49,277,37,185,25,94,12,3,,,xe" fillcolor="#d9d9d9" strokecolor="#d9d9d9" strokeweight="0">
                <v:path arrowok="t" o:connecttype="custom" o:connectlocs="646961,0;1293921,88555;646961,177110;0,88555;0,0;934064,0;1229773,39890;1290792,170728;1293921,177110;1149978,157963;1007600,138816;863657,119669;719714,97331;577336,78184;433393,59037;289450,39890;147072,19147;4694,0;0,0" o:connectangles="270,0,90,180,0,0,0,0,0,0,0,0,0,0,0,0,0,0,0" textboxrect="0,0,827,111"/>
              </v:shape>
              <v:shape id="Forme libre 75" o:spid="_x0000_s1034" style="position:absolute;left:39490;width:19730;height:4244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9d9d9" strokecolor="#d9d9d9" strokeweight="0">
                <v:path arrowok="t" o:connecttype="custom" o:connectlocs="986482,0;1972964,212214;986482,424427;0,212214;1769566,261677;1972964,424427;1972964,424427;1947930,419640;1838408,405280;1769566,261677;1370592,0;1439434,0;1548957,86162;1691336,387728;1570861,370177;1545827,368581;1544263,366986;1370592,0;1095222,0;1234472,0;1400319,349434;1318960,338265;1253247,330287;1253247,328692;1095222,0;822981,0;959101,0;1107739,311140;1068624,304758;960666,291993;959101,287206;822981,0;547611,0;683731,0;812029,268059;813593,272846;796383,269655;668085,253699;547611,0;272241,0;411491,0;521013,229765;522577,234552;510060,231361;375505,215405;272241,0;0,0;136120,0;226867,189875;228432,196258;225303,196258;84489,177111;0,0" o:connectangles="270,0,90,180,0,0,0,0,0,0,0,0,0,0,0,0,0,0,0,0,0,0,0,0,0,0,0,0,0,0,0,0,0,0,0,0,0,0,0,0,0,0,0,0,0,0,0,0,0,0,0,0,0" textboxrect="0,0,1261,266"/>
              </v:shape>
              <v:shape id="Forme libre 76" o:spid="_x0000_s1035" style="position:absolute;left:6070;width:12408;height:4387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" path="m761,193r32,74l793,267r-14,8l624,275,761,193r,xm696,48r33,73l728,121,468,275r-156,l696,48r,xm466,l622,,156,275,,275,466,xe" fillcolor="#d9d9d9" strokecolor="#d9d9d9" strokeweight="0">
                <v:path arrowok="t" o:connecttype="custom" o:connectlocs="620366,0;1240731,219392;620366,438783;0,219392;1190664,307946;1240731,426018;1240731,426018;1218827,438783;976313,438783;1190664,307946;1190664,307946;1088964,76588;1140596,193065;1139032,193065;732235,438783;488156,438783;1088964,76588;1088964,76588;729105,0;973184,0;244078,438783;0,438783;729105,0" o:connectangles="270,0,90,180,0,0,0,0,0,0,0,0,0,0,0,0,0,0,0,0,0,0,0" textboxrect="0,0,793,275"/>
              </v:shape>
              <w10:wrap anchorx="page" anchory="page"/>
            </v:group>
          </w:pict>
        </mc:Fallback>
      </mc:AlternateContent>
    </w: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>
      <w:rPr>
        <w:lang w:bidi="fr-FR"/>
      </w:rPr>
      <w:t>2</w:t>
    </w:r>
    <w:r>
      <w:rPr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2646" w14:textId="77777777" w:rsidR="001E05AE" w:rsidRDefault="00915EA6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D9D263E" wp14:editId="3D9D26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12279" cy="438792"/>
              <wp:effectExtent l="0" t="0" r="26671" b="18408"/>
              <wp:wrapNone/>
              <wp:docPr id="33" name="Groupe 33" title="Image de pied de page avec rectangles gris dans différent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792"/>
                        <a:chOff x="0" y="0"/>
                        <a:chExt cx="6812279" cy="438792"/>
                      </a:xfrm>
                    </wpg:grpSpPr>
                    <wps:wsp>
                      <wps:cNvPr id="34" name="Forme libre 35"/>
                      <wps:cNvSpPr/>
                      <wps:spPr>
                        <a:xfrm>
                          <a:off x="0" y="0"/>
                          <a:ext cx="1333039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52"/>
                            <a:gd name="f7" fmla="val 275"/>
                            <a:gd name="f8" fmla="val 784"/>
                            <a:gd name="f9" fmla="val 40"/>
                            <a:gd name="f10" fmla="val 627"/>
                            <a:gd name="f11" fmla="val 705"/>
                            <a:gd name="f12" fmla="val 85"/>
                            <a:gd name="f13" fmla="val 132"/>
                            <a:gd name="f14" fmla="val 468"/>
                            <a:gd name="f15" fmla="val 548"/>
                            <a:gd name="f16" fmla="val 179"/>
                            <a:gd name="f17" fmla="val 226"/>
                            <a:gd name="f18" fmla="val 311"/>
                            <a:gd name="f19" fmla="val 390"/>
                            <a:gd name="f20" fmla="val 271"/>
                            <a:gd name="f21" fmla="val 385"/>
                            <a:gd name="f22" fmla="val 154"/>
                            <a:gd name="f23" fmla="val 233"/>
                            <a:gd name="f24" fmla="val 76"/>
                            <a:gd name="f25" fmla="+- 0 0 -90"/>
                            <a:gd name="f26" fmla="*/ f3 1 852"/>
                            <a:gd name="f27" fmla="*/ f4 1 275"/>
                            <a:gd name="f28" fmla="+- f7 0 f5"/>
                            <a:gd name="f29" fmla="+- f6 0 f5"/>
                            <a:gd name="f30" fmla="*/ f25 f0 1"/>
                            <a:gd name="f31" fmla="*/ f29 1 852"/>
                            <a:gd name="f32" fmla="*/ f28 1 275"/>
                            <a:gd name="f33" fmla="*/ 784 f29 1"/>
                            <a:gd name="f34" fmla="*/ 0 f28 1"/>
                            <a:gd name="f35" fmla="*/ 852 f29 1"/>
                            <a:gd name="f36" fmla="*/ 40 f28 1"/>
                            <a:gd name="f37" fmla="*/ 627 f29 1"/>
                            <a:gd name="f38" fmla="*/ 705 f29 1"/>
                            <a:gd name="f39" fmla="*/ 85 f28 1"/>
                            <a:gd name="f40" fmla="*/ 132 f28 1"/>
                            <a:gd name="f41" fmla="*/ 468 f29 1"/>
                            <a:gd name="f42" fmla="*/ 548 f29 1"/>
                            <a:gd name="f43" fmla="*/ 179 f28 1"/>
                            <a:gd name="f44" fmla="*/ 226 f28 1"/>
                            <a:gd name="f45" fmla="*/ 311 f29 1"/>
                            <a:gd name="f46" fmla="*/ 390 f29 1"/>
                            <a:gd name="f47" fmla="*/ 271 f28 1"/>
                            <a:gd name="f48" fmla="*/ 385 f29 1"/>
                            <a:gd name="f49" fmla="*/ 275 f28 1"/>
                            <a:gd name="f50" fmla="*/ 154 f29 1"/>
                            <a:gd name="f51" fmla="*/ 233 f29 1"/>
                            <a:gd name="f52" fmla="*/ 0 f29 1"/>
                            <a:gd name="f53" fmla="*/ 76 f29 1"/>
                            <a:gd name="f54" fmla="*/ f30 1 f2"/>
                            <a:gd name="f55" fmla="*/ f33 1 852"/>
                            <a:gd name="f56" fmla="*/ f34 1 275"/>
                            <a:gd name="f57" fmla="*/ f35 1 852"/>
                            <a:gd name="f58" fmla="*/ f36 1 275"/>
                            <a:gd name="f59" fmla="*/ f37 1 852"/>
                            <a:gd name="f60" fmla="*/ f38 1 852"/>
                            <a:gd name="f61" fmla="*/ f39 1 275"/>
                            <a:gd name="f62" fmla="*/ f40 1 275"/>
                            <a:gd name="f63" fmla="*/ f41 1 852"/>
                            <a:gd name="f64" fmla="*/ f42 1 852"/>
                            <a:gd name="f65" fmla="*/ f43 1 275"/>
                            <a:gd name="f66" fmla="*/ f44 1 275"/>
                            <a:gd name="f67" fmla="*/ f45 1 852"/>
                            <a:gd name="f68" fmla="*/ f46 1 852"/>
                            <a:gd name="f69" fmla="*/ f47 1 275"/>
                            <a:gd name="f70" fmla="*/ f48 1 852"/>
                            <a:gd name="f71" fmla="*/ f49 1 275"/>
                            <a:gd name="f72" fmla="*/ f50 1 852"/>
                            <a:gd name="f73" fmla="*/ f51 1 852"/>
                            <a:gd name="f74" fmla="*/ f52 1 852"/>
                            <a:gd name="f75" fmla="*/ f53 1 852"/>
                            <a:gd name="f76" fmla="*/ 0 1 f31"/>
                            <a:gd name="f77" fmla="*/ f6 1 f31"/>
                            <a:gd name="f78" fmla="*/ 0 1 f32"/>
                            <a:gd name="f79" fmla="*/ f7 1 f32"/>
                            <a:gd name="f80" fmla="+- f54 0 f1"/>
                            <a:gd name="f81" fmla="*/ f55 1 f31"/>
                            <a:gd name="f82" fmla="*/ f56 1 f32"/>
                            <a:gd name="f83" fmla="*/ f57 1 f31"/>
                            <a:gd name="f84" fmla="*/ f58 1 f32"/>
                            <a:gd name="f85" fmla="*/ f59 1 f31"/>
                            <a:gd name="f86" fmla="*/ f60 1 f31"/>
                            <a:gd name="f87" fmla="*/ f61 1 f32"/>
                            <a:gd name="f88" fmla="*/ f62 1 f32"/>
                            <a:gd name="f89" fmla="*/ f63 1 f31"/>
                            <a:gd name="f90" fmla="*/ f64 1 f31"/>
                            <a:gd name="f91" fmla="*/ f65 1 f32"/>
                            <a:gd name="f92" fmla="*/ f66 1 f32"/>
                            <a:gd name="f93" fmla="*/ f67 1 f31"/>
                            <a:gd name="f94" fmla="*/ f68 1 f31"/>
                            <a:gd name="f95" fmla="*/ f69 1 f32"/>
                            <a:gd name="f96" fmla="*/ f70 1 f31"/>
                            <a:gd name="f97" fmla="*/ f71 1 f32"/>
                            <a:gd name="f98" fmla="*/ f72 1 f31"/>
                            <a:gd name="f99" fmla="*/ f73 1 f31"/>
                            <a:gd name="f100" fmla="*/ f74 1 f31"/>
                            <a:gd name="f101" fmla="*/ f75 1 f31"/>
                            <a:gd name="f102" fmla="*/ f76 f26 1"/>
                            <a:gd name="f103" fmla="*/ f77 f26 1"/>
                            <a:gd name="f104" fmla="*/ f79 f27 1"/>
                            <a:gd name="f105" fmla="*/ f78 f27 1"/>
                            <a:gd name="f106" fmla="*/ f81 f26 1"/>
                            <a:gd name="f107" fmla="*/ f82 f27 1"/>
                            <a:gd name="f108" fmla="*/ f83 f26 1"/>
                            <a:gd name="f109" fmla="*/ f84 f27 1"/>
                            <a:gd name="f110" fmla="*/ f85 f26 1"/>
                            <a:gd name="f111" fmla="*/ f86 f26 1"/>
                            <a:gd name="f112" fmla="*/ f87 f27 1"/>
                            <a:gd name="f113" fmla="*/ f88 f27 1"/>
                            <a:gd name="f114" fmla="*/ f89 f26 1"/>
                            <a:gd name="f115" fmla="*/ f90 f26 1"/>
                            <a:gd name="f116" fmla="*/ f91 f27 1"/>
                            <a:gd name="f117" fmla="*/ f92 f27 1"/>
                            <a:gd name="f118" fmla="*/ f93 f26 1"/>
                            <a:gd name="f119" fmla="*/ f94 f26 1"/>
                            <a:gd name="f120" fmla="*/ f95 f27 1"/>
                            <a:gd name="f121" fmla="*/ f96 f26 1"/>
                            <a:gd name="f122" fmla="*/ f97 f27 1"/>
                            <a:gd name="f123" fmla="*/ f98 f26 1"/>
                            <a:gd name="f124" fmla="*/ f99 f26 1"/>
                            <a:gd name="f125" fmla="*/ f100 f26 1"/>
                            <a:gd name="f126" fmla="*/ f101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0">
                              <a:pos x="f106" y="f107"/>
                            </a:cxn>
                            <a:cxn ang="f80">
                              <a:pos x="f108" y="f107"/>
                            </a:cxn>
                            <a:cxn ang="f80">
                              <a:pos x="f106" y="f109"/>
                            </a:cxn>
                            <a:cxn ang="f80">
                              <a:pos x="f106" y="f107"/>
                            </a:cxn>
                            <a:cxn ang="f80">
                              <a:pos x="f110" y="f107"/>
                            </a:cxn>
                            <a:cxn ang="f80">
                              <a:pos x="f111" y="f107"/>
                            </a:cxn>
                            <a:cxn ang="f80">
                              <a:pos x="f111" y="f112"/>
                            </a:cxn>
                            <a:cxn ang="f80">
                              <a:pos x="f110" y="f113"/>
                            </a:cxn>
                            <a:cxn ang="f80">
                              <a:pos x="f110" y="f107"/>
                            </a:cxn>
                            <a:cxn ang="f80">
                              <a:pos x="f114" y="f107"/>
                            </a:cxn>
                            <a:cxn ang="f80">
                              <a:pos x="f115" y="f107"/>
                            </a:cxn>
                            <a:cxn ang="f80">
                              <a:pos x="f115" y="f116"/>
                            </a:cxn>
                            <a:cxn ang="f80">
                              <a:pos x="f114" y="f117"/>
                            </a:cxn>
                            <a:cxn ang="f80">
                              <a:pos x="f114" y="f107"/>
                            </a:cxn>
                            <a:cxn ang="f80">
                              <a:pos x="f118" y="f107"/>
                            </a:cxn>
                            <a:cxn ang="f80">
                              <a:pos x="f119" y="f107"/>
                            </a:cxn>
                            <a:cxn ang="f80">
                              <a:pos x="f119" y="f120"/>
                            </a:cxn>
                            <a:cxn ang="f80">
                              <a:pos x="f121" y="f122"/>
                            </a:cxn>
                            <a:cxn ang="f80">
                              <a:pos x="f118" y="f122"/>
                            </a:cxn>
                            <a:cxn ang="f80">
                              <a:pos x="f118" y="f107"/>
                            </a:cxn>
                            <a:cxn ang="f80">
                              <a:pos x="f123" y="f107"/>
                            </a:cxn>
                            <a:cxn ang="f80">
                              <a:pos x="f124" y="f107"/>
                            </a:cxn>
                            <a:cxn ang="f80">
                              <a:pos x="f124" y="f122"/>
                            </a:cxn>
                            <a:cxn ang="f80">
                              <a:pos x="f123" y="f122"/>
                            </a:cxn>
                            <a:cxn ang="f80">
                              <a:pos x="f123" y="f107"/>
                            </a:cxn>
                            <a:cxn ang="f80">
                              <a:pos x="f125" y="f107"/>
                            </a:cxn>
                            <a:cxn ang="f80">
                              <a:pos x="f126" y="f107"/>
                            </a:cxn>
                            <a:cxn ang="f80">
                              <a:pos x="f126" y="f122"/>
                            </a:cxn>
                            <a:cxn ang="f80">
                              <a:pos x="f125" y="f122"/>
                            </a:cxn>
                            <a:cxn ang="f80">
                              <a:pos x="f125" y="f107"/>
                            </a:cxn>
                          </a:cxnLst>
                          <a:rect l="f102" t="f105" r="f103" b="f104"/>
                          <a:pathLst>
                            <a:path w="852" h="275">
                              <a:moveTo>
                                <a:pt x="f8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5"/>
                              </a:moveTo>
                              <a:lnTo>
                                <a:pt x="f11" y="f5"/>
                              </a:lnTo>
                              <a:lnTo>
                                <a:pt x="f11" y="f12"/>
                              </a:lnTo>
                              <a:lnTo>
                                <a:pt x="f10" y="f13"/>
                              </a:lnTo>
                              <a:lnTo>
                                <a:pt x="f10" y="f5"/>
                              </a:lnTo>
                              <a:close/>
                              <a:moveTo>
                                <a:pt x="f14" y="f5"/>
                              </a:moveTo>
                              <a:lnTo>
                                <a:pt x="f15" y="f5"/>
                              </a:lnTo>
                              <a:lnTo>
                                <a:pt x="f15" y="f16"/>
                              </a:lnTo>
                              <a:lnTo>
                                <a:pt x="f14" y="f17"/>
                              </a:lnTo>
                              <a:lnTo>
                                <a:pt x="f14" y="f5"/>
                              </a:lnTo>
                              <a:close/>
                              <a:moveTo>
                                <a:pt x="f18" y="f5"/>
                              </a:moveTo>
                              <a:lnTo>
                                <a:pt x="f19" y="f5"/>
                              </a:lnTo>
                              <a:lnTo>
                                <a:pt x="f19" y="f20"/>
                              </a:lnTo>
                              <a:lnTo>
                                <a:pt x="f21" y="f7"/>
                              </a:lnTo>
                              <a:lnTo>
                                <a:pt x="f18" y="f7"/>
                              </a:lnTo>
                              <a:lnTo>
                                <a:pt x="f18" y="f5"/>
                              </a:lnTo>
                              <a:close/>
                              <a:moveTo>
                                <a:pt x="f22" y="f5"/>
                              </a:moveTo>
                              <a:lnTo>
                                <a:pt x="f23" y="f5"/>
                              </a:lnTo>
                              <a:lnTo>
                                <a:pt x="f23" y="f7"/>
                              </a:lnTo>
                              <a:lnTo>
                                <a:pt x="f22" y="f7"/>
                              </a:lnTo>
                              <a:lnTo>
                                <a:pt x="f22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24" y="f5"/>
                              </a:lnTo>
                              <a:lnTo>
                                <a:pt x="f24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5" name="Forme libre 36"/>
                      <wps:cNvSpPr/>
                      <wps:spPr>
                        <a:xfrm>
                          <a:off x="1663174" y="0"/>
                          <a:ext cx="3224649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061"/>
                            <a:gd name="f7" fmla="val 275"/>
                            <a:gd name="f8" fmla="val 1980"/>
                            <a:gd name="f9" fmla="val 168"/>
                            <a:gd name="f10" fmla="val 179"/>
                            <a:gd name="f11" fmla="val 2008"/>
                            <a:gd name="f12" fmla="val 254"/>
                            <a:gd name="f13" fmla="val 1970"/>
                            <a:gd name="f14" fmla="val 169"/>
                            <a:gd name="f15" fmla="val 1981"/>
                            <a:gd name="f16" fmla="val 171"/>
                            <a:gd name="f17" fmla="val 1794"/>
                            <a:gd name="f18" fmla="val 144"/>
                            <a:gd name="f19" fmla="val 1877"/>
                            <a:gd name="f20" fmla="val 155"/>
                            <a:gd name="f21" fmla="val 1931"/>
                            <a:gd name="f22" fmla="val 1844"/>
                            <a:gd name="f23" fmla="val 1787"/>
                            <a:gd name="f24" fmla="val 145"/>
                            <a:gd name="f25" fmla="val 1795"/>
                            <a:gd name="f26" fmla="val 147"/>
                            <a:gd name="f27" fmla="val 1606"/>
                            <a:gd name="f28" fmla="val 119"/>
                            <a:gd name="f29" fmla="val 1695"/>
                            <a:gd name="f30" fmla="val 131"/>
                            <a:gd name="f31" fmla="val 1758"/>
                            <a:gd name="f32" fmla="val 1672"/>
                            <a:gd name="f33" fmla="val 1605"/>
                            <a:gd name="f34" fmla="val 123"/>
                            <a:gd name="f35" fmla="val 1607"/>
                            <a:gd name="f36" fmla="val 1422"/>
                            <a:gd name="f37" fmla="val 99"/>
                            <a:gd name="f38" fmla="val 1514"/>
                            <a:gd name="f39" fmla="val 111"/>
                            <a:gd name="f40" fmla="val 1512"/>
                            <a:gd name="f41" fmla="val 107"/>
                            <a:gd name="f42" fmla="val 1586"/>
                            <a:gd name="f43" fmla="val 1500"/>
                            <a:gd name="f44" fmla="val 1239"/>
                            <a:gd name="f45" fmla="val 75"/>
                            <a:gd name="f46" fmla="val 1331"/>
                            <a:gd name="f47" fmla="val 87"/>
                            <a:gd name="f48" fmla="val 1413"/>
                            <a:gd name="f49" fmla="val 1327"/>
                            <a:gd name="f50" fmla="val 1056"/>
                            <a:gd name="f51" fmla="val 49"/>
                            <a:gd name="f52" fmla="val 1147"/>
                            <a:gd name="f53" fmla="val 61"/>
                            <a:gd name="f54" fmla="val 1241"/>
                            <a:gd name="f55" fmla="val 1155"/>
                            <a:gd name="f56" fmla="val 872"/>
                            <a:gd name="f57" fmla="val 25"/>
                            <a:gd name="f58" fmla="val 964"/>
                            <a:gd name="f59" fmla="val 37"/>
                            <a:gd name="f60" fmla="val 1069"/>
                            <a:gd name="f61" fmla="val 983"/>
                            <a:gd name="f62" fmla="val 690"/>
                            <a:gd name="f63" fmla="val 781"/>
                            <a:gd name="f64" fmla="val 12"/>
                            <a:gd name="f65" fmla="val 896"/>
                            <a:gd name="f66" fmla="val 810"/>
                            <a:gd name="f67" fmla="val 517"/>
                            <a:gd name="f68" fmla="val 603"/>
                            <a:gd name="f69" fmla="val 724"/>
                            <a:gd name="f70" fmla="val 639"/>
                            <a:gd name="f71" fmla="val 345"/>
                            <a:gd name="f72" fmla="val 431"/>
                            <a:gd name="f73" fmla="val 553"/>
                            <a:gd name="f74" fmla="val 467"/>
                            <a:gd name="f75" fmla="val 172"/>
                            <a:gd name="f76" fmla="val 259"/>
                            <a:gd name="f77" fmla="val 379"/>
                            <a:gd name="f78" fmla="val 294"/>
                            <a:gd name="f79" fmla="val 86"/>
                            <a:gd name="f80" fmla="val 208"/>
                            <a:gd name="f81" fmla="val 122"/>
                            <a:gd name="f82" fmla="val 118"/>
                            <a:gd name="f83" fmla="val 267"/>
                            <a:gd name="f84" fmla="val 193"/>
                            <a:gd name="f85" fmla="val 53"/>
                            <a:gd name="f86" fmla="val 121"/>
                            <a:gd name="f87" fmla="val 54"/>
                            <a:gd name="f88" fmla="val 21"/>
                            <a:gd name="f89" fmla="val 48"/>
                            <a:gd name="f90" fmla="+- 0 0 -90"/>
                            <a:gd name="f91" fmla="*/ f3 1 2061"/>
                            <a:gd name="f92" fmla="*/ f4 1 275"/>
                            <a:gd name="f93" fmla="+- f7 0 f5"/>
                            <a:gd name="f94" fmla="+- f6 0 f5"/>
                            <a:gd name="f95" fmla="*/ f90 f0 1"/>
                            <a:gd name="f96" fmla="*/ f94 1 2061"/>
                            <a:gd name="f97" fmla="*/ f93 1 275"/>
                            <a:gd name="f98" fmla="*/ 2061 f94 1"/>
                            <a:gd name="f99" fmla="*/ 179 f93 1"/>
                            <a:gd name="f100" fmla="*/ 1970 f94 1"/>
                            <a:gd name="f101" fmla="*/ 169 f93 1"/>
                            <a:gd name="f102" fmla="*/ 1980 f94 1"/>
                            <a:gd name="f103" fmla="*/ 168 f93 1"/>
                            <a:gd name="f104" fmla="*/ 1877 f94 1"/>
                            <a:gd name="f105" fmla="*/ 155 f93 1"/>
                            <a:gd name="f106" fmla="*/ 1844 f94 1"/>
                            <a:gd name="f107" fmla="*/ 275 f93 1"/>
                            <a:gd name="f108" fmla="*/ 1795 f94 1"/>
                            <a:gd name="f109" fmla="*/ 147 f93 1"/>
                            <a:gd name="f110" fmla="*/ 1606 f94 1"/>
                            <a:gd name="f111" fmla="*/ 119 f93 1"/>
                            <a:gd name="f112" fmla="*/ 1758 f94 1"/>
                            <a:gd name="f113" fmla="*/ 1605 f94 1"/>
                            <a:gd name="f114" fmla="*/ 123 f93 1"/>
                            <a:gd name="f115" fmla="*/ 1514 f94 1"/>
                            <a:gd name="f116" fmla="*/ 111 f93 1"/>
                            <a:gd name="f117" fmla="*/ 1512 f94 1"/>
                            <a:gd name="f118" fmla="*/ 107 f93 1"/>
                            <a:gd name="f119" fmla="*/ 1500 f94 1"/>
                            <a:gd name="f120" fmla="*/ 1239 f94 1"/>
                            <a:gd name="f121" fmla="*/ 75 f93 1"/>
                            <a:gd name="f122" fmla="*/ 1413 f94 1"/>
                            <a:gd name="f123" fmla="*/ 1147 f94 1"/>
                            <a:gd name="f124" fmla="*/ 61 f93 1"/>
                            <a:gd name="f125" fmla="*/ 1155 f94 1"/>
                            <a:gd name="f126" fmla="*/ 872 f94 1"/>
                            <a:gd name="f127" fmla="*/ 25 f93 1"/>
                            <a:gd name="f128" fmla="*/ 1069 f94 1"/>
                            <a:gd name="f129" fmla="*/ 781 f94 1"/>
                            <a:gd name="f130" fmla="*/ 12 f93 1"/>
                            <a:gd name="f131" fmla="*/ 810 f94 1"/>
                            <a:gd name="f132" fmla="*/ 517 f94 1"/>
                            <a:gd name="f133" fmla="*/ 0 f93 1"/>
                            <a:gd name="f134" fmla="*/ 724 f94 1"/>
                            <a:gd name="f135" fmla="*/ 431 f94 1"/>
                            <a:gd name="f136" fmla="*/ 467 f94 1"/>
                            <a:gd name="f137" fmla="*/ 172 f94 1"/>
                            <a:gd name="f138" fmla="*/ 379 f94 1"/>
                            <a:gd name="f139" fmla="*/ 86 f94 1"/>
                            <a:gd name="f140" fmla="*/ 122 f94 1"/>
                            <a:gd name="f141" fmla="*/ 118 f94 1"/>
                            <a:gd name="f142" fmla="*/ 267 f93 1"/>
                            <a:gd name="f143" fmla="*/ 193 f93 1"/>
                            <a:gd name="f144" fmla="*/ 54 f94 1"/>
                            <a:gd name="f145" fmla="*/ 121 f93 1"/>
                            <a:gd name="f146" fmla="*/ 21 f94 1"/>
                            <a:gd name="f147" fmla="*/ 48 f93 1"/>
                            <a:gd name="f148" fmla="*/ f95 1 f2"/>
                            <a:gd name="f149" fmla="*/ f98 1 2061"/>
                            <a:gd name="f150" fmla="*/ f99 1 275"/>
                            <a:gd name="f151" fmla="*/ f100 1 2061"/>
                            <a:gd name="f152" fmla="*/ f101 1 275"/>
                            <a:gd name="f153" fmla="*/ f102 1 2061"/>
                            <a:gd name="f154" fmla="*/ f103 1 275"/>
                            <a:gd name="f155" fmla="*/ f104 1 2061"/>
                            <a:gd name="f156" fmla="*/ f105 1 275"/>
                            <a:gd name="f157" fmla="*/ f106 1 2061"/>
                            <a:gd name="f158" fmla="*/ f107 1 275"/>
                            <a:gd name="f159" fmla="*/ f108 1 2061"/>
                            <a:gd name="f160" fmla="*/ f109 1 275"/>
                            <a:gd name="f161" fmla="*/ f110 1 2061"/>
                            <a:gd name="f162" fmla="*/ f111 1 275"/>
                            <a:gd name="f163" fmla="*/ f112 1 2061"/>
                            <a:gd name="f164" fmla="*/ f113 1 2061"/>
                            <a:gd name="f165" fmla="*/ f114 1 275"/>
                            <a:gd name="f166" fmla="*/ f115 1 2061"/>
                            <a:gd name="f167" fmla="*/ f116 1 275"/>
                            <a:gd name="f168" fmla="*/ f117 1 2061"/>
                            <a:gd name="f169" fmla="*/ f118 1 275"/>
                            <a:gd name="f170" fmla="*/ f119 1 2061"/>
                            <a:gd name="f171" fmla="*/ f120 1 2061"/>
                            <a:gd name="f172" fmla="*/ f121 1 275"/>
                            <a:gd name="f173" fmla="*/ f122 1 2061"/>
                            <a:gd name="f174" fmla="*/ f123 1 2061"/>
                            <a:gd name="f175" fmla="*/ f124 1 275"/>
                            <a:gd name="f176" fmla="*/ f125 1 2061"/>
                            <a:gd name="f177" fmla="*/ f126 1 2061"/>
                            <a:gd name="f178" fmla="*/ f127 1 275"/>
                            <a:gd name="f179" fmla="*/ f128 1 2061"/>
                            <a:gd name="f180" fmla="*/ f129 1 2061"/>
                            <a:gd name="f181" fmla="*/ f130 1 275"/>
                            <a:gd name="f182" fmla="*/ f131 1 2061"/>
                            <a:gd name="f183" fmla="*/ f132 1 2061"/>
                            <a:gd name="f184" fmla="*/ f133 1 275"/>
                            <a:gd name="f185" fmla="*/ f134 1 2061"/>
                            <a:gd name="f186" fmla="*/ f135 1 2061"/>
                            <a:gd name="f187" fmla="*/ f136 1 2061"/>
                            <a:gd name="f188" fmla="*/ f137 1 2061"/>
                            <a:gd name="f189" fmla="*/ f138 1 2061"/>
                            <a:gd name="f190" fmla="*/ f139 1 2061"/>
                            <a:gd name="f191" fmla="*/ f140 1 2061"/>
                            <a:gd name="f192" fmla="*/ f141 1 2061"/>
                            <a:gd name="f193" fmla="*/ f142 1 275"/>
                            <a:gd name="f194" fmla="*/ f143 1 275"/>
                            <a:gd name="f195" fmla="*/ f144 1 2061"/>
                            <a:gd name="f196" fmla="*/ f145 1 275"/>
                            <a:gd name="f197" fmla="*/ f146 1 2061"/>
                            <a:gd name="f198" fmla="*/ f147 1 275"/>
                            <a:gd name="f199" fmla="*/ 0 1 f96"/>
                            <a:gd name="f200" fmla="*/ f6 1 f96"/>
                            <a:gd name="f201" fmla="*/ 0 1 f97"/>
                            <a:gd name="f202" fmla="*/ f7 1 f97"/>
                            <a:gd name="f203" fmla="+- f148 0 f1"/>
                            <a:gd name="f204" fmla="*/ f149 1 f96"/>
                            <a:gd name="f205" fmla="*/ f150 1 f97"/>
                            <a:gd name="f206" fmla="*/ f151 1 f96"/>
                            <a:gd name="f207" fmla="*/ f152 1 f97"/>
                            <a:gd name="f208" fmla="*/ f153 1 f96"/>
                            <a:gd name="f209" fmla="*/ f154 1 f97"/>
                            <a:gd name="f210" fmla="*/ f155 1 f96"/>
                            <a:gd name="f211" fmla="*/ f156 1 f97"/>
                            <a:gd name="f212" fmla="*/ f157 1 f96"/>
                            <a:gd name="f213" fmla="*/ f158 1 f97"/>
                            <a:gd name="f214" fmla="*/ f159 1 f96"/>
                            <a:gd name="f215" fmla="*/ f160 1 f97"/>
                            <a:gd name="f216" fmla="*/ f161 1 f96"/>
                            <a:gd name="f217" fmla="*/ f162 1 f97"/>
                            <a:gd name="f218" fmla="*/ f163 1 f96"/>
                            <a:gd name="f219" fmla="*/ f164 1 f96"/>
                            <a:gd name="f220" fmla="*/ f165 1 f97"/>
                            <a:gd name="f221" fmla="*/ f166 1 f96"/>
                            <a:gd name="f222" fmla="*/ f167 1 f97"/>
                            <a:gd name="f223" fmla="*/ f168 1 f96"/>
                            <a:gd name="f224" fmla="*/ f169 1 f97"/>
                            <a:gd name="f225" fmla="*/ f170 1 f96"/>
                            <a:gd name="f226" fmla="*/ f171 1 f96"/>
                            <a:gd name="f227" fmla="*/ f172 1 f97"/>
                            <a:gd name="f228" fmla="*/ f173 1 f96"/>
                            <a:gd name="f229" fmla="*/ f174 1 f96"/>
                            <a:gd name="f230" fmla="*/ f175 1 f97"/>
                            <a:gd name="f231" fmla="*/ f176 1 f96"/>
                            <a:gd name="f232" fmla="*/ f177 1 f96"/>
                            <a:gd name="f233" fmla="*/ f178 1 f97"/>
                            <a:gd name="f234" fmla="*/ f179 1 f96"/>
                            <a:gd name="f235" fmla="*/ f180 1 f96"/>
                            <a:gd name="f236" fmla="*/ f181 1 f97"/>
                            <a:gd name="f237" fmla="*/ f182 1 f96"/>
                            <a:gd name="f238" fmla="*/ f183 1 f96"/>
                            <a:gd name="f239" fmla="*/ f184 1 f97"/>
                            <a:gd name="f240" fmla="*/ f185 1 f96"/>
                            <a:gd name="f241" fmla="*/ f186 1 f96"/>
                            <a:gd name="f242" fmla="*/ f187 1 f96"/>
                            <a:gd name="f243" fmla="*/ f188 1 f96"/>
                            <a:gd name="f244" fmla="*/ f189 1 f96"/>
                            <a:gd name="f245" fmla="*/ f190 1 f96"/>
                            <a:gd name="f246" fmla="*/ f191 1 f96"/>
                            <a:gd name="f247" fmla="*/ f192 1 f96"/>
                            <a:gd name="f248" fmla="*/ f193 1 f97"/>
                            <a:gd name="f249" fmla="*/ f194 1 f97"/>
                            <a:gd name="f250" fmla="*/ f195 1 f96"/>
                            <a:gd name="f251" fmla="*/ f196 1 f97"/>
                            <a:gd name="f252" fmla="*/ f197 1 f96"/>
                            <a:gd name="f253" fmla="*/ f198 1 f97"/>
                            <a:gd name="f254" fmla="*/ f199 f91 1"/>
                            <a:gd name="f255" fmla="*/ f200 f91 1"/>
                            <a:gd name="f256" fmla="*/ f202 f92 1"/>
                            <a:gd name="f257" fmla="*/ f201 f92 1"/>
                            <a:gd name="f258" fmla="*/ f204 f91 1"/>
                            <a:gd name="f259" fmla="*/ f205 f92 1"/>
                            <a:gd name="f260" fmla="*/ f206 f91 1"/>
                            <a:gd name="f261" fmla="*/ f207 f92 1"/>
                            <a:gd name="f262" fmla="*/ f208 f91 1"/>
                            <a:gd name="f263" fmla="*/ f209 f92 1"/>
                            <a:gd name="f264" fmla="*/ f210 f91 1"/>
                            <a:gd name="f265" fmla="*/ f211 f92 1"/>
                            <a:gd name="f266" fmla="*/ f212 f91 1"/>
                            <a:gd name="f267" fmla="*/ f213 f92 1"/>
                            <a:gd name="f268" fmla="*/ f214 f91 1"/>
                            <a:gd name="f269" fmla="*/ f215 f92 1"/>
                            <a:gd name="f270" fmla="*/ f216 f91 1"/>
                            <a:gd name="f271" fmla="*/ f217 f92 1"/>
                            <a:gd name="f272" fmla="*/ f218 f91 1"/>
                            <a:gd name="f273" fmla="*/ f219 f91 1"/>
                            <a:gd name="f274" fmla="*/ f220 f92 1"/>
                            <a:gd name="f275" fmla="*/ f221 f91 1"/>
                            <a:gd name="f276" fmla="*/ f222 f92 1"/>
                            <a:gd name="f277" fmla="*/ f223 f91 1"/>
                            <a:gd name="f278" fmla="*/ f224 f92 1"/>
                            <a:gd name="f279" fmla="*/ f225 f91 1"/>
                            <a:gd name="f280" fmla="*/ f226 f91 1"/>
                            <a:gd name="f281" fmla="*/ f227 f92 1"/>
                            <a:gd name="f282" fmla="*/ f228 f91 1"/>
                            <a:gd name="f283" fmla="*/ f229 f91 1"/>
                            <a:gd name="f284" fmla="*/ f230 f92 1"/>
                            <a:gd name="f285" fmla="*/ f231 f91 1"/>
                            <a:gd name="f286" fmla="*/ f232 f91 1"/>
                            <a:gd name="f287" fmla="*/ f233 f92 1"/>
                            <a:gd name="f288" fmla="*/ f234 f91 1"/>
                            <a:gd name="f289" fmla="*/ f235 f91 1"/>
                            <a:gd name="f290" fmla="*/ f236 f92 1"/>
                            <a:gd name="f291" fmla="*/ f237 f91 1"/>
                            <a:gd name="f292" fmla="*/ f238 f91 1"/>
                            <a:gd name="f293" fmla="*/ f239 f92 1"/>
                            <a:gd name="f294" fmla="*/ f240 f91 1"/>
                            <a:gd name="f295" fmla="*/ f241 f91 1"/>
                            <a:gd name="f296" fmla="*/ f242 f91 1"/>
                            <a:gd name="f297" fmla="*/ f243 f91 1"/>
                            <a:gd name="f298" fmla="*/ f244 f91 1"/>
                            <a:gd name="f299" fmla="*/ f245 f91 1"/>
                            <a:gd name="f300" fmla="*/ f246 f91 1"/>
                            <a:gd name="f301" fmla="*/ f247 f91 1"/>
                            <a:gd name="f302" fmla="*/ f248 f92 1"/>
                            <a:gd name="f303" fmla="*/ f249 f92 1"/>
                            <a:gd name="f304" fmla="*/ f250 f91 1"/>
                            <a:gd name="f305" fmla="*/ f251 f92 1"/>
                            <a:gd name="f306" fmla="*/ f252 f91 1"/>
                            <a:gd name="f307" fmla="*/ f253 f9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3">
                              <a:pos x="f258" y="f259"/>
                            </a:cxn>
                            <a:cxn ang="f203">
                              <a:pos x="f260" y="f261"/>
                            </a:cxn>
                            <a:cxn ang="f203">
                              <a:pos x="f262" y="f263"/>
                            </a:cxn>
                            <a:cxn ang="f203">
                              <a:pos x="f264" y="f265"/>
                            </a:cxn>
                            <a:cxn ang="f203">
                              <a:pos x="f266" y="f267"/>
                            </a:cxn>
                            <a:cxn ang="f203">
                              <a:pos x="f268" y="f269"/>
                            </a:cxn>
                            <a:cxn ang="f203">
                              <a:pos x="f270" y="f271"/>
                            </a:cxn>
                            <a:cxn ang="f203">
                              <a:pos x="f272" y="f267"/>
                            </a:cxn>
                            <a:cxn ang="f203">
                              <a:pos x="f273" y="f274"/>
                            </a:cxn>
                            <a:cxn ang="f203">
                              <a:pos x="f270" y="f271"/>
                            </a:cxn>
                            <a:cxn ang="f203">
                              <a:pos x="f275" y="f276"/>
                            </a:cxn>
                            <a:cxn ang="f203">
                              <a:pos x="f277" y="f278"/>
                            </a:cxn>
                            <a:cxn ang="f203">
                              <a:pos x="f279" y="f267"/>
                            </a:cxn>
                            <a:cxn ang="f203">
                              <a:pos x="f280" y="f281"/>
                            </a:cxn>
                            <a:cxn ang="f203">
                              <a:pos x="f282" y="f267"/>
                            </a:cxn>
                            <a:cxn ang="f203">
                              <a:pos x="f280" y="f281"/>
                            </a:cxn>
                            <a:cxn ang="f203">
                              <a:pos x="f283" y="f284"/>
                            </a:cxn>
                            <a:cxn ang="f203">
                              <a:pos x="f285" y="f267"/>
                            </a:cxn>
                            <a:cxn ang="f203">
                              <a:pos x="f286" y="f287"/>
                            </a:cxn>
                            <a:cxn ang="f203">
                              <a:pos x="f288" y="f267"/>
                            </a:cxn>
                            <a:cxn ang="f203">
                              <a:pos x="f286" y="f287"/>
                            </a:cxn>
                            <a:cxn ang="f203">
                              <a:pos x="f289" y="f290"/>
                            </a:cxn>
                            <a:cxn ang="f203">
                              <a:pos x="f291" y="f267"/>
                            </a:cxn>
                            <a:cxn ang="f203">
                              <a:pos x="f292" y="f293"/>
                            </a:cxn>
                            <a:cxn ang="f203">
                              <a:pos x="f294" y="f267"/>
                            </a:cxn>
                            <a:cxn ang="f203">
                              <a:pos x="f292" y="f293"/>
                            </a:cxn>
                            <a:cxn ang="f203">
                              <a:pos x="f295" y="f293"/>
                            </a:cxn>
                            <a:cxn ang="f203">
                              <a:pos x="f296" y="f267"/>
                            </a:cxn>
                            <a:cxn ang="f203">
                              <a:pos x="f297" y="f293"/>
                            </a:cxn>
                            <a:cxn ang="f203">
                              <a:pos x="f298" y="f267"/>
                            </a:cxn>
                            <a:cxn ang="f203">
                              <a:pos x="f297" y="f293"/>
                            </a:cxn>
                            <a:cxn ang="f203">
                              <a:pos x="f299" y="f293"/>
                            </a:cxn>
                            <a:cxn ang="f203">
                              <a:pos x="f300" y="f267"/>
                            </a:cxn>
                            <a:cxn ang="f203">
                              <a:pos x="f301" y="f302"/>
                            </a:cxn>
                            <a:cxn ang="f203">
                              <a:pos x="f299" y="f303"/>
                            </a:cxn>
                            <a:cxn ang="f203">
                              <a:pos x="f304" y="f305"/>
                            </a:cxn>
                            <a:cxn ang="f203">
                              <a:pos x="f306" y="f307"/>
                            </a:cxn>
                          </a:cxnLst>
                          <a:rect l="f254" t="f257" r="f255" b="f256"/>
                          <a:pathLst>
                            <a:path w="2061" h="275">
                              <a:moveTo>
                                <a:pt x="f8" y="f9"/>
                              </a:moveTo>
                              <a:lnTo>
                                <a:pt x="f6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7" y="f18"/>
                              </a:moveTo>
                              <a:lnTo>
                                <a:pt x="f19" y="f20"/>
                              </a:lnTo>
                              <a:lnTo>
                                <a:pt x="f21" y="f7"/>
                              </a:lnTo>
                              <a:lnTo>
                                <a:pt x="f22" y="f7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17" y="f18"/>
                              </a:lnTo>
                              <a:close/>
                              <a:moveTo>
                                <a:pt x="f27" y="f28"/>
                              </a:moveTo>
                              <a:lnTo>
                                <a:pt x="f29" y="f30"/>
                              </a:lnTo>
                              <a:lnTo>
                                <a:pt x="f31" y="f7"/>
                              </a:lnTo>
                              <a:lnTo>
                                <a:pt x="f32" y="f7"/>
                              </a:lnTo>
                              <a:lnTo>
                                <a:pt x="f33" y="f34"/>
                              </a:lnTo>
                              <a:lnTo>
                                <a:pt x="f35" y="f34"/>
                              </a:lnTo>
                              <a:lnTo>
                                <a:pt x="f27" y="f28"/>
                              </a:lnTo>
                              <a:close/>
                              <a:moveTo>
                                <a:pt x="f36" y="f37"/>
                              </a:move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0" y="f41"/>
                              </a:lnTo>
                              <a:lnTo>
                                <a:pt x="f42" y="f7"/>
                              </a:lnTo>
                              <a:lnTo>
                                <a:pt x="f43" y="f7"/>
                              </a:lnTo>
                              <a:lnTo>
                                <a:pt x="f36" y="f37"/>
                              </a:lnTo>
                              <a:close/>
                              <a:moveTo>
                                <a:pt x="f44" y="f45"/>
                              </a:moveTo>
                              <a:lnTo>
                                <a:pt x="f46" y="f47"/>
                              </a:lnTo>
                              <a:lnTo>
                                <a:pt x="f48" y="f7"/>
                              </a:lnTo>
                              <a:lnTo>
                                <a:pt x="f49" y="f7"/>
                              </a:lnTo>
                              <a:lnTo>
                                <a:pt x="f44" y="f45"/>
                              </a:lnTo>
                              <a:close/>
                              <a:moveTo>
                                <a:pt x="f50" y="f51"/>
                              </a:moveTo>
                              <a:lnTo>
                                <a:pt x="f52" y="f53"/>
                              </a:lnTo>
                              <a:lnTo>
                                <a:pt x="f54" y="f7"/>
                              </a:lnTo>
                              <a:lnTo>
                                <a:pt x="f55" y="f7"/>
                              </a:lnTo>
                              <a:lnTo>
                                <a:pt x="f50" y="f51"/>
                              </a:lnTo>
                              <a:close/>
                              <a:moveTo>
                                <a:pt x="f56" y="f57"/>
                              </a:moveTo>
                              <a:lnTo>
                                <a:pt x="f58" y="f59"/>
                              </a:lnTo>
                              <a:lnTo>
                                <a:pt x="f60" y="f7"/>
                              </a:lnTo>
                              <a:lnTo>
                                <a:pt x="f61" y="f7"/>
                              </a:lnTo>
                              <a:lnTo>
                                <a:pt x="f56" y="f57"/>
                              </a:lnTo>
                              <a:close/>
                              <a:moveTo>
                                <a:pt x="f62" y="f5"/>
                              </a:moveTo>
                              <a:lnTo>
                                <a:pt x="f63" y="f64"/>
                              </a:lnTo>
                              <a:lnTo>
                                <a:pt x="f65" y="f7"/>
                              </a:lnTo>
                              <a:lnTo>
                                <a:pt x="f66" y="f7"/>
                              </a:lnTo>
                              <a:lnTo>
                                <a:pt x="f62" y="f5"/>
                              </a:lnTo>
                              <a:close/>
                              <a:moveTo>
                                <a:pt x="f67" y="f5"/>
                              </a:moveTo>
                              <a:lnTo>
                                <a:pt x="f68" y="f5"/>
                              </a:lnTo>
                              <a:lnTo>
                                <a:pt x="f69" y="f7"/>
                              </a:lnTo>
                              <a:lnTo>
                                <a:pt x="f70" y="f7"/>
                              </a:lnTo>
                              <a:lnTo>
                                <a:pt x="f67" y="f5"/>
                              </a:lnTo>
                              <a:close/>
                              <a:moveTo>
                                <a:pt x="f71" y="f5"/>
                              </a:moveTo>
                              <a:lnTo>
                                <a:pt x="f72" y="f5"/>
                              </a:lnTo>
                              <a:lnTo>
                                <a:pt x="f73" y="f7"/>
                              </a:lnTo>
                              <a:lnTo>
                                <a:pt x="f74" y="f7"/>
                              </a:lnTo>
                              <a:lnTo>
                                <a:pt x="f71" y="f5"/>
                              </a:lnTo>
                              <a:close/>
                              <a:moveTo>
                                <a:pt x="f75" y="f5"/>
                              </a:moveTo>
                              <a:lnTo>
                                <a:pt x="f76" y="f5"/>
                              </a:lnTo>
                              <a:lnTo>
                                <a:pt x="f77" y="f7"/>
                              </a:lnTo>
                              <a:lnTo>
                                <a:pt x="f78" y="f7"/>
                              </a:lnTo>
                              <a:lnTo>
                                <a:pt x="f75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79" y="f5"/>
                              </a:lnTo>
                              <a:lnTo>
                                <a:pt x="f80" y="f7"/>
                              </a:lnTo>
                              <a:lnTo>
                                <a:pt x="f81" y="f7"/>
                              </a:lnTo>
                              <a:lnTo>
                                <a:pt x="f82" y="f83"/>
                              </a:lnTo>
                              <a:lnTo>
                                <a:pt x="f82" y="f83"/>
                              </a:lnTo>
                              <a:lnTo>
                                <a:pt x="f79" y="f84"/>
                              </a:lnTo>
                              <a:lnTo>
                                <a:pt x="f79" y="f84"/>
                              </a:lnTo>
                              <a:lnTo>
                                <a:pt x="f85" y="f86"/>
                              </a:lnTo>
                              <a:lnTo>
                                <a:pt x="f87" y="f86"/>
                              </a:lnTo>
                              <a:lnTo>
                                <a:pt x="f88" y="f89"/>
                              </a:lnTo>
                              <a:lnTo>
                                <a:pt x="f88" y="f89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6" name="Forme libre 37"/>
                      <wps:cNvSpPr/>
                      <wps:spPr>
                        <a:xfrm>
                          <a:off x="4786115" y="291995"/>
                          <a:ext cx="117344" cy="1467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5"/>
                            <a:gd name="f7" fmla="val 92"/>
                            <a:gd name="f8" fmla="val 65"/>
                            <a:gd name="f9" fmla="+- 0 0 -90"/>
                            <a:gd name="f10" fmla="*/ f3 1 75"/>
                            <a:gd name="f11" fmla="*/ f4 1 92"/>
                            <a:gd name="f12" fmla="+- f7 0 f5"/>
                            <a:gd name="f13" fmla="+- f6 0 f5"/>
                            <a:gd name="f14" fmla="*/ f9 f0 1"/>
                            <a:gd name="f15" fmla="*/ f13 1 75"/>
                            <a:gd name="f16" fmla="*/ f12 1 92"/>
                            <a:gd name="f17" fmla="*/ 65 f13 1"/>
                            <a:gd name="f18" fmla="*/ 0 f12 1"/>
                            <a:gd name="f19" fmla="*/ 75 f13 1"/>
                            <a:gd name="f20" fmla="*/ 92 f12 1"/>
                            <a:gd name="f21" fmla="*/ 0 f13 1"/>
                            <a:gd name="f22" fmla="*/ f14 1 f2"/>
                            <a:gd name="f23" fmla="*/ f17 1 75"/>
                            <a:gd name="f24" fmla="*/ f18 1 92"/>
                            <a:gd name="f25" fmla="*/ f19 1 75"/>
                            <a:gd name="f26" fmla="*/ f20 1 92"/>
                            <a:gd name="f27" fmla="*/ f21 1 7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2" y="f43"/>
                            </a:cxn>
                            <a:cxn ang="f32">
                              <a:pos x="f44" y="f45"/>
                            </a:cxn>
                            <a:cxn ang="f32">
                              <a:pos x="f46" y="f45"/>
                            </a:cxn>
                            <a:cxn ang="f32">
                              <a:pos x="f42" y="f43"/>
                            </a:cxn>
                          </a:cxnLst>
                          <a:rect l="f38" t="f41" r="f39" b="f40"/>
                          <a:pathLst>
                            <a:path w="75" h="92">
                              <a:moveTo>
                                <a:pt x="f8" y="f5"/>
                              </a:move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7" name="Forme libre 38"/>
                      <wps:cNvSpPr/>
                      <wps:spPr>
                        <a:xfrm>
                          <a:off x="4890951" y="285612"/>
                          <a:ext cx="1031077" cy="1531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9"/>
                            <a:gd name="f7" fmla="val 96"/>
                            <a:gd name="f8" fmla="val 643"/>
                            <a:gd name="f9" fmla="val 84"/>
                            <a:gd name="f10" fmla="val 87"/>
                            <a:gd name="f11" fmla="val 657"/>
                            <a:gd name="f12" fmla="val 644"/>
                            <a:gd name="f13" fmla="val 483"/>
                            <a:gd name="f14" fmla="val 63"/>
                            <a:gd name="f15" fmla="val 562"/>
                            <a:gd name="f16" fmla="val 73"/>
                            <a:gd name="f17" fmla="val 565"/>
                            <a:gd name="f18" fmla="val 486"/>
                            <a:gd name="f19" fmla="val 322"/>
                            <a:gd name="f20" fmla="val 43"/>
                            <a:gd name="f21" fmla="val 385"/>
                            <a:gd name="f22" fmla="val 51"/>
                            <a:gd name="f23" fmla="val 386"/>
                            <a:gd name="f24" fmla="val 52"/>
                            <a:gd name="f25" fmla="val 402"/>
                            <a:gd name="f26" fmla="val 53"/>
                            <a:gd name="f27" fmla="val 406"/>
                            <a:gd name="f28" fmla="val 328"/>
                            <a:gd name="f29" fmla="val 162"/>
                            <a:gd name="f30" fmla="val 21"/>
                            <a:gd name="f31" fmla="val 199"/>
                            <a:gd name="f32" fmla="val 27"/>
                            <a:gd name="f33" fmla="val 28"/>
                            <a:gd name="f34" fmla="val 241"/>
                            <a:gd name="f35" fmla="val 33"/>
                            <a:gd name="f36" fmla="val 249"/>
                            <a:gd name="f37" fmla="val 170"/>
                            <a:gd name="f38" fmla="val 11"/>
                            <a:gd name="f39" fmla="val 1"/>
                            <a:gd name="f40" fmla="val 12"/>
                            <a:gd name="f41" fmla="val 4"/>
                            <a:gd name="f42" fmla="val 81"/>
                            <a:gd name="f43" fmla="val 90"/>
                            <a:gd name="f44" fmla="+- 0 0 -90"/>
                            <a:gd name="f45" fmla="*/ f3 1 659"/>
                            <a:gd name="f46" fmla="*/ f4 1 96"/>
                            <a:gd name="f47" fmla="+- f7 0 f5"/>
                            <a:gd name="f48" fmla="+- f6 0 f5"/>
                            <a:gd name="f49" fmla="*/ f44 f0 1"/>
                            <a:gd name="f50" fmla="*/ f48 1 659"/>
                            <a:gd name="f51" fmla="*/ f47 1 96"/>
                            <a:gd name="f52" fmla="*/ 643 f48 1"/>
                            <a:gd name="f53" fmla="*/ 84 f47 1"/>
                            <a:gd name="f54" fmla="*/ 659 f48 1"/>
                            <a:gd name="f55" fmla="*/ 87 f47 1"/>
                            <a:gd name="f56" fmla="*/ 657 f48 1"/>
                            <a:gd name="f57" fmla="*/ 96 f47 1"/>
                            <a:gd name="f58" fmla="*/ 644 f48 1"/>
                            <a:gd name="f59" fmla="*/ 483 f48 1"/>
                            <a:gd name="f60" fmla="*/ 63 f47 1"/>
                            <a:gd name="f61" fmla="*/ 562 f48 1"/>
                            <a:gd name="f62" fmla="*/ 73 f47 1"/>
                            <a:gd name="f63" fmla="*/ 565 f48 1"/>
                            <a:gd name="f64" fmla="*/ 486 f48 1"/>
                            <a:gd name="f65" fmla="*/ 322 f48 1"/>
                            <a:gd name="f66" fmla="*/ 43 f47 1"/>
                            <a:gd name="f67" fmla="*/ 385 f48 1"/>
                            <a:gd name="f68" fmla="*/ 51 f47 1"/>
                            <a:gd name="f69" fmla="*/ 386 f48 1"/>
                            <a:gd name="f70" fmla="*/ 52 f47 1"/>
                            <a:gd name="f71" fmla="*/ 402 f48 1"/>
                            <a:gd name="f72" fmla="*/ 53 f47 1"/>
                            <a:gd name="f73" fmla="*/ 406 f48 1"/>
                            <a:gd name="f74" fmla="*/ 328 f48 1"/>
                            <a:gd name="f75" fmla="*/ 162 f48 1"/>
                            <a:gd name="f76" fmla="*/ 21 f47 1"/>
                            <a:gd name="f77" fmla="*/ 199 f48 1"/>
                            <a:gd name="f78" fmla="*/ 27 f47 1"/>
                            <a:gd name="f79" fmla="*/ 28 f47 1"/>
                            <a:gd name="f80" fmla="*/ 241 f48 1"/>
                            <a:gd name="f81" fmla="*/ 33 f47 1"/>
                            <a:gd name="f82" fmla="*/ 249 f48 1"/>
                            <a:gd name="f83" fmla="*/ 170 f48 1"/>
                            <a:gd name="f84" fmla="*/ 0 f48 1"/>
                            <a:gd name="f85" fmla="*/ 0 f47 1"/>
                            <a:gd name="f86" fmla="*/ 11 f48 1"/>
                            <a:gd name="f87" fmla="*/ 1 f47 1"/>
                            <a:gd name="f88" fmla="*/ 12 f48 1"/>
                            <a:gd name="f89" fmla="*/ 4 f47 1"/>
                            <a:gd name="f90" fmla="*/ 81 f48 1"/>
                            <a:gd name="f91" fmla="*/ 12 f47 1"/>
                            <a:gd name="f92" fmla="*/ 90 f48 1"/>
                            <a:gd name="f93" fmla="*/ f49 1 f2"/>
                            <a:gd name="f94" fmla="*/ f52 1 659"/>
                            <a:gd name="f95" fmla="*/ f53 1 96"/>
                            <a:gd name="f96" fmla="*/ f54 1 659"/>
                            <a:gd name="f97" fmla="*/ f55 1 96"/>
                            <a:gd name="f98" fmla="*/ f56 1 659"/>
                            <a:gd name="f99" fmla="*/ f57 1 96"/>
                            <a:gd name="f100" fmla="*/ f58 1 659"/>
                            <a:gd name="f101" fmla="*/ f59 1 659"/>
                            <a:gd name="f102" fmla="*/ f60 1 96"/>
                            <a:gd name="f103" fmla="*/ f61 1 659"/>
                            <a:gd name="f104" fmla="*/ f62 1 96"/>
                            <a:gd name="f105" fmla="*/ f63 1 659"/>
                            <a:gd name="f106" fmla="*/ f64 1 659"/>
                            <a:gd name="f107" fmla="*/ f65 1 659"/>
                            <a:gd name="f108" fmla="*/ f66 1 96"/>
                            <a:gd name="f109" fmla="*/ f67 1 659"/>
                            <a:gd name="f110" fmla="*/ f68 1 96"/>
                            <a:gd name="f111" fmla="*/ f69 1 659"/>
                            <a:gd name="f112" fmla="*/ f70 1 96"/>
                            <a:gd name="f113" fmla="*/ f71 1 659"/>
                            <a:gd name="f114" fmla="*/ f72 1 96"/>
                            <a:gd name="f115" fmla="*/ f73 1 659"/>
                            <a:gd name="f116" fmla="*/ f74 1 659"/>
                            <a:gd name="f117" fmla="*/ f75 1 659"/>
                            <a:gd name="f118" fmla="*/ f76 1 96"/>
                            <a:gd name="f119" fmla="*/ f77 1 659"/>
                            <a:gd name="f120" fmla="*/ f78 1 96"/>
                            <a:gd name="f121" fmla="*/ f79 1 96"/>
                            <a:gd name="f122" fmla="*/ f80 1 659"/>
                            <a:gd name="f123" fmla="*/ f81 1 96"/>
                            <a:gd name="f124" fmla="*/ f82 1 659"/>
                            <a:gd name="f125" fmla="*/ f83 1 659"/>
                            <a:gd name="f126" fmla="*/ f84 1 659"/>
                            <a:gd name="f127" fmla="*/ f85 1 96"/>
                            <a:gd name="f128" fmla="*/ f86 1 659"/>
                            <a:gd name="f129" fmla="*/ f87 1 96"/>
                            <a:gd name="f130" fmla="*/ f88 1 659"/>
                            <a:gd name="f131" fmla="*/ f89 1 96"/>
                            <a:gd name="f132" fmla="*/ f90 1 659"/>
                            <a:gd name="f133" fmla="*/ f91 1 96"/>
                            <a:gd name="f134" fmla="*/ f92 1 659"/>
                            <a:gd name="f135" fmla="*/ 0 1 f50"/>
                            <a:gd name="f136" fmla="*/ f6 1 f50"/>
                            <a:gd name="f137" fmla="*/ 0 1 f51"/>
                            <a:gd name="f138" fmla="*/ f7 1 f51"/>
                            <a:gd name="f139" fmla="+- f93 0 f1"/>
                            <a:gd name="f140" fmla="*/ f94 1 f50"/>
                            <a:gd name="f141" fmla="*/ f95 1 f51"/>
                            <a:gd name="f142" fmla="*/ f96 1 f50"/>
                            <a:gd name="f143" fmla="*/ f97 1 f51"/>
                            <a:gd name="f144" fmla="*/ f98 1 f50"/>
                            <a:gd name="f145" fmla="*/ f99 1 f51"/>
                            <a:gd name="f146" fmla="*/ f100 1 f50"/>
                            <a:gd name="f147" fmla="*/ f101 1 f50"/>
                            <a:gd name="f148" fmla="*/ f102 1 f51"/>
                            <a:gd name="f149" fmla="*/ f103 1 f50"/>
                            <a:gd name="f150" fmla="*/ f104 1 f51"/>
                            <a:gd name="f151" fmla="*/ f105 1 f50"/>
                            <a:gd name="f152" fmla="*/ f106 1 f50"/>
                            <a:gd name="f153" fmla="*/ f107 1 f50"/>
                            <a:gd name="f154" fmla="*/ f108 1 f51"/>
                            <a:gd name="f155" fmla="*/ f109 1 f50"/>
                            <a:gd name="f156" fmla="*/ f110 1 f51"/>
                            <a:gd name="f157" fmla="*/ f111 1 f50"/>
                            <a:gd name="f158" fmla="*/ f112 1 f51"/>
                            <a:gd name="f159" fmla="*/ f113 1 f50"/>
                            <a:gd name="f160" fmla="*/ f114 1 f51"/>
                            <a:gd name="f161" fmla="*/ f115 1 f50"/>
                            <a:gd name="f162" fmla="*/ f116 1 f50"/>
                            <a:gd name="f163" fmla="*/ f117 1 f50"/>
                            <a:gd name="f164" fmla="*/ f118 1 f51"/>
                            <a:gd name="f165" fmla="*/ f119 1 f50"/>
                            <a:gd name="f166" fmla="*/ f120 1 f51"/>
                            <a:gd name="f167" fmla="*/ f121 1 f51"/>
                            <a:gd name="f168" fmla="*/ f122 1 f50"/>
                            <a:gd name="f169" fmla="*/ f123 1 f51"/>
                            <a:gd name="f170" fmla="*/ f124 1 f50"/>
                            <a:gd name="f171" fmla="*/ f125 1 f50"/>
                            <a:gd name="f172" fmla="*/ f126 1 f50"/>
                            <a:gd name="f173" fmla="*/ f127 1 f51"/>
                            <a:gd name="f174" fmla="*/ f128 1 f50"/>
                            <a:gd name="f175" fmla="*/ f129 1 f51"/>
                            <a:gd name="f176" fmla="*/ f130 1 f50"/>
                            <a:gd name="f177" fmla="*/ f131 1 f51"/>
                            <a:gd name="f178" fmla="*/ f132 1 f50"/>
                            <a:gd name="f179" fmla="*/ f133 1 f51"/>
                            <a:gd name="f180" fmla="*/ f134 1 f50"/>
                            <a:gd name="f181" fmla="*/ f135 f45 1"/>
                            <a:gd name="f182" fmla="*/ f136 f45 1"/>
                            <a:gd name="f183" fmla="*/ f138 f46 1"/>
                            <a:gd name="f184" fmla="*/ f137 f46 1"/>
                            <a:gd name="f185" fmla="*/ f140 f45 1"/>
                            <a:gd name="f186" fmla="*/ f141 f46 1"/>
                            <a:gd name="f187" fmla="*/ f142 f45 1"/>
                            <a:gd name="f188" fmla="*/ f143 f46 1"/>
                            <a:gd name="f189" fmla="*/ f144 f45 1"/>
                            <a:gd name="f190" fmla="*/ f145 f46 1"/>
                            <a:gd name="f191" fmla="*/ f146 f45 1"/>
                            <a:gd name="f192" fmla="*/ f147 f45 1"/>
                            <a:gd name="f193" fmla="*/ f148 f46 1"/>
                            <a:gd name="f194" fmla="*/ f149 f45 1"/>
                            <a:gd name="f195" fmla="*/ f150 f46 1"/>
                            <a:gd name="f196" fmla="*/ f151 f45 1"/>
                            <a:gd name="f197" fmla="*/ f152 f45 1"/>
                            <a:gd name="f198" fmla="*/ f153 f45 1"/>
                            <a:gd name="f199" fmla="*/ f154 f46 1"/>
                            <a:gd name="f200" fmla="*/ f155 f45 1"/>
                            <a:gd name="f201" fmla="*/ f156 f46 1"/>
                            <a:gd name="f202" fmla="*/ f157 f45 1"/>
                            <a:gd name="f203" fmla="*/ f158 f46 1"/>
                            <a:gd name="f204" fmla="*/ f159 f45 1"/>
                            <a:gd name="f205" fmla="*/ f160 f46 1"/>
                            <a:gd name="f206" fmla="*/ f161 f45 1"/>
                            <a:gd name="f207" fmla="*/ f162 f45 1"/>
                            <a:gd name="f208" fmla="*/ f163 f45 1"/>
                            <a:gd name="f209" fmla="*/ f164 f46 1"/>
                            <a:gd name="f210" fmla="*/ f165 f45 1"/>
                            <a:gd name="f211" fmla="*/ f166 f46 1"/>
                            <a:gd name="f212" fmla="*/ f167 f46 1"/>
                            <a:gd name="f213" fmla="*/ f168 f45 1"/>
                            <a:gd name="f214" fmla="*/ f169 f46 1"/>
                            <a:gd name="f215" fmla="*/ f170 f45 1"/>
                            <a:gd name="f216" fmla="*/ f171 f45 1"/>
                            <a:gd name="f217" fmla="*/ f172 f45 1"/>
                            <a:gd name="f218" fmla="*/ f173 f46 1"/>
                            <a:gd name="f219" fmla="*/ f174 f45 1"/>
                            <a:gd name="f220" fmla="*/ f175 f46 1"/>
                            <a:gd name="f221" fmla="*/ f176 f45 1"/>
                            <a:gd name="f222" fmla="*/ f177 f46 1"/>
                            <a:gd name="f223" fmla="*/ f178 f45 1"/>
                            <a:gd name="f224" fmla="*/ f179 f46 1"/>
                            <a:gd name="f225" fmla="*/ f180 f4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39">
                              <a:pos x="f185" y="f186"/>
                            </a:cxn>
                            <a:cxn ang="f139">
                              <a:pos x="f187" y="f188"/>
                            </a:cxn>
                            <a:cxn ang="f139">
                              <a:pos x="f187" y="f188"/>
                            </a:cxn>
                            <a:cxn ang="f139">
                              <a:pos x="f189" y="f190"/>
                            </a:cxn>
                            <a:cxn ang="f139">
                              <a:pos x="f191" y="f190"/>
                            </a:cxn>
                            <a:cxn ang="f139">
                              <a:pos x="f185" y="f186"/>
                            </a:cxn>
                            <a:cxn ang="f139">
                              <a:pos x="f192" y="f193"/>
                            </a:cxn>
                            <a:cxn ang="f139">
                              <a:pos x="f194" y="f195"/>
                            </a:cxn>
                            <a:cxn ang="f139">
                              <a:pos x="f196" y="f190"/>
                            </a:cxn>
                            <a:cxn ang="f139">
                              <a:pos x="f197" y="f190"/>
                            </a:cxn>
                            <a:cxn ang="f139">
                              <a:pos x="f192" y="f193"/>
                            </a:cxn>
                            <a:cxn ang="f139">
                              <a:pos x="f198" y="f199"/>
                            </a:cxn>
                            <a:cxn ang="f139">
                              <a:pos x="f200" y="f201"/>
                            </a:cxn>
                            <a:cxn ang="f139">
                              <a:pos x="f202" y="f203"/>
                            </a:cxn>
                            <a:cxn ang="f139">
                              <a:pos x="f204" y="f205"/>
                            </a:cxn>
                            <a:cxn ang="f139">
                              <a:pos x="f206" y="f190"/>
                            </a:cxn>
                            <a:cxn ang="f139">
                              <a:pos x="f207" y="f190"/>
                            </a:cxn>
                            <a:cxn ang="f139">
                              <a:pos x="f198" y="f199"/>
                            </a:cxn>
                            <a:cxn ang="f139">
                              <a:pos x="f208" y="f209"/>
                            </a:cxn>
                            <a:cxn ang="f139">
                              <a:pos x="f210" y="f211"/>
                            </a:cxn>
                            <a:cxn ang="f139">
                              <a:pos x="f210" y="f212"/>
                            </a:cxn>
                            <a:cxn ang="f139">
                              <a:pos x="f213" y="f214"/>
                            </a:cxn>
                            <a:cxn ang="f139">
                              <a:pos x="f215" y="f190"/>
                            </a:cxn>
                            <a:cxn ang="f139">
                              <a:pos x="f216" y="f190"/>
                            </a:cxn>
                            <a:cxn ang="f139">
                              <a:pos x="f208" y="f209"/>
                            </a:cxn>
                            <a:cxn ang="f139">
                              <a:pos x="f217" y="f218"/>
                            </a:cxn>
                            <a:cxn ang="f139">
                              <a:pos x="f219" y="f220"/>
                            </a:cxn>
                            <a:cxn ang="f139">
                              <a:pos x="f221" y="f222"/>
                            </a:cxn>
                            <a:cxn ang="f139">
                              <a:pos x="f223" y="f224"/>
                            </a:cxn>
                            <a:cxn ang="f139">
                              <a:pos x="f225" y="f190"/>
                            </a:cxn>
                            <a:cxn ang="f139">
                              <a:pos x="f219" y="f190"/>
                            </a:cxn>
                            <a:cxn ang="f139">
                              <a:pos x="f217" y="f218"/>
                            </a:cxn>
                          </a:cxnLst>
                          <a:rect l="f181" t="f184" r="f182" b="f183"/>
                          <a:pathLst>
                            <a:path w="659" h="96">
                              <a:moveTo>
                                <a:pt x="f8" y="f9"/>
                              </a:moveTo>
                              <a:lnTo>
                                <a:pt x="f6" y="f10"/>
                              </a:lnTo>
                              <a:lnTo>
                                <a:pt x="f6" y="f10"/>
                              </a:lnTo>
                              <a:lnTo>
                                <a:pt x="f11" y="f7"/>
                              </a:lnTo>
                              <a:lnTo>
                                <a:pt x="f12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3" y="f14"/>
                              </a:moveTo>
                              <a:lnTo>
                                <a:pt x="f15" y="f16"/>
                              </a:lnTo>
                              <a:lnTo>
                                <a:pt x="f17" y="f7"/>
                              </a:lnTo>
                              <a:lnTo>
                                <a:pt x="f18" y="f7"/>
                              </a:lnTo>
                              <a:lnTo>
                                <a:pt x="f13" y="f14"/>
                              </a:lnTo>
                              <a:close/>
                              <a:moveTo>
                                <a:pt x="f19" y="f20"/>
                              </a:move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7"/>
                              </a:lnTo>
                              <a:lnTo>
                                <a:pt x="f28" y="f7"/>
                              </a:lnTo>
                              <a:lnTo>
                                <a:pt x="f19" y="f20"/>
                              </a:lnTo>
                              <a:close/>
                              <a:moveTo>
                                <a:pt x="f29" y="f30"/>
                              </a:moveTo>
                              <a:lnTo>
                                <a:pt x="f31" y="f32"/>
                              </a:lnTo>
                              <a:lnTo>
                                <a:pt x="f31" y="f33"/>
                              </a:lnTo>
                              <a:lnTo>
                                <a:pt x="f34" y="f35"/>
                              </a:lnTo>
                              <a:lnTo>
                                <a:pt x="f36" y="f7"/>
                              </a:lnTo>
                              <a:lnTo>
                                <a:pt x="f37" y="f7"/>
                              </a:lnTo>
                              <a:lnTo>
                                <a:pt x="f29" y="f30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0"/>
                              </a:lnTo>
                              <a:lnTo>
                                <a:pt x="f43" y="f7"/>
                              </a:lnTo>
                              <a:lnTo>
                                <a:pt x="f3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8" name="Forme libre 39"/>
                      <wps:cNvSpPr/>
                      <wps:spPr>
                        <a:xfrm>
                          <a:off x="5923583" y="426018"/>
                          <a:ext cx="18772" cy="1276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"/>
                            <a:gd name="f7" fmla="val 8"/>
                            <a:gd name="f8" fmla="val 1"/>
                            <a:gd name="f9" fmla="+- 0 0 -90"/>
                            <a:gd name="f10" fmla="*/ f3 1 12"/>
                            <a:gd name="f11" fmla="*/ f4 1 8"/>
                            <a:gd name="f12" fmla="+- f7 0 f5"/>
                            <a:gd name="f13" fmla="+- f6 0 f5"/>
                            <a:gd name="f14" fmla="*/ f9 f0 1"/>
                            <a:gd name="f15" fmla="*/ f12 1 8"/>
                            <a:gd name="f16" fmla="*/ f13 1 12"/>
                            <a:gd name="f17" fmla="*/ 1 f13 1"/>
                            <a:gd name="f18" fmla="*/ 0 f12 1"/>
                            <a:gd name="f19" fmla="*/ 12 f13 1"/>
                            <a:gd name="f20" fmla="*/ 8 f12 1"/>
                            <a:gd name="f21" fmla="*/ 0 f13 1"/>
                            <a:gd name="f22" fmla="*/ f14 1 f2"/>
                            <a:gd name="f23" fmla="*/ f17 1 12"/>
                            <a:gd name="f24" fmla="*/ f18 1 8"/>
                            <a:gd name="f25" fmla="*/ f19 1 12"/>
                            <a:gd name="f26" fmla="*/ f20 1 8"/>
                            <a:gd name="f27" fmla="*/ f21 1 12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2" y="f43"/>
                            </a:cxn>
                            <a:cxn ang="f32">
                              <a:pos x="f44" y="f45"/>
                            </a:cxn>
                            <a:cxn ang="f32">
                              <a:pos x="f46" y="f45"/>
                            </a:cxn>
                            <a:cxn ang="f32">
                              <a:pos x="f42" y="f43"/>
                            </a:cxn>
                          </a:cxnLst>
                          <a:rect l="f38" t="f41" r="f39" b="f40"/>
                          <a:pathLst>
                            <a:path w="12" h="8">
                              <a:moveTo>
                                <a:pt x="f8" y="f5"/>
                              </a:move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9" name="Forme libre 40"/>
                      <wps:cNvSpPr/>
                      <wps:spPr>
                        <a:xfrm>
                          <a:off x="5449513" y="0"/>
                          <a:ext cx="1362766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71"/>
                            <a:gd name="f7" fmla="val 275"/>
                            <a:gd name="f8" fmla="val 157"/>
                            <a:gd name="f9" fmla="val 159"/>
                            <a:gd name="f10" fmla="val 841"/>
                            <a:gd name="f11" fmla="val 719"/>
                            <a:gd name="f12" fmla="val 816"/>
                            <a:gd name="f13" fmla="val 57"/>
                            <a:gd name="f14" fmla="val 590"/>
                            <a:gd name="f15" fmla="val 460"/>
                            <a:gd name="f16" fmla="val 557"/>
                            <a:gd name="f17" fmla="val 686"/>
                            <a:gd name="f18" fmla="val 331"/>
                            <a:gd name="f19" fmla="val 318"/>
                            <a:gd name="f20" fmla="val 259"/>
                            <a:gd name="f21" fmla="val 230"/>
                            <a:gd name="f22" fmla="val 298"/>
                            <a:gd name="f23" fmla="val 427"/>
                            <a:gd name="f24" fmla="val 195"/>
                            <a:gd name="f25" fmla="val 130"/>
                            <a:gd name="f26" fmla="val 129"/>
                            <a:gd name="f27" fmla="val 39"/>
                            <a:gd name="f28" fmla="val 168"/>
                            <a:gd name="f29" fmla="val 65"/>
                            <a:gd name="f30" fmla="val 80"/>
                            <a:gd name="f31" fmla="val 29"/>
                            <a:gd name="f32" fmla="+- 0 0 -90"/>
                            <a:gd name="f33" fmla="*/ f3 1 871"/>
                            <a:gd name="f34" fmla="*/ f4 1 275"/>
                            <a:gd name="f35" fmla="+- f7 0 f5"/>
                            <a:gd name="f36" fmla="+- f6 0 f5"/>
                            <a:gd name="f37" fmla="*/ f32 f0 1"/>
                            <a:gd name="f38" fmla="*/ f36 1 871"/>
                            <a:gd name="f39" fmla="*/ f35 1 275"/>
                            <a:gd name="f40" fmla="*/ 871 f36 1"/>
                            <a:gd name="f41" fmla="*/ 157 f35 1"/>
                            <a:gd name="f42" fmla="*/ 159 f35 1"/>
                            <a:gd name="f43" fmla="*/ 841 f36 1"/>
                            <a:gd name="f44" fmla="*/ 275 f35 1"/>
                            <a:gd name="f45" fmla="*/ 719 f36 1"/>
                            <a:gd name="f46" fmla="*/ 816 f36 1"/>
                            <a:gd name="f47" fmla="*/ 0 f35 1"/>
                            <a:gd name="f48" fmla="*/ 57 f35 1"/>
                            <a:gd name="f49" fmla="*/ 590 f36 1"/>
                            <a:gd name="f50" fmla="*/ 460 f36 1"/>
                            <a:gd name="f51" fmla="*/ 557 f36 1"/>
                            <a:gd name="f52" fmla="*/ 686 f36 1"/>
                            <a:gd name="f53" fmla="*/ 331 f36 1"/>
                            <a:gd name="f54" fmla="*/ 318 f36 1"/>
                            <a:gd name="f55" fmla="*/ 259 f36 1"/>
                            <a:gd name="f56" fmla="*/ 230 f35 1"/>
                            <a:gd name="f57" fmla="*/ 298 f36 1"/>
                            <a:gd name="f58" fmla="*/ 427 f36 1"/>
                            <a:gd name="f59" fmla="*/ 195 f36 1"/>
                            <a:gd name="f60" fmla="*/ 180 f35 1"/>
                            <a:gd name="f61" fmla="*/ 130 f36 1"/>
                            <a:gd name="f62" fmla="*/ 129 f35 1"/>
                            <a:gd name="f63" fmla="*/ 39 f36 1"/>
                            <a:gd name="f64" fmla="*/ 168 f36 1"/>
                            <a:gd name="f65" fmla="*/ 65 f36 1"/>
                            <a:gd name="f66" fmla="*/ 80 f35 1"/>
                            <a:gd name="f67" fmla="*/ 0 f36 1"/>
                            <a:gd name="f68" fmla="*/ 29 f35 1"/>
                            <a:gd name="f69" fmla="*/ f37 1 f2"/>
                            <a:gd name="f70" fmla="*/ f40 1 871"/>
                            <a:gd name="f71" fmla="*/ f41 1 275"/>
                            <a:gd name="f72" fmla="*/ f42 1 275"/>
                            <a:gd name="f73" fmla="*/ f43 1 871"/>
                            <a:gd name="f74" fmla="*/ f44 1 275"/>
                            <a:gd name="f75" fmla="*/ f45 1 871"/>
                            <a:gd name="f76" fmla="*/ f46 1 871"/>
                            <a:gd name="f77" fmla="*/ f47 1 275"/>
                            <a:gd name="f78" fmla="*/ f48 1 275"/>
                            <a:gd name="f79" fmla="*/ f49 1 871"/>
                            <a:gd name="f80" fmla="*/ f50 1 871"/>
                            <a:gd name="f81" fmla="*/ f51 1 871"/>
                            <a:gd name="f82" fmla="*/ f52 1 871"/>
                            <a:gd name="f83" fmla="*/ f53 1 871"/>
                            <a:gd name="f84" fmla="*/ f54 1 871"/>
                            <a:gd name="f85" fmla="*/ f55 1 871"/>
                            <a:gd name="f86" fmla="*/ f56 1 275"/>
                            <a:gd name="f87" fmla="*/ f57 1 871"/>
                            <a:gd name="f88" fmla="*/ f58 1 871"/>
                            <a:gd name="f89" fmla="*/ f59 1 871"/>
                            <a:gd name="f90" fmla="*/ f60 1 275"/>
                            <a:gd name="f91" fmla="*/ f61 1 871"/>
                            <a:gd name="f92" fmla="*/ f62 1 275"/>
                            <a:gd name="f93" fmla="*/ f63 1 871"/>
                            <a:gd name="f94" fmla="*/ f64 1 871"/>
                            <a:gd name="f95" fmla="*/ f65 1 871"/>
                            <a:gd name="f96" fmla="*/ f66 1 275"/>
                            <a:gd name="f97" fmla="*/ f67 1 871"/>
                            <a:gd name="f98" fmla="*/ f68 1 275"/>
                            <a:gd name="f99" fmla="*/ 0 1 f38"/>
                            <a:gd name="f100" fmla="*/ f6 1 f38"/>
                            <a:gd name="f101" fmla="*/ 0 1 f39"/>
                            <a:gd name="f102" fmla="*/ f7 1 f39"/>
                            <a:gd name="f103" fmla="+- f69 0 f1"/>
                            <a:gd name="f104" fmla="*/ f70 1 f38"/>
                            <a:gd name="f105" fmla="*/ f71 1 f39"/>
                            <a:gd name="f106" fmla="*/ f72 1 f39"/>
                            <a:gd name="f107" fmla="*/ f73 1 f38"/>
                            <a:gd name="f108" fmla="*/ f74 1 f39"/>
                            <a:gd name="f109" fmla="*/ f75 1 f38"/>
                            <a:gd name="f110" fmla="*/ f76 1 f38"/>
                            <a:gd name="f111" fmla="*/ f77 1 f39"/>
                            <a:gd name="f112" fmla="*/ f78 1 f39"/>
                            <a:gd name="f113" fmla="*/ f79 1 f38"/>
                            <a:gd name="f114" fmla="*/ f80 1 f38"/>
                            <a:gd name="f115" fmla="*/ f81 1 f38"/>
                            <a:gd name="f116" fmla="*/ f82 1 f38"/>
                            <a:gd name="f117" fmla="*/ f83 1 f38"/>
                            <a:gd name="f118" fmla="*/ f84 1 f38"/>
                            <a:gd name="f119" fmla="*/ f85 1 f38"/>
                            <a:gd name="f120" fmla="*/ f86 1 f39"/>
                            <a:gd name="f121" fmla="*/ f87 1 f38"/>
                            <a:gd name="f122" fmla="*/ f88 1 f38"/>
                            <a:gd name="f123" fmla="*/ f89 1 f38"/>
                            <a:gd name="f124" fmla="*/ f90 1 f39"/>
                            <a:gd name="f125" fmla="*/ f91 1 f38"/>
                            <a:gd name="f126" fmla="*/ f92 1 f39"/>
                            <a:gd name="f127" fmla="*/ f93 1 f38"/>
                            <a:gd name="f128" fmla="*/ f94 1 f38"/>
                            <a:gd name="f129" fmla="*/ f95 1 f38"/>
                            <a:gd name="f130" fmla="*/ f96 1 f39"/>
                            <a:gd name="f131" fmla="*/ f97 1 f38"/>
                            <a:gd name="f132" fmla="*/ f98 1 f39"/>
                            <a:gd name="f133" fmla="*/ f99 f33 1"/>
                            <a:gd name="f134" fmla="*/ f100 f33 1"/>
                            <a:gd name="f135" fmla="*/ f102 f34 1"/>
                            <a:gd name="f136" fmla="*/ f101 f34 1"/>
                            <a:gd name="f137" fmla="*/ f104 f33 1"/>
                            <a:gd name="f138" fmla="*/ f105 f34 1"/>
                            <a:gd name="f139" fmla="*/ f106 f34 1"/>
                            <a:gd name="f140" fmla="*/ f107 f33 1"/>
                            <a:gd name="f141" fmla="*/ f108 f34 1"/>
                            <a:gd name="f142" fmla="*/ f109 f33 1"/>
                            <a:gd name="f143" fmla="*/ f110 f33 1"/>
                            <a:gd name="f144" fmla="*/ f111 f34 1"/>
                            <a:gd name="f145" fmla="*/ f112 f34 1"/>
                            <a:gd name="f146" fmla="*/ f113 f33 1"/>
                            <a:gd name="f147" fmla="*/ f114 f33 1"/>
                            <a:gd name="f148" fmla="*/ f115 f33 1"/>
                            <a:gd name="f149" fmla="*/ f116 f33 1"/>
                            <a:gd name="f150" fmla="*/ f117 f33 1"/>
                            <a:gd name="f151" fmla="*/ f118 f33 1"/>
                            <a:gd name="f152" fmla="*/ f119 f33 1"/>
                            <a:gd name="f153" fmla="*/ f120 f34 1"/>
                            <a:gd name="f154" fmla="*/ f121 f33 1"/>
                            <a:gd name="f155" fmla="*/ f122 f33 1"/>
                            <a:gd name="f156" fmla="*/ f123 f33 1"/>
                            <a:gd name="f157" fmla="*/ f124 f34 1"/>
                            <a:gd name="f158" fmla="*/ f125 f33 1"/>
                            <a:gd name="f159" fmla="*/ f126 f34 1"/>
                            <a:gd name="f160" fmla="*/ f127 f33 1"/>
                            <a:gd name="f161" fmla="*/ f128 f33 1"/>
                            <a:gd name="f162" fmla="*/ f129 f33 1"/>
                            <a:gd name="f163" fmla="*/ f130 f34 1"/>
                            <a:gd name="f164" fmla="*/ f131 f33 1"/>
                            <a:gd name="f165" fmla="*/ f132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03">
                              <a:pos x="f137" y="f138"/>
                            </a:cxn>
                            <a:cxn ang="f103">
                              <a:pos x="f137" y="f139"/>
                            </a:cxn>
                            <a:cxn ang="f103">
                              <a:pos x="f140" y="f141"/>
                            </a:cxn>
                            <a:cxn ang="f103">
                              <a:pos x="f142" y="f141"/>
                            </a:cxn>
                            <a:cxn ang="f103">
                              <a:pos x="f137" y="f138"/>
                            </a:cxn>
                            <a:cxn ang="f103">
                              <a:pos x="f143" y="f144"/>
                            </a:cxn>
                            <a:cxn ang="f103">
                              <a:pos x="f137" y="f144"/>
                            </a:cxn>
                            <a:cxn ang="f103">
                              <a:pos x="f137" y="f145"/>
                            </a:cxn>
                            <a:cxn ang="f103">
                              <a:pos x="f146" y="f141"/>
                            </a:cxn>
                            <a:cxn ang="f103">
                              <a:pos x="f147" y="f141"/>
                            </a:cxn>
                            <a:cxn ang="f103">
                              <a:pos x="f143" y="f144"/>
                            </a:cxn>
                            <a:cxn ang="f103">
                              <a:pos x="f148" y="f144"/>
                            </a:cxn>
                            <a:cxn ang="f103">
                              <a:pos x="f149" y="f144"/>
                            </a:cxn>
                            <a:cxn ang="f103">
                              <a:pos x="f150" y="f141"/>
                            </a:cxn>
                            <a:cxn ang="f103">
                              <a:pos x="f151" y="f141"/>
                            </a:cxn>
                            <a:cxn ang="f103">
                              <a:pos x="f152" y="f153"/>
                            </a:cxn>
                            <a:cxn ang="f103">
                              <a:pos x="f148" y="f144"/>
                            </a:cxn>
                            <a:cxn ang="f103">
                              <a:pos x="f154" y="f144"/>
                            </a:cxn>
                            <a:cxn ang="f103">
                              <a:pos x="f155" y="f144"/>
                            </a:cxn>
                            <a:cxn ang="f103">
                              <a:pos x="f156" y="f157"/>
                            </a:cxn>
                            <a:cxn ang="f103">
                              <a:pos x="f158" y="f159"/>
                            </a:cxn>
                            <a:cxn ang="f103">
                              <a:pos x="f154" y="f144"/>
                            </a:cxn>
                            <a:cxn ang="f103">
                              <a:pos x="f160" y="f144"/>
                            </a:cxn>
                            <a:cxn ang="f103">
                              <a:pos x="f161" y="f144"/>
                            </a:cxn>
                            <a:cxn ang="f103">
                              <a:pos x="f162" y="f163"/>
                            </a:cxn>
                            <a:cxn ang="f103">
                              <a:pos x="f164" y="f165"/>
                            </a:cxn>
                            <a:cxn ang="f103">
                              <a:pos x="f160" y="f144"/>
                            </a:cxn>
                          </a:cxnLst>
                          <a:rect l="f133" t="f136" r="f134" b="f135"/>
                          <a:pathLst>
                            <a:path w="871" h="275">
                              <a:moveTo>
                                <a:pt x="f6" y="f8"/>
                              </a:moveTo>
                              <a:lnTo>
                                <a:pt x="f6" y="f9"/>
                              </a:lnTo>
                              <a:lnTo>
                                <a:pt x="f10" y="f7"/>
                              </a:lnTo>
                              <a:lnTo>
                                <a:pt x="f11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12" y="f5"/>
                              </a:moveTo>
                              <a:lnTo>
                                <a:pt x="f6" y="f5"/>
                              </a:lnTo>
                              <a:lnTo>
                                <a:pt x="f6" y="f13"/>
                              </a:lnTo>
                              <a:lnTo>
                                <a:pt x="f14" y="f7"/>
                              </a:lnTo>
                              <a:lnTo>
                                <a:pt x="f15" y="f7"/>
                              </a:lnTo>
                              <a:lnTo>
                                <a:pt x="f12" y="f5"/>
                              </a:lnTo>
                              <a:close/>
                              <a:moveTo>
                                <a:pt x="f16" y="f5"/>
                              </a:moveTo>
                              <a:lnTo>
                                <a:pt x="f17" y="f5"/>
                              </a:lnTo>
                              <a:lnTo>
                                <a:pt x="f18" y="f7"/>
                              </a:lnTo>
                              <a:lnTo>
                                <a:pt x="f19" y="f7"/>
                              </a:lnTo>
                              <a:lnTo>
                                <a:pt x="f20" y="f21"/>
                              </a:lnTo>
                              <a:lnTo>
                                <a:pt x="f16" y="f5"/>
                              </a:lnTo>
                              <a:close/>
                              <a:moveTo>
                                <a:pt x="f22" y="f5"/>
                              </a:moveTo>
                              <a:lnTo>
                                <a:pt x="f23" y="f5"/>
                              </a:lnTo>
                              <a:lnTo>
                                <a:pt x="f24" y="f2"/>
                              </a:lnTo>
                              <a:lnTo>
                                <a:pt x="f25" y="f26"/>
                              </a:lnTo>
                              <a:lnTo>
                                <a:pt x="f22" y="f5"/>
                              </a:lnTo>
                              <a:close/>
                              <a:moveTo>
                                <a:pt x="f27" y="f5"/>
                              </a:moveTo>
                              <a:lnTo>
                                <a:pt x="f28" y="f5"/>
                              </a:lnTo>
                              <a:lnTo>
                                <a:pt x="f29" y="f30"/>
                              </a:lnTo>
                              <a:lnTo>
                                <a:pt x="f5" y="f31"/>
                              </a:lnTo>
                              <a:lnTo>
                                <a:pt x="f2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40" name="Forme libre 41"/>
                      <wps:cNvSpPr/>
                      <wps:spPr>
                        <a:xfrm>
                          <a:off x="2738051" y="0"/>
                          <a:ext cx="1293921" cy="17711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27"/>
                            <a:gd name="f7" fmla="val 111"/>
                            <a:gd name="f8" fmla="val 597"/>
                            <a:gd name="f9" fmla="val 786"/>
                            <a:gd name="f10" fmla="val 25"/>
                            <a:gd name="f11" fmla="val 825"/>
                            <a:gd name="f12" fmla="val 107"/>
                            <a:gd name="f13" fmla="val 735"/>
                            <a:gd name="f14" fmla="val 99"/>
                            <a:gd name="f15" fmla="val 644"/>
                            <a:gd name="f16" fmla="val 87"/>
                            <a:gd name="f17" fmla="val 552"/>
                            <a:gd name="f18" fmla="val 75"/>
                            <a:gd name="f19" fmla="val 460"/>
                            <a:gd name="f20" fmla="val 61"/>
                            <a:gd name="f21" fmla="val 369"/>
                            <a:gd name="f22" fmla="val 49"/>
                            <a:gd name="f23" fmla="val 277"/>
                            <a:gd name="f24" fmla="val 37"/>
                            <a:gd name="f25" fmla="val 185"/>
                            <a:gd name="f26" fmla="val 94"/>
                            <a:gd name="f27" fmla="val 12"/>
                            <a:gd name="f28" fmla="val 3"/>
                            <a:gd name="f29" fmla="+- 0 0 -90"/>
                            <a:gd name="f30" fmla="*/ f3 1 827"/>
                            <a:gd name="f31" fmla="*/ f4 1 111"/>
                            <a:gd name="f32" fmla="+- f7 0 f5"/>
                            <a:gd name="f33" fmla="+- f6 0 f5"/>
                            <a:gd name="f34" fmla="*/ f29 f0 1"/>
                            <a:gd name="f35" fmla="*/ f33 1 827"/>
                            <a:gd name="f36" fmla="*/ f32 1 111"/>
                            <a:gd name="f37" fmla="*/ 0 f33 1"/>
                            <a:gd name="f38" fmla="*/ 0 f32 1"/>
                            <a:gd name="f39" fmla="*/ 597 f33 1"/>
                            <a:gd name="f40" fmla="*/ 786 f33 1"/>
                            <a:gd name="f41" fmla="*/ 25 f32 1"/>
                            <a:gd name="f42" fmla="*/ 825 f33 1"/>
                            <a:gd name="f43" fmla="*/ 107 f32 1"/>
                            <a:gd name="f44" fmla="*/ 827 f33 1"/>
                            <a:gd name="f45" fmla="*/ 111 f32 1"/>
                            <a:gd name="f46" fmla="*/ 735 f33 1"/>
                            <a:gd name="f47" fmla="*/ 99 f32 1"/>
                            <a:gd name="f48" fmla="*/ 644 f33 1"/>
                            <a:gd name="f49" fmla="*/ 87 f32 1"/>
                            <a:gd name="f50" fmla="*/ 552 f33 1"/>
                            <a:gd name="f51" fmla="*/ 75 f32 1"/>
                            <a:gd name="f52" fmla="*/ 460 f33 1"/>
                            <a:gd name="f53" fmla="*/ 61 f32 1"/>
                            <a:gd name="f54" fmla="*/ 369 f33 1"/>
                            <a:gd name="f55" fmla="*/ 49 f32 1"/>
                            <a:gd name="f56" fmla="*/ 277 f33 1"/>
                            <a:gd name="f57" fmla="*/ 37 f32 1"/>
                            <a:gd name="f58" fmla="*/ 185 f33 1"/>
                            <a:gd name="f59" fmla="*/ 94 f33 1"/>
                            <a:gd name="f60" fmla="*/ 12 f32 1"/>
                            <a:gd name="f61" fmla="*/ 3 f33 1"/>
                            <a:gd name="f62" fmla="*/ f34 1 f2"/>
                            <a:gd name="f63" fmla="*/ f37 1 827"/>
                            <a:gd name="f64" fmla="*/ f38 1 111"/>
                            <a:gd name="f65" fmla="*/ f39 1 827"/>
                            <a:gd name="f66" fmla="*/ f40 1 827"/>
                            <a:gd name="f67" fmla="*/ f41 1 111"/>
                            <a:gd name="f68" fmla="*/ f42 1 827"/>
                            <a:gd name="f69" fmla="*/ f43 1 111"/>
                            <a:gd name="f70" fmla="*/ f44 1 827"/>
                            <a:gd name="f71" fmla="*/ f45 1 111"/>
                            <a:gd name="f72" fmla="*/ f46 1 827"/>
                            <a:gd name="f73" fmla="*/ f47 1 111"/>
                            <a:gd name="f74" fmla="*/ f48 1 827"/>
                            <a:gd name="f75" fmla="*/ f49 1 111"/>
                            <a:gd name="f76" fmla="*/ f50 1 827"/>
                            <a:gd name="f77" fmla="*/ f51 1 111"/>
                            <a:gd name="f78" fmla="*/ f52 1 827"/>
                            <a:gd name="f79" fmla="*/ f53 1 111"/>
                            <a:gd name="f80" fmla="*/ f54 1 827"/>
                            <a:gd name="f81" fmla="*/ f55 1 111"/>
                            <a:gd name="f82" fmla="*/ f56 1 827"/>
                            <a:gd name="f83" fmla="*/ f57 1 111"/>
                            <a:gd name="f84" fmla="*/ f58 1 827"/>
                            <a:gd name="f85" fmla="*/ f59 1 827"/>
                            <a:gd name="f86" fmla="*/ f60 1 111"/>
                            <a:gd name="f87" fmla="*/ f61 1 827"/>
                            <a:gd name="f88" fmla="*/ 0 1 f35"/>
                            <a:gd name="f89" fmla="*/ f6 1 f35"/>
                            <a:gd name="f90" fmla="*/ 0 1 f36"/>
                            <a:gd name="f91" fmla="*/ f7 1 f36"/>
                            <a:gd name="f92" fmla="+- f62 0 f1"/>
                            <a:gd name="f93" fmla="*/ f63 1 f35"/>
                            <a:gd name="f94" fmla="*/ f64 1 f36"/>
                            <a:gd name="f95" fmla="*/ f65 1 f35"/>
                            <a:gd name="f96" fmla="*/ f66 1 f35"/>
                            <a:gd name="f97" fmla="*/ f67 1 f36"/>
                            <a:gd name="f98" fmla="*/ f68 1 f35"/>
                            <a:gd name="f99" fmla="*/ f69 1 f36"/>
                            <a:gd name="f100" fmla="*/ f70 1 f35"/>
                            <a:gd name="f101" fmla="*/ f71 1 f36"/>
                            <a:gd name="f102" fmla="*/ f72 1 f35"/>
                            <a:gd name="f103" fmla="*/ f73 1 f36"/>
                            <a:gd name="f104" fmla="*/ f74 1 f35"/>
                            <a:gd name="f105" fmla="*/ f75 1 f36"/>
                            <a:gd name="f106" fmla="*/ f76 1 f35"/>
                            <a:gd name="f107" fmla="*/ f77 1 f36"/>
                            <a:gd name="f108" fmla="*/ f78 1 f35"/>
                            <a:gd name="f109" fmla="*/ f79 1 f36"/>
                            <a:gd name="f110" fmla="*/ f80 1 f35"/>
                            <a:gd name="f111" fmla="*/ f81 1 f36"/>
                            <a:gd name="f112" fmla="*/ f82 1 f35"/>
                            <a:gd name="f113" fmla="*/ f83 1 f36"/>
                            <a:gd name="f114" fmla="*/ f84 1 f35"/>
                            <a:gd name="f115" fmla="*/ f85 1 f35"/>
                            <a:gd name="f116" fmla="*/ f86 1 f36"/>
                            <a:gd name="f117" fmla="*/ f87 1 f35"/>
                            <a:gd name="f118" fmla="*/ f88 f30 1"/>
                            <a:gd name="f119" fmla="*/ f89 f30 1"/>
                            <a:gd name="f120" fmla="*/ f91 f31 1"/>
                            <a:gd name="f121" fmla="*/ f90 f31 1"/>
                            <a:gd name="f122" fmla="*/ f93 f30 1"/>
                            <a:gd name="f123" fmla="*/ f94 f31 1"/>
                            <a:gd name="f124" fmla="*/ f95 f30 1"/>
                            <a:gd name="f125" fmla="*/ f96 f30 1"/>
                            <a:gd name="f126" fmla="*/ f97 f31 1"/>
                            <a:gd name="f127" fmla="*/ f98 f30 1"/>
                            <a:gd name="f128" fmla="*/ f99 f31 1"/>
                            <a:gd name="f129" fmla="*/ f100 f30 1"/>
                            <a:gd name="f130" fmla="*/ f101 f31 1"/>
                            <a:gd name="f131" fmla="*/ f102 f30 1"/>
                            <a:gd name="f132" fmla="*/ f103 f31 1"/>
                            <a:gd name="f133" fmla="*/ f104 f30 1"/>
                            <a:gd name="f134" fmla="*/ f105 f31 1"/>
                            <a:gd name="f135" fmla="*/ f106 f30 1"/>
                            <a:gd name="f136" fmla="*/ f107 f31 1"/>
                            <a:gd name="f137" fmla="*/ f108 f30 1"/>
                            <a:gd name="f138" fmla="*/ f109 f31 1"/>
                            <a:gd name="f139" fmla="*/ f110 f30 1"/>
                            <a:gd name="f140" fmla="*/ f111 f31 1"/>
                            <a:gd name="f141" fmla="*/ f112 f30 1"/>
                            <a:gd name="f142" fmla="*/ f113 f31 1"/>
                            <a:gd name="f143" fmla="*/ f114 f30 1"/>
                            <a:gd name="f144" fmla="*/ f115 f30 1"/>
                            <a:gd name="f145" fmla="*/ f116 f31 1"/>
                            <a:gd name="f146" fmla="*/ f11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92">
                              <a:pos x="f122" y="f123"/>
                            </a:cxn>
                            <a:cxn ang="f92">
                              <a:pos x="f124" y="f123"/>
                            </a:cxn>
                            <a:cxn ang="f92">
                              <a:pos x="f125" y="f126"/>
                            </a:cxn>
                            <a:cxn ang="f92">
                              <a:pos x="f127" y="f128"/>
                            </a:cxn>
                            <a:cxn ang="f92">
                              <a:pos x="f129" y="f130"/>
                            </a:cxn>
                            <a:cxn ang="f92">
                              <a:pos x="f131" y="f132"/>
                            </a:cxn>
                            <a:cxn ang="f92">
                              <a:pos x="f133" y="f134"/>
                            </a:cxn>
                            <a:cxn ang="f92">
                              <a:pos x="f135" y="f136"/>
                            </a:cxn>
                            <a:cxn ang="f92">
                              <a:pos x="f137" y="f138"/>
                            </a:cxn>
                            <a:cxn ang="f92">
                              <a:pos x="f139" y="f140"/>
                            </a:cxn>
                            <a:cxn ang="f92">
                              <a:pos x="f141" y="f142"/>
                            </a:cxn>
                            <a:cxn ang="f92">
                              <a:pos x="f143" y="f126"/>
                            </a:cxn>
                            <a:cxn ang="f92">
                              <a:pos x="f144" y="f145"/>
                            </a:cxn>
                            <a:cxn ang="f92">
                              <a:pos x="f146" y="f123"/>
                            </a:cxn>
                            <a:cxn ang="f92">
                              <a:pos x="f122" y="f123"/>
                            </a:cxn>
                          </a:cxnLst>
                          <a:rect l="f118" t="f121" r="f119" b="f120"/>
                          <a:pathLst>
                            <a:path w="827" h="11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6" y="f7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10"/>
                              </a:lnTo>
                              <a:lnTo>
                                <a:pt x="f26" y="f27"/>
                              </a:lnTo>
                              <a:lnTo>
                                <a:pt x="f28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41" name="Forme libre 42"/>
                      <wps:cNvSpPr/>
                      <wps:spPr>
                        <a:xfrm>
                          <a:off x="3949055" y="0"/>
                          <a:ext cx="1972964" cy="42442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61"/>
                            <a:gd name="f7" fmla="val 266"/>
                            <a:gd name="f8" fmla="val 1131"/>
                            <a:gd name="f9" fmla="val 164"/>
                            <a:gd name="f10" fmla="val 1245"/>
                            <a:gd name="f11" fmla="val 263"/>
                            <a:gd name="f12" fmla="val 1175"/>
                            <a:gd name="f13" fmla="val 254"/>
                            <a:gd name="f14" fmla="val 876"/>
                            <a:gd name="f15" fmla="val 920"/>
                            <a:gd name="f16" fmla="val 990"/>
                            <a:gd name="f17" fmla="val 54"/>
                            <a:gd name="f18" fmla="val 1081"/>
                            <a:gd name="f19" fmla="val 243"/>
                            <a:gd name="f20" fmla="val 1004"/>
                            <a:gd name="f21" fmla="val 232"/>
                            <a:gd name="f22" fmla="val 988"/>
                            <a:gd name="f23" fmla="val 231"/>
                            <a:gd name="f24" fmla="val 987"/>
                            <a:gd name="f25" fmla="val 230"/>
                            <a:gd name="f26" fmla="val 700"/>
                            <a:gd name="f27" fmla="val 789"/>
                            <a:gd name="f28" fmla="val 895"/>
                            <a:gd name="f29" fmla="val 219"/>
                            <a:gd name="f30" fmla="val 843"/>
                            <a:gd name="f31" fmla="val 212"/>
                            <a:gd name="f32" fmla="val 801"/>
                            <a:gd name="f33" fmla="val 207"/>
                            <a:gd name="f34" fmla="val 206"/>
                            <a:gd name="f35" fmla="val 526"/>
                            <a:gd name="f36" fmla="val 613"/>
                            <a:gd name="f37" fmla="val 708"/>
                            <a:gd name="f38" fmla="val 195"/>
                            <a:gd name="f39" fmla="val 683"/>
                            <a:gd name="f40" fmla="val 191"/>
                            <a:gd name="f41" fmla="val 614"/>
                            <a:gd name="f42" fmla="val 183"/>
                            <a:gd name="f43" fmla="val 350"/>
                            <a:gd name="f44" fmla="val 437"/>
                            <a:gd name="f45" fmla="val 519"/>
                            <a:gd name="f46" fmla="val 168"/>
                            <a:gd name="f47" fmla="val 520"/>
                            <a:gd name="f48" fmla="val 171"/>
                            <a:gd name="f49" fmla="val 509"/>
                            <a:gd name="f50" fmla="val 169"/>
                            <a:gd name="f51" fmla="val 427"/>
                            <a:gd name="f52" fmla="val 159"/>
                            <a:gd name="f53" fmla="val 174"/>
                            <a:gd name="f54" fmla="val 333"/>
                            <a:gd name="f55" fmla="val 144"/>
                            <a:gd name="f56" fmla="val 334"/>
                            <a:gd name="f57" fmla="val 147"/>
                            <a:gd name="f58" fmla="val 326"/>
                            <a:gd name="f59" fmla="val 145"/>
                            <a:gd name="f60" fmla="val 240"/>
                            <a:gd name="f61" fmla="val 135"/>
                            <a:gd name="f62" fmla="val 87"/>
                            <a:gd name="f63" fmla="val 119"/>
                            <a:gd name="f64" fmla="val 146"/>
                            <a:gd name="f65" fmla="val 123"/>
                            <a:gd name="f66" fmla="val 111"/>
                            <a:gd name="f67" fmla="+- 0 0 -90"/>
                            <a:gd name="f68" fmla="*/ f3 1 1261"/>
                            <a:gd name="f69" fmla="*/ f4 1 266"/>
                            <a:gd name="f70" fmla="+- f7 0 f5"/>
                            <a:gd name="f71" fmla="+- f6 0 f5"/>
                            <a:gd name="f72" fmla="*/ f67 f0 1"/>
                            <a:gd name="f73" fmla="*/ f71 1 1261"/>
                            <a:gd name="f74" fmla="*/ f70 1 266"/>
                            <a:gd name="f75" fmla="*/ 1131 f71 1"/>
                            <a:gd name="f76" fmla="*/ 164 f70 1"/>
                            <a:gd name="f77" fmla="*/ 1261 f71 1"/>
                            <a:gd name="f78" fmla="*/ 266 f70 1"/>
                            <a:gd name="f79" fmla="*/ 1245 f71 1"/>
                            <a:gd name="f80" fmla="*/ 263 f70 1"/>
                            <a:gd name="f81" fmla="*/ 1175 f71 1"/>
                            <a:gd name="f82" fmla="*/ 254 f70 1"/>
                            <a:gd name="f83" fmla="*/ 876 f71 1"/>
                            <a:gd name="f84" fmla="*/ 0 f70 1"/>
                            <a:gd name="f85" fmla="*/ 920 f71 1"/>
                            <a:gd name="f86" fmla="*/ 990 f71 1"/>
                            <a:gd name="f87" fmla="*/ 54 f70 1"/>
                            <a:gd name="f88" fmla="*/ 1081 f71 1"/>
                            <a:gd name="f89" fmla="*/ 243 f70 1"/>
                            <a:gd name="f90" fmla="*/ 1004 f71 1"/>
                            <a:gd name="f91" fmla="*/ 232 f70 1"/>
                            <a:gd name="f92" fmla="*/ 988 f71 1"/>
                            <a:gd name="f93" fmla="*/ 231 f70 1"/>
                            <a:gd name="f94" fmla="*/ 987 f71 1"/>
                            <a:gd name="f95" fmla="*/ 230 f70 1"/>
                            <a:gd name="f96" fmla="*/ 700 f71 1"/>
                            <a:gd name="f97" fmla="*/ 789 f71 1"/>
                            <a:gd name="f98" fmla="*/ 895 f71 1"/>
                            <a:gd name="f99" fmla="*/ 219 f70 1"/>
                            <a:gd name="f100" fmla="*/ 843 f71 1"/>
                            <a:gd name="f101" fmla="*/ 212 f70 1"/>
                            <a:gd name="f102" fmla="*/ 801 f71 1"/>
                            <a:gd name="f103" fmla="*/ 207 f70 1"/>
                            <a:gd name="f104" fmla="*/ 206 f70 1"/>
                            <a:gd name="f105" fmla="*/ 526 f71 1"/>
                            <a:gd name="f106" fmla="*/ 613 f71 1"/>
                            <a:gd name="f107" fmla="*/ 708 f71 1"/>
                            <a:gd name="f108" fmla="*/ 195 f70 1"/>
                            <a:gd name="f109" fmla="*/ 683 f71 1"/>
                            <a:gd name="f110" fmla="*/ 191 f70 1"/>
                            <a:gd name="f111" fmla="*/ 614 f71 1"/>
                            <a:gd name="f112" fmla="*/ 183 f70 1"/>
                            <a:gd name="f113" fmla="*/ 180 f70 1"/>
                            <a:gd name="f114" fmla="*/ 350 f71 1"/>
                            <a:gd name="f115" fmla="*/ 437 f71 1"/>
                            <a:gd name="f116" fmla="*/ 519 f71 1"/>
                            <a:gd name="f117" fmla="*/ 168 f70 1"/>
                            <a:gd name="f118" fmla="*/ 520 f71 1"/>
                            <a:gd name="f119" fmla="*/ 171 f70 1"/>
                            <a:gd name="f120" fmla="*/ 509 f71 1"/>
                            <a:gd name="f121" fmla="*/ 169 f70 1"/>
                            <a:gd name="f122" fmla="*/ 427 f71 1"/>
                            <a:gd name="f123" fmla="*/ 159 f70 1"/>
                            <a:gd name="f124" fmla="*/ 174 f71 1"/>
                            <a:gd name="f125" fmla="*/ 263 f71 1"/>
                            <a:gd name="f126" fmla="*/ 333 f71 1"/>
                            <a:gd name="f127" fmla="*/ 144 f70 1"/>
                            <a:gd name="f128" fmla="*/ 334 f71 1"/>
                            <a:gd name="f129" fmla="*/ 147 f70 1"/>
                            <a:gd name="f130" fmla="*/ 326 f71 1"/>
                            <a:gd name="f131" fmla="*/ 145 f70 1"/>
                            <a:gd name="f132" fmla="*/ 240 f71 1"/>
                            <a:gd name="f133" fmla="*/ 135 f70 1"/>
                            <a:gd name="f134" fmla="*/ 0 f71 1"/>
                            <a:gd name="f135" fmla="*/ 87 f71 1"/>
                            <a:gd name="f136" fmla="*/ 145 f71 1"/>
                            <a:gd name="f137" fmla="*/ 119 f70 1"/>
                            <a:gd name="f138" fmla="*/ 146 f71 1"/>
                            <a:gd name="f139" fmla="*/ 123 f70 1"/>
                            <a:gd name="f140" fmla="*/ 144 f71 1"/>
                            <a:gd name="f141" fmla="*/ 54 f71 1"/>
                            <a:gd name="f142" fmla="*/ 111 f70 1"/>
                            <a:gd name="f143" fmla="*/ f72 1 f2"/>
                            <a:gd name="f144" fmla="*/ f75 1 1261"/>
                            <a:gd name="f145" fmla="*/ f76 1 266"/>
                            <a:gd name="f146" fmla="*/ f77 1 1261"/>
                            <a:gd name="f147" fmla="*/ f78 1 266"/>
                            <a:gd name="f148" fmla="*/ f79 1 1261"/>
                            <a:gd name="f149" fmla="*/ f80 1 266"/>
                            <a:gd name="f150" fmla="*/ f81 1 1261"/>
                            <a:gd name="f151" fmla="*/ f82 1 266"/>
                            <a:gd name="f152" fmla="*/ f83 1 1261"/>
                            <a:gd name="f153" fmla="*/ f84 1 266"/>
                            <a:gd name="f154" fmla="*/ f85 1 1261"/>
                            <a:gd name="f155" fmla="*/ f86 1 1261"/>
                            <a:gd name="f156" fmla="*/ f87 1 266"/>
                            <a:gd name="f157" fmla="*/ f88 1 1261"/>
                            <a:gd name="f158" fmla="*/ f89 1 266"/>
                            <a:gd name="f159" fmla="*/ f90 1 1261"/>
                            <a:gd name="f160" fmla="*/ f91 1 266"/>
                            <a:gd name="f161" fmla="*/ f92 1 1261"/>
                            <a:gd name="f162" fmla="*/ f93 1 266"/>
                            <a:gd name="f163" fmla="*/ f94 1 1261"/>
                            <a:gd name="f164" fmla="*/ f95 1 266"/>
                            <a:gd name="f165" fmla="*/ f96 1 1261"/>
                            <a:gd name="f166" fmla="*/ f97 1 1261"/>
                            <a:gd name="f167" fmla="*/ f98 1 1261"/>
                            <a:gd name="f168" fmla="*/ f99 1 266"/>
                            <a:gd name="f169" fmla="*/ f100 1 1261"/>
                            <a:gd name="f170" fmla="*/ f101 1 266"/>
                            <a:gd name="f171" fmla="*/ f102 1 1261"/>
                            <a:gd name="f172" fmla="*/ f103 1 266"/>
                            <a:gd name="f173" fmla="*/ f104 1 266"/>
                            <a:gd name="f174" fmla="*/ f105 1 1261"/>
                            <a:gd name="f175" fmla="*/ f106 1 1261"/>
                            <a:gd name="f176" fmla="*/ f107 1 1261"/>
                            <a:gd name="f177" fmla="*/ f108 1 266"/>
                            <a:gd name="f178" fmla="*/ f109 1 1261"/>
                            <a:gd name="f179" fmla="*/ f110 1 266"/>
                            <a:gd name="f180" fmla="*/ f111 1 1261"/>
                            <a:gd name="f181" fmla="*/ f112 1 266"/>
                            <a:gd name="f182" fmla="*/ f113 1 266"/>
                            <a:gd name="f183" fmla="*/ f114 1 1261"/>
                            <a:gd name="f184" fmla="*/ f115 1 1261"/>
                            <a:gd name="f185" fmla="*/ f116 1 1261"/>
                            <a:gd name="f186" fmla="*/ f117 1 266"/>
                            <a:gd name="f187" fmla="*/ f118 1 1261"/>
                            <a:gd name="f188" fmla="*/ f119 1 266"/>
                            <a:gd name="f189" fmla="*/ f120 1 1261"/>
                            <a:gd name="f190" fmla="*/ f121 1 266"/>
                            <a:gd name="f191" fmla="*/ f122 1 1261"/>
                            <a:gd name="f192" fmla="*/ f123 1 266"/>
                            <a:gd name="f193" fmla="*/ f124 1 1261"/>
                            <a:gd name="f194" fmla="*/ f125 1 1261"/>
                            <a:gd name="f195" fmla="*/ f126 1 1261"/>
                            <a:gd name="f196" fmla="*/ f127 1 266"/>
                            <a:gd name="f197" fmla="*/ f128 1 1261"/>
                            <a:gd name="f198" fmla="*/ f129 1 266"/>
                            <a:gd name="f199" fmla="*/ f130 1 1261"/>
                            <a:gd name="f200" fmla="*/ f131 1 266"/>
                            <a:gd name="f201" fmla="*/ f132 1 1261"/>
                            <a:gd name="f202" fmla="*/ f133 1 266"/>
                            <a:gd name="f203" fmla="*/ f134 1 1261"/>
                            <a:gd name="f204" fmla="*/ f135 1 1261"/>
                            <a:gd name="f205" fmla="*/ f136 1 1261"/>
                            <a:gd name="f206" fmla="*/ f137 1 266"/>
                            <a:gd name="f207" fmla="*/ f138 1 1261"/>
                            <a:gd name="f208" fmla="*/ f139 1 266"/>
                            <a:gd name="f209" fmla="*/ f140 1 1261"/>
                            <a:gd name="f210" fmla="*/ f141 1 1261"/>
                            <a:gd name="f211" fmla="*/ f142 1 266"/>
                            <a:gd name="f212" fmla="*/ 0 1 f73"/>
                            <a:gd name="f213" fmla="*/ f6 1 f73"/>
                            <a:gd name="f214" fmla="*/ 0 1 f74"/>
                            <a:gd name="f215" fmla="*/ f7 1 f74"/>
                            <a:gd name="f216" fmla="+- f143 0 f1"/>
                            <a:gd name="f217" fmla="*/ f144 1 f73"/>
                            <a:gd name="f218" fmla="*/ f145 1 f74"/>
                            <a:gd name="f219" fmla="*/ f146 1 f73"/>
                            <a:gd name="f220" fmla="*/ f147 1 f74"/>
                            <a:gd name="f221" fmla="*/ f148 1 f73"/>
                            <a:gd name="f222" fmla="*/ f149 1 f74"/>
                            <a:gd name="f223" fmla="*/ f150 1 f73"/>
                            <a:gd name="f224" fmla="*/ f151 1 f74"/>
                            <a:gd name="f225" fmla="*/ f152 1 f73"/>
                            <a:gd name="f226" fmla="*/ f153 1 f74"/>
                            <a:gd name="f227" fmla="*/ f154 1 f73"/>
                            <a:gd name="f228" fmla="*/ f155 1 f73"/>
                            <a:gd name="f229" fmla="*/ f156 1 f74"/>
                            <a:gd name="f230" fmla="*/ f157 1 f73"/>
                            <a:gd name="f231" fmla="*/ f158 1 f74"/>
                            <a:gd name="f232" fmla="*/ f159 1 f73"/>
                            <a:gd name="f233" fmla="*/ f160 1 f74"/>
                            <a:gd name="f234" fmla="*/ f161 1 f73"/>
                            <a:gd name="f235" fmla="*/ f162 1 f74"/>
                            <a:gd name="f236" fmla="*/ f163 1 f73"/>
                            <a:gd name="f237" fmla="*/ f164 1 f74"/>
                            <a:gd name="f238" fmla="*/ f165 1 f73"/>
                            <a:gd name="f239" fmla="*/ f166 1 f73"/>
                            <a:gd name="f240" fmla="*/ f167 1 f73"/>
                            <a:gd name="f241" fmla="*/ f168 1 f74"/>
                            <a:gd name="f242" fmla="*/ f169 1 f73"/>
                            <a:gd name="f243" fmla="*/ f170 1 f74"/>
                            <a:gd name="f244" fmla="*/ f171 1 f73"/>
                            <a:gd name="f245" fmla="*/ f172 1 f74"/>
                            <a:gd name="f246" fmla="*/ f173 1 f74"/>
                            <a:gd name="f247" fmla="*/ f174 1 f73"/>
                            <a:gd name="f248" fmla="*/ f175 1 f73"/>
                            <a:gd name="f249" fmla="*/ f176 1 f73"/>
                            <a:gd name="f250" fmla="*/ f177 1 f74"/>
                            <a:gd name="f251" fmla="*/ f178 1 f73"/>
                            <a:gd name="f252" fmla="*/ f179 1 f74"/>
                            <a:gd name="f253" fmla="*/ f180 1 f73"/>
                            <a:gd name="f254" fmla="*/ f181 1 f74"/>
                            <a:gd name="f255" fmla="*/ f182 1 f74"/>
                            <a:gd name="f256" fmla="*/ f183 1 f73"/>
                            <a:gd name="f257" fmla="*/ f184 1 f73"/>
                            <a:gd name="f258" fmla="*/ f185 1 f73"/>
                            <a:gd name="f259" fmla="*/ f186 1 f74"/>
                            <a:gd name="f260" fmla="*/ f187 1 f73"/>
                            <a:gd name="f261" fmla="*/ f188 1 f74"/>
                            <a:gd name="f262" fmla="*/ f189 1 f73"/>
                            <a:gd name="f263" fmla="*/ f190 1 f74"/>
                            <a:gd name="f264" fmla="*/ f191 1 f73"/>
                            <a:gd name="f265" fmla="*/ f192 1 f74"/>
                            <a:gd name="f266" fmla="*/ f193 1 f73"/>
                            <a:gd name="f267" fmla="*/ f194 1 f73"/>
                            <a:gd name="f268" fmla="*/ f195 1 f73"/>
                            <a:gd name="f269" fmla="*/ f196 1 f74"/>
                            <a:gd name="f270" fmla="*/ f197 1 f73"/>
                            <a:gd name="f271" fmla="*/ f198 1 f74"/>
                            <a:gd name="f272" fmla="*/ f199 1 f73"/>
                            <a:gd name="f273" fmla="*/ f200 1 f74"/>
                            <a:gd name="f274" fmla="*/ f201 1 f73"/>
                            <a:gd name="f275" fmla="*/ f202 1 f74"/>
                            <a:gd name="f276" fmla="*/ f203 1 f73"/>
                            <a:gd name="f277" fmla="*/ f204 1 f73"/>
                            <a:gd name="f278" fmla="*/ f205 1 f73"/>
                            <a:gd name="f279" fmla="*/ f206 1 f74"/>
                            <a:gd name="f280" fmla="*/ f207 1 f73"/>
                            <a:gd name="f281" fmla="*/ f208 1 f74"/>
                            <a:gd name="f282" fmla="*/ f209 1 f73"/>
                            <a:gd name="f283" fmla="*/ f210 1 f73"/>
                            <a:gd name="f284" fmla="*/ f211 1 f74"/>
                            <a:gd name="f285" fmla="*/ f212 f68 1"/>
                            <a:gd name="f286" fmla="*/ f213 f68 1"/>
                            <a:gd name="f287" fmla="*/ f215 f69 1"/>
                            <a:gd name="f288" fmla="*/ f214 f69 1"/>
                            <a:gd name="f289" fmla="*/ f217 f68 1"/>
                            <a:gd name="f290" fmla="*/ f218 f69 1"/>
                            <a:gd name="f291" fmla="*/ f219 f68 1"/>
                            <a:gd name="f292" fmla="*/ f220 f69 1"/>
                            <a:gd name="f293" fmla="*/ f221 f68 1"/>
                            <a:gd name="f294" fmla="*/ f222 f69 1"/>
                            <a:gd name="f295" fmla="*/ f223 f68 1"/>
                            <a:gd name="f296" fmla="*/ f224 f69 1"/>
                            <a:gd name="f297" fmla="*/ f225 f68 1"/>
                            <a:gd name="f298" fmla="*/ f226 f69 1"/>
                            <a:gd name="f299" fmla="*/ f227 f68 1"/>
                            <a:gd name="f300" fmla="*/ f228 f68 1"/>
                            <a:gd name="f301" fmla="*/ f229 f69 1"/>
                            <a:gd name="f302" fmla="*/ f230 f68 1"/>
                            <a:gd name="f303" fmla="*/ f231 f69 1"/>
                            <a:gd name="f304" fmla="*/ f232 f68 1"/>
                            <a:gd name="f305" fmla="*/ f233 f69 1"/>
                            <a:gd name="f306" fmla="*/ f234 f68 1"/>
                            <a:gd name="f307" fmla="*/ f235 f69 1"/>
                            <a:gd name="f308" fmla="*/ f236 f68 1"/>
                            <a:gd name="f309" fmla="*/ f237 f69 1"/>
                            <a:gd name="f310" fmla="*/ f238 f68 1"/>
                            <a:gd name="f311" fmla="*/ f239 f68 1"/>
                            <a:gd name="f312" fmla="*/ f240 f68 1"/>
                            <a:gd name="f313" fmla="*/ f241 f69 1"/>
                            <a:gd name="f314" fmla="*/ f242 f68 1"/>
                            <a:gd name="f315" fmla="*/ f243 f69 1"/>
                            <a:gd name="f316" fmla="*/ f244 f68 1"/>
                            <a:gd name="f317" fmla="*/ f245 f69 1"/>
                            <a:gd name="f318" fmla="*/ f246 f69 1"/>
                            <a:gd name="f319" fmla="*/ f247 f68 1"/>
                            <a:gd name="f320" fmla="*/ f248 f68 1"/>
                            <a:gd name="f321" fmla="*/ f249 f68 1"/>
                            <a:gd name="f322" fmla="*/ f250 f69 1"/>
                            <a:gd name="f323" fmla="*/ f251 f68 1"/>
                            <a:gd name="f324" fmla="*/ f252 f69 1"/>
                            <a:gd name="f325" fmla="*/ f253 f68 1"/>
                            <a:gd name="f326" fmla="*/ f254 f69 1"/>
                            <a:gd name="f327" fmla="*/ f255 f69 1"/>
                            <a:gd name="f328" fmla="*/ f256 f68 1"/>
                            <a:gd name="f329" fmla="*/ f257 f68 1"/>
                            <a:gd name="f330" fmla="*/ f258 f68 1"/>
                            <a:gd name="f331" fmla="*/ f259 f69 1"/>
                            <a:gd name="f332" fmla="*/ f260 f68 1"/>
                            <a:gd name="f333" fmla="*/ f261 f69 1"/>
                            <a:gd name="f334" fmla="*/ f262 f68 1"/>
                            <a:gd name="f335" fmla="*/ f263 f69 1"/>
                            <a:gd name="f336" fmla="*/ f264 f68 1"/>
                            <a:gd name="f337" fmla="*/ f265 f69 1"/>
                            <a:gd name="f338" fmla="*/ f266 f68 1"/>
                            <a:gd name="f339" fmla="*/ f267 f68 1"/>
                            <a:gd name="f340" fmla="*/ f268 f68 1"/>
                            <a:gd name="f341" fmla="*/ f269 f69 1"/>
                            <a:gd name="f342" fmla="*/ f270 f68 1"/>
                            <a:gd name="f343" fmla="*/ f271 f69 1"/>
                            <a:gd name="f344" fmla="*/ f272 f68 1"/>
                            <a:gd name="f345" fmla="*/ f273 f69 1"/>
                            <a:gd name="f346" fmla="*/ f274 f68 1"/>
                            <a:gd name="f347" fmla="*/ f275 f69 1"/>
                            <a:gd name="f348" fmla="*/ f276 f68 1"/>
                            <a:gd name="f349" fmla="*/ f277 f68 1"/>
                            <a:gd name="f350" fmla="*/ f278 f68 1"/>
                            <a:gd name="f351" fmla="*/ f279 f69 1"/>
                            <a:gd name="f352" fmla="*/ f280 f68 1"/>
                            <a:gd name="f353" fmla="*/ f281 f69 1"/>
                            <a:gd name="f354" fmla="*/ f282 f68 1"/>
                            <a:gd name="f355" fmla="*/ f283 f68 1"/>
                            <a:gd name="f356" fmla="*/ f284 f6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6">
                              <a:pos x="f289" y="f290"/>
                            </a:cxn>
                            <a:cxn ang="f216">
                              <a:pos x="f291" y="f292"/>
                            </a:cxn>
                            <a:cxn ang="f216">
                              <a:pos x="f291" y="f292"/>
                            </a:cxn>
                            <a:cxn ang="f216">
                              <a:pos x="f293" y="f294"/>
                            </a:cxn>
                            <a:cxn ang="f216">
                              <a:pos x="f295" y="f296"/>
                            </a:cxn>
                            <a:cxn ang="f216">
                              <a:pos x="f289" y="f290"/>
                            </a:cxn>
                            <a:cxn ang="f216">
                              <a:pos x="f297" y="f298"/>
                            </a:cxn>
                            <a:cxn ang="f216">
                              <a:pos x="f299" y="f298"/>
                            </a:cxn>
                            <a:cxn ang="f216">
                              <a:pos x="f300" y="f301"/>
                            </a:cxn>
                            <a:cxn ang="f216">
                              <a:pos x="f302" y="f303"/>
                            </a:cxn>
                            <a:cxn ang="f216">
                              <a:pos x="f304" y="f305"/>
                            </a:cxn>
                            <a:cxn ang="f216">
                              <a:pos x="f306" y="f307"/>
                            </a:cxn>
                            <a:cxn ang="f216">
                              <a:pos x="f308" y="f309"/>
                            </a:cxn>
                            <a:cxn ang="f216">
                              <a:pos x="f297" y="f298"/>
                            </a:cxn>
                            <a:cxn ang="f216">
                              <a:pos x="f310" y="f298"/>
                            </a:cxn>
                            <a:cxn ang="f216">
                              <a:pos x="f311" y="f298"/>
                            </a:cxn>
                            <a:cxn ang="f216">
                              <a:pos x="f312" y="f313"/>
                            </a:cxn>
                            <a:cxn ang="f216">
                              <a:pos x="f314" y="f315"/>
                            </a:cxn>
                            <a:cxn ang="f216">
                              <a:pos x="f316" y="f317"/>
                            </a:cxn>
                            <a:cxn ang="f216">
                              <a:pos x="f316" y="f318"/>
                            </a:cxn>
                            <a:cxn ang="f216">
                              <a:pos x="f310" y="f298"/>
                            </a:cxn>
                            <a:cxn ang="f216">
                              <a:pos x="f319" y="f298"/>
                            </a:cxn>
                            <a:cxn ang="f216">
                              <a:pos x="f320" y="f298"/>
                            </a:cxn>
                            <a:cxn ang="f216">
                              <a:pos x="f321" y="f322"/>
                            </a:cxn>
                            <a:cxn ang="f216">
                              <a:pos x="f323" y="f324"/>
                            </a:cxn>
                            <a:cxn ang="f216">
                              <a:pos x="f325" y="f326"/>
                            </a:cxn>
                            <a:cxn ang="f216">
                              <a:pos x="f320" y="f327"/>
                            </a:cxn>
                            <a:cxn ang="f216">
                              <a:pos x="f319" y="f298"/>
                            </a:cxn>
                            <a:cxn ang="f216">
                              <a:pos x="f328" y="f298"/>
                            </a:cxn>
                            <a:cxn ang="f216">
                              <a:pos x="f329" y="f298"/>
                            </a:cxn>
                            <a:cxn ang="f216">
                              <a:pos x="f330" y="f331"/>
                            </a:cxn>
                            <a:cxn ang="f216">
                              <a:pos x="f332" y="f333"/>
                            </a:cxn>
                            <a:cxn ang="f216">
                              <a:pos x="f334" y="f335"/>
                            </a:cxn>
                            <a:cxn ang="f216">
                              <a:pos x="f336" y="f337"/>
                            </a:cxn>
                            <a:cxn ang="f216">
                              <a:pos x="f328" y="f298"/>
                            </a:cxn>
                            <a:cxn ang="f216">
                              <a:pos x="f338" y="f298"/>
                            </a:cxn>
                            <a:cxn ang="f216">
                              <a:pos x="f339" y="f298"/>
                            </a:cxn>
                            <a:cxn ang="f216">
                              <a:pos x="f340" y="f341"/>
                            </a:cxn>
                            <a:cxn ang="f216">
                              <a:pos x="f342" y="f343"/>
                            </a:cxn>
                            <a:cxn ang="f216">
                              <a:pos x="f344" y="f345"/>
                            </a:cxn>
                            <a:cxn ang="f216">
                              <a:pos x="f346" y="f347"/>
                            </a:cxn>
                            <a:cxn ang="f216">
                              <a:pos x="f338" y="f298"/>
                            </a:cxn>
                            <a:cxn ang="f216">
                              <a:pos x="f348" y="f298"/>
                            </a:cxn>
                            <a:cxn ang="f216">
                              <a:pos x="f349" y="f298"/>
                            </a:cxn>
                            <a:cxn ang="f216">
                              <a:pos x="f350" y="f351"/>
                            </a:cxn>
                            <a:cxn ang="f216">
                              <a:pos x="f352" y="f353"/>
                            </a:cxn>
                            <a:cxn ang="f216">
                              <a:pos x="f354" y="f353"/>
                            </a:cxn>
                            <a:cxn ang="f216">
                              <a:pos x="f355" y="f356"/>
                            </a:cxn>
                            <a:cxn ang="f216">
                              <a:pos x="f348" y="f298"/>
                            </a:cxn>
                          </a:cxnLst>
                          <a:rect l="f285" t="f288" r="f286" b="f287"/>
                          <a:pathLst>
                            <a:path w="1261" h="266">
                              <a:moveTo>
                                <a:pt x="f8" y="f9"/>
                              </a:moveTo>
                              <a:lnTo>
                                <a:pt x="f6" y="f7"/>
                              </a:lnTo>
                              <a:lnTo>
                                <a:pt x="f6" y="f7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4" y="f5"/>
                              </a:moveTo>
                              <a:lnTo>
                                <a:pt x="f15" y="f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14" y="f5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2" y="f34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35" y="f5"/>
                              </a:moveTo>
                              <a:lnTo>
                                <a:pt x="f36" y="f5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36" y="f2"/>
                              </a:lnTo>
                              <a:lnTo>
                                <a:pt x="f35" y="f5"/>
                              </a:lnTo>
                              <a:close/>
                              <a:moveTo>
                                <a:pt x="f43" y="f5"/>
                              </a:moveTo>
                              <a:lnTo>
                                <a:pt x="f44" y="f5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43" y="f5"/>
                              </a:lnTo>
                              <a:close/>
                              <a:moveTo>
                                <a:pt x="f53" y="f5"/>
                              </a:moveTo>
                              <a:lnTo>
                                <a:pt x="f11" y="f5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53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62" y="f5"/>
                              </a:lnTo>
                              <a:lnTo>
                                <a:pt x="f59" y="f63"/>
                              </a:lnTo>
                              <a:lnTo>
                                <a:pt x="f64" y="f65"/>
                              </a:lnTo>
                              <a:lnTo>
                                <a:pt x="f55" y="f65"/>
                              </a:lnTo>
                              <a:lnTo>
                                <a:pt x="f17" y="f6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42" name="Forme libre 43"/>
                      <wps:cNvSpPr/>
                      <wps:spPr>
                        <a:xfrm>
                          <a:off x="607070" y="0"/>
                          <a:ext cx="1240731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93"/>
                            <a:gd name="f7" fmla="val 275"/>
                            <a:gd name="f8" fmla="val 761"/>
                            <a:gd name="f9" fmla="val 193"/>
                            <a:gd name="f10" fmla="val 267"/>
                            <a:gd name="f11" fmla="val 779"/>
                            <a:gd name="f12" fmla="val 624"/>
                            <a:gd name="f13" fmla="val 696"/>
                            <a:gd name="f14" fmla="val 48"/>
                            <a:gd name="f15" fmla="val 729"/>
                            <a:gd name="f16" fmla="val 121"/>
                            <a:gd name="f17" fmla="val 728"/>
                            <a:gd name="f18" fmla="val 468"/>
                            <a:gd name="f19" fmla="val 312"/>
                            <a:gd name="f20" fmla="val 466"/>
                            <a:gd name="f21" fmla="val 622"/>
                            <a:gd name="f22" fmla="val 156"/>
                            <a:gd name="f23" fmla="+- 0 0 -90"/>
                            <a:gd name="f24" fmla="*/ f3 1 793"/>
                            <a:gd name="f25" fmla="*/ f4 1 275"/>
                            <a:gd name="f26" fmla="+- f7 0 f5"/>
                            <a:gd name="f27" fmla="+- f6 0 f5"/>
                            <a:gd name="f28" fmla="*/ f23 f0 1"/>
                            <a:gd name="f29" fmla="*/ f27 1 793"/>
                            <a:gd name="f30" fmla="*/ f26 1 275"/>
                            <a:gd name="f31" fmla="*/ 761 f27 1"/>
                            <a:gd name="f32" fmla="*/ 193 f26 1"/>
                            <a:gd name="f33" fmla="*/ 793 f27 1"/>
                            <a:gd name="f34" fmla="*/ 267 f26 1"/>
                            <a:gd name="f35" fmla="*/ 779 f27 1"/>
                            <a:gd name="f36" fmla="*/ 275 f26 1"/>
                            <a:gd name="f37" fmla="*/ 624 f27 1"/>
                            <a:gd name="f38" fmla="*/ 696 f27 1"/>
                            <a:gd name="f39" fmla="*/ 48 f26 1"/>
                            <a:gd name="f40" fmla="*/ 729 f27 1"/>
                            <a:gd name="f41" fmla="*/ 121 f26 1"/>
                            <a:gd name="f42" fmla="*/ 728 f27 1"/>
                            <a:gd name="f43" fmla="*/ 468 f27 1"/>
                            <a:gd name="f44" fmla="*/ 312 f27 1"/>
                            <a:gd name="f45" fmla="*/ 466 f27 1"/>
                            <a:gd name="f46" fmla="*/ 0 f26 1"/>
                            <a:gd name="f47" fmla="*/ 622 f27 1"/>
                            <a:gd name="f48" fmla="*/ 156 f27 1"/>
                            <a:gd name="f49" fmla="*/ 0 f27 1"/>
                            <a:gd name="f50" fmla="*/ f28 1 f2"/>
                            <a:gd name="f51" fmla="*/ f31 1 793"/>
                            <a:gd name="f52" fmla="*/ f32 1 275"/>
                            <a:gd name="f53" fmla="*/ f33 1 793"/>
                            <a:gd name="f54" fmla="*/ f34 1 275"/>
                            <a:gd name="f55" fmla="*/ f35 1 793"/>
                            <a:gd name="f56" fmla="*/ f36 1 275"/>
                            <a:gd name="f57" fmla="*/ f37 1 793"/>
                            <a:gd name="f58" fmla="*/ f38 1 793"/>
                            <a:gd name="f59" fmla="*/ f39 1 275"/>
                            <a:gd name="f60" fmla="*/ f40 1 793"/>
                            <a:gd name="f61" fmla="*/ f41 1 275"/>
                            <a:gd name="f62" fmla="*/ f42 1 793"/>
                            <a:gd name="f63" fmla="*/ f43 1 793"/>
                            <a:gd name="f64" fmla="*/ f44 1 793"/>
                            <a:gd name="f65" fmla="*/ f45 1 793"/>
                            <a:gd name="f66" fmla="*/ f46 1 275"/>
                            <a:gd name="f67" fmla="*/ f47 1 793"/>
                            <a:gd name="f68" fmla="*/ f48 1 793"/>
                            <a:gd name="f69" fmla="*/ f49 1 793"/>
                            <a:gd name="f70" fmla="*/ 0 1 f29"/>
                            <a:gd name="f71" fmla="*/ f6 1 f29"/>
                            <a:gd name="f72" fmla="*/ 0 1 f30"/>
                            <a:gd name="f73" fmla="*/ f7 1 f30"/>
                            <a:gd name="f74" fmla="+- f50 0 f1"/>
                            <a:gd name="f75" fmla="*/ f51 1 f29"/>
                            <a:gd name="f76" fmla="*/ f52 1 f30"/>
                            <a:gd name="f77" fmla="*/ f53 1 f29"/>
                            <a:gd name="f78" fmla="*/ f54 1 f30"/>
                            <a:gd name="f79" fmla="*/ f55 1 f29"/>
                            <a:gd name="f80" fmla="*/ f56 1 f30"/>
                            <a:gd name="f81" fmla="*/ f57 1 f29"/>
                            <a:gd name="f82" fmla="*/ f58 1 f29"/>
                            <a:gd name="f83" fmla="*/ f59 1 f30"/>
                            <a:gd name="f84" fmla="*/ f60 1 f29"/>
                            <a:gd name="f85" fmla="*/ f61 1 f30"/>
                            <a:gd name="f86" fmla="*/ f62 1 f29"/>
                            <a:gd name="f87" fmla="*/ f63 1 f29"/>
                            <a:gd name="f88" fmla="*/ f64 1 f29"/>
                            <a:gd name="f89" fmla="*/ f65 1 f29"/>
                            <a:gd name="f90" fmla="*/ f66 1 f30"/>
                            <a:gd name="f91" fmla="*/ f67 1 f29"/>
                            <a:gd name="f92" fmla="*/ f68 1 f29"/>
                            <a:gd name="f93" fmla="*/ f69 1 f29"/>
                            <a:gd name="f94" fmla="*/ f70 f24 1"/>
                            <a:gd name="f95" fmla="*/ f71 f24 1"/>
                            <a:gd name="f96" fmla="*/ f73 f25 1"/>
                            <a:gd name="f97" fmla="*/ f72 f25 1"/>
                            <a:gd name="f98" fmla="*/ f75 f24 1"/>
                            <a:gd name="f99" fmla="*/ f76 f25 1"/>
                            <a:gd name="f100" fmla="*/ f77 f24 1"/>
                            <a:gd name="f101" fmla="*/ f78 f25 1"/>
                            <a:gd name="f102" fmla="*/ f79 f24 1"/>
                            <a:gd name="f103" fmla="*/ f80 f25 1"/>
                            <a:gd name="f104" fmla="*/ f81 f24 1"/>
                            <a:gd name="f105" fmla="*/ f82 f24 1"/>
                            <a:gd name="f106" fmla="*/ f83 f25 1"/>
                            <a:gd name="f107" fmla="*/ f84 f24 1"/>
                            <a:gd name="f108" fmla="*/ f85 f25 1"/>
                            <a:gd name="f109" fmla="*/ f86 f24 1"/>
                            <a:gd name="f110" fmla="*/ f87 f24 1"/>
                            <a:gd name="f111" fmla="*/ f88 f24 1"/>
                            <a:gd name="f112" fmla="*/ f89 f24 1"/>
                            <a:gd name="f113" fmla="*/ f90 f25 1"/>
                            <a:gd name="f114" fmla="*/ f91 f24 1"/>
                            <a:gd name="f115" fmla="*/ f92 f24 1"/>
                            <a:gd name="f116" fmla="*/ f9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4">
                              <a:pos x="f98" y="f99"/>
                            </a:cxn>
                            <a:cxn ang="f74">
                              <a:pos x="f100" y="f101"/>
                            </a:cxn>
                            <a:cxn ang="f74">
                              <a:pos x="f100" y="f101"/>
                            </a:cxn>
                            <a:cxn ang="f74">
                              <a:pos x="f102" y="f103"/>
                            </a:cxn>
                            <a:cxn ang="f74">
                              <a:pos x="f104" y="f103"/>
                            </a:cxn>
                            <a:cxn ang="f74">
                              <a:pos x="f98" y="f99"/>
                            </a:cxn>
                            <a:cxn ang="f74">
                              <a:pos x="f98" y="f99"/>
                            </a:cxn>
                            <a:cxn ang="f74">
                              <a:pos x="f105" y="f106"/>
                            </a:cxn>
                            <a:cxn ang="f74">
                              <a:pos x="f107" y="f108"/>
                            </a:cxn>
                            <a:cxn ang="f74">
                              <a:pos x="f109" y="f108"/>
                            </a:cxn>
                            <a:cxn ang="f74">
                              <a:pos x="f110" y="f103"/>
                            </a:cxn>
                            <a:cxn ang="f74">
                              <a:pos x="f111" y="f103"/>
                            </a:cxn>
                            <a:cxn ang="f74">
                              <a:pos x="f105" y="f106"/>
                            </a:cxn>
                            <a:cxn ang="f74">
                              <a:pos x="f105" y="f106"/>
                            </a:cxn>
                            <a:cxn ang="f74">
                              <a:pos x="f112" y="f113"/>
                            </a:cxn>
                            <a:cxn ang="f74">
                              <a:pos x="f114" y="f113"/>
                            </a:cxn>
                            <a:cxn ang="f74">
                              <a:pos x="f115" y="f103"/>
                            </a:cxn>
                            <a:cxn ang="f74">
                              <a:pos x="f116" y="f103"/>
                            </a:cxn>
                            <a:cxn ang="f74">
                              <a:pos x="f112" y="f113"/>
                            </a:cxn>
                          </a:cxnLst>
                          <a:rect l="f94" t="f97" r="f95" b="f96"/>
                          <a:pathLst>
                            <a:path w="793" h="275">
                              <a:moveTo>
                                <a:pt x="f8" y="f9"/>
                              </a:moveTo>
                              <a:lnTo>
                                <a:pt x="f6" y="f10"/>
                              </a:lnTo>
                              <a:lnTo>
                                <a:pt x="f6" y="f10"/>
                              </a:lnTo>
                              <a:lnTo>
                                <a:pt x="f11" y="f7"/>
                              </a:lnTo>
                              <a:lnTo>
                                <a:pt x="f12" y="f7"/>
                              </a:lnTo>
                              <a:lnTo>
                                <a:pt x="f8" y="f9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3" y="f14"/>
                              </a:move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7"/>
                              </a:lnTo>
                              <a:lnTo>
                                <a:pt x="f19" y="f7"/>
                              </a:lnTo>
                              <a:lnTo>
                                <a:pt x="f13" y="f14"/>
                              </a:lnTo>
                              <a:lnTo>
                                <a:pt x="f13" y="f14"/>
                              </a:lnTo>
                              <a:close/>
                              <a:moveTo>
                                <a:pt x="f20" y="f5"/>
                              </a:moveTo>
                              <a:lnTo>
                                <a:pt x="f21" y="f5"/>
                              </a:lnTo>
                              <a:lnTo>
                                <a:pt x="f22" y="f7"/>
                              </a:lnTo>
                              <a:lnTo>
                                <a:pt x="f5" y="f7"/>
                              </a:lnTo>
                              <a:lnTo>
                                <a:pt x="f20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3CE1F8E" id="Groupe 4" o:spid="_x0000_s1026" alt="Titre : Image de pied de page avec rectangles gris dans différents angles" style="position:absolute;margin-left:0;margin-top:0;width:536.4pt;height:34.55pt;z-index:251665408;mso-position-horizontal-relative:page;mso-position-vertical-relative:page" coordsize="68122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">
              <v:shape id="Forme libre 35" o:spid="_x0000_s1027" style="position:absolute;width:13330;height:4387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" path="m784,r68,l784,40,784,xm627,r78,l705,85r-78,47l627,xm468,r80,l548,179r-80,47l468,xm311,r79,l390,271r-5,4l311,275,311,xm154,r79,l233,275r-79,l154,xm,l76,r,275l,275,,xe" fillcolor="#d9d9d9" strokecolor="#d9d9d9" strokeweight="0">
                <v:path arrowok="t" o:connecttype="custom" o:connectlocs="666520,0;1333039,219392;666520,438783;0,219392;1226646,0;1333039,0;1226646,63823;1226646,0;981004,0;1103043,0;1103043,135624;981004,210616;981004,0;732233,0;857401,0;857401,285608;732233,360600;732233,0;486591,0;610194,0;610194,432401;602371,438783;486591,438783;486591,0;240948,0;364552,0;364552,438783;240948,438783;240948,0;0,0;118910,0;118910,438783;0,438783;0,0" o:connectangles="270,0,90,180,0,0,0,0,0,0,0,0,0,0,0,0,0,0,0,0,0,0,0,0,0,0,0,0,0,0,0,0,0,0" textboxrect="0,0,852,275"/>
              </v:shape>
              <v:shape id="Forme libre 36" o:spid="_x0000_s1028" style="position:absolute;left:16631;width:32247;height:4387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9d9d9" strokecolor="#d9d9d9" strokeweight="0">
                <v:path arrowok="t" o:connecttype="custom" o:connectlocs="1612325,0;3224649,219392;1612325,438783;0,219392;3224649,285608;3082270,269652;3097916,268057;2936762,247314;2885130,438783;2808464,234549;2512754,189873;2750574,438783;2511190,196256;2512754,189873;2368811,177109;2365681,170726;2346906,438783;1938544,119668;2210786,438783;1938544,119668;1794601,97330;1807118,438783;1364335,39889;1672562,438783;1364335,39889;1221956,19147;1267329,438783;808900,0;1132773,438783;808900,0;674344,0;730670,438783;269112,0;592985,438783;269112,0;134556,0;190882,438783;184623,426018;134556,307946;84489,193065;32857,76588" o:connectangles="270,0,90,180,0,0,0,0,0,0,0,0,0,0,0,0,0,0,0,0,0,0,0,0,0,0,0,0,0,0,0,0,0,0,0,0,0,0,0,0,0" textboxrect="0,0,2061,275"/>
              </v:shape>
              <v:shape id="Forme libre 37" o:spid="_x0000_s1029" style="position:absolute;left:47861;top:2919;width:1173;height:1468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" path="m65,l75,92,,92,65,xe" fillcolor="#d9d9d9" strokecolor="#d9d9d9" strokeweight="0">
                <v:path arrowok="t" o:connecttype="custom" o:connectlocs="58672,0;117344,73399;58672,146797;0,73399;101698,0;117344,146797;0,146797;101698,0" o:connectangles="270,0,90,180,0,0,0,0" textboxrect="0,0,75,92"/>
              </v:shape>
              <v:shape id="Forme libre 38" o:spid="_x0000_s1030" style="position:absolute;left:48909;top:2856;width:10311;height:1531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" path="m643,84r16,3l659,87r-2,9l644,96,643,84xm483,63r79,10l565,96r-79,l483,63xm322,43r63,8l386,52r16,1l406,96r-78,l322,43xm162,21r37,6l199,28r42,5l249,96r-79,l162,21xm,l11,1r1,3l81,12r9,84l11,96,,xe" fillcolor="#d9d9d9" strokecolor="#d9d9d9" strokeweight="0">
                <v:path arrowok="t" o:connecttype="custom" o:connectlocs="515539,0;1031077,76590;515539,153180;0,76590;1006043,134033;1031077,138819;1031077,138819;1027948,153180;1007608,153180;1006043,134033;755706,100524;879310,116481;884004,153180;760400,153180;755706,100524;503804,68612;602374,81377;603939,82973;628973,84568;635231,153180;513192,153180;503804,68612;253467,33508;311357,43082;311357,44678;377071,52656;389588,153180;265983,153180;253467,33508;0,0;17211,1596;18775,6383;126733,19148;140815,153180;17211,153180;0,0" o:connectangles="270,0,90,180,0,0,0,0,0,0,0,0,0,0,0,0,0,0,0,0,0,0,0,0,0,0,0,0,0,0,0,0,0,0,0,0" textboxrect="0,0,659,96"/>
              </v:shape>
              <v:shape id="Forme libre 39" o:spid="_x0000_s1031" style="position:absolute;left:59235;top:4260;width:188;height:127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" path="m1,l12,8,,8,1,xe" fillcolor="#d9d9d9" strokecolor="#d9d9d9" strokeweight="0">
                <v:path arrowok="t" o:connecttype="custom" o:connectlocs="9386,0;18772,6383;9386,12765;0,6383;1564,0;18772,12765;0,12765;1564,0" o:connectangles="270,0,90,180,0,0,0,0" textboxrect="0,0,12,8"/>
              </v:shape>
              <v:shape id="Forme libre 40" o:spid="_x0000_s1032" style="position:absolute;left:54495;width:13627;height:4387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9d9d9" strokecolor="#d9d9d9" strokeweight="0">
                <v:path arrowok="t" o:connecttype="custom" o:connectlocs="681383,0;1362766,219392;681383,438783;0,219392;1362766,250505;1362766,253696;1315828,438783;1124947,438783;1362766,250505;1276713,0;1362766,0;1362766,90948;923114,438783;719716,438783;1276713,0;871482,0;1073315,0;517882,438783;497543,438783;405231,366982;871482,0;466251,0;668084,0;305097,287203;203398,205829;466251,0;61019,0;262853,0;101699,127646;0,46272;61019,0" o:connectangles="270,0,90,180,0,0,0,0,0,0,0,0,0,0,0,0,0,0,0,0,0,0,0,0,0,0,0,0,0,0,0" textboxrect="0,0,871,275"/>
              </v:shape>
              <v:shape id="Forme libre 41" o:spid="_x0000_s1033" style="position:absolute;left:27380;width:12939;height:177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" path="m,l597,,786,25r39,82l827,111,735,99,644,87,552,75,460,61,369,49,277,37,185,25,94,12,3,,,xe" fillcolor="#d9d9d9" strokecolor="#d9d9d9" strokeweight="0">
                <v:path arrowok="t" o:connecttype="custom" o:connectlocs="646961,0;1293921,88555;646961,177110;0,88555;0,0;934064,0;1229773,39890;1290792,170728;1293921,177110;1149978,157963;1007600,138816;863657,119669;719714,97331;577336,78184;433393,59037;289450,39890;147072,19147;4694,0;0,0" o:connectangles="270,0,90,180,0,0,0,0,0,0,0,0,0,0,0,0,0,0,0" textboxrect="0,0,827,111"/>
              </v:shape>
              <v:shape id="Forme libre 42" o:spid="_x0000_s1034" style="position:absolute;left:39490;width:19730;height:4244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9d9d9" strokecolor="#d9d9d9" strokeweight="0">
                <v:path arrowok="t" o:connecttype="custom" o:connectlocs="986482,0;1972964,212214;986482,424427;0,212214;1769566,261677;1972964,424427;1972964,424427;1947930,419640;1838408,405280;1769566,261677;1370592,0;1439434,0;1548957,86162;1691336,387728;1570861,370177;1545827,368581;1544263,366986;1370592,0;1095222,0;1234472,0;1400319,349434;1318960,338265;1253247,330287;1253247,328692;1095222,0;822981,0;959101,0;1107739,311140;1068624,304758;960666,291993;959101,287206;822981,0;547611,0;683731,0;812029,268059;813593,272846;796383,269655;668085,253699;547611,0;272241,0;411491,0;521013,229765;522577,234552;510060,231361;375505,215405;272241,0;0,0;136120,0;226867,189875;228432,196258;225303,196258;84489,177111;0,0" o:connectangles="270,0,90,180,0,0,0,0,0,0,0,0,0,0,0,0,0,0,0,0,0,0,0,0,0,0,0,0,0,0,0,0,0,0,0,0,0,0,0,0,0,0,0,0,0,0,0,0,0,0,0,0,0" textboxrect="0,0,1261,266"/>
              </v:shape>
              <v:shape id="Forme libre 43" o:spid="_x0000_s1035" style="position:absolute;left:6070;width:12408;height:4387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" path="m761,193r32,74l793,267r-14,8l624,275,761,193r,xm696,48r33,73l728,121,468,275r-156,l696,48r,xm466,l622,,156,275,,275,466,xe" fillcolor="#d9d9d9" strokecolor="#d9d9d9" strokeweight="0">
                <v:path arrowok="t" o:connecttype="custom" o:connectlocs="620366,0;1240731,219392;620366,438783;0,219392;1190664,307946;1240731,426018;1240731,426018;1218827,438783;976313,438783;1190664,307946;1190664,307946;1088964,76588;1140596,193065;1139032,193065;732235,438783;488156,438783;1088964,76588;1088964,76588;729105,0;973184,0;244078,438783;0,438783;729105,0" o:connectangles="270,0,90,180,0,0,0,0,0,0,0,0,0,0,0,0,0,0,0,0,0,0,0" textboxrect="0,0,793,275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616E" w14:textId="77777777" w:rsidR="00D80E28" w:rsidRDefault="00D80E28">
      <w:pPr>
        <w:spacing w:after="0" w:line="240" w:lineRule="auto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0BAAE12" w14:textId="77777777" w:rsidR="00D80E28" w:rsidRDefault="00D80E28">
      <w:pPr>
        <w:spacing w:after="0" w:line="240" w:lineRule="auto"/>
      </w:pPr>
      <w:r>
        <w:continuationSeparator/>
      </w:r>
    </w:p>
  </w:footnote>
  <w:footnote w:type="continuationNotice" w:id="1">
    <w:p w14:paraId="0F78FB23" w14:textId="77777777" w:rsidR="00D80E28" w:rsidRDefault="00D80E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2640" w14:textId="77777777" w:rsidR="001E05AE" w:rsidRDefault="00915EA6" w:rsidP="00201470">
    <w:pPr>
      <w:pStyle w:val="En-tte"/>
      <w:jc w:val="both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9D2638" wp14:editId="3D9D263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12279" cy="438783"/>
              <wp:effectExtent l="0" t="0" r="26671" b="18417"/>
              <wp:wrapNone/>
              <wp:docPr id="1" name="Groupe 1" title="Image d’en-tête avec rectangles gris sous différent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783"/>
                        <a:chOff x="0" y="0"/>
                        <a:chExt cx="6812279" cy="438783"/>
                      </a:xfrm>
                    </wpg:grpSpPr>
                    <wps:wsp>
                      <wps:cNvPr id="2" name="Forme libre 57"/>
                      <wps:cNvSpPr/>
                      <wps:spPr>
                        <a:xfrm>
                          <a:off x="0" y="0"/>
                          <a:ext cx="1611410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024"/>
                            <a:gd name="f7" fmla="val 275"/>
                            <a:gd name="f8" fmla="val 944"/>
                            <a:gd name="f9" fmla="val 191"/>
                            <a:gd name="f10" fmla="val 1018"/>
                            <a:gd name="f11" fmla="val 236"/>
                            <a:gd name="f12" fmla="val 1022"/>
                            <a:gd name="f13" fmla="val 239"/>
                            <a:gd name="f14" fmla="val 240"/>
                            <a:gd name="f15" fmla="val 963"/>
                            <a:gd name="f16" fmla="val 787"/>
                            <a:gd name="f17" fmla="val 93"/>
                            <a:gd name="f18" fmla="val 866"/>
                            <a:gd name="f19" fmla="val 143"/>
                            <a:gd name="f20" fmla="val 630"/>
                            <a:gd name="f21" fmla="val 635"/>
                            <a:gd name="f22" fmla="val 709"/>
                            <a:gd name="f23" fmla="val 45"/>
                            <a:gd name="f24" fmla="val 472"/>
                            <a:gd name="f25" fmla="val 550"/>
                            <a:gd name="f26" fmla="val 315"/>
                            <a:gd name="f27" fmla="val 393"/>
                            <a:gd name="f28" fmla="val 158"/>
                            <a:gd name="f29" fmla="val 78"/>
                            <a:gd name="f30" fmla="+- 0 0 -90"/>
                            <a:gd name="f31" fmla="*/ f3 1 1024"/>
                            <a:gd name="f32" fmla="*/ f4 1 275"/>
                            <a:gd name="f33" fmla="+- f7 0 f5"/>
                            <a:gd name="f34" fmla="+- f6 0 f5"/>
                            <a:gd name="f35" fmla="*/ f30 f0 1"/>
                            <a:gd name="f36" fmla="*/ f34 1 1024"/>
                            <a:gd name="f37" fmla="*/ f33 1 275"/>
                            <a:gd name="f38" fmla="*/ 944 f34 1"/>
                            <a:gd name="f39" fmla="*/ 191 f33 1"/>
                            <a:gd name="f40" fmla="*/ 1018 f34 1"/>
                            <a:gd name="f41" fmla="*/ 236 f33 1"/>
                            <a:gd name="f42" fmla="*/ 1022 f34 1"/>
                            <a:gd name="f43" fmla="*/ 239 f33 1"/>
                            <a:gd name="f44" fmla="*/ 1024 f34 1"/>
                            <a:gd name="f45" fmla="*/ 240 f33 1"/>
                            <a:gd name="f46" fmla="*/ 963 f34 1"/>
                            <a:gd name="f47" fmla="*/ 275 f33 1"/>
                            <a:gd name="f48" fmla="*/ 787 f34 1"/>
                            <a:gd name="f49" fmla="*/ 93 f33 1"/>
                            <a:gd name="f50" fmla="*/ 866 f34 1"/>
                            <a:gd name="f51" fmla="*/ 143 f33 1"/>
                            <a:gd name="f52" fmla="*/ 630 f34 1"/>
                            <a:gd name="f53" fmla="*/ 0 f33 1"/>
                            <a:gd name="f54" fmla="*/ 635 f34 1"/>
                            <a:gd name="f55" fmla="*/ 709 f34 1"/>
                            <a:gd name="f56" fmla="*/ 45 f33 1"/>
                            <a:gd name="f57" fmla="*/ 472 f34 1"/>
                            <a:gd name="f58" fmla="*/ 550 f34 1"/>
                            <a:gd name="f59" fmla="*/ 315 f34 1"/>
                            <a:gd name="f60" fmla="*/ 393 f34 1"/>
                            <a:gd name="f61" fmla="*/ 158 f34 1"/>
                            <a:gd name="f62" fmla="*/ 236 f34 1"/>
                            <a:gd name="f63" fmla="*/ 0 f34 1"/>
                            <a:gd name="f64" fmla="*/ 78 f34 1"/>
                            <a:gd name="f65" fmla="*/ f35 1 f2"/>
                            <a:gd name="f66" fmla="*/ f38 1 1024"/>
                            <a:gd name="f67" fmla="*/ f39 1 275"/>
                            <a:gd name="f68" fmla="*/ f40 1 1024"/>
                            <a:gd name="f69" fmla="*/ f41 1 275"/>
                            <a:gd name="f70" fmla="*/ f42 1 1024"/>
                            <a:gd name="f71" fmla="*/ f43 1 275"/>
                            <a:gd name="f72" fmla="*/ f44 1 1024"/>
                            <a:gd name="f73" fmla="*/ f45 1 275"/>
                            <a:gd name="f74" fmla="*/ f46 1 1024"/>
                            <a:gd name="f75" fmla="*/ f47 1 275"/>
                            <a:gd name="f76" fmla="*/ f48 1 1024"/>
                            <a:gd name="f77" fmla="*/ f49 1 275"/>
                            <a:gd name="f78" fmla="*/ f50 1 1024"/>
                            <a:gd name="f79" fmla="*/ f51 1 275"/>
                            <a:gd name="f80" fmla="*/ f52 1 1024"/>
                            <a:gd name="f81" fmla="*/ f53 1 275"/>
                            <a:gd name="f82" fmla="*/ f54 1 1024"/>
                            <a:gd name="f83" fmla="*/ f55 1 1024"/>
                            <a:gd name="f84" fmla="*/ f56 1 275"/>
                            <a:gd name="f85" fmla="*/ f57 1 1024"/>
                            <a:gd name="f86" fmla="*/ f58 1 1024"/>
                            <a:gd name="f87" fmla="*/ f59 1 1024"/>
                            <a:gd name="f88" fmla="*/ f60 1 1024"/>
                            <a:gd name="f89" fmla="*/ f61 1 1024"/>
                            <a:gd name="f90" fmla="*/ f62 1 1024"/>
                            <a:gd name="f91" fmla="*/ f63 1 1024"/>
                            <a:gd name="f92" fmla="*/ f64 1 1024"/>
                            <a:gd name="f93" fmla="*/ 0 1 f36"/>
                            <a:gd name="f94" fmla="*/ f6 1 f36"/>
                            <a:gd name="f95" fmla="*/ 0 1 f37"/>
                            <a:gd name="f96" fmla="*/ f7 1 f37"/>
                            <a:gd name="f97" fmla="+- f65 0 f1"/>
                            <a:gd name="f98" fmla="*/ f66 1 f36"/>
                            <a:gd name="f99" fmla="*/ f67 1 f37"/>
                            <a:gd name="f100" fmla="*/ f68 1 f36"/>
                            <a:gd name="f101" fmla="*/ f69 1 f37"/>
                            <a:gd name="f102" fmla="*/ f70 1 f36"/>
                            <a:gd name="f103" fmla="*/ f71 1 f37"/>
                            <a:gd name="f104" fmla="*/ f72 1 f36"/>
                            <a:gd name="f105" fmla="*/ f73 1 f37"/>
                            <a:gd name="f106" fmla="*/ f74 1 f36"/>
                            <a:gd name="f107" fmla="*/ f75 1 f37"/>
                            <a:gd name="f108" fmla="*/ f76 1 f36"/>
                            <a:gd name="f109" fmla="*/ f77 1 f37"/>
                            <a:gd name="f110" fmla="*/ f78 1 f36"/>
                            <a:gd name="f111" fmla="*/ f79 1 f37"/>
                            <a:gd name="f112" fmla="*/ f80 1 f36"/>
                            <a:gd name="f113" fmla="*/ f81 1 f37"/>
                            <a:gd name="f114" fmla="*/ f82 1 f36"/>
                            <a:gd name="f115" fmla="*/ f83 1 f36"/>
                            <a:gd name="f116" fmla="*/ f84 1 f37"/>
                            <a:gd name="f117" fmla="*/ f85 1 f36"/>
                            <a:gd name="f118" fmla="*/ f86 1 f36"/>
                            <a:gd name="f119" fmla="*/ f87 1 f36"/>
                            <a:gd name="f120" fmla="*/ f88 1 f36"/>
                            <a:gd name="f121" fmla="*/ f89 1 f36"/>
                            <a:gd name="f122" fmla="*/ f90 1 f36"/>
                            <a:gd name="f123" fmla="*/ f91 1 f36"/>
                            <a:gd name="f124" fmla="*/ f92 1 f36"/>
                            <a:gd name="f125" fmla="*/ f93 f31 1"/>
                            <a:gd name="f126" fmla="*/ f94 f31 1"/>
                            <a:gd name="f127" fmla="*/ f96 f32 1"/>
                            <a:gd name="f128" fmla="*/ f95 f32 1"/>
                            <a:gd name="f129" fmla="*/ f98 f31 1"/>
                            <a:gd name="f130" fmla="*/ f99 f32 1"/>
                            <a:gd name="f131" fmla="*/ f100 f31 1"/>
                            <a:gd name="f132" fmla="*/ f101 f32 1"/>
                            <a:gd name="f133" fmla="*/ f102 f31 1"/>
                            <a:gd name="f134" fmla="*/ f103 f32 1"/>
                            <a:gd name="f135" fmla="*/ f104 f31 1"/>
                            <a:gd name="f136" fmla="*/ f105 f32 1"/>
                            <a:gd name="f137" fmla="*/ f106 f31 1"/>
                            <a:gd name="f138" fmla="*/ f107 f32 1"/>
                            <a:gd name="f139" fmla="*/ f108 f31 1"/>
                            <a:gd name="f140" fmla="*/ f109 f32 1"/>
                            <a:gd name="f141" fmla="*/ f110 f31 1"/>
                            <a:gd name="f142" fmla="*/ f111 f32 1"/>
                            <a:gd name="f143" fmla="*/ f112 f31 1"/>
                            <a:gd name="f144" fmla="*/ f113 f32 1"/>
                            <a:gd name="f145" fmla="*/ f114 f31 1"/>
                            <a:gd name="f146" fmla="*/ f115 f31 1"/>
                            <a:gd name="f147" fmla="*/ f116 f32 1"/>
                            <a:gd name="f148" fmla="*/ f117 f31 1"/>
                            <a:gd name="f149" fmla="*/ f118 f31 1"/>
                            <a:gd name="f150" fmla="*/ f119 f31 1"/>
                            <a:gd name="f151" fmla="*/ f120 f31 1"/>
                            <a:gd name="f152" fmla="*/ f121 f31 1"/>
                            <a:gd name="f153" fmla="*/ f122 f31 1"/>
                            <a:gd name="f154" fmla="*/ f123 f31 1"/>
                            <a:gd name="f155" fmla="*/ f124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97">
                              <a:pos x="f129" y="f130"/>
                            </a:cxn>
                            <a:cxn ang="f97">
                              <a:pos x="f131" y="f132"/>
                            </a:cxn>
                            <a:cxn ang="f97">
                              <a:pos x="f133" y="f134"/>
                            </a:cxn>
                            <a:cxn ang="f97">
                              <a:pos x="f135" y="f136"/>
                            </a:cxn>
                            <a:cxn ang="f97">
                              <a:pos x="f137" y="f138"/>
                            </a:cxn>
                            <a:cxn ang="f97">
                              <a:pos x="f129" y="f138"/>
                            </a:cxn>
                            <a:cxn ang="f97">
                              <a:pos x="f129" y="f130"/>
                            </a:cxn>
                            <a:cxn ang="f97">
                              <a:pos x="f139" y="f140"/>
                            </a:cxn>
                            <a:cxn ang="f97">
                              <a:pos x="f141" y="f142"/>
                            </a:cxn>
                            <a:cxn ang="f97">
                              <a:pos x="f141" y="f138"/>
                            </a:cxn>
                            <a:cxn ang="f97">
                              <a:pos x="f139" y="f138"/>
                            </a:cxn>
                            <a:cxn ang="f97">
                              <a:pos x="f139" y="f140"/>
                            </a:cxn>
                            <a:cxn ang="f97">
                              <a:pos x="f143" y="f144"/>
                            </a:cxn>
                            <a:cxn ang="f97">
                              <a:pos x="f145" y="f144"/>
                            </a:cxn>
                            <a:cxn ang="f97">
                              <a:pos x="f146" y="f147"/>
                            </a:cxn>
                            <a:cxn ang="f97">
                              <a:pos x="f146" y="f138"/>
                            </a:cxn>
                            <a:cxn ang="f97">
                              <a:pos x="f143" y="f138"/>
                            </a:cxn>
                            <a:cxn ang="f97">
                              <a:pos x="f143" y="f144"/>
                            </a:cxn>
                            <a:cxn ang="f97">
                              <a:pos x="f148" y="f144"/>
                            </a:cxn>
                            <a:cxn ang="f97">
                              <a:pos x="f149" y="f144"/>
                            </a:cxn>
                            <a:cxn ang="f97">
                              <a:pos x="f149" y="f138"/>
                            </a:cxn>
                            <a:cxn ang="f97">
                              <a:pos x="f148" y="f138"/>
                            </a:cxn>
                            <a:cxn ang="f97">
                              <a:pos x="f148" y="f144"/>
                            </a:cxn>
                            <a:cxn ang="f97">
                              <a:pos x="f150" y="f144"/>
                            </a:cxn>
                            <a:cxn ang="f97">
                              <a:pos x="f151" y="f144"/>
                            </a:cxn>
                            <a:cxn ang="f97">
                              <a:pos x="f151" y="f138"/>
                            </a:cxn>
                            <a:cxn ang="f97">
                              <a:pos x="f150" y="f138"/>
                            </a:cxn>
                            <a:cxn ang="f97">
                              <a:pos x="f150" y="f144"/>
                            </a:cxn>
                            <a:cxn ang="f97">
                              <a:pos x="f152" y="f144"/>
                            </a:cxn>
                            <a:cxn ang="f97">
                              <a:pos x="f153" y="f144"/>
                            </a:cxn>
                            <a:cxn ang="f97">
                              <a:pos x="f153" y="f138"/>
                            </a:cxn>
                            <a:cxn ang="f97">
                              <a:pos x="f152" y="f138"/>
                            </a:cxn>
                            <a:cxn ang="f97">
                              <a:pos x="f152" y="f144"/>
                            </a:cxn>
                            <a:cxn ang="f97">
                              <a:pos x="f154" y="f144"/>
                            </a:cxn>
                            <a:cxn ang="f97">
                              <a:pos x="f155" y="f144"/>
                            </a:cxn>
                            <a:cxn ang="f97">
                              <a:pos x="f155" y="f138"/>
                            </a:cxn>
                            <a:cxn ang="f97">
                              <a:pos x="f154" y="f138"/>
                            </a:cxn>
                            <a:cxn ang="f97">
                              <a:pos x="f154" y="f144"/>
                            </a:cxn>
                          </a:cxnLst>
                          <a:rect l="f125" t="f128" r="f126" b="f127"/>
                          <a:pathLst>
                            <a:path w="1024" h="275">
                              <a:moveTo>
                                <a:pt x="f8" y="f9"/>
                              </a:move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6" y="f14"/>
                              </a:lnTo>
                              <a:lnTo>
                                <a:pt x="f15" y="f7"/>
                              </a:ln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6" y="f17"/>
                              </a:moveTo>
                              <a:lnTo>
                                <a:pt x="f18" y="f19"/>
                              </a:lnTo>
                              <a:lnTo>
                                <a:pt x="f18" y="f7"/>
                              </a:lnTo>
                              <a:lnTo>
                                <a:pt x="f16" y="f7"/>
                              </a:lnTo>
                              <a:lnTo>
                                <a:pt x="f16" y="f17"/>
                              </a:lnTo>
                              <a:close/>
                              <a:moveTo>
                                <a:pt x="f20" y="f5"/>
                              </a:moveTo>
                              <a:lnTo>
                                <a:pt x="f21" y="f5"/>
                              </a:lnTo>
                              <a:lnTo>
                                <a:pt x="f22" y="f23"/>
                              </a:lnTo>
                              <a:lnTo>
                                <a:pt x="f22" y="f7"/>
                              </a:lnTo>
                              <a:lnTo>
                                <a:pt x="f20" y="f7"/>
                              </a:lnTo>
                              <a:lnTo>
                                <a:pt x="f20" y="f5"/>
                              </a:lnTo>
                              <a:close/>
                              <a:moveTo>
                                <a:pt x="f24" y="f5"/>
                              </a:moveTo>
                              <a:lnTo>
                                <a:pt x="f25" y="f5"/>
                              </a:lnTo>
                              <a:lnTo>
                                <a:pt x="f25" y="f7"/>
                              </a:lnTo>
                              <a:lnTo>
                                <a:pt x="f24" y="f7"/>
                              </a:lnTo>
                              <a:lnTo>
                                <a:pt x="f24" y="f5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7" y="f7"/>
                              </a:lnTo>
                              <a:lnTo>
                                <a:pt x="f26" y="f7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28" y="f5"/>
                              </a:moveTo>
                              <a:lnTo>
                                <a:pt x="f11" y="f5"/>
                              </a:lnTo>
                              <a:lnTo>
                                <a:pt x="f11" y="f7"/>
                              </a:lnTo>
                              <a:lnTo>
                                <a:pt x="f28" y="f7"/>
                              </a:lnTo>
                              <a:lnTo>
                                <a:pt x="f28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29" y="f5"/>
                              </a:lnTo>
                              <a:lnTo>
                                <a:pt x="f29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" name="Forme libre 58"/>
                      <wps:cNvSpPr/>
                      <wps:spPr>
                        <a:xfrm>
                          <a:off x="1611410" y="382941"/>
                          <a:ext cx="396556" cy="5584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2"/>
                            <a:gd name="f7" fmla="val 35"/>
                            <a:gd name="f8" fmla="val 182"/>
                            <a:gd name="f9" fmla="val 26"/>
                            <a:gd name="f10" fmla="val 186"/>
                            <a:gd name="f11" fmla="val 3"/>
                            <a:gd name="f12" fmla="val 2"/>
                            <a:gd name="f13" fmla="val 91"/>
                            <a:gd name="f14" fmla="val 14"/>
                            <a:gd name="f15" fmla="val 100"/>
                            <a:gd name="f16" fmla="+- 0 0 -90"/>
                            <a:gd name="f17" fmla="*/ f3 1 252"/>
                            <a:gd name="f18" fmla="*/ f4 1 35"/>
                            <a:gd name="f19" fmla="+- f7 0 f5"/>
                            <a:gd name="f20" fmla="+- f6 0 f5"/>
                            <a:gd name="f21" fmla="*/ f16 f0 1"/>
                            <a:gd name="f22" fmla="*/ f20 1 252"/>
                            <a:gd name="f23" fmla="*/ f19 1 35"/>
                            <a:gd name="f24" fmla="*/ 182 f20 1"/>
                            <a:gd name="f25" fmla="*/ 26 f19 1"/>
                            <a:gd name="f26" fmla="*/ 252 f20 1"/>
                            <a:gd name="f27" fmla="*/ 35 f19 1"/>
                            <a:gd name="f28" fmla="*/ 186 f20 1"/>
                            <a:gd name="f29" fmla="*/ 0 f20 1"/>
                            <a:gd name="f30" fmla="*/ 0 f19 1"/>
                            <a:gd name="f31" fmla="*/ 3 f20 1"/>
                            <a:gd name="f32" fmla="*/ 2 f19 1"/>
                            <a:gd name="f33" fmla="*/ 91 f20 1"/>
                            <a:gd name="f34" fmla="*/ 14 f19 1"/>
                            <a:gd name="f35" fmla="*/ 100 f20 1"/>
                            <a:gd name="f36" fmla="*/ 14 f20 1"/>
                            <a:gd name="f37" fmla="*/ f21 1 f2"/>
                            <a:gd name="f38" fmla="*/ f24 1 252"/>
                            <a:gd name="f39" fmla="*/ f25 1 35"/>
                            <a:gd name="f40" fmla="*/ f26 1 252"/>
                            <a:gd name="f41" fmla="*/ f27 1 35"/>
                            <a:gd name="f42" fmla="*/ f28 1 252"/>
                            <a:gd name="f43" fmla="*/ f29 1 252"/>
                            <a:gd name="f44" fmla="*/ f30 1 35"/>
                            <a:gd name="f45" fmla="*/ f31 1 252"/>
                            <a:gd name="f46" fmla="*/ f32 1 35"/>
                            <a:gd name="f47" fmla="*/ f33 1 252"/>
                            <a:gd name="f48" fmla="*/ f34 1 35"/>
                            <a:gd name="f49" fmla="*/ f35 1 252"/>
                            <a:gd name="f50" fmla="*/ f36 1 252"/>
                            <a:gd name="f51" fmla="*/ 0 1 f22"/>
                            <a:gd name="f52" fmla="*/ f6 1 f22"/>
                            <a:gd name="f53" fmla="*/ 0 1 f23"/>
                            <a:gd name="f54" fmla="*/ f7 1 f23"/>
                            <a:gd name="f55" fmla="+- f37 0 f1"/>
                            <a:gd name="f56" fmla="*/ f38 1 f22"/>
                            <a:gd name="f57" fmla="*/ f39 1 f23"/>
                            <a:gd name="f58" fmla="*/ f40 1 f22"/>
                            <a:gd name="f59" fmla="*/ f41 1 f23"/>
                            <a:gd name="f60" fmla="*/ f42 1 f22"/>
                            <a:gd name="f61" fmla="*/ f43 1 f22"/>
                            <a:gd name="f62" fmla="*/ f44 1 f23"/>
                            <a:gd name="f63" fmla="*/ f45 1 f22"/>
                            <a:gd name="f64" fmla="*/ f46 1 f23"/>
                            <a:gd name="f65" fmla="*/ f47 1 f22"/>
                            <a:gd name="f66" fmla="*/ f48 1 f23"/>
                            <a:gd name="f67" fmla="*/ f49 1 f22"/>
                            <a:gd name="f68" fmla="*/ f50 1 f22"/>
                            <a:gd name="f69" fmla="*/ f51 f17 1"/>
                            <a:gd name="f70" fmla="*/ f52 f17 1"/>
                            <a:gd name="f71" fmla="*/ f54 f18 1"/>
                            <a:gd name="f72" fmla="*/ f53 f18 1"/>
                            <a:gd name="f73" fmla="*/ f56 f17 1"/>
                            <a:gd name="f74" fmla="*/ f57 f18 1"/>
                            <a:gd name="f75" fmla="*/ f58 f17 1"/>
                            <a:gd name="f76" fmla="*/ f59 f18 1"/>
                            <a:gd name="f77" fmla="*/ f60 f17 1"/>
                            <a:gd name="f78" fmla="*/ f61 f17 1"/>
                            <a:gd name="f79" fmla="*/ f62 f18 1"/>
                            <a:gd name="f80" fmla="*/ f63 f17 1"/>
                            <a:gd name="f81" fmla="*/ f64 f18 1"/>
                            <a:gd name="f82" fmla="*/ f65 f17 1"/>
                            <a:gd name="f83" fmla="*/ f66 f18 1"/>
                            <a:gd name="f84" fmla="*/ f67 f17 1"/>
                            <a:gd name="f85" fmla="*/ f68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5">
                              <a:pos x="f73" y="f74"/>
                            </a:cxn>
                            <a:cxn ang="f55">
                              <a:pos x="f75" y="f76"/>
                            </a:cxn>
                            <a:cxn ang="f55">
                              <a:pos x="f77" y="f76"/>
                            </a:cxn>
                            <a:cxn ang="f55">
                              <a:pos x="f73" y="f74"/>
                            </a:cxn>
                            <a:cxn ang="f55">
                              <a:pos x="f78" y="f79"/>
                            </a:cxn>
                            <a:cxn ang="f55">
                              <a:pos x="f80" y="f81"/>
                            </a:cxn>
                            <a:cxn ang="f55">
                              <a:pos x="f82" y="f83"/>
                            </a:cxn>
                            <a:cxn ang="f55">
                              <a:pos x="f84" y="f76"/>
                            </a:cxn>
                            <a:cxn ang="f55">
                              <a:pos x="f85" y="f76"/>
                            </a:cxn>
                            <a:cxn ang="f55">
                              <a:pos x="f78" y="f79"/>
                            </a:cxn>
                            <a:cxn ang="f55">
                              <a:pos x="f78" y="f79"/>
                            </a:cxn>
                            <a:cxn ang="f55">
                              <a:pos x="f78" y="f79"/>
                            </a:cxn>
                            <a:cxn ang="f55">
                              <a:pos x="f78" y="f81"/>
                            </a:cxn>
                            <a:cxn ang="f55">
                              <a:pos x="f78" y="f79"/>
                            </a:cxn>
                          </a:cxnLst>
                          <a:rect l="f69" t="f72" r="f70" b="f71"/>
                          <a:pathLst>
                            <a:path w="252" h="35">
                              <a:moveTo>
                                <a:pt x="f8" y="f9"/>
                              </a:moveTo>
                              <a:lnTo>
                                <a:pt x="f6" y="f7"/>
                              </a:lnTo>
                              <a:lnTo>
                                <a:pt x="f10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7"/>
                              </a:lnTo>
                              <a:lnTo>
                                <a:pt x="f14" y="f7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5" y="f5"/>
                              </a:lnTo>
                              <a:lnTo>
                                <a:pt x="f5" y="f12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4" name="Forme libre 59"/>
                      <wps:cNvSpPr/>
                      <wps:spPr>
                        <a:xfrm>
                          <a:off x="4859395" y="0"/>
                          <a:ext cx="127467" cy="11009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1"/>
                            <a:gd name="f7" fmla="val 69"/>
                            <a:gd name="f8" fmla="val 8"/>
                            <a:gd name="f9" fmla="val 80"/>
                            <a:gd name="f10" fmla="val 13"/>
                            <a:gd name="f11" fmla="val 11"/>
                            <a:gd name="f12" fmla="val 68"/>
                            <a:gd name="f13" fmla="val 65"/>
                            <a:gd name="f14" fmla="+- 0 0 -90"/>
                            <a:gd name="f15" fmla="*/ f3 1 81"/>
                            <a:gd name="f16" fmla="*/ f4 1 69"/>
                            <a:gd name="f17" fmla="+- f7 0 f5"/>
                            <a:gd name="f18" fmla="+- f6 0 f5"/>
                            <a:gd name="f19" fmla="*/ f14 f0 1"/>
                            <a:gd name="f20" fmla="*/ f18 1 81"/>
                            <a:gd name="f21" fmla="*/ f17 1 69"/>
                            <a:gd name="f22" fmla="*/ 8 f18 1"/>
                            <a:gd name="f23" fmla="*/ 69 f17 1"/>
                            <a:gd name="f24" fmla="*/ 0 f18 1"/>
                            <a:gd name="f25" fmla="*/ 0 f17 1"/>
                            <a:gd name="f26" fmla="*/ 80 f18 1"/>
                            <a:gd name="f27" fmla="*/ 81 f18 1"/>
                            <a:gd name="f28" fmla="*/ 13 f17 1"/>
                            <a:gd name="f29" fmla="*/ 11 f18 1"/>
                            <a:gd name="f30" fmla="*/ 68 f17 1"/>
                            <a:gd name="f31" fmla="*/ 65 f17 1"/>
                            <a:gd name="f32" fmla="*/ f19 1 f2"/>
                            <a:gd name="f33" fmla="*/ f22 1 81"/>
                            <a:gd name="f34" fmla="*/ f23 1 69"/>
                            <a:gd name="f35" fmla="*/ f24 1 81"/>
                            <a:gd name="f36" fmla="*/ f25 1 69"/>
                            <a:gd name="f37" fmla="*/ f26 1 81"/>
                            <a:gd name="f38" fmla="*/ f27 1 81"/>
                            <a:gd name="f39" fmla="*/ f28 1 69"/>
                            <a:gd name="f40" fmla="*/ f29 1 81"/>
                            <a:gd name="f41" fmla="*/ f30 1 69"/>
                            <a:gd name="f42" fmla="*/ f31 1 6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7">
                              <a:pos x="f62" y="f63"/>
                            </a:cxn>
                            <a:cxn ang="f47">
                              <a:pos x="f62" y="f63"/>
                            </a:cxn>
                            <a:cxn ang="f47">
                              <a:pos x="f62" y="f63"/>
                            </a:cxn>
                            <a:cxn ang="f47">
                              <a:pos x="f62" y="f63"/>
                            </a:cxn>
                            <a:cxn ang="f47">
                              <a:pos x="f64" y="f65"/>
                            </a:cxn>
                            <a:cxn ang="f47">
                              <a:pos x="f66" y="f65"/>
                            </a:cxn>
                            <a:cxn ang="f47">
                              <a:pos x="f67" y="f68"/>
                            </a:cxn>
                            <a:cxn ang="f47">
                              <a:pos x="f69" y="f70"/>
                            </a:cxn>
                            <a:cxn ang="f47">
                              <a:pos x="f62" y="f71"/>
                            </a:cxn>
                            <a:cxn ang="f47">
                              <a:pos x="f64" y="f65"/>
                            </a:cxn>
                          </a:cxnLst>
                          <a:rect l="f58" t="f61" r="f59" b="f60"/>
                          <a:pathLst>
                            <a:path w="81" h="69"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9" y="f5"/>
                              </a:lnTo>
                              <a:lnTo>
                                <a:pt x="f6" y="f10"/>
                              </a:lnTo>
                              <a:lnTo>
                                <a:pt x="f11" y="f12"/>
                              </a:lnTo>
                              <a:lnTo>
                                <a:pt x="f8" y="f13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5" name="Forme libre 60"/>
                      <wps:cNvSpPr/>
                      <wps:spPr>
                        <a:xfrm>
                          <a:off x="4871987" y="0"/>
                          <a:ext cx="1940292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33"/>
                            <a:gd name="f7" fmla="val 275"/>
                            <a:gd name="f8" fmla="val 119"/>
                            <a:gd name="f9" fmla="val 219"/>
                            <a:gd name="f10" fmla="val 1161"/>
                            <a:gd name="f11" fmla="val 1031"/>
                            <a:gd name="f12" fmla="val 69"/>
                            <a:gd name="f13" fmla="val 1128"/>
                            <a:gd name="f14" fmla="val 18"/>
                            <a:gd name="f15" fmla="val 900"/>
                            <a:gd name="f16" fmla="val 771"/>
                            <a:gd name="f17" fmla="val 869"/>
                            <a:gd name="f18" fmla="val 998"/>
                            <a:gd name="f19" fmla="val 641"/>
                            <a:gd name="f20" fmla="val 512"/>
                            <a:gd name="f21" fmla="val 609"/>
                            <a:gd name="f22" fmla="val 739"/>
                            <a:gd name="f23" fmla="val 382"/>
                            <a:gd name="f24" fmla="val 268"/>
                            <a:gd name="f25" fmla="val 261"/>
                            <a:gd name="f26" fmla="val 270"/>
                            <a:gd name="f27" fmla="val 349"/>
                            <a:gd name="f28" fmla="val 480"/>
                            <a:gd name="f29" fmla="val 196"/>
                            <a:gd name="f30" fmla="val 142"/>
                            <a:gd name="f31" fmla="val 177"/>
                            <a:gd name="f32" fmla="val 139"/>
                            <a:gd name="f33" fmla="val 173"/>
                            <a:gd name="f34" fmla="val 132"/>
                            <a:gd name="f35" fmla="val 168"/>
                            <a:gd name="f36" fmla="val 90"/>
                            <a:gd name="f37" fmla="val 220"/>
                            <a:gd name="f38" fmla="val 68"/>
                            <a:gd name="f39" fmla="val 117"/>
                            <a:gd name="f40" fmla="val 3"/>
                            <a:gd name="f41" fmla="val 73"/>
                            <a:gd name="f42" fmla="val 13"/>
                            <a:gd name="f43" fmla="+- 0 0 -90"/>
                            <a:gd name="f44" fmla="*/ f3 1 1233"/>
                            <a:gd name="f45" fmla="*/ f4 1 275"/>
                            <a:gd name="f46" fmla="+- f7 0 f5"/>
                            <a:gd name="f47" fmla="+- f6 0 f5"/>
                            <a:gd name="f48" fmla="*/ f43 f0 1"/>
                            <a:gd name="f49" fmla="*/ f47 1 1233"/>
                            <a:gd name="f50" fmla="*/ f46 1 275"/>
                            <a:gd name="f51" fmla="*/ 1233 f47 1"/>
                            <a:gd name="f52" fmla="*/ 119 f46 1"/>
                            <a:gd name="f53" fmla="*/ 219 f46 1"/>
                            <a:gd name="f54" fmla="*/ 1161 f47 1"/>
                            <a:gd name="f55" fmla="*/ 275 f46 1"/>
                            <a:gd name="f56" fmla="*/ 1031 f47 1"/>
                            <a:gd name="f57" fmla="*/ 0 f47 1"/>
                            <a:gd name="f58" fmla="*/ 69 f46 1"/>
                            <a:gd name="f59" fmla="*/ 1128 f47 1"/>
                            <a:gd name="f60" fmla="*/ 0 f46 1"/>
                            <a:gd name="f61" fmla="*/ 18 f46 1"/>
                            <a:gd name="f62" fmla="*/ 900 f47 1"/>
                            <a:gd name="f63" fmla="*/ 771 f47 1"/>
                            <a:gd name="f64" fmla="*/ 869 f47 1"/>
                            <a:gd name="f65" fmla="*/ 998 f47 1"/>
                            <a:gd name="f66" fmla="*/ 641 f47 1"/>
                            <a:gd name="f67" fmla="*/ 512 f47 1"/>
                            <a:gd name="f68" fmla="*/ 609 f47 1"/>
                            <a:gd name="f69" fmla="*/ 739 f47 1"/>
                            <a:gd name="f70" fmla="*/ 382 f47 1"/>
                            <a:gd name="f71" fmla="*/ 268 f47 1"/>
                            <a:gd name="f72" fmla="*/ 261 f47 1"/>
                            <a:gd name="f73" fmla="*/ 270 f46 1"/>
                            <a:gd name="f74" fmla="*/ 349 f47 1"/>
                            <a:gd name="f75" fmla="*/ 480 f47 1"/>
                            <a:gd name="f76" fmla="*/ 196 f47 1"/>
                            <a:gd name="f77" fmla="*/ 142 f47 1"/>
                            <a:gd name="f78" fmla="*/ 177 f46 1"/>
                            <a:gd name="f79" fmla="*/ 139 f47 1"/>
                            <a:gd name="f80" fmla="*/ 173 f46 1"/>
                            <a:gd name="f81" fmla="*/ 132 f47 1"/>
                            <a:gd name="f82" fmla="*/ 168 f46 1"/>
                            <a:gd name="f83" fmla="*/ 90 f47 1"/>
                            <a:gd name="f84" fmla="*/ 220 f47 1"/>
                            <a:gd name="f85" fmla="*/ 68 f47 1"/>
                            <a:gd name="f86" fmla="*/ 117 f46 1"/>
                            <a:gd name="f87" fmla="*/ 3 f47 1"/>
                            <a:gd name="f88" fmla="*/ 68 f46 1"/>
                            <a:gd name="f89" fmla="*/ 73 f47 1"/>
                            <a:gd name="f90" fmla="*/ 13 f46 1"/>
                            <a:gd name="f91" fmla="*/ f48 1 f2"/>
                            <a:gd name="f92" fmla="*/ f51 1 1233"/>
                            <a:gd name="f93" fmla="*/ f52 1 275"/>
                            <a:gd name="f94" fmla="*/ f53 1 275"/>
                            <a:gd name="f95" fmla="*/ f54 1 1233"/>
                            <a:gd name="f96" fmla="*/ f55 1 275"/>
                            <a:gd name="f97" fmla="*/ f56 1 1233"/>
                            <a:gd name="f98" fmla="*/ f57 1 1233"/>
                            <a:gd name="f99" fmla="*/ f58 1 275"/>
                            <a:gd name="f100" fmla="*/ f59 1 1233"/>
                            <a:gd name="f101" fmla="*/ f60 1 275"/>
                            <a:gd name="f102" fmla="*/ f61 1 275"/>
                            <a:gd name="f103" fmla="*/ f62 1 1233"/>
                            <a:gd name="f104" fmla="*/ f63 1 1233"/>
                            <a:gd name="f105" fmla="*/ f64 1 1233"/>
                            <a:gd name="f106" fmla="*/ f65 1 1233"/>
                            <a:gd name="f107" fmla="*/ f66 1 1233"/>
                            <a:gd name="f108" fmla="*/ f67 1 1233"/>
                            <a:gd name="f109" fmla="*/ f68 1 1233"/>
                            <a:gd name="f110" fmla="*/ f69 1 1233"/>
                            <a:gd name="f111" fmla="*/ f70 1 1233"/>
                            <a:gd name="f112" fmla="*/ f71 1 1233"/>
                            <a:gd name="f113" fmla="*/ f72 1 1233"/>
                            <a:gd name="f114" fmla="*/ f73 1 275"/>
                            <a:gd name="f115" fmla="*/ f74 1 1233"/>
                            <a:gd name="f116" fmla="*/ f75 1 1233"/>
                            <a:gd name="f117" fmla="*/ f76 1 1233"/>
                            <a:gd name="f118" fmla="*/ f77 1 1233"/>
                            <a:gd name="f119" fmla="*/ f78 1 275"/>
                            <a:gd name="f120" fmla="*/ f79 1 1233"/>
                            <a:gd name="f121" fmla="*/ f80 1 275"/>
                            <a:gd name="f122" fmla="*/ f81 1 1233"/>
                            <a:gd name="f123" fmla="*/ f82 1 275"/>
                            <a:gd name="f124" fmla="*/ f83 1 1233"/>
                            <a:gd name="f125" fmla="*/ f84 1 1233"/>
                            <a:gd name="f126" fmla="*/ f85 1 1233"/>
                            <a:gd name="f127" fmla="*/ f86 1 275"/>
                            <a:gd name="f128" fmla="*/ f87 1 1233"/>
                            <a:gd name="f129" fmla="*/ f88 1 275"/>
                            <a:gd name="f130" fmla="*/ f89 1 1233"/>
                            <a:gd name="f131" fmla="*/ f90 1 275"/>
                            <a:gd name="f132" fmla="*/ 0 1 f49"/>
                            <a:gd name="f133" fmla="*/ f6 1 f49"/>
                            <a:gd name="f134" fmla="*/ 0 1 f50"/>
                            <a:gd name="f135" fmla="*/ f7 1 f50"/>
                            <a:gd name="f136" fmla="+- f91 0 f1"/>
                            <a:gd name="f137" fmla="*/ f92 1 f49"/>
                            <a:gd name="f138" fmla="*/ f93 1 f50"/>
                            <a:gd name="f139" fmla="*/ f94 1 f50"/>
                            <a:gd name="f140" fmla="*/ f95 1 f49"/>
                            <a:gd name="f141" fmla="*/ f96 1 f50"/>
                            <a:gd name="f142" fmla="*/ f97 1 f49"/>
                            <a:gd name="f143" fmla="*/ f98 1 f49"/>
                            <a:gd name="f144" fmla="*/ f99 1 f50"/>
                            <a:gd name="f145" fmla="*/ f100 1 f49"/>
                            <a:gd name="f146" fmla="*/ f101 1 f50"/>
                            <a:gd name="f147" fmla="*/ f102 1 f50"/>
                            <a:gd name="f148" fmla="*/ f103 1 f49"/>
                            <a:gd name="f149" fmla="*/ f104 1 f49"/>
                            <a:gd name="f150" fmla="*/ f105 1 f49"/>
                            <a:gd name="f151" fmla="*/ f106 1 f49"/>
                            <a:gd name="f152" fmla="*/ f107 1 f49"/>
                            <a:gd name="f153" fmla="*/ f108 1 f49"/>
                            <a:gd name="f154" fmla="*/ f109 1 f49"/>
                            <a:gd name="f155" fmla="*/ f110 1 f49"/>
                            <a:gd name="f156" fmla="*/ f111 1 f49"/>
                            <a:gd name="f157" fmla="*/ f112 1 f49"/>
                            <a:gd name="f158" fmla="*/ f113 1 f49"/>
                            <a:gd name="f159" fmla="*/ f114 1 f50"/>
                            <a:gd name="f160" fmla="*/ f115 1 f49"/>
                            <a:gd name="f161" fmla="*/ f116 1 f49"/>
                            <a:gd name="f162" fmla="*/ f117 1 f49"/>
                            <a:gd name="f163" fmla="*/ f118 1 f49"/>
                            <a:gd name="f164" fmla="*/ f119 1 f50"/>
                            <a:gd name="f165" fmla="*/ f120 1 f49"/>
                            <a:gd name="f166" fmla="*/ f121 1 f50"/>
                            <a:gd name="f167" fmla="*/ f122 1 f49"/>
                            <a:gd name="f168" fmla="*/ f123 1 f50"/>
                            <a:gd name="f169" fmla="*/ f124 1 f49"/>
                            <a:gd name="f170" fmla="*/ f125 1 f49"/>
                            <a:gd name="f171" fmla="*/ f126 1 f49"/>
                            <a:gd name="f172" fmla="*/ f127 1 f50"/>
                            <a:gd name="f173" fmla="*/ f128 1 f49"/>
                            <a:gd name="f174" fmla="*/ f129 1 f50"/>
                            <a:gd name="f175" fmla="*/ f130 1 f49"/>
                            <a:gd name="f176" fmla="*/ f131 1 f50"/>
                            <a:gd name="f177" fmla="*/ f132 f44 1"/>
                            <a:gd name="f178" fmla="*/ f133 f44 1"/>
                            <a:gd name="f179" fmla="*/ f135 f45 1"/>
                            <a:gd name="f180" fmla="*/ f134 f45 1"/>
                            <a:gd name="f181" fmla="*/ f137 f44 1"/>
                            <a:gd name="f182" fmla="*/ f138 f45 1"/>
                            <a:gd name="f183" fmla="*/ f139 f45 1"/>
                            <a:gd name="f184" fmla="*/ f140 f44 1"/>
                            <a:gd name="f185" fmla="*/ f141 f45 1"/>
                            <a:gd name="f186" fmla="*/ f142 f44 1"/>
                            <a:gd name="f187" fmla="*/ f143 f44 1"/>
                            <a:gd name="f188" fmla="*/ f144 f45 1"/>
                            <a:gd name="f189" fmla="*/ f145 f44 1"/>
                            <a:gd name="f190" fmla="*/ f146 f45 1"/>
                            <a:gd name="f191" fmla="*/ f147 f45 1"/>
                            <a:gd name="f192" fmla="*/ f148 f44 1"/>
                            <a:gd name="f193" fmla="*/ f149 f44 1"/>
                            <a:gd name="f194" fmla="*/ f150 f44 1"/>
                            <a:gd name="f195" fmla="*/ f151 f44 1"/>
                            <a:gd name="f196" fmla="*/ f152 f44 1"/>
                            <a:gd name="f197" fmla="*/ f153 f44 1"/>
                            <a:gd name="f198" fmla="*/ f154 f44 1"/>
                            <a:gd name="f199" fmla="*/ f155 f44 1"/>
                            <a:gd name="f200" fmla="*/ f156 f44 1"/>
                            <a:gd name="f201" fmla="*/ f157 f44 1"/>
                            <a:gd name="f202" fmla="*/ f158 f44 1"/>
                            <a:gd name="f203" fmla="*/ f159 f45 1"/>
                            <a:gd name="f204" fmla="*/ f160 f44 1"/>
                            <a:gd name="f205" fmla="*/ f161 f44 1"/>
                            <a:gd name="f206" fmla="*/ f162 f44 1"/>
                            <a:gd name="f207" fmla="*/ f163 f44 1"/>
                            <a:gd name="f208" fmla="*/ f164 f45 1"/>
                            <a:gd name="f209" fmla="*/ f165 f44 1"/>
                            <a:gd name="f210" fmla="*/ f166 f45 1"/>
                            <a:gd name="f211" fmla="*/ f167 f44 1"/>
                            <a:gd name="f212" fmla="*/ f168 f45 1"/>
                            <a:gd name="f213" fmla="*/ f169 f44 1"/>
                            <a:gd name="f214" fmla="*/ f170 f44 1"/>
                            <a:gd name="f215" fmla="*/ f171 f44 1"/>
                            <a:gd name="f216" fmla="*/ f172 f45 1"/>
                            <a:gd name="f217" fmla="*/ f173 f44 1"/>
                            <a:gd name="f218" fmla="*/ f174 f45 1"/>
                            <a:gd name="f219" fmla="*/ f175 f44 1"/>
                            <a:gd name="f220" fmla="*/ f176 f4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36">
                              <a:pos x="f181" y="f182"/>
                            </a:cxn>
                            <a:cxn ang="f136">
                              <a:pos x="f181" y="f183"/>
                            </a:cxn>
                            <a:cxn ang="f136">
                              <a:pos x="f184" y="f185"/>
                            </a:cxn>
                            <a:cxn ang="f136">
                              <a:pos x="f186" y="f185"/>
                            </a:cxn>
                            <a:cxn ang="f136">
                              <a:pos x="f181" y="f182"/>
                            </a:cxn>
                            <a:cxn ang="f136">
                              <a:pos x="f187" y="f188"/>
                            </a:cxn>
                            <a:cxn ang="f136">
                              <a:pos x="f187" y="f188"/>
                            </a:cxn>
                            <a:cxn ang="f136">
                              <a:pos x="f187" y="f188"/>
                            </a:cxn>
                            <a:cxn ang="f136">
                              <a:pos x="f187" y="f188"/>
                            </a:cxn>
                            <a:cxn ang="f136">
                              <a:pos x="f189" y="f190"/>
                            </a:cxn>
                            <a:cxn ang="f136">
                              <a:pos x="f181" y="f190"/>
                            </a:cxn>
                            <a:cxn ang="f136">
                              <a:pos x="f181" y="f191"/>
                            </a:cxn>
                            <a:cxn ang="f136">
                              <a:pos x="f192" y="f185"/>
                            </a:cxn>
                            <a:cxn ang="f136">
                              <a:pos x="f193" y="f185"/>
                            </a:cxn>
                            <a:cxn ang="f136">
                              <a:pos x="f189" y="f190"/>
                            </a:cxn>
                            <a:cxn ang="f136">
                              <a:pos x="f194" y="f190"/>
                            </a:cxn>
                            <a:cxn ang="f136">
                              <a:pos x="f195" y="f190"/>
                            </a:cxn>
                            <a:cxn ang="f136">
                              <a:pos x="f196" y="f185"/>
                            </a:cxn>
                            <a:cxn ang="f136">
                              <a:pos x="f197" y="f185"/>
                            </a:cxn>
                            <a:cxn ang="f136">
                              <a:pos x="f194" y="f190"/>
                            </a:cxn>
                            <a:cxn ang="f136">
                              <a:pos x="f198" y="f190"/>
                            </a:cxn>
                            <a:cxn ang="f136">
                              <a:pos x="f199" y="f190"/>
                            </a:cxn>
                            <a:cxn ang="f136">
                              <a:pos x="f200" y="f185"/>
                            </a:cxn>
                            <a:cxn ang="f136">
                              <a:pos x="f201" y="f185"/>
                            </a:cxn>
                            <a:cxn ang="f136">
                              <a:pos x="f202" y="f203"/>
                            </a:cxn>
                            <a:cxn ang="f136">
                              <a:pos x="f198" y="f190"/>
                            </a:cxn>
                            <a:cxn ang="f136">
                              <a:pos x="f204" y="f190"/>
                            </a:cxn>
                            <a:cxn ang="f136">
                              <a:pos x="f205" y="f190"/>
                            </a:cxn>
                            <a:cxn ang="f136">
                              <a:pos x="f206" y="f183"/>
                            </a:cxn>
                            <a:cxn ang="f136">
                              <a:pos x="f207" y="f208"/>
                            </a:cxn>
                            <a:cxn ang="f136">
                              <a:pos x="f209" y="f210"/>
                            </a:cxn>
                            <a:cxn ang="f136">
                              <a:pos x="f211" y="f212"/>
                            </a:cxn>
                            <a:cxn ang="f136">
                              <a:pos x="f204" y="f190"/>
                            </a:cxn>
                            <a:cxn ang="f136">
                              <a:pos x="f213" y="f190"/>
                            </a:cxn>
                            <a:cxn ang="f136">
                              <a:pos x="f214" y="f190"/>
                            </a:cxn>
                            <a:cxn ang="f136">
                              <a:pos x="f215" y="f216"/>
                            </a:cxn>
                            <a:cxn ang="f136">
                              <a:pos x="f217" y="f218"/>
                            </a:cxn>
                            <a:cxn ang="f136">
                              <a:pos x="f219" y="f220"/>
                            </a:cxn>
                            <a:cxn ang="f136">
                              <a:pos x="f213" y="f190"/>
                            </a:cxn>
                          </a:cxnLst>
                          <a:rect l="f177" t="f180" r="f178" b="f179"/>
                          <a:pathLst>
                            <a:path w="1233" h="275">
                              <a:moveTo>
                                <a:pt x="f6" y="f8"/>
                              </a:moveTo>
                              <a:lnTo>
                                <a:pt x="f6" y="f9"/>
                              </a:lnTo>
                              <a:lnTo>
                                <a:pt x="f10" y="f7"/>
                              </a:lnTo>
                              <a:lnTo>
                                <a:pt x="f11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5" y="f12"/>
                              </a:moveTo>
                              <a:lnTo>
                                <a:pt x="f5" y="f12"/>
                              </a:lnTo>
                              <a:lnTo>
                                <a:pt x="f5" y="f12"/>
                              </a:lnTo>
                              <a:lnTo>
                                <a:pt x="f5" y="f12"/>
                              </a:lnTo>
                              <a:close/>
                              <a:moveTo>
                                <a:pt x="f13" y="f5"/>
                              </a:moveTo>
                              <a:lnTo>
                                <a:pt x="f6" y="f5"/>
                              </a:lnTo>
                              <a:lnTo>
                                <a:pt x="f6" y="f14"/>
                              </a:lnTo>
                              <a:lnTo>
                                <a:pt x="f15" y="f7"/>
                              </a:lnTo>
                              <a:lnTo>
                                <a:pt x="f16" y="f7"/>
                              </a:lnTo>
                              <a:lnTo>
                                <a:pt x="f13" y="f5"/>
                              </a:lnTo>
                              <a:close/>
                              <a:moveTo>
                                <a:pt x="f17" y="f5"/>
                              </a:moveTo>
                              <a:lnTo>
                                <a:pt x="f18" y="f5"/>
                              </a:lnTo>
                              <a:lnTo>
                                <a:pt x="f19" y="f7"/>
                              </a:lnTo>
                              <a:lnTo>
                                <a:pt x="f20" y="f7"/>
                              </a:lnTo>
                              <a:lnTo>
                                <a:pt x="f17" y="f5"/>
                              </a:lnTo>
                              <a:close/>
                              <a:moveTo>
                                <a:pt x="f21" y="f5"/>
                              </a:moveTo>
                              <a:lnTo>
                                <a:pt x="f22" y="f5"/>
                              </a:lnTo>
                              <a:lnTo>
                                <a:pt x="f23" y="f7"/>
                              </a:lnTo>
                              <a:lnTo>
                                <a:pt x="f24" y="f7"/>
                              </a:lnTo>
                              <a:lnTo>
                                <a:pt x="f25" y="f26"/>
                              </a:lnTo>
                              <a:lnTo>
                                <a:pt x="f21" y="f5"/>
                              </a:lnTo>
                              <a:close/>
                              <a:moveTo>
                                <a:pt x="f27" y="f5"/>
                              </a:moveTo>
                              <a:lnTo>
                                <a:pt x="f28" y="f5"/>
                              </a:lnTo>
                              <a:lnTo>
                                <a:pt x="f29" y="f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27" y="f5"/>
                              </a:lnTo>
                              <a:close/>
                              <a:moveTo>
                                <a:pt x="f36" y="f5"/>
                              </a:moveTo>
                              <a:lnTo>
                                <a:pt x="f37" y="f5"/>
                              </a:lnTo>
                              <a:lnTo>
                                <a:pt x="f38" y="f39"/>
                              </a:lnTo>
                              <a:lnTo>
                                <a:pt x="f40" y="f38"/>
                              </a:lnTo>
                              <a:lnTo>
                                <a:pt x="f41" y="f42"/>
                              </a:lnTo>
                              <a:lnTo>
                                <a:pt x="f3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6" name="Forme libre 61"/>
                      <wps:cNvSpPr/>
                      <wps:spPr>
                        <a:xfrm>
                          <a:off x="999256" y="0"/>
                          <a:ext cx="608999" cy="3813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87"/>
                            <a:gd name="f7" fmla="val 239"/>
                            <a:gd name="f8" fmla="val 301"/>
                            <a:gd name="f9" fmla="val 328"/>
                            <a:gd name="f10" fmla="val 332"/>
                            <a:gd name="f11" fmla="val 18"/>
                            <a:gd name="f12" fmla="val 151"/>
                            <a:gd name="f13" fmla="val 361"/>
                            <a:gd name="f14" fmla="val 129"/>
                            <a:gd name="f15" fmla="val 365"/>
                            <a:gd name="f16" fmla="val 148"/>
                            <a:gd name="f17" fmla="val 383"/>
                            <a:gd name="f18" fmla="val 236"/>
                            <a:gd name="f19" fmla="val 309"/>
                            <a:gd name="f20" fmla="val 191"/>
                            <a:gd name="f21" fmla="val 231"/>
                            <a:gd name="f22" fmla="val 143"/>
                            <a:gd name="f23" fmla="val 152"/>
                            <a:gd name="f24" fmla="val 93"/>
                            <a:gd name="f25" fmla="val 74"/>
                            <a:gd name="f26" fmla="val 45"/>
                            <a:gd name="f27" fmla="+- 0 0 -90"/>
                            <a:gd name="f28" fmla="*/ f3 1 387"/>
                            <a:gd name="f29" fmla="*/ f4 1 239"/>
                            <a:gd name="f30" fmla="+- f7 0 f5"/>
                            <a:gd name="f31" fmla="+- f6 0 f5"/>
                            <a:gd name="f32" fmla="*/ f27 f0 1"/>
                            <a:gd name="f33" fmla="*/ f31 1 387"/>
                            <a:gd name="f34" fmla="*/ f30 1 239"/>
                            <a:gd name="f35" fmla="*/ 301 f31 1"/>
                            <a:gd name="f36" fmla="*/ 0 f30 1"/>
                            <a:gd name="f37" fmla="*/ 328 f31 1"/>
                            <a:gd name="f38" fmla="*/ 332 f31 1"/>
                            <a:gd name="f39" fmla="*/ 18 f30 1"/>
                            <a:gd name="f40" fmla="*/ 0 f31 1"/>
                            <a:gd name="f41" fmla="*/ 151 f31 1"/>
                            <a:gd name="f42" fmla="*/ 361 f31 1"/>
                            <a:gd name="f43" fmla="*/ 129 f30 1"/>
                            <a:gd name="f44" fmla="*/ 365 f31 1"/>
                            <a:gd name="f45" fmla="*/ 148 f30 1"/>
                            <a:gd name="f46" fmla="*/ 387 f31 1"/>
                            <a:gd name="f47" fmla="*/ 239 f30 1"/>
                            <a:gd name="f48" fmla="*/ 383 f31 1"/>
                            <a:gd name="f49" fmla="*/ 236 f30 1"/>
                            <a:gd name="f50" fmla="*/ 309 f31 1"/>
                            <a:gd name="f51" fmla="*/ 191 f30 1"/>
                            <a:gd name="f52" fmla="*/ 231 f31 1"/>
                            <a:gd name="f53" fmla="*/ 143 f30 1"/>
                            <a:gd name="f54" fmla="*/ 152 f31 1"/>
                            <a:gd name="f55" fmla="*/ 93 f30 1"/>
                            <a:gd name="f56" fmla="*/ 74 f31 1"/>
                            <a:gd name="f57" fmla="*/ 45 f30 1"/>
                            <a:gd name="f58" fmla="*/ f32 1 f2"/>
                            <a:gd name="f59" fmla="*/ f35 1 387"/>
                            <a:gd name="f60" fmla="*/ f36 1 239"/>
                            <a:gd name="f61" fmla="*/ f37 1 387"/>
                            <a:gd name="f62" fmla="*/ f38 1 387"/>
                            <a:gd name="f63" fmla="*/ f39 1 239"/>
                            <a:gd name="f64" fmla="*/ f40 1 387"/>
                            <a:gd name="f65" fmla="*/ f41 1 387"/>
                            <a:gd name="f66" fmla="*/ f42 1 387"/>
                            <a:gd name="f67" fmla="*/ f43 1 239"/>
                            <a:gd name="f68" fmla="*/ f44 1 387"/>
                            <a:gd name="f69" fmla="*/ f45 1 239"/>
                            <a:gd name="f70" fmla="*/ f46 1 387"/>
                            <a:gd name="f71" fmla="*/ f47 1 239"/>
                            <a:gd name="f72" fmla="*/ f48 1 387"/>
                            <a:gd name="f73" fmla="*/ f49 1 239"/>
                            <a:gd name="f74" fmla="*/ f50 1 387"/>
                            <a:gd name="f75" fmla="*/ f51 1 239"/>
                            <a:gd name="f76" fmla="*/ f52 1 387"/>
                            <a:gd name="f77" fmla="*/ f53 1 239"/>
                            <a:gd name="f78" fmla="*/ f54 1 387"/>
                            <a:gd name="f79" fmla="*/ f55 1 239"/>
                            <a:gd name="f80" fmla="*/ f56 1 387"/>
                            <a:gd name="f81" fmla="*/ f57 1 239"/>
                            <a:gd name="f82" fmla="*/ 0 1 f33"/>
                            <a:gd name="f83" fmla="*/ f6 1 f33"/>
                            <a:gd name="f84" fmla="*/ 0 1 f34"/>
                            <a:gd name="f85" fmla="*/ f7 1 f34"/>
                            <a:gd name="f86" fmla="+- f58 0 f1"/>
                            <a:gd name="f87" fmla="*/ f59 1 f33"/>
                            <a:gd name="f88" fmla="*/ f60 1 f34"/>
                            <a:gd name="f89" fmla="*/ f61 1 f33"/>
                            <a:gd name="f90" fmla="*/ f62 1 f33"/>
                            <a:gd name="f91" fmla="*/ f63 1 f34"/>
                            <a:gd name="f92" fmla="*/ f64 1 f33"/>
                            <a:gd name="f93" fmla="*/ f65 1 f33"/>
                            <a:gd name="f94" fmla="*/ f66 1 f33"/>
                            <a:gd name="f95" fmla="*/ f67 1 f34"/>
                            <a:gd name="f96" fmla="*/ f68 1 f33"/>
                            <a:gd name="f97" fmla="*/ f69 1 f34"/>
                            <a:gd name="f98" fmla="*/ f70 1 f33"/>
                            <a:gd name="f99" fmla="*/ f71 1 f34"/>
                            <a:gd name="f100" fmla="*/ f72 1 f33"/>
                            <a:gd name="f101" fmla="*/ f73 1 f34"/>
                            <a:gd name="f102" fmla="*/ f74 1 f33"/>
                            <a:gd name="f103" fmla="*/ f75 1 f34"/>
                            <a:gd name="f104" fmla="*/ f76 1 f33"/>
                            <a:gd name="f105" fmla="*/ f77 1 f34"/>
                            <a:gd name="f106" fmla="*/ f78 1 f33"/>
                            <a:gd name="f107" fmla="*/ f79 1 f34"/>
                            <a:gd name="f108" fmla="*/ f80 1 f33"/>
                            <a:gd name="f109" fmla="*/ f81 1 f34"/>
                            <a:gd name="f110" fmla="*/ f82 f28 1"/>
                            <a:gd name="f111" fmla="*/ f83 f28 1"/>
                            <a:gd name="f112" fmla="*/ f85 f29 1"/>
                            <a:gd name="f113" fmla="*/ f84 f29 1"/>
                            <a:gd name="f114" fmla="*/ f87 f28 1"/>
                            <a:gd name="f115" fmla="*/ f88 f29 1"/>
                            <a:gd name="f116" fmla="*/ f89 f28 1"/>
                            <a:gd name="f117" fmla="*/ f90 f28 1"/>
                            <a:gd name="f118" fmla="*/ f91 f29 1"/>
                            <a:gd name="f119" fmla="*/ f92 f28 1"/>
                            <a:gd name="f120" fmla="*/ f93 f28 1"/>
                            <a:gd name="f121" fmla="*/ f94 f28 1"/>
                            <a:gd name="f122" fmla="*/ f95 f29 1"/>
                            <a:gd name="f123" fmla="*/ f96 f28 1"/>
                            <a:gd name="f124" fmla="*/ f97 f29 1"/>
                            <a:gd name="f125" fmla="*/ f98 f28 1"/>
                            <a:gd name="f126" fmla="*/ f99 f29 1"/>
                            <a:gd name="f127" fmla="*/ f100 f28 1"/>
                            <a:gd name="f128" fmla="*/ f101 f29 1"/>
                            <a:gd name="f129" fmla="*/ f102 f28 1"/>
                            <a:gd name="f130" fmla="*/ f103 f29 1"/>
                            <a:gd name="f131" fmla="*/ f104 f28 1"/>
                            <a:gd name="f132" fmla="*/ f105 f29 1"/>
                            <a:gd name="f133" fmla="*/ f106 f28 1"/>
                            <a:gd name="f134" fmla="*/ f107 f29 1"/>
                            <a:gd name="f135" fmla="*/ f108 f28 1"/>
                            <a:gd name="f136" fmla="*/ f109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6">
                              <a:pos x="f114" y="f115"/>
                            </a:cxn>
                            <a:cxn ang="f86">
                              <a:pos x="f116" y="f115"/>
                            </a:cxn>
                            <a:cxn ang="f86">
                              <a:pos x="f117" y="f118"/>
                            </a:cxn>
                            <a:cxn ang="f86">
                              <a:pos x="f114" y="f115"/>
                            </a:cxn>
                            <a:cxn ang="f86">
                              <a:pos x="f119" y="f115"/>
                            </a:cxn>
                            <a:cxn ang="f86">
                              <a:pos x="f120" y="f115"/>
                            </a:cxn>
                            <a:cxn ang="f86">
                              <a:pos x="f121" y="f122"/>
                            </a:cxn>
                            <a:cxn ang="f86">
                              <a:pos x="f123" y="f124"/>
                            </a:cxn>
                            <a:cxn ang="f86">
                              <a:pos x="f123" y="f124"/>
                            </a:cxn>
                            <a:cxn ang="f86">
                              <a:pos x="f125" y="f126"/>
                            </a:cxn>
                            <a:cxn ang="f86">
                              <a:pos x="f127" y="f128"/>
                            </a:cxn>
                            <a:cxn ang="f86">
                              <a:pos x="f129" y="f130"/>
                            </a:cxn>
                            <a:cxn ang="f86">
                              <a:pos x="f131" y="f132"/>
                            </a:cxn>
                            <a:cxn ang="f86">
                              <a:pos x="f133" y="f134"/>
                            </a:cxn>
                            <a:cxn ang="f86">
                              <a:pos x="f135" y="f136"/>
                            </a:cxn>
                            <a:cxn ang="f86">
                              <a:pos x="f119" y="f115"/>
                            </a:cxn>
                          </a:cxnLst>
                          <a:rect l="f110" t="f113" r="f111" b="f112"/>
                          <a:pathLst>
                            <a:path w="387" h="239">
                              <a:moveTo>
                                <a:pt x="f8" y="f5"/>
                              </a:move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12" y="f5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5" y="f16"/>
                              </a:lnTo>
                              <a:lnTo>
                                <a:pt x="f6" y="f7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7" name="Forme libre 62"/>
                      <wps:cNvSpPr/>
                      <wps:spPr>
                        <a:xfrm>
                          <a:off x="1611410" y="0"/>
                          <a:ext cx="2314821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71"/>
                            <a:gd name="f7" fmla="val 275"/>
                            <a:gd name="f8" fmla="val 63"/>
                            <a:gd name="f9" fmla="val 169"/>
                            <a:gd name="f10" fmla="val 848"/>
                            <a:gd name="f11" fmla="val 252"/>
                            <a:gd name="f12" fmla="val 182"/>
                            <a:gd name="f13" fmla="val 266"/>
                            <a:gd name="f14" fmla="val 91"/>
                            <a:gd name="f15" fmla="val 254"/>
                            <a:gd name="f16" fmla="val 3"/>
                            <a:gd name="f17" fmla="val 242"/>
                            <a:gd name="f18" fmla="val 240"/>
                            <a:gd name="f19" fmla="val 191"/>
                            <a:gd name="f20" fmla="val 26"/>
                            <a:gd name="f21" fmla="val 1431"/>
                            <a:gd name="f22" fmla="val 192"/>
                            <a:gd name="f23" fmla="val 1444"/>
                            <a:gd name="f24" fmla="val 128"/>
                            <a:gd name="f25" fmla="val 97"/>
                            <a:gd name="f26" fmla="val 593"/>
                            <a:gd name="f27" fmla="val 1189"/>
                            <a:gd name="f28" fmla="val 1348"/>
                            <a:gd name="f29" fmla="val 21"/>
                            <a:gd name="f30" fmla="val 1389"/>
                            <a:gd name="f31" fmla="val 107"/>
                            <a:gd name="f32" fmla="+- 0 0 -90"/>
                            <a:gd name="f33" fmla="*/ f3 1 1471"/>
                            <a:gd name="f34" fmla="*/ f4 1 275"/>
                            <a:gd name="f35" fmla="+- f7 0 f5"/>
                            <a:gd name="f36" fmla="+- f6 0 f5"/>
                            <a:gd name="f37" fmla="*/ f32 f0 1"/>
                            <a:gd name="f38" fmla="*/ f36 1 1471"/>
                            <a:gd name="f39" fmla="*/ f35 1 275"/>
                            <a:gd name="f40" fmla="*/ 63 f36 1"/>
                            <a:gd name="f41" fmla="*/ 169 f35 1"/>
                            <a:gd name="f42" fmla="*/ 848 f36 1"/>
                            <a:gd name="f43" fmla="*/ 275 f35 1"/>
                            <a:gd name="f44" fmla="*/ 252 f36 1"/>
                            <a:gd name="f45" fmla="*/ 182 f36 1"/>
                            <a:gd name="f46" fmla="*/ 266 f35 1"/>
                            <a:gd name="f47" fmla="*/ 91 f36 1"/>
                            <a:gd name="f48" fmla="*/ 254 f35 1"/>
                            <a:gd name="f49" fmla="*/ 3 f36 1"/>
                            <a:gd name="f50" fmla="*/ 242 f35 1"/>
                            <a:gd name="f51" fmla="*/ 0 f36 1"/>
                            <a:gd name="f52" fmla="*/ 240 f35 1"/>
                            <a:gd name="f53" fmla="*/ 191 f36 1"/>
                            <a:gd name="f54" fmla="*/ 26 f35 1"/>
                            <a:gd name="f55" fmla="*/ 1431 f36 1"/>
                            <a:gd name="f56" fmla="*/ 192 f35 1"/>
                            <a:gd name="f57" fmla="*/ 1471 f36 1"/>
                            <a:gd name="f58" fmla="*/ 1444 f36 1"/>
                            <a:gd name="f59" fmla="*/ 128 f36 1"/>
                            <a:gd name="f60" fmla="*/ 97 f35 1"/>
                            <a:gd name="f61" fmla="*/ 593 f36 1"/>
                            <a:gd name="f62" fmla="*/ 0 f35 1"/>
                            <a:gd name="f63" fmla="*/ 1189 f36 1"/>
                            <a:gd name="f64" fmla="*/ 1348 f36 1"/>
                            <a:gd name="f65" fmla="*/ 21 f35 1"/>
                            <a:gd name="f66" fmla="*/ 1389 f36 1"/>
                            <a:gd name="f67" fmla="*/ 107 f35 1"/>
                            <a:gd name="f68" fmla="*/ f37 1 f2"/>
                            <a:gd name="f69" fmla="*/ f40 1 1471"/>
                            <a:gd name="f70" fmla="*/ f41 1 275"/>
                            <a:gd name="f71" fmla="*/ f42 1 1471"/>
                            <a:gd name="f72" fmla="*/ f43 1 275"/>
                            <a:gd name="f73" fmla="*/ f44 1 1471"/>
                            <a:gd name="f74" fmla="*/ f45 1 1471"/>
                            <a:gd name="f75" fmla="*/ f46 1 275"/>
                            <a:gd name="f76" fmla="*/ f47 1 1471"/>
                            <a:gd name="f77" fmla="*/ f48 1 275"/>
                            <a:gd name="f78" fmla="*/ f49 1 1471"/>
                            <a:gd name="f79" fmla="*/ f50 1 275"/>
                            <a:gd name="f80" fmla="*/ f51 1 1471"/>
                            <a:gd name="f81" fmla="*/ f52 1 275"/>
                            <a:gd name="f82" fmla="*/ f53 1 1471"/>
                            <a:gd name="f83" fmla="*/ f54 1 275"/>
                            <a:gd name="f84" fmla="*/ f55 1 1471"/>
                            <a:gd name="f85" fmla="*/ f56 1 275"/>
                            <a:gd name="f86" fmla="*/ f57 1 1471"/>
                            <a:gd name="f87" fmla="*/ f58 1 1471"/>
                            <a:gd name="f88" fmla="*/ f59 1 1471"/>
                            <a:gd name="f89" fmla="*/ f60 1 275"/>
                            <a:gd name="f90" fmla="*/ f61 1 1471"/>
                            <a:gd name="f91" fmla="*/ f62 1 275"/>
                            <a:gd name="f92" fmla="*/ f63 1 1471"/>
                            <a:gd name="f93" fmla="*/ f64 1 1471"/>
                            <a:gd name="f94" fmla="*/ f65 1 275"/>
                            <a:gd name="f95" fmla="*/ f66 1 1471"/>
                            <a:gd name="f96" fmla="*/ f67 1 275"/>
                            <a:gd name="f97" fmla="*/ 0 1 f38"/>
                            <a:gd name="f98" fmla="*/ f6 1 f38"/>
                            <a:gd name="f99" fmla="*/ 0 1 f39"/>
                            <a:gd name="f100" fmla="*/ f7 1 f39"/>
                            <a:gd name="f101" fmla="+- f68 0 f1"/>
                            <a:gd name="f102" fmla="*/ f69 1 f38"/>
                            <a:gd name="f103" fmla="*/ f70 1 f39"/>
                            <a:gd name="f104" fmla="*/ f71 1 f38"/>
                            <a:gd name="f105" fmla="*/ f72 1 f39"/>
                            <a:gd name="f106" fmla="*/ f73 1 f38"/>
                            <a:gd name="f107" fmla="*/ f74 1 f38"/>
                            <a:gd name="f108" fmla="*/ f75 1 f39"/>
                            <a:gd name="f109" fmla="*/ f76 1 f38"/>
                            <a:gd name="f110" fmla="*/ f77 1 f39"/>
                            <a:gd name="f111" fmla="*/ f78 1 f38"/>
                            <a:gd name="f112" fmla="*/ f79 1 f39"/>
                            <a:gd name="f113" fmla="*/ f80 1 f38"/>
                            <a:gd name="f114" fmla="*/ f81 1 f39"/>
                            <a:gd name="f115" fmla="*/ f82 1 f38"/>
                            <a:gd name="f116" fmla="*/ f83 1 f39"/>
                            <a:gd name="f117" fmla="*/ f84 1 f38"/>
                            <a:gd name="f118" fmla="*/ f85 1 f39"/>
                            <a:gd name="f119" fmla="*/ f86 1 f38"/>
                            <a:gd name="f120" fmla="*/ f87 1 f38"/>
                            <a:gd name="f121" fmla="*/ f88 1 f38"/>
                            <a:gd name="f122" fmla="*/ f89 1 f39"/>
                            <a:gd name="f123" fmla="*/ f90 1 f38"/>
                            <a:gd name="f124" fmla="*/ f91 1 f39"/>
                            <a:gd name="f125" fmla="*/ f92 1 f38"/>
                            <a:gd name="f126" fmla="*/ f93 1 f38"/>
                            <a:gd name="f127" fmla="*/ f94 1 f39"/>
                            <a:gd name="f128" fmla="*/ f95 1 f38"/>
                            <a:gd name="f129" fmla="*/ f96 1 f39"/>
                            <a:gd name="f130" fmla="*/ f97 f33 1"/>
                            <a:gd name="f131" fmla="*/ f98 f33 1"/>
                            <a:gd name="f132" fmla="*/ f100 f34 1"/>
                            <a:gd name="f133" fmla="*/ f99 f34 1"/>
                            <a:gd name="f134" fmla="*/ f102 f33 1"/>
                            <a:gd name="f135" fmla="*/ f103 f34 1"/>
                            <a:gd name="f136" fmla="*/ f104 f33 1"/>
                            <a:gd name="f137" fmla="*/ f105 f34 1"/>
                            <a:gd name="f138" fmla="*/ f106 f33 1"/>
                            <a:gd name="f139" fmla="*/ f107 f33 1"/>
                            <a:gd name="f140" fmla="*/ f108 f34 1"/>
                            <a:gd name="f141" fmla="*/ f109 f33 1"/>
                            <a:gd name="f142" fmla="*/ f110 f34 1"/>
                            <a:gd name="f143" fmla="*/ f111 f33 1"/>
                            <a:gd name="f144" fmla="*/ f112 f34 1"/>
                            <a:gd name="f145" fmla="*/ f113 f33 1"/>
                            <a:gd name="f146" fmla="*/ f114 f34 1"/>
                            <a:gd name="f147" fmla="*/ f115 f33 1"/>
                            <a:gd name="f148" fmla="*/ f116 f34 1"/>
                            <a:gd name="f149" fmla="*/ f117 f33 1"/>
                            <a:gd name="f150" fmla="*/ f118 f34 1"/>
                            <a:gd name="f151" fmla="*/ f119 f33 1"/>
                            <a:gd name="f152" fmla="*/ f120 f33 1"/>
                            <a:gd name="f153" fmla="*/ f121 f33 1"/>
                            <a:gd name="f154" fmla="*/ f122 f34 1"/>
                            <a:gd name="f155" fmla="*/ f123 f33 1"/>
                            <a:gd name="f156" fmla="*/ f124 f34 1"/>
                            <a:gd name="f157" fmla="*/ f125 f33 1"/>
                            <a:gd name="f158" fmla="*/ f126 f33 1"/>
                            <a:gd name="f159" fmla="*/ f127 f34 1"/>
                            <a:gd name="f160" fmla="*/ f128 f33 1"/>
                            <a:gd name="f161" fmla="*/ f129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01">
                              <a:pos x="f134" y="f135"/>
                            </a:cxn>
                            <a:cxn ang="f101">
                              <a:pos x="f136" y="f137"/>
                            </a:cxn>
                            <a:cxn ang="f101">
                              <a:pos x="f138" y="f137"/>
                            </a:cxn>
                            <a:cxn ang="f101">
                              <a:pos x="f139" y="f140"/>
                            </a:cxn>
                            <a:cxn ang="f101">
                              <a:pos x="f141" y="f142"/>
                            </a:cxn>
                            <a:cxn ang="f101">
                              <a:pos x="f143" y="f144"/>
                            </a:cxn>
                            <a:cxn ang="f101">
                              <a:pos x="f145" y="f146"/>
                            </a:cxn>
                            <a:cxn ang="f101">
                              <a:pos x="f145" y="f146"/>
                            </a:cxn>
                            <a:cxn ang="f101">
                              <a:pos x="f145" y="f146"/>
                            </a:cxn>
                            <a:cxn ang="f101">
                              <a:pos x="f145" y="f146"/>
                            </a:cxn>
                            <a:cxn ang="f101">
                              <a:pos x="f134" y="f135"/>
                            </a:cxn>
                            <a:cxn ang="f101">
                              <a:pos x="f147" y="f148"/>
                            </a:cxn>
                            <a:cxn ang="f101">
                              <a:pos x="f149" y="f150"/>
                            </a:cxn>
                            <a:cxn ang="f101">
                              <a:pos x="f151" y="f137"/>
                            </a:cxn>
                            <a:cxn ang="f101">
                              <a:pos x="f152" y="f137"/>
                            </a:cxn>
                            <a:cxn ang="f101">
                              <a:pos x="f153" y="f154"/>
                            </a:cxn>
                            <a:cxn ang="f101">
                              <a:pos x="f147" y="f148"/>
                            </a:cxn>
                            <a:cxn ang="f101">
                              <a:pos x="f155" y="f156"/>
                            </a:cxn>
                            <a:cxn ang="f101">
                              <a:pos x="f157" y="f156"/>
                            </a:cxn>
                            <a:cxn ang="f101">
                              <a:pos x="f158" y="f159"/>
                            </a:cxn>
                            <a:cxn ang="f101">
                              <a:pos x="f160" y="f161"/>
                            </a:cxn>
                            <a:cxn ang="f101">
                              <a:pos x="f155" y="f156"/>
                            </a:cxn>
                          </a:cxnLst>
                          <a:rect l="f130" t="f133" r="f131" b="f132"/>
                          <a:pathLst>
                            <a:path w="1471" h="275">
                              <a:moveTo>
                                <a:pt x="f8" y="f9"/>
                              </a:moveTo>
                              <a:lnTo>
                                <a:pt x="f10" y="f7"/>
                              </a:lnTo>
                              <a:lnTo>
                                <a:pt x="f11" y="f7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5" y="f18"/>
                              </a:lnTo>
                              <a:lnTo>
                                <a:pt x="f5" y="f18"/>
                              </a:lnTo>
                              <a:lnTo>
                                <a:pt x="f5" y="f18"/>
                              </a:lnTo>
                              <a:lnTo>
                                <a:pt x="f5" y="f18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9" y="f20"/>
                              </a:moveTo>
                              <a:lnTo>
                                <a:pt x="f21" y="f22"/>
                              </a:lnTo>
                              <a:lnTo>
                                <a:pt x="f6" y="f7"/>
                              </a:lnTo>
                              <a:lnTo>
                                <a:pt x="f23" y="f7"/>
                              </a:lnTo>
                              <a:lnTo>
                                <a:pt x="f24" y="f25"/>
                              </a:lnTo>
                              <a:lnTo>
                                <a:pt x="f19" y="f20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2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8" name="Forme libre 63"/>
                      <wps:cNvSpPr/>
                      <wps:spPr>
                        <a:xfrm>
                          <a:off x="3715362" y="0"/>
                          <a:ext cx="1454042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24"/>
                            <a:gd name="f7" fmla="val 275"/>
                            <a:gd name="f8" fmla="val 735"/>
                            <a:gd name="f9" fmla="val 65"/>
                            <a:gd name="f10" fmla="val 738"/>
                            <a:gd name="f11" fmla="val 68"/>
                            <a:gd name="f12" fmla="val 803"/>
                            <a:gd name="f13" fmla="val 117"/>
                            <a:gd name="f14" fmla="val 867"/>
                            <a:gd name="f15" fmla="val 168"/>
                            <a:gd name="f16" fmla="val 874"/>
                            <a:gd name="f17" fmla="val 173"/>
                            <a:gd name="f18" fmla="val 877"/>
                            <a:gd name="f19" fmla="val 177"/>
                            <a:gd name="f20" fmla="val 836"/>
                            <a:gd name="f21" fmla="val 69"/>
                            <a:gd name="f22" fmla="val 526"/>
                            <a:gd name="f23" fmla="val 615"/>
                            <a:gd name="f24" fmla="val 748"/>
                            <a:gd name="f25" fmla="val 661"/>
                            <a:gd name="f26" fmla="val 352"/>
                            <a:gd name="f27" fmla="val 439"/>
                            <a:gd name="f28" fmla="val 573"/>
                            <a:gd name="f29" fmla="val 485"/>
                            <a:gd name="f30" fmla="val 176"/>
                            <a:gd name="f31" fmla="val 263"/>
                            <a:gd name="f32" fmla="val 398"/>
                            <a:gd name="f33" fmla="val 310"/>
                            <a:gd name="f34" fmla="val 89"/>
                            <a:gd name="f35" fmla="val 222"/>
                            <a:gd name="f36" fmla="val 135"/>
                            <a:gd name="f37" fmla="+- 0 0 -90"/>
                            <a:gd name="f38" fmla="*/ f3 1 924"/>
                            <a:gd name="f39" fmla="*/ f4 1 275"/>
                            <a:gd name="f40" fmla="+- f7 0 f5"/>
                            <a:gd name="f41" fmla="+- f6 0 f5"/>
                            <a:gd name="f42" fmla="*/ f37 f0 1"/>
                            <a:gd name="f43" fmla="*/ f41 1 924"/>
                            <a:gd name="f44" fmla="*/ f40 1 275"/>
                            <a:gd name="f45" fmla="*/ 735 f41 1"/>
                            <a:gd name="f46" fmla="*/ 65 f40 1"/>
                            <a:gd name="f47" fmla="*/ 738 f41 1"/>
                            <a:gd name="f48" fmla="*/ 68 f40 1"/>
                            <a:gd name="f49" fmla="*/ 803 f41 1"/>
                            <a:gd name="f50" fmla="*/ 117 f40 1"/>
                            <a:gd name="f51" fmla="*/ 867 f41 1"/>
                            <a:gd name="f52" fmla="*/ 168 f40 1"/>
                            <a:gd name="f53" fmla="*/ 874 f41 1"/>
                            <a:gd name="f54" fmla="*/ 173 f40 1"/>
                            <a:gd name="f55" fmla="*/ 877 f41 1"/>
                            <a:gd name="f56" fmla="*/ 177 f40 1"/>
                            <a:gd name="f57" fmla="*/ 924 f41 1"/>
                            <a:gd name="f58" fmla="*/ 275 f40 1"/>
                            <a:gd name="f59" fmla="*/ 836 f41 1"/>
                            <a:gd name="f60" fmla="*/ 69 f40 1"/>
                            <a:gd name="f61" fmla="*/ 526 f41 1"/>
                            <a:gd name="f62" fmla="*/ 0 f40 1"/>
                            <a:gd name="f63" fmla="*/ 615 f41 1"/>
                            <a:gd name="f64" fmla="*/ 748 f41 1"/>
                            <a:gd name="f65" fmla="*/ 661 f41 1"/>
                            <a:gd name="f66" fmla="*/ 352 f41 1"/>
                            <a:gd name="f67" fmla="*/ 439 f41 1"/>
                            <a:gd name="f68" fmla="*/ 573 f41 1"/>
                            <a:gd name="f69" fmla="*/ 485 f41 1"/>
                            <a:gd name="f70" fmla="*/ 176 f41 1"/>
                            <a:gd name="f71" fmla="*/ 263 f41 1"/>
                            <a:gd name="f72" fmla="*/ 398 f41 1"/>
                            <a:gd name="f73" fmla="*/ 310 f41 1"/>
                            <a:gd name="f74" fmla="*/ 0 f41 1"/>
                            <a:gd name="f75" fmla="*/ 89 f41 1"/>
                            <a:gd name="f76" fmla="*/ 222 f41 1"/>
                            <a:gd name="f77" fmla="*/ 135 f41 1"/>
                            <a:gd name="f78" fmla="*/ f42 1 f2"/>
                            <a:gd name="f79" fmla="*/ f45 1 924"/>
                            <a:gd name="f80" fmla="*/ f46 1 275"/>
                            <a:gd name="f81" fmla="*/ f47 1 924"/>
                            <a:gd name="f82" fmla="*/ f48 1 275"/>
                            <a:gd name="f83" fmla="*/ f49 1 924"/>
                            <a:gd name="f84" fmla="*/ f50 1 275"/>
                            <a:gd name="f85" fmla="*/ f51 1 924"/>
                            <a:gd name="f86" fmla="*/ f52 1 275"/>
                            <a:gd name="f87" fmla="*/ f53 1 924"/>
                            <a:gd name="f88" fmla="*/ f54 1 275"/>
                            <a:gd name="f89" fmla="*/ f55 1 924"/>
                            <a:gd name="f90" fmla="*/ f56 1 275"/>
                            <a:gd name="f91" fmla="*/ f57 1 924"/>
                            <a:gd name="f92" fmla="*/ f58 1 275"/>
                            <a:gd name="f93" fmla="*/ f59 1 924"/>
                            <a:gd name="f94" fmla="*/ f60 1 275"/>
                            <a:gd name="f95" fmla="*/ f61 1 924"/>
                            <a:gd name="f96" fmla="*/ f62 1 275"/>
                            <a:gd name="f97" fmla="*/ f63 1 924"/>
                            <a:gd name="f98" fmla="*/ f64 1 924"/>
                            <a:gd name="f99" fmla="*/ f65 1 924"/>
                            <a:gd name="f100" fmla="*/ f66 1 924"/>
                            <a:gd name="f101" fmla="*/ f67 1 924"/>
                            <a:gd name="f102" fmla="*/ f68 1 924"/>
                            <a:gd name="f103" fmla="*/ f69 1 924"/>
                            <a:gd name="f104" fmla="*/ f70 1 924"/>
                            <a:gd name="f105" fmla="*/ f71 1 924"/>
                            <a:gd name="f106" fmla="*/ f72 1 924"/>
                            <a:gd name="f107" fmla="*/ f73 1 924"/>
                            <a:gd name="f108" fmla="*/ f74 1 924"/>
                            <a:gd name="f109" fmla="*/ f75 1 924"/>
                            <a:gd name="f110" fmla="*/ f76 1 924"/>
                            <a:gd name="f111" fmla="*/ f77 1 924"/>
                            <a:gd name="f112" fmla="*/ 0 1 f43"/>
                            <a:gd name="f113" fmla="*/ f6 1 f43"/>
                            <a:gd name="f114" fmla="*/ 0 1 f44"/>
                            <a:gd name="f115" fmla="*/ f7 1 f44"/>
                            <a:gd name="f116" fmla="+- f78 0 f1"/>
                            <a:gd name="f117" fmla="*/ f79 1 f43"/>
                            <a:gd name="f118" fmla="*/ f80 1 f44"/>
                            <a:gd name="f119" fmla="*/ f81 1 f43"/>
                            <a:gd name="f120" fmla="*/ f82 1 f44"/>
                            <a:gd name="f121" fmla="*/ f83 1 f43"/>
                            <a:gd name="f122" fmla="*/ f84 1 f44"/>
                            <a:gd name="f123" fmla="*/ f85 1 f43"/>
                            <a:gd name="f124" fmla="*/ f86 1 f44"/>
                            <a:gd name="f125" fmla="*/ f87 1 f43"/>
                            <a:gd name="f126" fmla="*/ f88 1 f44"/>
                            <a:gd name="f127" fmla="*/ f89 1 f43"/>
                            <a:gd name="f128" fmla="*/ f90 1 f44"/>
                            <a:gd name="f129" fmla="*/ f91 1 f43"/>
                            <a:gd name="f130" fmla="*/ f92 1 f44"/>
                            <a:gd name="f131" fmla="*/ f93 1 f43"/>
                            <a:gd name="f132" fmla="*/ f94 1 f44"/>
                            <a:gd name="f133" fmla="*/ f95 1 f43"/>
                            <a:gd name="f134" fmla="*/ f96 1 f44"/>
                            <a:gd name="f135" fmla="*/ f97 1 f43"/>
                            <a:gd name="f136" fmla="*/ f98 1 f43"/>
                            <a:gd name="f137" fmla="*/ f99 1 f43"/>
                            <a:gd name="f138" fmla="*/ f100 1 f43"/>
                            <a:gd name="f139" fmla="*/ f101 1 f43"/>
                            <a:gd name="f140" fmla="*/ f102 1 f43"/>
                            <a:gd name="f141" fmla="*/ f103 1 f43"/>
                            <a:gd name="f142" fmla="*/ f104 1 f43"/>
                            <a:gd name="f143" fmla="*/ f105 1 f43"/>
                            <a:gd name="f144" fmla="*/ f106 1 f43"/>
                            <a:gd name="f145" fmla="*/ f107 1 f43"/>
                            <a:gd name="f146" fmla="*/ f108 1 f43"/>
                            <a:gd name="f147" fmla="*/ f109 1 f43"/>
                            <a:gd name="f148" fmla="*/ f110 1 f43"/>
                            <a:gd name="f149" fmla="*/ f111 1 f43"/>
                            <a:gd name="f150" fmla="*/ f112 f38 1"/>
                            <a:gd name="f151" fmla="*/ f113 f38 1"/>
                            <a:gd name="f152" fmla="*/ f115 f39 1"/>
                            <a:gd name="f153" fmla="*/ f114 f39 1"/>
                            <a:gd name="f154" fmla="*/ f117 f38 1"/>
                            <a:gd name="f155" fmla="*/ f118 f39 1"/>
                            <a:gd name="f156" fmla="*/ f119 f38 1"/>
                            <a:gd name="f157" fmla="*/ f120 f39 1"/>
                            <a:gd name="f158" fmla="*/ f121 f38 1"/>
                            <a:gd name="f159" fmla="*/ f122 f39 1"/>
                            <a:gd name="f160" fmla="*/ f123 f38 1"/>
                            <a:gd name="f161" fmla="*/ f124 f39 1"/>
                            <a:gd name="f162" fmla="*/ f125 f38 1"/>
                            <a:gd name="f163" fmla="*/ f126 f39 1"/>
                            <a:gd name="f164" fmla="*/ f127 f38 1"/>
                            <a:gd name="f165" fmla="*/ f128 f39 1"/>
                            <a:gd name="f166" fmla="*/ f129 f38 1"/>
                            <a:gd name="f167" fmla="*/ f130 f39 1"/>
                            <a:gd name="f168" fmla="*/ f131 f38 1"/>
                            <a:gd name="f169" fmla="*/ f132 f39 1"/>
                            <a:gd name="f170" fmla="*/ f133 f38 1"/>
                            <a:gd name="f171" fmla="*/ f134 f39 1"/>
                            <a:gd name="f172" fmla="*/ f135 f38 1"/>
                            <a:gd name="f173" fmla="*/ f136 f38 1"/>
                            <a:gd name="f174" fmla="*/ f137 f38 1"/>
                            <a:gd name="f175" fmla="*/ f138 f38 1"/>
                            <a:gd name="f176" fmla="*/ f139 f38 1"/>
                            <a:gd name="f177" fmla="*/ f140 f38 1"/>
                            <a:gd name="f178" fmla="*/ f141 f38 1"/>
                            <a:gd name="f179" fmla="*/ f142 f38 1"/>
                            <a:gd name="f180" fmla="*/ f143 f38 1"/>
                            <a:gd name="f181" fmla="*/ f144 f38 1"/>
                            <a:gd name="f182" fmla="*/ f145 f38 1"/>
                            <a:gd name="f183" fmla="*/ f146 f38 1"/>
                            <a:gd name="f184" fmla="*/ f147 f38 1"/>
                            <a:gd name="f185" fmla="*/ f148 f38 1"/>
                            <a:gd name="f186" fmla="*/ f149 f3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16">
                              <a:pos x="f154" y="f155"/>
                            </a:cxn>
                            <a:cxn ang="f116">
                              <a:pos x="f156" y="f157"/>
                            </a:cxn>
                            <a:cxn ang="f116">
                              <a:pos x="f158" y="f159"/>
                            </a:cxn>
                            <a:cxn ang="f116">
                              <a:pos x="f160" y="f161"/>
                            </a:cxn>
                            <a:cxn ang="f116">
                              <a:pos x="f162" y="f163"/>
                            </a:cxn>
                            <a:cxn ang="f116">
                              <a:pos x="f164" y="f165"/>
                            </a:cxn>
                            <a:cxn ang="f116">
                              <a:pos x="f166" y="f167"/>
                            </a:cxn>
                            <a:cxn ang="f116">
                              <a:pos x="f168" y="f167"/>
                            </a:cxn>
                            <a:cxn ang="f116">
                              <a:pos x="f154" y="f169"/>
                            </a:cxn>
                            <a:cxn ang="f116">
                              <a:pos x="f154" y="f169"/>
                            </a:cxn>
                            <a:cxn ang="f116">
                              <a:pos x="f154" y="f169"/>
                            </a:cxn>
                            <a:cxn ang="f116">
                              <a:pos x="f154" y="f157"/>
                            </a:cxn>
                            <a:cxn ang="f116">
                              <a:pos x="f154" y="f157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70" y="f171"/>
                            </a:cxn>
                            <a:cxn ang="f116">
                              <a:pos x="f172" y="f171"/>
                            </a:cxn>
                            <a:cxn ang="f116">
                              <a:pos x="f173" y="f167"/>
                            </a:cxn>
                            <a:cxn ang="f116">
                              <a:pos x="f174" y="f167"/>
                            </a:cxn>
                            <a:cxn ang="f116">
                              <a:pos x="f170" y="f171"/>
                            </a:cxn>
                            <a:cxn ang="f116">
                              <a:pos x="f175" y="f171"/>
                            </a:cxn>
                            <a:cxn ang="f116">
                              <a:pos x="f176" y="f171"/>
                            </a:cxn>
                            <a:cxn ang="f116">
                              <a:pos x="f177" y="f167"/>
                            </a:cxn>
                            <a:cxn ang="f116">
                              <a:pos x="f178" y="f167"/>
                            </a:cxn>
                            <a:cxn ang="f116">
                              <a:pos x="f175" y="f171"/>
                            </a:cxn>
                            <a:cxn ang="f116">
                              <a:pos x="f179" y="f171"/>
                            </a:cxn>
                            <a:cxn ang="f116">
                              <a:pos x="f180" y="f171"/>
                            </a:cxn>
                            <a:cxn ang="f116">
                              <a:pos x="f181" y="f167"/>
                            </a:cxn>
                            <a:cxn ang="f116">
                              <a:pos x="f182" y="f167"/>
                            </a:cxn>
                            <a:cxn ang="f116">
                              <a:pos x="f179" y="f171"/>
                            </a:cxn>
                            <a:cxn ang="f116">
                              <a:pos x="f183" y="f171"/>
                            </a:cxn>
                            <a:cxn ang="f116">
                              <a:pos x="f184" y="f171"/>
                            </a:cxn>
                            <a:cxn ang="f116">
                              <a:pos x="f185" y="f167"/>
                            </a:cxn>
                            <a:cxn ang="f116">
                              <a:pos x="f186" y="f167"/>
                            </a:cxn>
                            <a:cxn ang="f116">
                              <a:pos x="f183" y="f171"/>
                            </a:cxn>
                          </a:cxnLst>
                          <a:rect l="f150" t="f153" r="f151" b="f152"/>
                          <a:pathLst>
                            <a:path w="924" h="275">
                              <a:moveTo>
                                <a:pt x="f8" y="f9"/>
                              </a:move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6" y="f7"/>
                              </a:lnTo>
                              <a:lnTo>
                                <a:pt x="f20" y="f7"/>
                              </a:lnTo>
                              <a:lnTo>
                                <a:pt x="f8" y="f21"/>
                              </a:lnTo>
                              <a:lnTo>
                                <a:pt x="f8" y="f21"/>
                              </a:lnTo>
                              <a:lnTo>
                                <a:pt x="f8" y="f21"/>
                              </a:lnTo>
                              <a:lnTo>
                                <a:pt x="f8" y="f11"/>
                              </a:lnTo>
                              <a:lnTo>
                                <a:pt x="f8" y="f11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9"/>
                              </a:lnTo>
                              <a:lnTo>
                                <a:pt x="f8" y="f9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22" y="f5"/>
                              </a:moveTo>
                              <a:lnTo>
                                <a:pt x="f23" y="f5"/>
                              </a:lnTo>
                              <a:lnTo>
                                <a:pt x="f24" y="f7"/>
                              </a:lnTo>
                              <a:lnTo>
                                <a:pt x="f25" y="f7"/>
                              </a:lnTo>
                              <a:lnTo>
                                <a:pt x="f22" y="f5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8" y="f7"/>
                              </a:lnTo>
                              <a:lnTo>
                                <a:pt x="f29" y="f7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30" y="f5"/>
                              </a:moveTo>
                              <a:lnTo>
                                <a:pt x="f31" y="f5"/>
                              </a:lnTo>
                              <a:lnTo>
                                <a:pt x="f32" y="f7"/>
                              </a:lnTo>
                              <a:lnTo>
                                <a:pt x="f33" y="f7"/>
                              </a:lnTo>
                              <a:lnTo>
                                <a:pt x="f30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34" y="f5"/>
                              </a:lnTo>
                              <a:lnTo>
                                <a:pt x="f35" y="f7"/>
                              </a:lnTo>
                              <a:lnTo>
                                <a:pt x="f36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9" name="Forme libre 64"/>
                      <wps:cNvSpPr/>
                      <wps:spPr>
                        <a:xfrm>
                          <a:off x="4735074" y="0"/>
                          <a:ext cx="136903" cy="10850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7"/>
                            <a:gd name="f7" fmla="val 68"/>
                            <a:gd name="f8" fmla="val 79"/>
                            <a:gd name="f9" fmla="val 65"/>
                            <a:gd name="f10" fmla="+- 0 0 -90"/>
                            <a:gd name="f11" fmla="*/ f3 1 87"/>
                            <a:gd name="f12" fmla="*/ f4 1 68"/>
                            <a:gd name="f13" fmla="+- f7 0 f5"/>
                            <a:gd name="f14" fmla="+- f6 0 f5"/>
                            <a:gd name="f15" fmla="*/ f10 f0 1"/>
                            <a:gd name="f16" fmla="*/ f14 1 87"/>
                            <a:gd name="f17" fmla="*/ f13 1 68"/>
                            <a:gd name="f18" fmla="*/ 0 f14 1"/>
                            <a:gd name="f19" fmla="*/ 0 f13 1"/>
                            <a:gd name="f20" fmla="*/ 79 f14 1"/>
                            <a:gd name="f21" fmla="*/ 87 f14 1"/>
                            <a:gd name="f22" fmla="*/ 65 f13 1"/>
                            <a:gd name="f23" fmla="*/ 68 f13 1"/>
                            <a:gd name="f24" fmla="*/ f15 1 f2"/>
                            <a:gd name="f25" fmla="*/ f18 1 87"/>
                            <a:gd name="f26" fmla="*/ f19 1 68"/>
                            <a:gd name="f27" fmla="*/ f20 1 87"/>
                            <a:gd name="f28" fmla="*/ f21 1 87"/>
                            <a:gd name="f29" fmla="*/ f22 1 68"/>
                            <a:gd name="f30" fmla="*/ f23 1 68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6"/>
                            <a:gd name="f40" fmla="*/ f29 1 f17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9" y="f51"/>
                            </a:cxn>
                            <a:cxn ang="f35">
                              <a:pos x="f49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87" h="68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lnTo>
                                <a:pt x="f6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0" name="Forme libre 65"/>
                      <wps:cNvSpPr/>
                      <wps:spPr>
                        <a:xfrm>
                          <a:off x="1515416" y="0"/>
                          <a:ext cx="434321" cy="3829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76"/>
                            <a:gd name="f7" fmla="val 240"/>
                            <a:gd name="f8" fmla="val 170"/>
                            <a:gd name="f9" fmla="val 252"/>
                            <a:gd name="f10" fmla="val 26"/>
                            <a:gd name="f11" fmla="val 189"/>
                            <a:gd name="f12" fmla="val 97"/>
                            <a:gd name="f13" fmla="val 124"/>
                            <a:gd name="f14" fmla="val 169"/>
                            <a:gd name="f15" fmla="val 61"/>
                            <a:gd name="f16" fmla="val 59"/>
                            <a:gd name="f17" fmla="val 239"/>
                            <a:gd name="f18" fmla="val 37"/>
                            <a:gd name="f19" fmla="val 148"/>
                            <a:gd name="f20" fmla="val 63"/>
                            <a:gd name="f21" fmla="val 13"/>
                            <a:gd name="f22" fmla="val 56"/>
                            <a:gd name="f23" fmla="val 4"/>
                            <a:gd name="f24" fmla="val 18"/>
                            <a:gd name="f25" fmla="+- 0 0 -90"/>
                            <a:gd name="f26" fmla="*/ f3 1 276"/>
                            <a:gd name="f27" fmla="*/ f4 1 240"/>
                            <a:gd name="f28" fmla="+- f7 0 f5"/>
                            <a:gd name="f29" fmla="+- f6 0 f5"/>
                            <a:gd name="f30" fmla="*/ f25 f0 1"/>
                            <a:gd name="f31" fmla="*/ f29 1 276"/>
                            <a:gd name="f32" fmla="*/ f28 1 240"/>
                            <a:gd name="f33" fmla="*/ 170 f29 1"/>
                            <a:gd name="f34" fmla="*/ 0 f28 1"/>
                            <a:gd name="f35" fmla="*/ 276 f29 1"/>
                            <a:gd name="f36" fmla="*/ 252 f29 1"/>
                            <a:gd name="f37" fmla="*/ 26 f28 1"/>
                            <a:gd name="f38" fmla="*/ 189 f29 1"/>
                            <a:gd name="f39" fmla="*/ 97 f28 1"/>
                            <a:gd name="f40" fmla="*/ 124 f29 1"/>
                            <a:gd name="f41" fmla="*/ 169 f28 1"/>
                            <a:gd name="f42" fmla="*/ 61 f29 1"/>
                            <a:gd name="f43" fmla="*/ 240 f28 1"/>
                            <a:gd name="f44" fmla="*/ 59 f29 1"/>
                            <a:gd name="f45" fmla="*/ 239 f28 1"/>
                            <a:gd name="f46" fmla="*/ 37 f29 1"/>
                            <a:gd name="f47" fmla="*/ 148 f28 1"/>
                            <a:gd name="f48" fmla="*/ 0 f29 1"/>
                            <a:gd name="f49" fmla="*/ 63 f29 1"/>
                            <a:gd name="f50" fmla="*/ 13 f29 1"/>
                            <a:gd name="f51" fmla="*/ 56 f28 1"/>
                            <a:gd name="f52" fmla="*/ 4 f29 1"/>
                            <a:gd name="f53" fmla="*/ 18 f28 1"/>
                            <a:gd name="f54" fmla="*/ f30 1 f2"/>
                            <a:gd name="f55" fmla="*/ f33 1 276"/>
                            <a:gd name="f56" fmla="*/ f34 1 240"/>
                            <a:gd name="f57" fmla="*/ f35 1 276"/>
                            <a:gd name="f58" fmla="*/ f36 1 276"/>
                            <a:gd name="f59" fmla="*/ f37 1 240"/>
                            <a:gd name="f60" fmla="*/ f38 1 276"/>
                            <a:gd name="f61" fmla="*/ f39 1 240"/>
                            <a:gd name="f62" fmla="*/ f40 1 276"/>
                            <a:gd name="f63" fmla="*/ f41 1 240"/>
                            <a:gd name="f64" fmla="*/ f42 1 276"/>
                            <a:gd name="f65" fmla="*/ f43 1 240"/>
                            <a:gd name="f66" fmla="*/ f44 1 276"/>
                            <a:gd name="f67" fmla="*/ f45 1 240"/>
                            <a:gd name="f68" fmla="*/ f46 1 276"/>
                            <a:gd name="f69" fmla="*/ f47 1 240"/>
                            <a:gd name="f70" fmla="*/ f48 1 276"/>
                            <a:gd name="f71" fmla="*/ f49 1 276"/>
                            <a:gd name="f72" fmla="*/ f50 1 276"/>
                            <a:gd name="f73" fmla="*/ f51 1 240"/>
                            <a:gd name="f74" fmla="*/ f52 1 276"/>
                            <a:gd name="f75" fmla="*/ f53 1 240"/>
                            <a:gd name="f76" fmla="*/ 0 1 f31"/>
                            <a:gd name="f77" fmla="*/ f6 1 f31"/>
                            <a:gd name="f78" fmla="*/ 0 1 f32"/>
                            <a:gd name="f79" fmla="*/ f7 1 f32"/>
                            <a:gd name="f80" fmla="+- f54 0 f1"/>
                            <a:gd name="f81" fmla="*/ f55 1 f31"/>
                            <a:gd name="f82" fmla="*/ f56 1 f32"/>
                            <a:gd name="f83" fmla="*/ f57 1 f31"/>
                            <a:gd name="f84" fmla="*/ f58 1 f31"/>
                            <a:gd name="f85" fmla="*/ f59 1 f32"/>
                            <a:gd name="f86" fmla="*/ f60 1 f31"/>
                            <a:gd name="f87" fmla="*/ f61 1 f32"/>
                            <a:gd name="f88" fmla="*/ f62 1 f31"/>
                            <a:gd name="f89" fmla="*/ f63 1 f32"/>
                            <a:gd name="f90" fmla="*/ f64 1 f31"/>
                            <a:gd name="f91" fmla="*/ f65 1 f32"/>
                            <a:gd name="f92" fmla="*/ f66 1 f31"/>
                            <a:gd name="f93" fmla="*/ f67 1 f32"/>
                            <a:gd name="f94" fmla="*/ f68 1 f31"/>
                            <a:gd name="f95" fmla="*/ f69 1 f32"/>
                            <a:gd name="f96" fmla="*/ f70 1 f31"/>
                            <a:gd name="f97" fmla="*/ f71 1 f31"/>
                            <a:gd name="f98" fmla="*/ f72 1 f31"/>
                            <a:gd name="f99" fmla="*/ f73 1 f32"/>
                            <a:gd name="f100" fmla="*/ f74 1 f31"/>
                            <a:gd name="f101" fmla="*/ f75 1 f32"/>
                            <a:gd name="f102" fmla="*/ f76 f26 1"/>
                            <a:gd name="f103" fmla="*/ f77 f26 1"/>
                            <a:gd name="f104" fmla="*/ f79 f27 1"/>
                            <a:gd name="f105" fmla="*/ f78 f27 1"/>
                            <a:gd name="f106" fmla="*/ f81 f26 1"/>
                            <a:gd name="f107" fmla="*/ f82 f27 1"/>
                            <a:gd name="f108" fmla="*/ f83 f26 1"/>
                            <a:gd name="f109" fmla="*/ f84 f26 1"/>
                            <a:gd name="f110" fmla="*/ f85 f27 1"/>
                            <a:gd name="f111" fmla="*/ f86 f26 1"/>
                            <a:gd name="f112" fmla="*/ f87 f27 1"/>
                            <a:gd name="f113" fmla="*/ f88 f26 1"/>
                            <a:gd name="f114" fmla="*/ f89 f27 1"/>
                            <a:gd name="f115" fmla="*/ f90 f26 1"/>
                            <a:gd name="f116" fmla="*/ f91 f27 1"/>
                            <a:gd name="f117" fmla="*/ f92 f26 1"/>
                            <a:gd name="f118" fmla="*/ f93 f27 1"/>
                            <a:gd name="f119" fmla="*/ f94 f26 1"/>
                            <a:gd name="f120" fmla="*/ f95 f27 1"/>
                            <a:gd name="f121" fmla="*/ f96 f26 1"/>
                            <a:gd name="f122" fmla="*/ f97 f26 1"/>
                            <a:gd name="f123" fmla="*/ f98 f26 1"/>
                            <a:gd name="f124" fmla="*/ f99 f27 1"/>
                            <a:gd name="f125" fmla="*/ f100 f26 1"/>
                            <a:gd name="f126" fmla="*/ f101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0">
                              <a:pos x="f106" y="f107"/>
                            </a:cxn>
                            <a:cxn ang="f80">
                              <a:pos x="f108" y="f107"/>
                            </a:cxn>
                            <a:cxn ang="f80">
                              <a:pos x="f109" y="f110"/>
                            </a:cxn>
                            <a:cxn ang="f80">
                              <a:pos x="f111" y="f112"/>
                            </a:cxn>
                            <a:cxn ang="f80">
                              <a:pos x="f113" y="f114"/>
                            </a:cxn>
                            <a:cxn ang="f80">
                              <a:pos x="f115" y="f116"/>
                            </a:cxn>
                            <a:cxn ang="f80">
                              <a:pos x="f115" y="f116"/>
                            </a:cxn>
                            <a:cxn ang="f80">
                              <a:pos x="f115" y="f116"/>
                            </a:cxn>
                            <a:cxn ang="f80">
                              <a:pos x="f117" y="f118"/>
                            </a:cxn>
                            <a:cxn ang="f80">
                              <a:pos x="f117" y="f118"/>
                            </a:cxn>
                            <a:cxn ang="f80">
                              <a:pos x="f119" y="f120"/>
                            </a:cxn>
                            <a:cxn ang="f80">
                              <a:pos x="f119" y="f120"/>
                            </a:cxn>
                            <a:cxn ang="f80">
                              <a:pos x="f106" y="f107"/>
                            </a:cxn>
                            <a:cxn ang="f80">
                              <a:pos x="f121" y="f107"/>
                            </a:cxn>
                            <a:cxn ang="f80">
                              <a:pos x="f122" y="f107"/>
                            </a:cxn>
                            <a:cxn ang="f80">
                              <a:pos x="f123" y="f124"/>
                            </a:cxn>
                            <a:cxn ang="f80">
                              <a:pos x="f125" y="f126"/>
                            </a:cxn>
                            <a:cxn ang="f80">
                              <a:pos x="f121" y="f107"/>
                            </a:cxn>
                          </a:cxnLst>
                          <a:rect l="f102" t="f105" r="f103" b="f104"/>
                          <a:pathLst>
                            <a:path w="276" h="240">
                              <a:moveTo>
                                <a:pt x="f8" y="f5"/>
                              </a:moveTo>
                              <a:lnTo>
                                <a:pt x="f6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7"/>
                              </a:lnTo>
                              <a:lnTo>
                                <a:pt x="f15" y="f7"/>
                              </a:lnTo>
                              <a:lnTo>
                                <a:pt x="f15" y="f7"/>
                              </a:lnTo>
                              <a:lnTo>
                                <a:pt x="f16" y="f17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18" y="f19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20" y="f5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11" name="Forme libre 66"/>
                      <wps:cNvSpPr/>
                      <wps:spPr>
                        <a:xfrm>
                          <a:off x="1518562" y="382941"/>
                          <a:ext cx="114876" cy="5584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"/>
                            <a:gd name="f7" fmla="val 35"/>
                            <a:gd name="f8" fmla="val 59"/>
                            <a:gd name="f9" fmla="val 57"/>
                            <a:gd name="f10" fmla="val 2"/>
                            <a:gd name="f11" fmla="+- 0 0 -90"/>
                            <a:gd name="f12" fmla="*/ f3 1 73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73"/>
                            <a:gd name="f18" fmla="*/ f14 1 35"/>
                            <a:gd name="f19" fmla="*/ 59 f15 1"/>
                            <a:gd name="f20" fmla="*/ 0 f14 1"/>
                            <a:gd name="f21" fmla="*/ 73 f15 1"/>
                            <a:gd name="f22" fmla="*/ 35 f14 1"/>
                            <a:gd name="f23" fmla="*/ 0 f15 1"/>
                            <a:gd name="f24" fmla="*/ 57 f15 1"/>
                            <a:gd name="f25" fmla="*/ 2 f14 1"/>
                            <a:gd name="f26" fmla="*/ f16 1 f2"/>
                            <a:gd name="f27" fmla="*/ f19 1 73"/>
                            <a:gd name="f28" fmla="*/ f20 1 35"/>
                            <a:gd name="f29" fmla="*/ f21 1 73"/>
                            <a:gd name="f30" fmla="*/ f22 1 35"/>
                            <a:gd name="f31" fmla="*/ f23 1 73"/>
                            <a:gd name="f32" fmla="*/ f24 1 73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  <a:cxn ang="f38">
                              <a:pos x="f52" y="f53"/>
                            </a:cxn>
                            <a:cxn ang="f38">
                              <a:pos x="f54" y="f53"/>
                            </a:cxn>
                            <a:cxn ang="f38">
                              <a:pos x="f55" y="f56"/>
                            </a:cxn>
                            <a:cxn ang="f38">
                              <a:pos x="f50" y="f56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</a:cxnLst>
                          <a:rect l="f46" t="f49" r="f47" b="f48"/>
                          <a:pathLst>
                            <a:path w="73" h="3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8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8" y="f5"/>
                              </a:lnTo>
                              <a:lnTo>
                                <a:pt x="f8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DD46DC6" id="Groupe 17" o:spid="_x0000_s1026" alt="Titre : Image d’en-tête avec rectangles gris sous différents angles" style="position:absolute;margin-left:0;margin-top:0;width:536.4pt;height:34.55pt;z-index:251659264;mso-position-horizontal-relative:page;mso-position-vertical-relative:page" coordsize="68122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">
              <v:shape id="Forme libre 57" o:spid="_x0000_s1027" style="position:absolute;width:16114;height:4387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" path="m944,191r74,45l1022,239r2,1l963,275r-19,l944,191xm787,93r79,50l866,275r-79,l787,93xm630,r5,l709,45r,230l630,275,630,xm472,r78,l550,275r-78,l472,xm315,r78,l393,275r-78,l315,xm158,r78,l236,275r-78,l158,xm,l78,r,275l,275,,xe" fillcolor="#d9d9d9" strokecolor="#d9d9d9" strokeweight="0">
                <v:path arrowok="t" o:connecttype="custom" o:connectlocs="805705,0;1611410,219392;805705,438783;0,219392;1485519,304755;1601968,376556;1608263,381342;1611410,382938;1515418,438783;1485519,438783;1485519,304755;1238457,148388;1362774,228167;1362774,438783;1238457,438783;1238457,148388;991395,0;999263,0;1115713,71801;1115713,438783;991395,438783;991395,0;742759,0;865503,0;865503,438783;742759,438783;742759,0;495697,0;618442,0;618442,438783;495697,438783;495697,0;248636,0;371380,0;371380,438783;248636,438783;248636,0;0,0;122744,0;122744,438783;0,438783;0,0" o:connectangles="270,0,90,180,0,0,0,0,0,0,0,0,0,0,0,0,0,0,0,0,0,0,0,0,0,0,0,0,0,0,0,0,0,0,0,0,0,0,0,0,0,0" textboxrect="0,0,1024,275"/>
              </v:shape>
              <v:shape id="Forme libre 58" o:spid="_x0000_s1028" style="position:absolute;left:16114;top:3829;width:3965;height:558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" path="m182,26r70,9l186,35r-4,-9xm,l3,2,91,14r9,21l14,35,,xm,l,,,2,,xe" fillcolor="#d9d9d9" strokecolor="#d9d9d9" strokeweight="0">
                <v:path arrowok="t" o:connecttype="custom" o:connectlocs="198278,0;396556,27921;198278,55842;0,27921;286402,41483;396556,55842;292696,55842;286402,41483;0,0;4721,3191;143201,22337;157363,55842;22031,55842;0,0;0,0;0,0;0,3191;0,0" o:connectangles="270,0,90,180,0,0,0,0,0,0,0,0,0,0,0,0,0,0" textboxrect="0,0,252,35"/>
              </v:shape>
              <v:shape id="Forme libre 59" o:spid="_x0000_s1029" style="position:absolute;left:48593;width:1275;height:1100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" path="m8,69r,l8,69r,xm,l80,r1,13l11,68,8,65,,xe" fillcolor="#d9d9d9" strokecolor="#d9d9d9" strokeweight="0">
                <v:path arrowok="t" o:connecttype="custom" o:connectlocs="63734,0;127467,55047;63734,110093;0,55047;12589,110093;12589,110093;12589,110093;12589,110093;0,0;125893,0;127467,20742;17310,108497;12589,103711;0,0" o:connectangles="270,0,90,180,0,0,0,0,0,0,0,0,0,0" textboxrect="0,0,81,69"/>
              </v:shape>
              <v:shape id="Forme libre 60" o:spid="_x0000_s1030" style="position:absolute;left:48719;width:19403;height:4387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9d9d9" strokecolor="#d9d9d9" strokeweight="0">
                <v:path arrowok="t" o:connecttype="custom" o:connectlocs="970146,0;1940292,219392;970146,438783;0,219392;1940292,189873;1940292,349431;1826990,438783;1622418,438783;1940292,189873;0,110095;0,110095;0,110095;0,110095;1775060,0;1940292,0;1940292,28720;1416272,438783;1213273,438783;1775060,0;1367489,0;1570488,0;1008700,438783;805701,438783;1367489,0;958344,0;1162916,0;601129,438783;421734,438783;410719,430805;958344,0;549199,0;755345,0;308432,349431;223456,282417;218735,276034;207720,268057;549199,0;141627,0;346200,0;107007,186682;4721,108499;114875,20742;141627,0" o:connectangles="270,0,90,180,0,0,0,0,0,0,0,0,0,0,0,0,0,0,0,0,0,0,0,0,0,0,0,0,0,0,0,0,0,0,0,0,0,0,0,0,0,0,0" textboxrect="0,0,1233,275"/>
              </v:shape>
              <v:shape id="Forme libre 61" o:spid="_x0000_s1031" style="position:absolute;left:9992;width:6090;height:3813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" path="m301,r27,l332,18,301,xm,l151,,361,129r4,19l365,148r22,91l383,236,309,191,231,143,152,93,74,45,,xe" fillcolor="#d9d9d9" strokecolor="#d9d9d9" strokeweight="0">
                <v:path arrowok="t" o:connecttype="custom" o:connectlocs="304500,0;608999,190671;304500,381341;0,190671;473666,0;516154,0;522449,28720;473666,0;0,0;237620,0;568084,205828;574379,236144;574379,236144;608999,381341;602704,376554;486255,304754;363511,228166;239193,148388;116449,71801;0,0" o:connectangles="270,0,90,180,0,0,0,0,0,0,0,0,0,0,0,0,0,0,0,0" textboxrect="0,0,387,239"/>
              </v:shape>
              <v:shape id="Forme libre 62" o:spid="_x0000_s1032" style="position:absolute;left:16114;width:23148;height:4387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" path="m63,169l848,275r-596,l182,266,91,254,3,242,,240r,l,240r,l63,169xm191,26l1431,192r40,83l1444,275,128,97,191,26xm593,r596,l1348,21r41,86l593,xe" fillcolor="#d9d9d9" strokecolor="#d9d9d9" strokeweight="0">
                <v:path arrowok="t" o:connecttype="custom" o:connectlocs="1157411,0;2314821,219392;1157411,438783;0,219392;99139,269652;1334445,438783;396557,438783;286402,424423;143201,405276;4721,386129;0,382938;0,382938;0,382938;0,382938;99139,269652;300565,41485;2251875,306350;2314821,438783;2272333,438783;201426,154771;300565,41485;933167,0;1871055,0;2121264,33507;2185783,170726;933167,0" o:connectangles="270,0,90,180,0,0,0,0,0,0,0,0,0,0,0,0,0,0,0,0,0,0,0,0,0,0" textboxrect="0,0,1471,275"/>
              </v:shape>
              <v:shape id="Forme libre 63" o:spid="_x0000_s1033" style="position:absolute;left:37153;width:14541;height:4387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" path="m735,65r3,3l803,117r64,51l874,173r3,4l924,275r-88,l735,69r,l735,69r,-1l735,68r,-3xm735,65r,l735,65r,xm526,r89,l748,275r-87,l526,xm352,r87,l573,275r-88,l352,xm176,r87,l398,275r-88,l176,xm,l89,,222,275r-87,l,xe" fillcolor="#d9d9d9" strokecolor="#d9d9d9" strokeweight="0">
                <v:path arrowok="t" o:connecttype="custom" o:connectlocs="727021,0;1454042,219392;727021,438783;0,219392;1156624,103712;1161345,108499;1263632,186682;1364345,268057;1375360,276034;1380081,282417;1454042,438783;1315562,438783;1156624,110095;1156624,110095;1156624,110095;1156624,108499;1156624,108499;1156624,103712;1156624,103712;1156624,103712;1156624,103712;1156624,103712;827734,0;967788,0;1177082,438783;1040175,438783;827734,0;553921,0;690827,0;901695,438783;763215,438783;553921,0;276960,0;413867,0;626308,438783;487828,438783;276960,0;0,0;140054,0;349348,438783;212441,438783;0,0" o:connectangles="270,0,90,180,0,0,0,0,0,0,0,0,0,0,0,0,0,0,0,0,0,0,0,0,0,0,0,0,0,0,0,0,0,0,0,0,0,0,0,0,0,0" textboxrect="0,0,924,275"/>
              </v:shape>
              <v:shape id="Forme libre 64" o:spid="_x0000_s1034" style="position:absolute;left:47350;width:1369;height:1085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" path="m,l79,r8,65l87,68r,l,xe" fillcolor="#d9d9d9" strokecolor="#d9d9d9" strokeweight="0">
                <v:path arrowok="t" o:connecttype="custom" o:connectlocs="68452,0;136903,54251;68452,108502;0,54251;0,0;124314,0;136903,103715;136903,108502;136903,108502;0,0" o:connectangles="270,0,90,180,0,0,0,0,0,0" textboxrect="0,0,87,68"/>
              </v:shape>
              <v:shape id="Forme libre 65" o:spid="_x0000_s1035" style="position:absolute;left:15154;width:4343;height:3829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" path="m170,l276,,252,26,189,97r-65,72l61,240r,l61,240r-2,-1l59,239,37,148r,l170,xm,l63,,13,56,4,18,,xe" fillcolor="#d9d9d9" strokecolor="#d9d9d9" strokeweight="0">
                <v:path arrowok="t" o:connecttype="custom" o:connectlocs="217161,0;434321,191471;217161,382941;0,191471;267517,0;434321,0;396554,41485;297415,154772;195130,269654;95991,382941;95991,382941;95991,382941;92844,381345;92844,381345;58224,236147;58224,236147;267517,0;0,0;99138,0;20457,89353;6295,28721;0,0" o:connectangles="270,0,90,180,0,0,0,0,0,0,0,0,0,0,0,0,0,0,0,0,0,0" textboxrect="0,0,276,240"/>
              </v:shape>
              <v:shape id="Forme libre 66" o:spid="_x0000_s1036" style="position:absolute;left:15185;top:3829;width:1149;height:558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" path="m59,r,l59,,73,35,,35,57,2r2,l59,r,l59,xe" fillcolor="#d9d9d9" strokecolor="#d9d9d9" strokeweight="0">
                <v:path arrowok="t" o:connecttype="custom" o:connectlocs="57438,0;114876,27921;57438,55842;0,27921;92845,0;92845,0;92845,0;114876,55842;0,55842;89698,3191;92845,3191;92845,0;92845,0;92845,0" o:connectangles="270,0,90,180,0,0,0,0,0,0,0,0,0,0" textboxrect="0,0,73,3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2644" w14:textId="77777777" w:rsidR="001E05AE" w:rsidRDefault="00915EA6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D9D263C" wp14:editId="3D9D26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12279" cy="438783"/>
              <wp:effectExtent l="0" t="0" r="26671" b="18417"/>
              <wp:wrapNone/>
              <wp:docPr id="22" name="Groupe 22" title="Image d’en-tête avec rectangles gris sous différent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783"/>
                        <a:chOff x="0" y="0"/>
                        <a:chExt cx="6812279" cy="438783"/>
                      </a:xfrm>
                    </wpg:grpSpPr>
                    <wps:wsp>
                      <wps:cNvPr id="23" name="Forme libre 46"/>
                      <wps:cNvSpPr/>
                      <wps:spPr>
                        <a:xfrm>
                          <a:off x="0" y="0"/>
                          <a:ext cx="1611410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024"/>
                            <a:gd name="f7" fmla="val 275"/>
                            <a:gd name="f8" fmla="val 944"/>
                            <a:gd name="f9" fmla="val 191"/>
                            <a:gd name="f10" fmla="val 1018"/>
                            <a:gd name="f11" fmla="val 236"/>
                            <a:gd name="f12" fmla="val 1022"/>
                            <a:gd name="f13" fmla="val 239"/>
                            <a:gd name="f14" fmla="val 240"/>
                            <a:gd name="f15" fmla="val 963"/>
                            <a:gd name="f16" fmla="val 787"/>
                            <a:gd name="f17" fmla="val 93"/>
                            <a:gd name="f18" fmla="val 866"/>
                            <a:gd name="f19" fmla="val 143"/>
                            <a:gd name="f20" fmla="val 630"/>
                            <a:gd name="f21" fmla="val 635"/>
                            <a:gd name="f22" fmla="val 709"/>
                            <a:gd name="f23" fmla="val 45"/>
                            <a:gd name="f24" fmla="val 472"/>
                            <a:gd name="f25" fmla="val 550"/>
                            <a:gd name="f26" fmla="val 315"/>
                            <a:gd name="f27" fmla="val 393"/>
                            <a:gd name="f28" fmla="val 158"/>
                            <a:gd name="f29" fmla="val 78"/>
                            <a:gd name="f30" fmla="+- 0 0 -90"/>
                            <a:gd name="f31" fmla="*/ f3 1 1024"/>
                            <a:gd name="f32" fmla="*/ f4 1 275"/>
                            <a:gd name="f33" fmla="+- f7 0 f5"/>
                            <a:gd name="f34" fmla="+- f6 0 f5"/>
                            <a:gd name="f35" fmla="*/ f30 f0 1"/>
                            <a:gd name="f36" fmla="*/ f34 1 1024"/>
                            <a:gd name="f37" fmla="*/ f33 1 275"/>
                            <a:gd name="f38" fmla="*/ 944 f34 1"/>
                            <a:gd name="f39" fmla="*/ 191 f33 1"/>
                            <a:gd name="f40" fmla="*/ 1018 f34 1"/>
                            <a:gd name="f41" fmla="*/ 236 f33 1"/>
                            <a:gd name="f42" fmla="*/ 1022 f34 1"/>
                            <a:gd name="f43" fmla="*/ 239 f33 1"/>
                            <a:gd name="f44" fmla="*/ 1024 f34 1"/>
                            <a:gd name="f45" fmla="*/ 240 f33 1"/>
                            <a:gd name="f46" fmla="*/ 963 f34 1"/>
                            <a:gd name="f47" fmla="*/ 275 f33 1"/>
                            <a:gd name="f48" fmla="*/ 787 f34 1"/>
                            <a:gd name="f49" fmla="*/ 93 f33 1"/>
                            <a:gd name="f50" fmla="*/ 866 f34 1"/>
                            <a:gd name="f51" fmla="*/ 143 f33 1"/>
                            <a:gd name="f52" fmla="*/ 630 f34 1"/>
                            <a:gd name="f53" fmla="*/ 0 f33 1"/>
                            <a:gd name="f54" fmla="*/ 635 f34 1"/>
                            <a:gd name="f55" fmla="*/ 709 f34 1"/>
                            <a:gd name="f56" fmla="*/ 45 f33 1"/>
                            <a:gd name="f57" fmla="*/ 472 f34 1"/>
                            <a:gd name="f58" fmla="*/ 550 f34 1"/>
                            <a:gd name="f59" fmla="*/ 315 f34 1"/>
                            <a:gd name="f60" fmla="*/ 393 f34 1"/>
                            <a:gd name="f61" fmla="*/ 158 f34 1"/>
                            <a:gd name="f62" fmla="*/ 236 f34 1"/>
                            <a:gd name="f63" fmla="*/ 0 f34 1"/>
                            <a:gd name="f64" fmla="*/ 78 f34 1"/>
                            <a:gd name="f65" fmla="*/ f35 1 f2"/>
                            <a:gd name="f66" fmla="*/ f38 1 1024"/>
                            <a:gd name="f67" fmla="*/ f39 1 275"/>
                            <a:gd name="f68" fmla="*/ f40 1 1024"/>
                            <a:gd name="f69" fmla="*/ f41 1 275"/>
                            <a:gd name="f70" fmla="*/ f42 1 1024"/>
                            <a:gd name="f71" fmla="*/ f43 1 275"/>
                            <a:gd name="f72" fmla="*/ f44 1 1024"/>
                            <a:gd name="f73" fmla="*/ f45 1 275"/>
                            <a:gd name="f74" fmla="*/ f46 1 1024"/>
                            <a:gd name="f75" fmla="*/ f47 1 275"/>
                            <a:gd name="f76" fmla="*/ f48 1 1024"/>
                            <a:gd name="f77" fmla="*/ f49 1 275"/>
                            <a:gd name="f78" fmla="*/ f50 1 1024"/>
                            <a:gd name="f79" fmla="*/ f51 1 275"/>
                            <a:gd name="f80" fmla="*/ f52 1 1024"/>
                            <a:gd name="f81" fmla="*/ f53 1 275"/>
                            <a:gd name="f82" fmla="*/ f54 1 1024"/>
                            <a:gd name="f83" fmla="*/ f55 1 1024"/>
                            <a:gd name="f84" fmla="*/ f56 1 275"/>
                            <a:gd name="f85" fmla="*/ f57 1 1024"/>
                            <a:gd name="f86" fmla="*/ f58 1 1024"/>
                            <a:gd name="f87" fmla="*/ f59 1 1024"/>
                            <a:gd name="f88" fmla="*/ f60 1 1024"/>
                            <a:gd name="f89" fmla="*/ f61 1 1024"/>
                            <a:gd name="f90" fmla="*/ f62 1 1024"/>
                            <a:gd name="f91" fmla="*/ f63 1 1024"/>
                            <a:gd name="f92" fmla="*/ f64 1 1024"/>
                            <a:gd name="f93" fmla="*/ 0 1 f36"/>
                            <a:gd name="f94" fmla="*/ f6 1 f36"/>
                            <a:gd name="f95" fmla="*/ 0 1 f37"/>
                            <a:gd name="f96" fmla="*/ f7 1 f37"/>
                            <a:gd name="f97" fmla="+- f65 0 f1"/>
                            <a:gd name="f98" fmla="*/ f66 1 f36"/>
                            <a:gd name="f99" fmla="*/ f67 1 f37"/>
                            <a:gd name="f100" fmla="*/ f68 1 f36"/>
                            <a:gd name="f101" fmla="*/ f69 1 f37"/>
                            <a:gd name="f102" fmla="*/ f70 1 f36"/>
                            <a:gd name="f103" fmla="*/ f71 1 f37"/>
                            <a:gd name="f104" fmla="*/ f72 1 f36"/>
                            <a:gd name="f105" fmla="*/ f73 1 f37"/>
                            <a:gd name="f106" fmla="*/ f74 1 f36"/>
                            <a:gd name="f107" fmla="*/ f75 1 f37"/>
                            <a:gd name="f108" fmla="*/ f76 1 f36"/>
                            <a:gd name="f109" fmla="*/ f77 1 f37"/>
                            <a:gd name="f110" fmla="*/ f78 1 f36"/>
                            <a:gd name="f111" fmla="*/ f79 1 f37"/>
                            <a:gd name="f112" fmla="*/ f80 1 f36"/>
                            <a:gd name="f113" fmla="*/ f81 1 f37"/>
                            <a:gd name="f114" fmla="*/ f82 1 f36"/>
                            <a:gd name="f115" fmla="*/ f83 1 f36"/>
                            <a:gd name="f116" fmla="*/ f84 1 f37"/>
                            <a:gd name="f117" fmla="*/ f85 1 f36"/>
                            <a:gd name="f118" fmla="*/ f86 1 f36"/>
                            <a:gd name="f119" fmla="*/ f87 1 f36"/>
                            <a:gd name="f120" fmla="*/ f88 1 f36"/>
                            <a:gd name="f121" fmla="*/ f89 1 f36"/>
                            <a:gd name="f122" fmla="*/ f90 1 f36"/>
                            <a:gd name="f123" fmla="*/ f91 1 f36"/>
                            <a:gd name="f124" fmla="*/ f92 1 f36"/>
                            <a:gd name="f125" fmla="*/ f93 f31 1"/>
                            <a:gd name="f126" fmla="*/ f94 f31 1"/>
                            <a:gd name="f127" fmla="*/ f96 f32 1"/>
                            <a:gd name="f128" fmla="*/ f95 f32 1"/>
                            <a:gd name="f129" fmla="*/ f98 f31 1"/>
                            <a:gd name="f130" fmla="*/ f99 f32 1"/>
                            <a:gd name="f131" fmla="*/ f100 f31 1"/>
                            <a:gd name="f132" fmla="*/ f101 f32 1"/>
                            <a:gd name="f133" fmla="*/ f102 f31 1"/>
                            <a:gd name="f134" fmla="*/ f103 f32 1"/>
                            <a:gd name="f135" fmla="*/ f104 f31 1"/>
                            <a:gd name="f136" fmla="*/ f105 f32 1"/>
                            <a:gd name="f137" fmla="*/ f106 f31 1"/>
                            <a:gd name="f138" fmla="*/ f107 f32 1"/>
                            <a:gd name="f139" fmla="*/ f108 f31 1"/>
                            <a:gd name="f140" fmla="*/ f109 f32 1"/>
                            <a:gd name="f141" fmla="*/ f110 f31 1"/>
                            <a:gd name="f142" fmla="*/ f111 f32 1"/>
                            <a:gd name="f143" fmla="*/ f112 f31 1"/>
                            <a:gd name="f144" fmla="*/ f113 f32 1"/>
                            <a:gd name="f145" fmla="*/ f114 f31 1"/>
                            <a:gd name="f146" fmla="*/ f115 f31 1"/>
                            <a:gd name="f147" fmla="*/ f116 f32 1"/>
                            <a:gd name="f148" fmla="*/ f117 f31 1"/>
                            <a:gd name="f149" fmla="*/ f118 f31 1"/>
                            <a:gd name="f150" fmla="*/ f119 f31 1"/>
                            <a:gd name="f151" fmla="*/ f120 f31 1"/>
                            <a:gd name="f152" fmla="*/ f121 f31 1"/>
                            <a:gd name="f153" fmla="*/ f122 f31 1"/>
                            <a:gd name="f154" fmla="*/ f123 f31 1"/>
                            <a:gd name="f155" fmla="*/ f124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97">
                              <a:pos x="f129" y="f130"/>
                            </a:cxn>
                            <a:cxn ang="f97">
                              <a:pos x="f131" y="f132"/>
                            </a:cxn>
                            <a:cxn ang="f97">
                              <a:pos x="f133" y="f134"/>
                            </a:cxn>
                            <a:cxn ang="f97">
                              <a:pos x="f135" y="f136"/>
                            </a:cxn>
                            <a:cxn ang="f97">
                              <a:pos x="f137" y="f138"/>
                            </a:cxn>
                            <a:cxn ang="f97">
                              <a:pos x="f129" y="f138"/>
                            </a:cxn>
                            <a:cxn ang="f97">
                              <a:pos x="f129" y="f130"/>
                            </a:cxn>
                            <a:cxn ang="f97">
                              <a:pos x="f139" y="f140"/>
                            </a:cxn>
                            <a:cxn ang="f97">
                              <a:pos x="f141" y="f142"/>
                            </a:cxn>
                            <a:cxn ang="f97">
                              <a:pos x="f141" y="f138"/>
                            </a:cxn>
                            <a:cxn ang="f97">
                              <a:pos x="f139" y="f138"/>
                            </a:cxn>
                            <a:cxn ang="f97">
                              <a:pos x="f139" y="f140"/>
                            </a:cxn>
                            <a:cxn ang="f97">
                              <a:pos x="f143" y="f144"/>
                            </a:cxn>
                            <a:cxn ang="f97">
                              <a:pos x="f145" y="f144"/>
                            </a:cxn>
                            <a:cxn ang="f97">
                              <a:pos x="f146" y="f147"/>
                            </a:cxn>
                            <a:cxn ang="f97">
                              <a:pos x="f146" y="f138"/>
                            </a:cxn>
                            <a:cxn ang="f97">
                              <a:pos x="f143" y="f138"/>
                            </a:cxn>
                            <a:cxn ang="f97">
                              <a:pos x="f143" y="f144"/>
                            </a:cxn>
                            <a:cxn ang="f97">
                              <a:pos x="f148" y="f144"/>
                            </a:cxn>
                            <a:cxn ang="f97">
                              <a:pos x="f149" y="f144"/>
                            </a:cxn>
                            <a:cxn ang="f97">
                              <a:pos x="f149" y="f138"/>
                            </a:cxn>
                            <a:cxn ang="f97">
                              <a:pos x="f148" y="f138"/>
                            </a:cxn>
                            <a:cxn ang="f97">
                              <a:pos x="f148" y="f144"/>
                            </a:cxn>
                            <a:cxn ang="f97">
                              <a:pos x="f150" y="f144"/>
                            </a:cxn>
                            <a:cxn ang="f97">
                              <a:pos x="f151" y="f144"/>
                            </a:cxn>
                            <a:cxn ang="f97">
                              <a:pos x="f151" y="f138"/>
                            </a:cxn>
                            <a:cxn ang="f97">
                              <a:pos x="f150" y="f138"/>
                            </a:cxn>
                            <a:cxn ang="f97">
                              <a:pos x="f150" y="f144"/>
                            </a:cxn>
                            <a:cxn ang="f97">
                              <a:pos x="f152" y="f144"/>
                            </a:cxn>
                            <a:cxn ang="f97">
                              <a:pos x="f153" y="f144"/>
                            </a:cxn>
                            <a:cxn ang="f97">
                              <a:pos x="f153" y="f138"/>
                            </a:cxn>
                            <a:cxn ang="f97">
                              <a:pos x="f152" y="f138"/>
                            </a:cxn>
                            <a:cxn ang="f97">
                              <a:pos x="f152" y="f144"/>
                            </a:cxn>
                            <a:cxn ang="f97">
                              <a:pos x="f154" y="f144"/>
                            </a:cxn>
                            <a:cxn ang="f97">
                              <a:pos x="f155" y="f144"/>
                            </a:cxn>
                            <a:cxn ang="f97">
                              <a:pos x="f155" y="f138"/>
                            </a:cxn>
                            <a:cxn ang="f97">
                              <a:pos x="f154" y="f138"/>
                            </a:cxn>
                            <a:cxn ang="f97">
                              <a:pos x="f154" y="f144"/>
                            </a:cxn>
                          </a:cxnLst>
                          <a:rect l="f125" t="f128" r="f126" b="f127"/>
                          <a:pathLst>
                            <a:path w="1024" h="275">
                              <a:moveTo>
                                <a:pt x="f8" y="f9"/>
                              </a:move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6" y="f14"/>
                              </a:lnTo>
                              <a:lnTo>
                                <a:pt x="f15" y="f7"/>
                              </a:ln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6" y="f17"/>
                              </a:moveTo>
                              <a:lnTo>
                                <a:pt x="f18" y="f19"/>
                              </a:lnTo>
                              <a:lnTo>
                                <a:pt x="f18" y="f7"/>
                              </a:lnTo>
                              <a:lnTo>
                                <a:pt x="f16" y="f7"/>
                              </a:lnTo>
                              <a:lnTo>
                                <a:pt x="f16" y="f17"/>
                              </a:lnTo>
                              <a:close/>
                              <a:moveTo>
                                <a:pt x="f20" y="f5"/>
                              </a:moveTo>
                              <a:lnTo>
                                <a:pt x="f21" y="f5"/>
                              </a:lnTo>
                              <a:lnTo>
                                <a:pt x="f22" y="f23"/>
                              </a:lnTo>
                              <a:lnTo>
                                <a:pt x="f22" y="f7"/>
                              </a:lnTo>
                              <a:lnTo>
                                <a:pt x="f20" y="f7"/>
                              </a:lnTo>
                              <a:lnTo>
                                <a:pt x="f20" y="f5"/>
                              </a:lnTo>
                              <a:close/>
                              <a:moveTo>
                                <a:pt x="f24" y="f5"/>
                              </a:moveTo>
                              <a:lnTo>
                                <a:pt x="f25" y="f5"/>
                              </a:lnTo>
                              <a:lnTo>
                                <a:pt x="f25" y="f7"/>
                              </a:lnTo>
                              <a:lnTo>
                                <a:pt x="f24" y="f7"/>
                              </a:lnTo>
                              <a:lnTo>
                                <a:pt x="f24" y="f5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7" y="f7"/>
                              </a:lnTo>
                              <a:lnTo>
                                <a:pt x="f26" y="f7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28" y="f5"/>
                              </a:moveTo>
                              <a:lnTo>
                                <a:pt x="f11" y="f5"/>
                              </a:lnTo>
                              <a:lnTo>
                                <a:pt x="f11" y="f7"/>
                              </a:lnTo>
                              <a:lnTo>
                                <a:pt x="f28" y="f7"/>
                              </a:lnTo>
                              <a:lnTo>
                                <a:pt x="f28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29" y="f5"/>
                              </a:lnTo>
                              <a:lnTo>
                                <a:pt x="f29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4" name="Forme libre 47"/>
                      <wps:cNvSpPr/>
                      <wps:spPr>
                        <a:xfrm>
                          <a:off x="1611410" y="382941"/>
                          <a:ext cx="396556" cy="5584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2"/>
                            <a:gd name="f7" fmla="val 35"/>
                            <a:gd name="f8" fmla="val 182"/>
                            <a:gd name="f9" fmla="val 26"/>
                            <a:gd name="f10" fmla="val 186"/>
                            <a:gd name="f11" fmla="val 3"/>
                            <a:gd name="f12" fmla="val 2"/>
                            <a:gd name="f13" fmla="val 91"/>
                            <a:gd name="f14" fmla="val 14"/>
                            <a:gd name="f15" fmla="val 100"/>
                            <a:gd name="f16" fmla="+- 0 0 -90"/>
                            <a:gd name="f17" fmla="*/ f3 1 252"/>
                            <a:gd name="f18" fmla="*/ f4 1 35"/>
                            <a:gd name="f19" fmla="+- f7 0 f5"/>
                            <a:gd name="f20" fmla="+- f6 0 f5"/>
                            <a:gd name="f21" fmla="*/ f16 f0 1"/>
                            <a:gd name="f22" fmla="*/ f20 1 252"/>
                            <a:gd name="f23" fmla="*/ f19 1 35"/>
                            <a:gd name="f24" fmla="*/ 182 f20 1"/>
                            <a:gd name="f25" fmla="*/ 26 f19 1"/>
                            <a:gd name="f26" fmla="*/ 252 f20 1"/>
                            <a:gd name="f27" fmla="*/ 35 f19 1"/>
                            <a:gd name="f28" fmla="*/ 186 f20 1"/>
                            <a:gd name="f29" fmla="*/ 0 f20 1"/>
                            <a:gd name="f30" fmla="*/ 0 f19 1"/>
                            <a:gd name="f31" fmla="*/ 3 f20 1"/>
                            <a:gd name="f32" fmla="*/ 2 f19 1"/>
                            <a:gd name="f33" fmla="*/ 91 f20 1"/>
                            <a:gd name="f34" fmla="*/ 14 f19 1"/>
                            <a:gd name="f35" fmla="*/ 100 f20 1"/>
                            <a:gd name="f36" fmla="*/ 14 f20 1"/>
                            <a:gd name="f37" fmla="*/ f21 1 f2"/>
                            <a:gd name="f38" fmla="*/ f24 1 252"/>
                            <a:gd name="f39" fmla="*/ f25 1 35"/>
                            <a:gd name="f40" fmla="*/ f26 1 252"/>
                            <a:gd name="f41" fmla="*/ f27 1 35"/>
                            <a:gd name="f42" fmla="*/ f28 1 252"/>
                            <a:gd name="f43" fmla="*/ f29 1 252"/>
                            <a:gd name="f44" fmla="*/ f30 1 35"/>
                            <a:gd name="f45" fmla="*/ f31 1 252"/>
                            <a:gd name="f46" fmla="*/ f32 1 35"/>
                            <a:gd name="f47" fmla="*/ f33 1 252"/>
                            <a:gd name="f48" fmla="*/ f34 1 35"/>
                            <a:gd name="f49" fmla="*/ f35 1 252"/>
                            <a:gd name="f50" fmla="*/ f36 1 252"/>
                            <a:gd name="f51" fmla="*/ 0 1 f22"/>
                            <a:gd name="f52" fmla="*/ f6 1 f22"/>
                            <a:gd name="f53" fmla="*/ 0 1 f23"/>
                            <a:gd name="f54" fmla="*/ f7 1 f23"/>
                            <a:gd name="f55" fmla="+- f37 0 f1"/>
                            <a:gd name="f56" fmla="*/ f38 1 f22"/>
                            <a:gd name="f57" fmla="*/ f39 1 f23"/>
                            <a:gd name="f58" fmla="*/ f40 1 f22"/>
                            <a:gd name="f59" fmla="*/ f41 1 f23"/>
                            <a:gd name="f60" fmla="*/ f42 1 f22"/>
                            <a:gd name="f61" fmla="*/ f43 1 f22"/>
                            <a:gd name="f62" fmla="*/ f44 1 f23"/>
                            <a:gd name="f63" fmla="*/ f45 1 f22"/>
                            <a:gd name="f64" fmla="*/ f46 1 f23"/>
                            <a:gd name="f65" fmla="*/ f47 1 f22"/>
                            <a:gd name="f66" fmla="*/ f48 1 f23"/>
                            <a:gd name="f67" fmla="*/ f49 1 f22"/>
                            <a:gd name="f68" fmla="*/ f50 1 f22"/>
                            <a:gd name="f69" fmla="*/ f51 f17 1"/>
                            <a:gd name="f70" fmla="*/ f52 f17 1"/>
                            <a:gd name="f71" fmla="*/ f54 f18 1"/>
                            <a:gd name="f72" fmla="*/ f53 f18 1"/>
                            <a:gd name="f73" fmla="*/ f56 f17 1"/>
                            <a:gd name="f74" fmla="*/ f57 f18 1"/>
                            <a:gd name="f75" fmla="*/ f58 f17 1"/>
                            <a:gd name="f76" fmla="*/ f59 f18 1"/>
                            <a:gd name="f77" fmla="*/ f60 f17 1"/>
                            <a:gd name="f78" fmla="*/ f61 f17 1"/>
                            <a:gd name="f79" fmla="*/ f62 f18 1"/>
                            <a:gd name="f80" fmla="*/ f63 f17 1"/>
                            <a:gd name="f81" fmla="*/ f64 f18 1"/>
                            <a:gd name="f82" fmla="*/ f65 f17 1"/>
                            <a:gd name="f83" fmla="*/ f66 f18 1"/>
                            <a:gd name="f84" fmla="*/ f67 f17 1"/>
                            <a:gd name="f85" fmla="*/ f68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5">
                              <a:pos x="f73" y="f74"/>
                            </a:cxn>
                            <a:cxn ang="f55">
                              <a:pos x="f75" y="f76"/>
                            </a:cxn>
                            <a:cxn ang="f55">
                              <a:pos x="f77" y="f76"/>
                            </a:cxn>
                            <a:cxn ang="f55">
                              <a:pos x="f73" y="f74"/>
                            </a:cxn>
                            <a:cxn ang="f55">
                              <a:pos x="f78" y="f79"/>
                            </a:cxn>
                            <a:cxn ang="f55">
                              <a:pos x="f80" y="f81"/>
                            </a:cxn>
                            <a:cxn ang="f55">
                              <a:pos x="f82" y="f83"/>
                            </a:cxn>
                            <a:cxn ang="f55">
                              <a:pos x="f84" y="f76"/>
                            </a:cxn>
                            <a:cxn ang="f55">
                              <a:pos x="f85" y="f76"/>
                            </a:cxn>
                            <a:cxn ang="f55">
                              <a:pos x="f78" y="f79"/>
                            </a:cxn>
                            <a:cxn ang="f55">
                              <a:pos x="f78" y="f79"/>
                            </a:cxn>
                            <a:cxn ang="f55">
                              <a:pos x="f78" y="f79"/>
                            </a:cxn>
                            <a:cxn ang="f55">
                              <a:pos x="f78" y="f81"/>
                            </a:cxn>
                            <a:cxn ang="f55">
                              <a:pos x="f78" y="f79"/>
                            </a:cxn>
                          </a:cxnLst>
                          <a:rect l="f69" t="f72" r="f70" b="f71"/>
                          <a:pathLst>
                            <a:path w="252" h="35">
                              <a:moveTo>
                                <a:pt x="f8" y="f9"/>
                              </a:moveTo>
                              <a:lnTo>
                                <a:pt x="f6" y="f7"/>
                              </a:lnTo>
                              <a:lnTo>
                                <a:pt x="f10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7"/>
                              </a:lnTo>
                              <a:lnTo>
                                <a:pt x="f14" y="f7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5" y="f5"/>
                              </a:lnTo>
                              <a:lnTo>
                                <a:pt x="f5" y="f12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5" name="Forme libre 48"/>
                      <wps:cNvSpPr/>
                      <wps:spPr>
                        <a:xfrm>
                          <a:off x="4859395" y="0"/>
                          <a:ext cx="127467" cy="11009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1"/>
                            <a:gd name="f7" fmla="val 69"/>
                            <a:gd name="f8" fmla="val 8"/>
                            <a:gd name="f9" fmla="val 80"/>
                            <a:gd name="f10" fmla="val 13"/>
                            <a:gd name="f11" fmla="val 11"/>
                            <a:gd name="f12" fmla="val 68"/>
                            <a:gd name="f13" fmla="val 65"/>
                            <a:gd name="f14" fmla="+- 0 0 -90"/>
                            <a:gd name="f15" fmla="*/ f3 1 81"/>
                            <a:gd name="f16" fmla="*/ f4 1 69"/>
                            <a:gd name="f17" fmla="+- f7 0 f5"/>
                            <a:gd name="f18" fmla="+- f6 0 f5"/>
                            <a:gd name="f19" fmla="*/ f14 f0 1"/>
                            <a:gd name="f20" fmla="*/ f18 1 81"/>
                            <a:gd name="f21" fmla="*/ f17 1 69"/>
                            <a:gd name="f22" fmla="*/ 8 f18 1"/>
                            <a:gd name="f23" fmla="*/ 69 f17 1"/>
                            <a:gd name="f24" fmla="*/ 0 f18 1"/>
                            <a:gd name="f25" fmla="*/ 0 f17 1"/>
                            <a:gd name="f26" fmla="*/ 80 f18 1"/>
                            <a:gd name="f27" fmla="*/ 81 f18 1"/>
                            <a:gd name="f28" fmla="*/ 13 f17 1"/>
                            <a:gd name="f29" fmla="*/ 11 f18 1"/>
                            <a:gd name="f30" fmla="*/ 68 f17 1"/>
                            <a:gd name="f31" fmla="*/ 65 f17 1"/>
                            <a:gd name="f32" fmla="*/ f19 1 f2"/>
                            <a:gd name="f33" fmla="*/ f22 1 81"/>
                            <a:gd name="f34" fmla="*/ f23 1 69"/>
                            <a:gd name="f35" fmla="*/ f24 1 81"/>
                            <a:gd name="f36" fmla="*/ f25 1 69"/>
                            <a:gd name="f37" fmla="*/ f26 1 81"/>
                            <a:gd name="f38" fmla="*/ f27 1 81"/>
                            <a:gd name="f39" fmla="*/ f28 1 69"/>
                            <a:gd name="f40" fmla="*/ f29 1 81"/>
                            <a:gd name="f41" fmla="*/ f30 1 69"/>
                            <a:gd name="f42" fmla="*/ f31 1 6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7">
                              <a:pos x="f62" y="f63"/>
                            </a:cxn>
                            <a:cxn ang="f47">
                              <a:pos x="f62" y="f63"/>
                            </a:cxn>
                            <a:cxn ang="f47">
                              <a:pos x="f62" y="f63"/>
                            </a:cxn>
                            <a:cxn ang="f47">
                              <a:pos x="f62" y="f63"/>
                            </a:cxn>
                            <a:cxn ang="f47">
                              <a:pos x="f64" y="f65"/>
                            </a:cxn>
                            <a:cxn ang="f47">
                              <a:pos x="f66" y="f65"/>
                            </a:cxn>
                            <a:cxn ang="f47">
                              <a:pos x="f67" y="f68"/>
                            </a:cxn>
                            <a:cxn ang="f47">
                              <a:pos x="f69" y="f70"/>
                            </a:cxn>
                            <a:cxn ang="f47">
                              <a:pos x="f62" y="f71"/>
                            </a:cxn>
                            <a:cxn ang="f47">
                              <a:pos x="f64" y="f65"/>
                            </a:cxn>
                          </a:cxnLst>
                          <a:rect l="f58" t="f61" r="f59" b="f60"/>
                          <a:pathLst>
                            <a:path w="81" h="69"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9" y="f5"/>
                              </a:lnTo>
                              <a:lnTo>
                                <a:pt x="f6" y="f10"/>
                              </a:lnTo>
                              <a:lnTo>
                                <a:pt x="f11" y="f12"/>
                              </a:lnTo>
                              <a:lnTo>
                                <a:pt x="f8" y="f13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6" name="Forme libre 49"/>
                      <wps:cNvSpPr/>
                      <wps:spPr>
                        <a:xfrm>
                          <a:off x="4871987" y="0"/>
                          <a:ext cx="1940292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33"/>
                            <a:gd name="f7" fmla="val 275"/>
                            <a:gd name="f8" fmla="val 119"/>
                            <a:gd name="f9" fmla="val 219"/>
                            <a:gd name="f10" fmla="val 1161"/>
                            <a:gd name="f11" fmla="val 1031"/>
                            <a:gd name="f12" fmla="val 69"/>
                            <a:gd name="f13" fmla="val 1128"/>
                            <a:gd name="f14" fmla="val 18"/>
                            <a:gd name="f15" fmla="val 900"/>
                            <a:gd name="f16" fmla="val 771"/>
                            <a:gd name="f17" fmla="val 869"/>
                            <a:gd name="f18" fmla="val 998"/>
                            <a:gd name="f19" fmla="val 641"/>
                            <a:gd name="f20" fmla="val 512"/>
                            <a:gd name="f21" fmla="val 609"/>
                            <a:gd name="f22" fmla="val 739"/>
                            <a:gd name="f23" fmla="val 382"/>
                            <a:gd name="f24" fmla="val 268"/>
                            <a:gd name="f25" fmla="val 261"/>
                            <a:gd name="f26" fmla="val 270"/>
                            <a:gd name="f27" fmla="val 349"/>
                            <a:gd name="f28" fmla="val 480"/>
                            <a:gd name="f29" fmla="val 196"/>
                            <a:gd name="f30" fmla="val 142"/>
                            <a:gd name="f31" fmla="val 177"/>
                            <a:gd name="f32" fmla="val 139"/>
                            <a:gd name="f33" fmla="val 173"/>
                            <a:gd name="f34" fmla="val 132"/>
                            <a:gd name="f35" fmla="val 168"/>
                            <a:gd name="f36" fmla="val 90"/>
                            <a:gd name="f37" fmla="val 220"/>
                            <a:gd name="f38" fmla="val 68"/>
                            <a:gd name="f39" fmla="val 117"/>
                            <a:gd name="f40" fmla="val 3"/>
                            <a:gd name="f41" fmla="val 73"/>
                            <a:gd name="f42" fmla="val 13"/>
                            <a:gd name="f43" fmla="+- 0 0 -90"/>
                            <a:gd name="f44" fmla="*/ f3 1 1233"/>
                            <a:gd name="f45" fmla="*/ f4 1 275"/>
                            <a:gd name="f46" fmla="+- f7 0 f5"/>
                            <a:gd name="f47" fmla="+- f6 0 f5"/>
                            <a:gd name="f48" fmla="*/ f43 f0 1"/>
                            <a:gd name="f49" fmla="*/ f47 1 1233"/>
                            <a:gd name="f50" fmla="*/ f46 1 275"/>
                            <a:gd name="f51" fmla="*/ 1233 f47 1"/>
                            <a:gd name="f52" fmla="*/ 119 f46 1"/>
                            <a:gd name="f53" fmla="*/ 219 f46 1"/>
                            <a:gd name="f54" fmla="*/ 1161 f47 1"/>
                            <a:gd name="f55" fmla="*/ 275 f46 1"/>
                            <a:gd name="f56" fmla="*/ 1031 f47 1"/>
                            <a:gd name="f57" fmla="*/ 0 f47 1"/>
                            <a:gd name="f58" fmla="*/ 69 f46 1"/>
                            <a:gd name="f59" fmla="*/ 1128 f47 1"/>
                            <a:gd name="f60" fmla="*/ 0 f46 1"/>
                            <a:gd name="f61" fmla="*/ 18 f46 1"/>
                            <a:gd name="f62" fmla="*/ 900 f47 1"/>
                            <a:gd name="f63" fmla="*/ 771 f47 1"/>
                            <a:gd name="f64" fmla="*/ 869 f47 1"/>
                            <a:gd name="f65" fmla="*/ 998 f47 1"/>
                            <a:gd name="f66" fmla="*/ 641 f47 1"/>
                            <a:gd name="f67" fmla="*/ 512 f47 1"/>
                            <a:gd name="f68" fmla="*/ 609 f47 1"/>
                            <a:gd name="f69" fmla="*/ 739 f47 1"/>
                            <a:gd name="f70" fmla="*/ 382 f47 1"/>
                            <a:gd name="f71" fmla="*/ 268 f47 1"/>
                            <a:gd name="f72" fmla="*/ 261 f47 1"/>
                            <a:gd name="f73" fmla="*/ 270 f46 1"/>
                            <a:gd name="f74" fmla="*/ 349 f47 1"/>
                            <a:gd name="f75" fmla="*/ 480 f47 1"/>
                            <a:gd name="f76" fmla="*/ 196 f47 1"/>
                            <a:gd name="f77" fmla="*/ 142 f47 1"/>
                            <a:gd name="f78" fmla="*/ 177 f46 1"/>
                            <a:gd name="f79" fmla="*/ 139 f47 1"/>
                            <a:gd name="f80" fmla="*/ 173 f46 1"/>
                            <a:gd name="f81" fmla="*/ 132 f47 1"/>
                            <a:gd name="f82" fmla="*/ 168 f46 1"/>
                            <a:gd name="f83" fmla="*/ 90 f47 1"/>
                            <a:gd name="f84" fmla="*/ 220 f47 1"/>
                            <a:gd name="f85" fmla="*/ 68 f47 1"/>
                            <a:gd name="f86" fmla="*/ 117 f46 1"/>
                            <a:gd name="f87" fmla="*/ 3 f47 1"/>
                            <a:gd name="f88" fmla="*/ 68 f46 1"/>
                            <a:gd name="f89" fmla="*/ 73 f47 1"/>
                            <a:gd name="f90" fmla="*/ 13 f46 1"/>
                            <a:gd name="f91" fmla="*/ f48 1 f2"/>
                            <a:gd name="f92" fmla="*/ f51 1 1233"/>
                            <a:gd name="f93" fmla="*/ f52 1 275"/>
                            <a:gd name="f94" fmla="*/ f53 1 275"/>
                            <a:gd name="f95" fmla="*/ f54 1 1233"/>
                            <a:gd name="f96" fmla="*/ f55 1 275"/>
                            <a:gd name="f97" fmla="*/ f56 1 1233"/>
                            <a:gd name="f98" fmla="*/ f57 1 1233"/>
                            <a:gd name="f99" fmla="*/ f58 1 275"/>
                            <a:gd name="f100" fmla="*/ f59 1 1233"/>
                            <a:gd name="f101" fmla="*/ f60 1 275"/>
                            <a:gd name="f102" fmla="*/ f61 1 275"/>
                            <a:gd name="f103" fmla="*/ f62 1 1233"/>
                            <a:gd name="f104" fmla="*/ f63 1 1233"/>
                            <a:gd name="f105" fmla="*/ f64 1 1233"/>
                            <a:gd name="f106" fmla="*/ f65 1 1233"/>
                            <a:gd name="f107" fmla="*/ f66 1 1233"/>
                            <a:gd name="f108" fmla="*/ f67 1 1233"/>
                            <a:gd name="f109" fmla="*/ f68 1 1233"/>
                            <a:gd name="f110" fmla="*/ f69 1 1233"/>
                            <a:gd name="f111" fmla="*/ f70 1 1233"/>
                            <a:gd name="f112" fmla="*/ f71 1 1233"/>
                            <a:gd name="f113" fmla="*/ f72 1 1233"/>
                            <a:gd name="f114" fmla="*/ f73 1 275"/>
                            <a:gd name="f115" fmla="*/ f74 1 1233"/>
                            <a:gd name="f116" fmla="*/ f75 1 1233"/>
                            <a:gd name="f117" fmla="*/ f76 1 1233"/>
                            <a:gd name="f118" fmla="*/ f77 1 1233"/>
                            <a:gd name="f119" fmla="*/ f78 1 275"/>
                            <a:gd name="f120" fmla="*/ f79 1 1233"/>
                            <a:gd name="f121" fmla="*/ f80 1 275"/>
                            <a:gd name="f122" fmla="*/ f81 1 1233"/>
                            <a:gd name="f123" fmla="*/ f82 1 275"/>
                            <a:gd name="f124" fmla="*/ f83 1 1233"/>
                            <a:gd name="f125" fmla="*/ f84 1 1233"/>
                            <a:gd name="f126" fmla="*/ f85 1 1233"/>
                            <a:gd name="f127" fmla="*/ f86 1 275"/>
                            <a:gd name="f128" fmla="*/ f87 1 1233"/>
                            <a:gd name="f129" fmla="*/ f88 1 275"/>
                            <a:gd name="f130" fmla="*/ f89 1 1233"/>
                            <a:gd name="f131" fmla="*/ f90 1 275"/>
                            <a:gd name="f132" fmla="*/ 0 1 f49"/>
                            <a:gd name="f133" fmla="*/ f6 1 f49"/>
                            <a:gd name="f134" fmla="*/ 0 1 f50"/>
                            <a:gd name="f135" fmla="*/ f7 1 f50"/>
                            <a:gd name="f136" fmla="+- f91 0 f1"/>
                            <a:gd name="f137" fmla="*/ f92 1 f49"/>
                            <a:gd name="f138" fmla="*/ f93 1 f50"/>
                            <a:gd name="f139" fmla="*/ f94 1 f50"/>
                            <a:gd name="f140" fmla="*/ f95 1 f49"/>
                            <a:gd name="f141" fmla="*/ f96 1 f50"/>
                            <a:gd name="f142" fmla="*/ f97 1 f49"/>
                            <a:gd name="f143" fmla="*/ f98 1 f49"/>
                            <a:gd name="f144" fmla="*/ f99 1 f50"/>
                            <a:gd name="f145" fmla="*/ f100 1 f49"/>
                            <a:gd name="f146" fmla="*/ f101 1 f50"/>
                            <a:gd name="f147" fmla="*/ f102 1 f50"/>
                            <a:gd name="f148" fmla="*/ f103 1 f49"/>
                            <a:gd name="f149" fmla="*/ f104 1 f49"/>
                            <a:gd name="f150" fmla="*/ f105 1 f49"/>
                            <a:gd name="f151" fmla="*/ f106 1 f49"/>
                            <a:gd name="f152" fmla="*/ f107 1 f49"/>
                            <a:gd name="f153" fmla="*/ f108 1 f49"/>
                            <a:gd name="f154" fmla="*/ f109 1 f49"/>
                            <a:gd name="f155" fmla="*/ f110 1 f49"/>
                            <a:gd name="f156" fmla="*/ f111 1 f49"/>
                            <a:gd name="f157" fmla="*/ f112 1 f49"/>
                            <a:gd name="f158" fmla="*/ f113 1 f49"/>
                            <a:gd name="f159" fmla="*/ f114 1 f50"/>
                            <a:gd name="f160" fmla="*/ f115 1 f49"/>
                            <a:gd name="f161" fmla="*/ f116 1 f49"/>
                            <a:gd name="f162" fmla="*/ f117 1 f49"/>
                            <a:gd name="f163" fmla="*/ f118 1 f49"/>
                            <a:gd name="f164" fmla="*/ f119 1 f50"/>
                            <a:gd name="f165" fmla="*/ f120 1 f49"/>
                            <a:gd name="f166" fmla="*/ f121 1 f50"/>
                            <a:gd name="f167" fmla="*/ f122 1 f49"/>
                            <a:gd name="f168" fmla="*/ f123 1 f50"/>
                            <a:gd name="f169" fmla="*/ f124 1 f49"/>
                            <a:gd name="f170" fmla="*/ f125 1 f49"/>
                            <a:gd name="f171" fmla="*/ f126 1 f49"/>
                            <a:gd name="f172" fmla="*/ f127 1 f50"/>
                            <a:gd name="f173" fmla="*/ f128 1 f49"/>
                            <a:gd name="f174" fmla="*/ f129 1 f50"/>
                            <a:gd name="f175" fmla="*/ f130 1 f49"/>
                            <a:gd name="f176" fmla="*/ f131 1 f50"/>
                            <a:gd name="f177" fmla="*/ f132 f44 1"/>
                            <a:gd name="f178" fmla="*/ f133 f44 1"/>
                            <a:gd name="f179" fmla="*/ f135 f45 1"/>
                            <a:gd name="f180" fmla="*/ f134 f45 1"/>
                            <a:gd name="f181" fmla="*/ f137 f44 1"/>
                            <a:gd name="f182" fmla="*/ f138 f45 1"/>
                            <a:gd name="f183" fmla="*/ f139 f45 1"/>
                            <a:gd name="f184" fmla="*/ f140 f44 1"/>
                            <a:gd name="f185" fmla="*/ f141 f45 1"/>
                            <a:gd name="f186" fmla="*/ f142 f44 1"/>
                            <a:gd name="f187" fmla="*/ f143 f44 1"/>
                            <a:gd name="f188" fmla="*/ f144 f45 1"/>
                            <a:gd name="f189" fmla="*/ f145 f44 1"/>
                            <a:gd name="f190" fmla="*/ f146 f45 1"/>
                            <a:gd name="f191" fmla="*/ f147 f45 1"/>
                            <a:gd name="f192" fmla="*/ f148 f44 1"/>
                            <a:gd name="f193" fmla="*/ f149 f44 1"/>
                            <a:gd name="f194" fmla="*/ f150 f44 1"/>
                            <a:gd name="f195" fmla="*/ f151 f44 1"/>
                            <a:gd name="f196" fmla="*/ f152 f44 1"/>
                            <a:gd name="f197" fmla="*/ f153 f44 1"/>
                            <a:gd name="f198" fmla="*/ f154 f44 1"/>
                            <a:gd name="f199" fmla="*/ f155 f44 1"/>
                            <a:gd name="f200" fmla="*/ f156 f44 1"/>
                            <a:gd name="f201" fmla="*/ f157 f44 1"/>
                            <a:gd name="f202" fmla="*/ f158 f44 1"/>
                            <a:gd name="f203" fmla="*/ f159 f45 1"/>
                            <a:gd name="f204" fmla="*/ f160 f44 1"/>
                            <a:gd name="f205" fmla="*/ f161 f44 1"/>
                            <a:gd name="f206" fmla="*/ f162 f44 1"/>
                            <a:gd name="f207" fmla="*/ f163 f44 1"/>
                            <a:gd name="f208" fmla="*/ f164 f45 1"/>
                            <a:gd name="f209" fmla="*/ f165 f44 1"/>
                            <a:gd name="f210" fmla="*/ f166 f45 1"/>
                            <a:gd name="f211" fmla="*/ f167 f44 1"/>
                            <a:gd name="f212" fmla="*/ f168 f45 1"/>
                            <a:gd name="f213" fmla="*/ f169 f44 1"/>
                            <a:gd name="f214" fmla="*/ f170 f44 1"/>
                            <a:gd name="f215" fmla="*/ f171 f44 1"/>
                            <a:gd name="f216" fmla="*/ f172 f45 1"/>
                            <a:gd name="f217" fmla="*/ f173 f44 1"/>
                            <a:gd name="f218" fmla="*/ f174 f45 1"/>
                            <a:gd name="f219" fmla="*/ f175 f44 1"/>
                            <a:gd name="f220" fmla="*/ f176 f4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36">
                              <a:pos x="f181" y="f182"/>
                            </a:cxn>
                            <a:cxn ang="f136">
                              <a:pos x="f181" y="f183"/>
                            </a:cxn>
                            <a:cxn ang="f136">
                              <a:pos x="f184" y="f185"/>
                            </a:cxn>
                            <a:cxn ang="f136">
                              <a:pos x="f186" y="f185"/>
                            </a:cxn>
                            <a:cxn ang="f136">
                              <a:pos x="f181" y="f182"/>
                            </a:cxn>
                            <a:cxn ang="f136">
                              <a:pos x="f187" y="f188"/>
                            </a:cxn>
                            <a:cxn ang="f136">
                              <a:pos x="f187" y="f188"/>
                            </a:cxn>
                            <a:cxn ang="f136">
                              <a:pos x="f187" y="f188"/>
                            </a:cxn>
                            <a:cxn ang="f136">
                              <a:pos x="f187" y="f188"/>
                            </a:cxn>
                            <a:cxn ang="f136">
                              <a:pos x="f189" y="f190"/>
                            </a:cxn>
                            <a:cxn ang="f136">
                              <a:pos x="f181" y="f190"/>
                            </a:cxn>
                            <a:cxn ang="f136">
                              <a:pos x="f181" y="f191"/>
                            </a:cxn>
                            <a:cxn ang="f136">
                              <a:pos x="f192" y="f185"/>
                            </a:cxn>
                            <a:cxn ang="f136">
                              <a:pos x="f193" y="f185"/>
                            </a:cxn>
                            <a:cxn ang="f136">
                              <a:pos x="f189" y="f190"/>
                            </a:cxn>
                            <a:cxn ang="f136">
                              <a:pos x="f194" y="f190"/>
                            </a:cxn>
                            <a:cxn ang="f136">
                              <a:pos x="f195" y="f190"/>
                            </a:cxn>
                            <a:cxn ang="f136">
                              <a:pos x="f196" y="f185"/>
                            </a:cxn>
                            <a:cxn ang="f136">
                              <a:pos x="f197" y="f185"/>
                            </a:cxn>
                            <a:cxn ang="f136">
                              <a:pos x="f194" y="f190"/>
                            </a:cxn>
                            <a:cxn ang="f136">
                              <a:pos x="f198" y="f190"/>
                            </a:cxn>
                            <a:cxn ang="f136">
                              <a:pos x="f199" y="f190"/>
                            </a:cxn>
                            <a:cxn ang="f136">
                              <a:pos x="f200" y="f185"/>
                            </a:cxn>
                            <a:cxn ang="f136">
                              <a:pos x="f201" y="f185"/>
                            </a:cxn>
                            <a:cxn ang="f136">
                              <a:pos x="f202" y="f203"/>
                            </a:cxn>
                            <a:cxn ang="f136">
                              <a:pos x="f198" y="f190"/>
                            </a:cxn>
                            <a:cxn ang="f136">
                              <a:pos x="f204" y="f190"/>
                            </a:cxn>
                            <a:cxn ang="f136">
                              <a:pos x="f205" y="f190"/>
                            </a:cxn>
                            <a:cxn ang="f136">
                              <a:pos x="f206" y="f183"/>
                            </a:cxn>
                            <a:cxn ang="f136">
                              <a:pos x="f207" y="f208"/>
                            </a:cxn>
                            <a:cxn ang="f136">
                              <a:pos x="f209" y="f210"/>
                            </a:cxn>
                            <a:cxn ang="f136">
                              <a:pos x="f211" y="f212"/>
                            </a:cxn>
                            <a:cxn ang="f136">
                              <a:pos x="f204" y="f190"/>
                            </a:cxn>
                            <a:cxn ang="f136">
                              <a:pos x="f213" y="f190"/>
                            </a:cxn>
                            <a:cxn ang="f136">
                              <a:pos x="f214" y="f190"/>
                            </a:cxn>
                            <a:cxn ang="f136">
                              <a:pos x="f215" y="f216"/>
                            </a:cxn>
                            <a:cxn ang="f136">
                              <a:pos x="f217" y="f218"/>
                            </a:cxn>
                            <a:cxn ang="f136">
                              <a:pos x="f219" y="f220"/>
                            </a:cxn>
                            <a:cxn ang="f136">
                              <a:pos x="f213" y="f190"/>
                            </a:cxn>
                          </a:cxnLst>
                          <a:rect l="f177" t="f180" r="f178" b="f179"/>
                          <a:pathLst>
                            <a:path w="1233" h="275">
                              <a:moveTo>
                                <a:pt x="f6" y="f8"/>
                              </a:moveTo>
                              <a:lnTo>
                                <a:pt x="f6" y="f9"/>
                              </a:lnTo>
                              <a:lnTo>
                                <a:pt x="f10" y="f7"/>
                              </a:lnTo>
                              <a:lnTo>
                                <a:pt x="f11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5" y="f12"/>
                              </a:moveTo>
                              <a:lnTo>
                                <a:pt x="f5" y="f12"/>
                              </a:lnTo>
                              <a:lnTo>
                                <a:pt x="f5" y="f12"/>
                              </a:lnTo>
                              <a:lnTo>
                                <a:pt x="f5" y="f12"/>
                              </a:lnTo>
                              <a:close/>
                              <a:moveTo>
                                <a:pt x="f13" y="f5"/>
                              </a:moveTo>
                              <a:lnTo>
                                <a:pt x="f6" y="f5"/>
                              </a:lnTo>
                              <a:lnTo>
                                <a:pt x="f6" y="f14"/>
                              </a:lnTo>
                              <a:lnTo>
                                <a:pt x="f15" y="f7"/>
                              </a:lnTo>
                              <a:lnTo>
                                <a:pt x="f16" y="f7"/>
                              </a:lnTo>
                              <a:lnTo>
                                <a:pt x="f13" y="f5"/>
                              </a:lnTo>
                              <a:close/>
                              <a:moveTo>
                                <a:pt x="f17" y="f5"/>
                              </a:moveTo>
                              <a:lnTo>
                                <a:pt x="f18" y="f5"/>
                              </a:lnTo>
                              <a:lnTo>
                                <a:pt x="f19" y="f7"/>
                              </a:lnTo>
                              <a:lnTo>
                                <a:pt x="f20" y="f7"/>
                              </a:lnTo>
                              <a:lnTo>
                                <a:pt x="f17" y="f5"/>
                              </a:lnTo>
                              <a:close/>
                              <a:moveTo>
                                <a:pt x="f21" y="f5"/>
                              </a:moveTo>
                              <a:lnTo>
                                <a:pt x="f22" y="f5"/>
                              </a:lnTo>
                              <a:lnTo>
                                <a:pt x="f23" y="f7"/>
                              </a:lnTo>
                              <a:lnTo>
                                <a:pt x="f24" y="f7"/>
                              </a:lnTo>
                              <a:lnTo>
                                <a:pt x="f25" y="f26"/>
                              </a:lnTo>
                              <a:lnTo>
                                <a:pt x="f21" y="f5"/>
                              </a:lnTo>
                              <a:close/>
                              <a:moveTo>
                                <a:pt x="f27" y="f5"/>
                              </a:moveTo>
                              <a:lnTo>
                                <a:pt x="f28" y="f5"/>
                              </a:lnTo>
                              <a:lnTo>
                                <a:pt x="f29" y="f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27" y="f5"/>
                              </a:lnTo>
                              <a:close/>
                              <a:moveTo>
                                <a:pt x="f36" y="f5"/>
                              </a:moveTo>
                              <a:lnTo>
                                <a:pt x="f37" y="f5"/>
                              </a:lnTo>
                              <a:lnTo>
                                <a:pt x="f38" y="f39"/>
                              </a:lnTo>
                              <a:lnTo>
                                <a:pt x="f40" y="f38"/>
                              </a:lnTo>
                              <a:lnTo>
                                <a:pt x="f41" y="f42"/>
                              </a:lnTo>
                              <a:lnTo>
                                <a:pt x="f3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7" name="Forme libre 50"/>
                      <wps:cNvSpPr/>
                      <wps:spPr>
                        <a:xfrm>
                          <a:off x="999256" y="0"/>
                          <a:ext cx="608999" cy="3813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87"/>
                            <a:gd name="f7" fmla="val 239"/>
                            <a:gd name="f8" fmla="val 301"/>
                            <a:gd name="f9" fmla="val 328"/>
                            <a:gd name="f10" fmla="val 332"/>
                            <a:gd name="f11" fmla="val 18"/>
                            <a:gd name="f12" fmla="val 151"/>
                            <a:gd name="f13" fmla="val 361"/>
                            <a:gd name="f14" fmla="val 129"/>
                            <a:gd name="f15" fmla="val 365"/>
                            <a:gd name="f16" fmla="val 148"/>
                            <a:gd name="f17" fmla="val 383"/>
                            <a:gd name="f18" fmla="val 236"/>
                            <a:gd name="f19" fmla="val 309"/>
                            <a:gd name="f20" fmla="val 191"/>
                            <a:gd name="f21" fmla="val 231"/>
                            <a:gd name="f22" fmla="val 143"/>
                            <a:gd name="f23" fmla="val 152"/>
                            <a:gd name="f24" fmla="val 93"/>
                            <a:gd name="f25" fmla="val 74"/>
                            <a:gd name="f26" fmla="val 45"/>
                            <a:gd name="f27" fmla="+- 0 0 -90"/>
                            <a:gd name="f28" fmla="*/ f3 1 387"/>
                            <a:gd name="f29" fmla="*/ f4 1 239"/>
                            <a:gd name="f30" fmla="+- f7 0 f5"/>
                            <a:gd name="f31" fmla="+- f6 0 f5"/>
                            <a:gd name="f32" fmla="*/ f27 f0 1"/>
                            <a:gd name="f33" fmla="*/ f31 1 387"/>
                            <a:gd name="f34" fmla="*/ f30 1 239"/>
                            <a:gd name="f35" fmla="*/ 301 f31 1"/>
                            <a:gd name="f36" fmla="*/ 0 f30 1"/>
                            <a:gd name="f37" fmla="*/ 328 f31 1"/>
                            <a:gd name="f38" fmla="*/ 332 f31 1"/>
                            <a:gd name="f39" fmla="*/ 18 f30 1"/>
                            <a:gd name="f40" fmla="*/ 0 f31 1"/>
                            <a:gd name="f41" fmla="*/ 151 f31 1"/>
                            <a:gd name="f42" fmla="*/ 361 f31 1"/>
                            <a:gd name="f43" fmla="*/ 129 f30 1"/>
                            <a:gd name="f44" fmla="*/ 365 f31 1"/>
                            <a:gd name="f45" fmla="*/ 148 f30 1"/>
                            <a:gd name="f46" fmla="*/ 387 f31 1"/>
                            <a:gd name="f47" fmla="*/ 239 f30 1"/>
                            <a:gd name="f48" fmla="*/ 383 f31 1"/>
                            <a:gd name="f49" fmla="*/ 236 f30 1"/>
                            <a:gd name="f50" fmla="*/ 309 f31 1"/>
                            <a:gd name="f51" fmla="*/ 191 f30 1"/>
                            <a:gd name="f52" fmla="*/ 231 f31 1"/>
                            <a:gd name="f53" fmla="*/ 143 f30 1"/>
                            <a:gd name="f54" fmla="*/ 152 f31 1"/>
                            <a:gd name="f55" fmla="*/ 93 f30 1"/>
                            <a:gd name="f56" fmla="*/ 74 f31 1"/>
                            <a:gd name="f57" fmla="*/ 45 f30 1"/>
                            <a:gd name="f58" fmla="*/ f32 1 f2"/>
                            <a:gd name="f59" fmla="*/ f35 1 387"/>
                            <a:gd name="f60" fmla="*/ f36 1 239"/>
                            <a:gd name="f61" fmla="*/ f37 1 387"/>
                            <a:gd name="f62" fmla="*/ f38 1 387"/>
                            <a:gd name="f63" fmla="*/ f39 1 239"/>
                            <a:gd name="f64" fmla="*/ f40 1 387"/>
                            <a:gd name="f65" fmla="*/ f41 1 387"/>
                            <a:gd name="f66" fmla="*/ f42 1 387"/>
                            <a:gd name="f67" fmla="*/ f43 1 239"/>
                            <a:gd name="f68" fmla="*/ f44 1 387"/>
                            <a:gd name="f69" fmla="*/ f45 1 239"/>
                            <a:gd name="f70" fmla="*/ f46 1 387"/>
                            <a:gd name="f71" fmla="*/ f47 1 239"/>
                            <a:gd name="f72" fmla="*/ f48 1 387"/>
                            <a:gd name="f73" fmla="*/ f49 1 239"/>
                            <a:gd name="f74" fmla="*/ f50 1 387"/>
                            <a:gd name="f75" fmla="*/ f51 1 239"/>
                            <a:gd name="f76" fmla="*/ f52 1 387"/>
                            <a:gd name="f77" fmla="*/ f53 1 239"/>
                            <a:gd name="f78" fmla="*/ f54 1 387"/>
                            <a:gd name="f79" fmla="*/ f55 1 239"/>
                            <a:gd name="f80" fmla="*/ f56 1 387"/>
                            <a:gd name="f81" fmla="*/ f57 1 239"/>
                            <a:gd name="f82" fmla="*/ 0 1 f33"/>
                            <a:gd name="f83" fmla="*/ f6 1 f33"/>
                            <a:gd name="f84" fmla="*/ 0 1 f34"/>
                            <a:gd name="f85" fmla="*/ f7 1 f34"/>
                            <a:gd name="f86" fmla="+- f58 0 f1"/>
                            <a:gd name="f87" fmla="*/ f59 1 f33"/>
                            <a:gd name="f88" fmla="*/ f60 1 f34"/>
                            <a:gd name="f89" fmla="*/ f61 1 f33"/>
                            <a:gd name="f90" fmla="*/ f62 1 f33"/>
                            <a:gd name="f91" fmla="*/ f63 1 f34"/>
                            <a:gd name="f92" fmla="*/ f64 1 f33"/>
                            <a:gd name="f93" fmla="*/ f65 1 f33"/>
                            <a:gd name="f94" fmla="*/ f66 1 f33"/>
                            <a:gd name="f95" fmla="*/ f67 1 f34"/>
                            <a:gd name="f96" fmla="*/ f68 1 f33"/>
                            <a:gd name="f97" fmla="*/ f69 1 f34"/>
                            <a:gd name="f98" fmla="*/ f70 1 f33"/>
                            <a:gd name="f99" fmla="*/ f71 1 f34"/>
                            <a:gd name="f100" fmla="*/ f72 1 f33"/>
                            <a:gd name="f101" fmla="*/ f73 1 f34"/>
                            <a:gd name="f102" fmla="*/ f74 1 f33"/>
                            <a:gd name="f103" fmla="*/ f75 1 f34"/>
                            <a:gd name="f104" fmla="*/ f76 1 f33"/>
                            <a:gd name="f105" fmla="*/ f77 1 f34"/>
                            <a:gd name="f106" fmla="*/ f78 1 f33"/>
                            <a:gd name="f107" fmla="*/ f79 1 f34"/>
                            <a:gd name="f108" fmla="*/ f80 1 f33"/>
                            <a:gd name="f109" fmla="*/ f81 1 f34"/>
                            <a:gd name="f110" fmla="*/ f82 f28 1"/>
                            <a:gd name="f111" fmla="*/ f83 f28 1"/>
                            <a:gd name="f112" fmla="*/ f85 f29 1"/>
                            <a:gd name="f113" fmla="*/ f84 f29 1"/>
                            <a:gd name="f114" fmla="*/ f87 f28 1"/>
                            <a:gd name="f115" fmla="*/ f88 f29 1"/>
                            <a:gd name="f116" fmla="*/ f89 f28 1"/>
                            <a:gd name="f117" fmla="*/ f90 f28 1"/>
                            <a:gd name="f118" fmla="*/ f91 f29 1"/>
                            <a:gd name="f119" fmla="*/ f92 f28 1"/>
                            <a:gd name="f120" fmla="*/ f93 f28 1"/>
                            <a:gd name="f121" fmla="*/ f94 f28 1"/>
                            <a:gd name="f122" fmla="*/ f95 f29 1"/>
                            <a:gd name="f123" fmla="*/ f96 f28 1"/>
                            <a:gd name="f124" fmla="*/ f97 f29 1"/>
                            <a:gd name="f125" fmla="*/ f98 f28 1"/>
                            <a:gd name="f126" fmla="*/ f99 f29 1"/>
                            <a:gd name="f127" fmla="*/ f100 f28 1"/>
                            <a:gd name="f128" fmla="*/ f101 f29 1"/>
                            <a:gd name="f129" fmla="*/ f102 f28 1"/>
                            <a:gd name="f130" fmla="*/ f103 f29 1"/>
                            <a:gd name="f131" fmla="*/ f104 f28 1"/>
                            <a:gd name="f132" fmla="*/ f105 f29 1"/>
                            <a:gd name="f133" fmla="*/ f106 f28 1"/>
                            <a:gd name="f134" fmla="*/ f107 f29 1"/>
                            <a:gd name="f135" fmla="*/ f108 f28 1"/>
                            <a:gd name="f136" fmla="*/ f109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6">
                              <a:pos x="f114" y="f115"/>
                            </a:cxn>
                            <a:cxn ang="f86">
                              <a:pos x="f116" y="f115"/>
                            </a:cxn>
                            <a:cxn ang="f86">
                              <a:pos x="f117" y="f118"/>
                            </a:cxn>
                            <a:cxn ang="f86">
                              <a:pos x="f114" y="f115"/>
                            </a:cxn>
                            <a:cxn ang="f86">
                              <a:pos x="f119" y="f115"/>
                            </a:cxn>
                            <a:cxn ang="f86">
                              <a:pos x="f120" y="f115"/>
                            </a:cxn>
                            <a:cxn ang="f86">
                              <a:pos x="f121" y="f122"/>
                            </a:cxn>
                            <a:cxn ang="f86">
                              <a:pos x="f123" y="f124"/>
                            </a:cxn>
                            <a:cxn ang="f86">
                              <a:pos x="f123" y="f124"/>
                            </a:cxn>
                            <a:cxn ang="f86">
                              <a:pos x="f125" y="f126"/>
                            </a:cxn>
                            <a:cxn ang="f86">
                              <a:pos x="f127" y="f128"/>
                            </a:cxn>
                            <a:cxn ang="f86">
                              <a:pos x="f129" y="f130"/>
                            </a:cxn>
                            <a:cxn ang="f86">
                              <a:pos x="f131" y="f132"/>
                            </a:cxn>
                            <a:cxn ang="f86">
                              <a:pos x="f133" y="f134"/>
                            </a:cxn>
                            <a:cxn ang="f86">
                              <a:pos x="f135" y="f136"/>
                            </a:cxn>
                            <a:cxn ang="f86">
                              <a:pos x="f119" y="f115"/>
                            </a:cxn>
                          </a:cxnLst>
                          <a:rect l="f110" t="f113" r="f111" b="f112"/>
                          <a:pathLst>
                            <a:path w="387" h="239">
                              <a:moveTo>
                                <a:pt x="f8" y="f5"/>
                              </a:move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12" y="f5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5" y="f16"/>
                              </a:lnTo>
                              <a:lnTo>
                                <a:pt x="f6" y="f7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8" name="Forme libre 51"/>
                      <wps:cNvSpPr/>
                      <wps:spPr>
                        <a:xfrm>
                          <a:off x="1611410" y="0"/>
                          <a:ext cx="2314821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71"/>
                            <a:gd name="f7" fmla="val 275"/>
                            <a:gd name="f8" fmla="val 63"/>
                            <a:gd name="f9" fmla="val 169"/>
                            <a:gd name="f10" fmla="val 848"/>
                            <a:gd name="f11" fmla="val 252"/>
                            <a:gd name="f12" fmla="val 182"/>
                            <a:gd name="f13" fmla="val 266"/>
                            <a:gd name="f14" fmla="val 91"/>
                            <a:gd name="f15" fmla="val 254"/>
                            <a:gd name="f16" fmla="val 3"/>
                            <a:gd name="f17" fmla="val 242"/>
                            <a:gd name="f18" fmla="val 240"/>
                            <a:gd name="f19" fmla="val 191"/>
                            <a:gd name="f20" fmla="val 26"/>
                            <a:gd name="f21" fmla="val 1431"/>
                            <a:gd name="f22" fmla="val 192"/>
                            <a:gd name="f23" fmla="val 1444"/>
                            <a:gd name="f24" fmla="val 128"/>
                            <a:gd name="f25" fmla="val 97"/>
                            <a:gd name="f26" fmla="val 593"/>
                            <a:gd name="f27" fmla="val 1189"/>
                            <a:gd name="f28" fmla="val 1348"/>
                            <a:gd name="f29" fmla="val 21"/>
                            <a:gd name="f30" fmla="val 1389"/>
                            <a:gd name="f31" fmla="val 107"/>
                            <a:gd name="f32" fmla="+- 0 0 -90"/>
                            <a:gd name="f33" fmla="*/ f3 1 1471"/>
                            <a:gd name="f34" fmla="*/ f4 1 275"/>
                            <a:gd name="f35" fmla="+- f7 0 f5"/>
                            <a:gd name="f36" fmla="+- f6 0 f5"/>
                            <a:gd name="f37" fmla="*/ f32 f0 1"/>
                            <a:gd name="f38" fmla="*/ f36 1 1471"/>
                            <a:gd name="f39" fmla="*/ f35 1 275"/>
                            <a:gd name="f40" fmla="*/ 63 f36 1"/>
                            <a:gd name="f41" fmla="*/ 169 f35 1"/>
                            <a:gd name="f42" fmla="*/ 848 f36 1"/>
                            <a:gd name="f43" fmla="*/ 275 f35 1"/>
                            <a:gd name="f44" fmla="*/ 252 f36 1"/>
                            <a:gd name="f45" fmla="*/ 182 f36 1"/>
                            <a:gd name="f46" fmla="*/ 266 f35 1"/>
                            <a:gd name="f47" fmla="*/ 91 f36 1"/>
                            <a:gd name="f48" fmla="*/ 254 f35 1"/>
                            <a:gd name="f49" fmla="*/ 3 f36 1"/>
                            <a:gd name="f50" fmla="*/ 242 f35 1"/>
                            <a:gd name="f51" fmla="*/ 0 f36 1"/>
                            <a:gd name="f52" fmla="*/ 240 f35 1"/>
                            <a:gd name="f53" fmla="*/ 191 f36 1"/>
                            <a:gd name="f54" fmla="*/ 26 f35 1"/>
                            <a:gd name="f55" fmla="*/ 1431 f36 1"/>
                            <a:gd name="f56" fmla="*/ 192 f35 1"/>
                            <a:gd name="f57" fmla="*/ 1471 f36 1"/>
                            <a:gd name="f58" fmla="*/ 1444 f36 1"/>
                            <a:gd name="f59" fmla="*/ 128 f36 1"/>
                            <a:gd name="f60" fmla="*/ 97 f35 1"/>
                            <a:gd name="f61" fmla="*/ 593 f36 1"/>
                            <a:gd name="f62" fmla="*/ 0 f35 1"/>
                            <a:gd name="f63" fmla="*/ 1189 f36 1"/>
                            <a:gd name="f64" fmla="*/ 1348 f36 1"/>
                            <a:gd name="f65" fmla="*/ 21 f35 1"/>
                            <a:gd name="f66" fmla="*/ 1389 f36 1"/>
                            <a:gd name="f67" fmla="*/ 107 f35 1"/>
                            <a:gd name="f68" fmla="*/ f37 1 f2"/>
                            <a:gd name="f69" fmla="*/ f40 1 1471"/>
                            <a:gd name="f70" fmla="*/ f41 1 275"/>
                            <a:gd name="f71" fmla="*/ f42 1 1471"/>
                            <a:gd name="f72" fmla="*/ f43 1 275"/>
                            <a:gd name="f73" fmla="*/ f44 1 1471"/>
                            <a:gd name="f74" fmla="*/ f45 1 1471"/>
                            <a:gd name="f75" fmla="*/ f46 1 275"/>
                            <a:gd name="f76" fmla="*/ f47 1 1471"/>
                            <a:gd name="f77" fmla="*/ f48 1 275"/>
                            <a:gd name="f78" fmla="*/ f49 1 1471"/>
                            <a:gd name="f79" fmla="*/ f50 1 275"/>
                            <a:gd name="f80" fmla="*/ f51 1 1471"/>
                            <a:gd name="f81" fmla="*/ f52 1 275"/>
                            <a:gd name="f82" fmla="*/ f53 1 1471"/>
                            <a:gd name="f83" fmla="*/ f54 1 275"/>
                            <a:gd name="f84" fmla="*/ f55 1 1471"/>
                            <a:gd name="f85" fmla="*/ f56 1 275"/>
                            <a:gd name="f86" fmla="*/ f57 1 1471"/>
                            <a:gd name="f87" fmla="*/ f58 1 1471"/>
                            <a:gd name="f88" fmla="*/ f59 1 1471"/>
                            <a:gd name="f89" fmla="*/ f60 1 275"/>
                            <a:gd name="f90" fmla="*/ f61 1 1471"/>
                            <a:gd name="f91" fmla="*/ f62 1 275"/>
                            <a:gd name="f92" fmla="*/ f63 1 1471"/>
                            <a:gd name="f93" fmla="*/ f64 1 1471"/>
                            <a:gd name="f94" fmla="*/ f65 1 275"/>
                            <a:gd name="f95" fmla="*/ f66 1 1471"/>
                            <a:gd name="f96" fmla="*/ f67 1 275"/>
                            <a:gd name="f97" fmla="*/ 0 1 f38"/>
                            <a:gd name="f98" fmla="*/ f6 1 f38"/>
                            <a:gd name="f99" fmla="*/ 0 1 f39"/>
                            <a:gd name="f100" fmla="*/ f7 1 f39"/>
                            <a:gd name="f101" fmla="+- f68 0 f1"/>
                            <a:gd name="f102" fmla="*/ f69 1 f38"/>
                            <a:gd name="f103" fmla="*/ f70 1 f39"/>
                            <a:gd name="f104" fmla="*/ f71 1 f38"/>
                            <a:gd name="f105" fmla="*/ f72 1 f39"/>
                            <a:gd name="f106" fmla="*/ f73 1 f38"/>
                            <a:gd name="f107" fmla="*/ f74 1 f38"/>
                            <a:gd name="f108" fmla="*/ f75 1 f39"/>
                            <a:gd name="f109" fmla="*/ f76 1 f38"/>
                            <a:gd name="f110" fmla="*/ f77 1 f39"/>
                            <a:gd name="f111" fmla="*/ f78 1 f38"/>
                            <a:gd name="f112" fmla="*/ f79 1 f39"/>
                            <a:gd name="f113" fmla="*/ f80 1 f38"/>
                            <a:gd name="f114" fmla="*/ f81 1 f39"/>
                            <a:gd name="f115" fmla="*/ f82 1 f38"/>
                            <a:gd name="f116" fmla="*/ f83 1 f39"/>
                            <a:gd name="f117" fmla="*/ f84 1 f38"/>
                            <a:gd name="f118" fmla="*/ f85 1 f39"/>
                            <a:gd name="f119" fmla="*/ f86 1 f38"/>
                            <a:gd name="f120" fmla="*/ f87 1 f38"/>
                            <a:gd name="f121" fmla="*/ f88 1 f38"/>
                            <a:gd name="f122" fmla="*/ f89 1 f39"/>
                            <a:gd name="f123" fmla="*/ f90 1 f38"/>
                            <a:gd name="f124" fmla="*/ f91 1 f39"/>
                            <a:gd name="f125" fmla="*/ f92 1 f38"/>
                            <a:gd name="f126" fmla="*/ f93 1 f38"/>
                            <a:gd name="f127" fmla="*/ f94 1 f39"/>
                            <a:gd name="f128" fmla="*/ f95 1 f38"/>
                            <a:gd name="f129" fmla="*/ f96 1 f39"/>
                            <a:gd name="f130" fmla="*/ f97 f33 1"/>
                            <a:gd name="f131" fmla="*/ f98 f33 1"/>
                            <a:gd name="f132" fmla="*/ f100 f34 1"/>
                            <a:gd name="f133" fmla="*/ f99 f34 1"/>
                            <a:gd name="f134" fmla="*/ f102 f33 1"/>
                            <a:gd name="f135" fmla="*/ f103 f34 1"/>
                            <a:gd name="f136" fmla="*/ f104 f33 1"/>
                            <a:gd name="f137" fmla="*/ f105 f34 1"/>
                            <a:gd name="f138" fmla="*/ f106 f33 1"/>
                            <a:gd name="f139" fmla="*/ f107 f33 1"/>
                            <a:gd name="f140" fmla="*/ f108 f34 1"/>
                            <a:gd name="f141" fmla="*/ f109 f33 1"/>
                            <a:gd name="f142" fmla="*/ f110 f34 1"/>
                            <a:gd name="f143" fmla="*/ f111 f33 1"/>
                            <a:gd name="f144" fmla="*/ f112 f34 1"/>
                            <a:gd name="f145" fmla="*/ f113 f33 1"/>
                            <a:gd name="f146" fmla="*/ f114 f34 1"/>
                            <a:gd name="f147" fmla="*/ f115 f33 1"/>
                            <a:gd name="f148" fmla="*/ f116 f34 1"/>
                            <a:gd name="f149" fmla="*/ f117 f33 1"/>
                            <a:gd name="f150" fmla="*/ f118 f34 1"/>
                            <a:gd name="f151" fmla="*/ f119 f33 1"/>
                            <a:gd name="f152" fmla="*/ f120 f33 1"/>
                            <a:gd name="f153" fmla="*/ f121 f33 1"/>
                            <a:gd name="f154" fmla="*/ f122 f34 1"/>
                            <a:gd name="f155" fmla="*/ f123 f33 1"/>
                            <a:gd name="f156" fmla="*/ f124 f34 1"/>
                            <a:gd name="f157" fmla="*/ f125 f33 1"/>
                            <a:gd name="f158" fmla="*/ f126 f33 1"/>
                            <a:gd name="f159" fmla="*/ f127 f34 1"/>
                            <a:gd name="f160" fmla="*/ f128 f33 1"/>
                            <a:gd name="f161" fmla="*/ f129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01">
                              <a:pos x="f134" y="f135"/>
                            </a:cxn>
                            <a:cxn ang="f101">
                              <a:pos x="f136" y="f137"/>
                            </a:cxn>
                            <a:cxn ang="f101">
                              <a:pos x="f138" y="f137"/>
                            </a:cxn>
                            <a:cxn ang="f101">
                              <a:pos x="f139" y="f140"/>
                            </a:cxn>
                            <a:cxn ang="f101">
                              <a:pos x="f141" y="f142"/>
                            </a:cxn>
                            <a:cxn ang="f101">
                              <a:pos x="f143" y="f144"/>
                            </a:cxn>
                            <a:cxn ang="f101">
                              <a:pos x="f145" y="f146"/>
                            </a:cxn>
                            <a:cxn ang="f101">
                              <a:pos x="f145" y="f146"/>
                            </a:cxn>
                            <a:cxn ang="f101">
                              <a:pos x="f145" y="f146"/>
                            </a:cxn>
                            <a:cxn ang="f101">
                              <a:pos x="f145" y="f146"/>
                            </a:cxn>
                            <a:cxn ang="f101">
                              <a:pos x="f134" y="f135"/>
                            </a:cxn>
                            <a:cxn ang="f101">
                              <a:pos x="f147" y="f148"/>
                            </a:cxn>
                            <a:cxn ang="f101">
                              <a:pos x="f149" y="f150"/>
                            </a:cxn>
                            <a:cxn ang="f101">
                              <a:pos x="f151" y="f137"/>
                            </a:cxn>
                            <a:cxn ang="f101">
                              <a:pos x="f152" y="f137"/>
                            </a:cxn>
                            <a:cxn ang="f101">
                              <a:pos x="f153" y="f154"/>
                            </a:cxn>
                            <a:cxn ang="f101">
                              <a:pos x="f147" y="f148"/>
                            </a:cxn>
                            <a:cxn ang="f101">
                              <a:pos x="f155" y="f156"/>
                            </a:cxn>
                            <a:cxn ang="f101">
                              <a:pos x="f157" y="f156"/>
                            </a:cxn>
                            <a:cxn ang="f101">
                              <a:pos x="f158" y="f159"/>
                            </a:cxn>
                            <a:cxn ang="f101">
                              <a:pos x="f160" y="f161"/>
                            </a:cxn>
                            <a:cxn ang="f101">
                              <a:pos x="f155" y="f156"/>
                            </a:cxn>
                          </a:cxnLst>
                          <a:rect l="f130" t="f133" r="f131" b="f132"/>
                          <a:pathLst>
                            <a:path w="1471" h="275">
                              <a:moveTo>
                                <a:pt x="f8" y="f9"/>
                              </a:moveTo>
                              <a:lnTo>
                                <a:pt x="f10" y="f7"/>
                              </a:lnTo>
                              <a:lnTo>
                                <a:pt x="f11" y="f7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5" y="f18"/>
                              </a:lnTo>
                              <a:lnTo>
                                <a:pt x="f5" y="f18"/>
                              </a:lnTo>
                              <a:lnTo>
                                <a:pt x="f5" y="f18"/>
                              </a:lnTo>
                              <a:lnTo>
                                <a:pt x="f5" y="f18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19" y="f20"/>
                              </a:moveTo>
                              <a:lnTo>
                                <a:pt x="f21" y="f22"/>
                              </a:lnTo>
                              <a:lnTo>
                                <a:pt x="f6" y="f7"/>
                              </a:lnTo>
                              <a:lnTo>
                                <a:pt x="f23" y="f7"/>
                              </a:lnTo>
                              <a:lnTo>
                                <a:pt x="f24" y="f25"/>
                              </a:lnTo>
                              <a:lnTo>
                                <a:pt x="f19" y="f20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2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29" name="Forme libre 52"/>
                      <wps:cNvSpPr/>
                      <wps:spPr>
                        <a:xfrm>
                          <a:off x="3715362" y="0"/>
                          <a:ext cx="1454042" cy="4387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24"/>
                            <a:gd name="f7" fmla="val 275"/>
                            <a:gd name="f8" fmla="val 735"/>
                            <a:gd name="f9" fmla="val 65"/>
                            <a:gd name="f10" fmla="val 738"/>
                            <a:gd name="f11" fmla="val 68"/>
                            <a:gd name="f12" fmla="val 803"/>
                            <a:gd name="f13" fmla="val 117"/>
                            <a:gd name="f14" fmla="val 867"/>
                            <a:gd name="f15" fmla="val 168"/>
                            <a:gd name="f16" fmla="val 874"/>
                            <a:gd name="f17" fmla="val 173"/>
                            <a:gd name="f18" fmla="val 877"/>
                            <a:gd name="f19" fmla="val 177"/>
                            <a:gd name="f20" fmla="val 836"/>
                            <a:gd name="f21" fmla="val 69"/>
                            <a:gd name="f22" fmla="val 526"/>
                            <a:gd name="f23" fmla="val 615"/>
                            <a:gd name="f24" fmla="val 748"/>
                            <a:gd name="f25" fmla="val 661"/>
                            <a:gd name="f26" fmla="val 352"/>
                            <a:gd name="f27" fmla="val 439"/>
                            <a:gd name="f28" fmla="val 573"/>
                            <a:gd name="f29" fmla="val 485"/>
                            <a:gd name="f30" fmla="val 176"/>
                            <a:gd name="f31" fmla="val 263"/>
                            <a:gd name="f32" fmla="val 398"/>
                            <a:gd name="f33" fmla="val 310"/>
                            <a:gd name="f34" fmla="val 89"/>
                            <a:gd name="f35" fmla="val 222"/>
                            <a:gd name="f36" fmla="val 135"/>
                            <a:gd name="f37" fmla="+- 0 0 -90"/>
                            <a:gd name="f38" fmla="*/ f3 1 924"/>
                            <a:gd name="f39" fmla="*/ f4 1 275"/>
                            <a:gd name="f40" fmla="+- f7 0 f5"/>
                            <a:gd name="f41" fmla="+- f6 0 f5"/>
                            <a:gd name="f42" fmla="*/ f37 f0 1"/>
                            <a:gd name="f43" fmla="*/ f41 1 924"/>
                            <a:gd name="f44" fmla="*/ f40 1 275"/>
                            <a:gd name="f45" fmla="*/ 735 f41 1"/>
                            <a:gd name="f46" fmla="*/ 65 f40 1"/>
                            <a:gd name="f47" fmla="*/ 738 f41 1"/>
                            <a:gd name="f48" fmla="*/ 68 f40 1"/>
                            <a:gd name="f49" fmla="*/ 803 f41 1"/>
                            <a:gd name="f50" fmla="*/ 117 f40 1"/>
                            <a:gd name="f51" fmla="*/ 867 f41 1"/>
                            <a:gd name="f52" fmla="*/ 168 f40 1"/>
                            <a:gd name="f53" fmla="*/ 874 f41 1"/>
                            <a:gd name="f54" fmla="*/ 173 f40 1"/>
                            <a:gd name="f55" fmla="*/ 877 f41 1"/>
                            <a:gd name="f56" fmla="*/ 177 f40 1"/>
                            <a:gd name="f57" fmla="*/ 924 f41 1"/>
                            <a:gd name="f58" fmla="*/ 275 f40 1"/>
                            <a:gd name="f59" fmla="*/ 836 f41 1"/>
                            <a:gd name="f60" fmla="*/ 69 f40 1"/>
                            <a:gd name="f61" fmla="*/ 526 f41 1"/>
                            <a:gd name="f62" fmla="*/ 0 f40 1"/>
                            <a:gd name="f63" fmla="*/ 615 f41 1"/>
                            <a:gd name="f64" fmla="*/ 748 f41 1"/>
                            <a:gd name="f65" fmla="*/ 661 f41 1"/>
                            <a:gd name="f66" fmla="*/ 352 f41 1"/>
                            <a:gd name="f67" fmla="*/ 439 f41 1"/>
                            <a:gd name="f68" fmla="*/ 573 f41 1"/>
                            <a:gd name="f69" fmla="*/ 485 f41 1"/>
                            <a:gd name="f70" fmla="*/ 176 f41 1"/>
                            <a:gd name="f71" fmla="*/ 263 f41 1"/>
                            <a:gd name="f72" fmla="*/ 398 f41 1"/>
                            <a:gd name="f73" fmla="*/ 310 f41 1"/>
                            <a:gd name="f74" fmla="*/ 0 f41 1"/>
                            <a:gd name="f75" fmla="*/ 89 f41 1"/>
                            <a:gd name="f76" fmla="*/ 222 f41 1"/>
                            <a:gd name="f77" fmla="*/ 135 f41 1"/>
                            <a:gd name="f78" fmla="*/ f42 1 f2"/>
                            <a:gd name="f79" fmla="*/ f45 1 924"/>
                            <a:gd name="f80" fmla="*/ f46 1 275"/>
                            <a:gd name="f81" fmla="*/ f47 1 924"/>
                            <a:gd name="f82" fmla="*/ f48 1 275"/>
                            <a:gd name="f83" fmla="*/ f49 1 924"/>
                            <a:gd name="f84" fmla="*/ f50 1 275"/>
                            <a:gd name="f85" fmla="*/ f51 1 924"/>
                            <a:gd name="f86" fmla="*/ f52 1 275"/>
                            <a:gd name="f87" fmla="*/ f53 1 924"/>
                            <a:gd name="f88" fmla="*/ f54 1 275"/>
                            <a:gd name="f89" fmla="*/ f55 1 924"/>
                            <a:gd name="f90" fmla="*/ f56 1 275"/>
                            <a:gd name="f91" fmla="*/ f57 1 924"/>
                            <a:gd name="f92" fmla="*/ f58 1 275"/>
                            <a:gd name="f93" fmla="*/ f59 1 924"/>
                            <a:gd name="f94" fmla="*/ f60 1 275"/>
                            <a:gd name="f95" fmla="*/ f61 1 924"/>
                            <a:gd name="f96" fmla="*/ f62 1 275"/>
                            <a:gd name="f97" fmla="*/ f63 1 924"/>
                            <a:gd name="f98" fmla="*/ f64 1 924"/>
                            <a:gd name="f99" fmla="*/ f65 1 924"/>
                            <a:gd name="f100" fmla="*/ f66 1 924"/>
                            <a:gd name="f101" fmla="*/ f67 1 924"/>
                            <a:gd name="f102" fmla="*/ f68 1 924"/>
                            <a:gd name="f103" fmla="*/ f69 1 924"/>
                            <a:gd name="f104" fmla="*/ f70 1 924"/>
                            <a:gd name="f105" fmla="*/ f71 1 924"/>
                            <a:gd name="f106" fmla="*/ f72 1 924"/>
                            <a:gd name="f107" fmla="*/ f73 1 924"/>
                            <a:gd name="f108" fmla="*/ f74 1 924"/>
                            <a:gd name="f109" fmla="*/ f75 1 924"/>
                            <a:gd name="f110" fmla="*/ f76 1 924"/>
                            <a:gd name="f111" fmla="*/ f77 1 924"/>
                            <a:gd name="f112" fmla="*/ 0 1 f43"/>
                            <a:gd name="f113" fmla="*/ f6 1 f43"/>
                            <a:gd name="f114" fmla="*/ 0 1 f44"/>
                            <a:gd name="f115" fmla="*/ f7 1 f44"/>
                            <a:gd name="f116" fmla="+- f78 0 f1"/>
                            <a:gd name="f117" fmla="*/ f79 1 f43"/>
                            <a:gd name="f118" fmla="*/ f80 1 f44"/>
                            <a:gd name="f119" fmla="*/ f81 1 f43"/>
                            <a:gd name="f120" fmla="*/ f82 1 f44"/>
                            <a:gd name="f121" fmla="*/ f83 1 f43"/>
                            <a:gd name="f122" fmla="*/ f84 1 f44"/>
                            <a:gd name="f123" fmla="*/ f85 1 f43"/>
                            <a:gd name="f124" fmla="*/ f86 1 f44"/>
                            <a:gd name="f125" fmla="*/ f87 1 f43"/>
                            <a:gd name="f126" fmla="*/ f88 1 f44"/>
                            <a:gd name="f127" fmla="*/ f89 1 f43"/>
                            <a:gd name="f128" fmla="*/ f90 1 f44"/>
                            <a:gd name="f129" fmla="*/ f91 1 f43"/>
                            <a:gd name="f130" fmla="*/ f92 1 f44"/>
                            <a:gd name="f131" fmla="*/ f93 1 f43"/>
                            <a:gd name="f132" fmla="*/ f94 1 f44"/>
                            <a:gd name="f133" fmla="*/ f95 1 f43"/>
                            <a:gd name="f134" fmla="*/ f96 1 f44"/>
                            <a:gd name="f135" fmla="*/ f97 1 f43"/>
                            <a:gd name="f136" fmla="*/ f98 1 f43"/>
                            <a:gd name="f137" fmla="*/ f99 1 f43"/>
                            <a:gd name="f138" fmla="*/ f100 1 f43"/>
                            <a:gd name="f139" fmla="*/ f101 1 f43"/>
                            <a:gd name="f140" fmla="*/ f102 1 f43"/>
                            <a:gd name="f141" fmla="*/ f103 1 f43"/>
                            <a:gd name="f142" fmla="*/ f104 1 f43"/>
                            <a:gd name="f143" fmla="*/ f105 1 f43"/>
                            <a:gd name="f144" fmla="*/ f106 1 f43"/>
                            <a:gd name="f145" fmla="*/ f107 1 f43"/>
                            <a:gd name="f146" fmla="*/ f108 1 f43"/>
                            <a:gd name="f147" fmla="*/ f109 1 f43"/>
                            <a:gd name="f148" fmla="*/ f110 1 f43"/>
                            <a:gd name="f149" fmla="*/ f111 1 f43"/>
                            <a:gd name="f150" fmla="*/ f112 f38 1"/>
                            <a:gd name="f151" fmla="*/ f113 f38 1"/>
                            <a:gd name="f152" fmla="*/ f115 f39 1"/>
                            <a:gd name="f153" fmla="*/ f114 f39 1"/>
                            <a:gd name="f154" fmla="*/ f117 f38 1"/>
                            <a:gd name="f155" fmla="*/ f118 f39 1"/>
                            <a:gd name="f156" fmla="*/ f119 f38 1"/>
                            <a:gd name="f157" fmla="*/ f120 f39 1"/>
                            <a:gd name="f158" fmla="*/ f121 f38 1"/>
                            <a:gd name="f159" fmla="*/ f122 f39 1"/>
                            <a:gd name="f160" fmla="*/ f123 f38 1"/>
                            <a:gd name="f161" fmla="*/ f124 f39 1"/>
                            <a:gd name="f162" fmla="*/ f125 f38 1"/>
                            <a:gd name="f163" fmla="*/ f126 f39 1"/>
                            <a:gd name="f164" fmla="*/ f127 f38 1"/>
                            <a:gd name="f165" fmla="*/ f128 f39 1"/>
                            <a:gd name="f166" fmla="*/ f129 f38 1"/>
                            <a:gd name="f167" fmla="*/ f130 f39 1"/>
                            <a:gd name="f168" fmla="*/ f131 f38 1"/>
                            <a:gd name="f169" fmla="*/ f132 f39 1"/>
                            <a:gd name="f170" fmla="*/ f133 f38 1"/>
                            <a:gd name="f171" fmla="*/ f134 f39 1"/>
                            <a:gd name="f172" fmla="*/ f135 f38 1"/>
                            <a:gd name="f173" fmla="*/ f136 f38 1"/>
                            <a:gd name="f174" fmla="*/ f137 f38 1"/>
                            <a:gd name="f175" fmla="*/ f138 f38 1"/>
                            <a:gd name="f176" fmla="*/ f139 f38 1"/>
                            <a:gd name="f177" fmla="*/ f140 f38 1"/>
                            <a:gd name="f178" fmla="*/ f141 f38 1"/>
                            <a:gd name="f179" fmla="*/ f142 f38 1"/>
                            <a:gd name="f180" fmla="*/ f143 f38 1"/>
                            <a:gd name="f181" fmla="*/ f144 f38 1"/>
                            <a:gd name="f182" fmla="*/ f145 f38 1"/>
                            <a:gd name="f183" fmla="*/ f146 f38 1"/>
                            <a:gd name="f184" fmla="*/ f147 f38 1"/>
                            <a:gd name="f185" fmla="*/ f148 f38 1"/>
                            <a:gd name="f186" fmla="*/ f149 f3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16">
                              <a:pos x="f154" y="f155"/>
                            </a:cxn>
                            <a:cxn ang="f116">
                              <a:pos x="f156" y="f157"/>
                            </a:cxn>
                            <a:cxn ang="f116">
                              <a:pos x="f158" y="f159"/>
                            </a:cxn>
                            <a:cxn ang="f116">
                              <a:pos x="f160" y="f161"/>
                            </a:cxn>
                            <a:cxn ang="f116">
                              <a:pos x="f162" y="f163"/>
                            </a:cxn>
                            <a:cxn ang="f116">
                              <a:pos x="f164" y="f165"/>
                            </a:cxn>
                            <a:cxn ang="f116">
                              <a:pos x="f166" y="f167"/>
                            </a:cxn>
                            <a:cxn ang="f116">
                              <a:pos x="f168" y="f167"/>
                            </a:cxn>
                            <a:cxn ang="f116">
                              <a:pos x="f154" y="f169"/>
                            </a:cxn>
                            <a:cxn ang="f116">
                              <a:pos x="f154" y="f169"/>
                            </a:cxn>
                            <a:cxn ang="f116">
                              <a:pos x="f154" y="f169"/>
                            </a:cxn>
                            <a:cxn ang="f116">
                              <a:pos x="f154" y="f157"/>
                            </a:cxn>
                            <a:cxn ang="f116">
                              <a:pos x="f154" y="f157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54" y="f155"/>
                            </a:cxn>
                            <a:cxn ang="f116">
                              <a:pos x="f170" y="f171"/>
                            </a:cxn>
                            <a:cxn ang="f116">
                              <a:pos x="f172" y="f171"/>
                            </a:cxn>
                            <a:cxn ang="f116">
                              <a:pos x="f173" y="f167"/>
                            </a:cxn>
                            <a:cxn ang="f116">
                              <a:pos x="f174" y="f167"/>
                            </a:cxn>
                            <a:cxn ang="f116">
                              <a:pos x="f170" y="f171"/>
                            </a:cxn>
                            <a:cxn ang="f116">
                              <a:pos x="f175" y="f171"/>
                            </a:cxn>
                            <a:cxn ang="f116">
                              <a:pos x="f176" y="f171"/>
                            </a:cxn>
                            <a:cxn ang="f116">
                              <a:pos x="f177" y="f167"/>
                            </a:cxn>
                            <a:cxn ang="f116">
                              <a:pos x="f178" y="f167"/>
                            </a:cxn>
                            <a:cxn ang="f116">
                              <a:pos x="f175" y="f171"/>
                            </a:cxn>
                            <a:cxn ang="f116">
                              <a:pos x="f179" y="f171"/>
                            </a:cxn>
                            <a:cxn ang="f116">
                              <a:pos x="f180" y="f171"/>
                            </a:cxn>
                            <a:cxn ang="f116">
                              <a:pos x="f181" y="f167"/>
                            </a:cxn>
                            <a:cxn ang="f116">
                              <a:pos x="f182" y="f167"/>
                            </a:cxn>
                            <a:cxn ang="f116">
                              <a:pos x="f179" y="f171"/>
                            </a:cxn>
                            <a:cxn ang="f116">
                              <a:pos x="f183" y="f171"/>
                            </a:cxn>
                            <a:cxn ang="f116">
                              <a:pos x="f184" y="f171"/>
                            </a:cxn>
                            <a:cxn ang="f116">
                              <a:pos x="f185" y="f167"/>
                            </a:cxn>
                            <a:cxn ang="f116">
                              <a:pos x="f186" y="f167"/>
                            </a:cxn>
                            <a:cxn ang="f116">
                              <a:pos x="f183" y="f171"/>
                            </a:cxn>
                          </a:cxnLst>
                          <a:rect l="f150" t="f153" r="f151" b="f152"/>
                          <a:pathLst>
                            <a:path w="924" h="275">
                              <a:moveTo>
                                <a:pt x="f8" y="f9"/>
                              </a:move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6" y="f7"/>
                              </a:lnTo>
                              <a:lnTo>
                                <a:pt x="f20" y="f7"/>
                              </a:lnTo>
                              <a:lnTo>
                                <a:pt x="f8" y="f21"/>
                              </a:lnTo>
                              <a:lnTo>
                                <a:pt x="f8" y="f21"/>
                              </a:lnTo>
                              <a:lnTo>
                                <a:pt x="f8" y="f21"/>
                              </a:lnTo>
                              <a:lnTo>
                                <a:pt x="f8" y="f11"/>
                              </a:lnTo>
                              <a:lnTo>
                                <a:pt x="f8" y="f11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9"/>
                              </a:lnTo>
                              <a:lnTo>
                                <a:pt x="f8" y="f9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22" y="f5"/>
                              </a:moveTo>
                              <a:lnTo>
                                <a:pt x="f23" y="f5"/>
                              </a:lnTo>
                              <a:lnTo>
                                <a:pt x="f24" y="f7"/>
                              </a:lnTo>
                              <a:lnTo>
                                <a:pt x="f25" y="f7"/>
                              </a:lnTo>
                              <a:lnTo>
                                <a:pt x="f22" y="f5"/>
                              </a:lnTo>
                              <a:close/>
                              <a:moveTo>
                                <a:pt x="f26" y="f5"/>
                              </a:moveTo>
                              <a:lnTo>
                                <a:pt x="f27" y="f5"/>
                              </a:lnTo>
                              <a:lnTo>
                                <a:pt x="f28" y="f7"/>
                              </a:lnTo>
                              <a:lnTo>
                                <a:pt x="f29" y="f7"/>
                              </a:lnTo>
                              <a:lnTo>
                                <a:pt x="f26" y="f5"/>
                              </a:lnTo>
                              <a:close/>
                              <a:moveTo>
                                <a:pt x="f30" y="f5"/>
                              </a:moveTo>
                              <a:lnTo>
                                <a:pt x="f31" y="f5"/>
                              </a:lnTo>
                              <a:lnTo>
                                <a:pt x="f32" y="f7"/>
                              </a:lnTo>
                              <a:lnTo>
                                <a:pt x="f33" y="f7"/>
                              </a:lnTo>
                              <a:lnTo>
                                <a:pt x="f30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34" y="f5"/>
                              </a:lnTo>
                              <a:lnTo>
                                <a:pt x="f35" y="f7"/>
                              </a:lnTo>
                              <a:lnTo>
                                <a:pt x="f36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0" name="Forme libre 53"/>
                      <wps:cNvSpPr/>
                      <wps:spPr>
                        <a:xfrm>
                          <a:off x="4735074" y="0"/>
                          <a:ext cx="136903" cy="10850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7"/>
                            <a:gd name="f7" fmla="val 68"/>
                            <a:gd name="f8" fmla="val 79"/>
                            <a:gd name="f9" fmla="val 65"/>
                            <a:gd name="f10" fmla="+- 0 0 -90"/>
                            <a:gd name="f11" fmla="*/ f3 1 87"/>
                            <a:gd name="f12" fmla="*/ f4 1 68"/>
                            <a:gd name="f13" fmla="+- f7 0 f5"/>
                            <a:gd name="f14" fmla="+- f6 0 f5"/>
                            <a:gd name="f15" fmla="*/ f10 f0 1"/>
                            <a:gd name="f16" fmla="*/ f14 1 87"/>
                            <a:gd name="f17" fmla="*/ f13 1 68"/>
                            <a:gd name="f18" fmla="*/ 0 f14 1"/>
                            <a:gd name="f19" fmla="*/ 0 f13 1"/>
                            <a:gd name="f20" fmla="*/ 79 f14 1"/>
                            <a:gd name="f21" fmla="*/ 87 f14 1"/>
                            <a:gd name="f22" fmla="*/ 65 f13 1"/>
                            <a:gd name="f23" fmla="*/ 68 f13 1"/>
                            <a:gd name="f24" fmla="*/ f15 1 f2"/>
                            <a:gd name="f25" fmla="*/ f18 1 87"/>
                            <a:gd name="f26" fmla="*/ f19 1 68"/>
                            <a:gd name="f27" fmla="*/ f20 1 87"/>
                            <a:gd name="f28" fmla="*/ f21 1 87"/>
                            <a:gd name="f29" fmla="*/ f22 1 68"/>
                            <a:gd name="f30" fmla="*/ f23 1 68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6"/>
                            <a:gd name="f40" fmla="*/ f29 1 f17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9" y="f51"/>
                            </a:cxn>
                            <a:cxn ang="f35">
                              <a:pos x="f49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87" h="68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lnTo>
                                <a:pt x="f6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1" name="Forme libre 54"/>
                      <wps:cNvSpPr/>
                      <wps:spPr>
                        <a:xfrm>
                          <a:off x="1515416" y="0"/>
                          <a:ext cx="434321" cy="3829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76"/>
                            <a:gd name="f7" fmla="val 240"/>
                            <a:gd name="f8" fmla="val 170"/>
                            <a:gd name="f9" fmla="val 252"/>
                            <a:gd name="f10" fmla="val 26"/>
                            <a:gd name="f11" fmla="val 189"/>
                            <a:gd name="f12" fmla="val 97"/>
                            <a:gd name="f13" fmla="val 124"/>
                            <a:gd name="f14" fmla="val 169"/>
                            <a:gd name="f15" fmla="val 61"/>
                            <a:gd name="f16" fmla="val 59"/>
                            <a:gd name="f17" fmla="val 239"/>
                            <a:gd name="f18" fmla="val 37"/>
                            <a:gd name="f19" fmla="val 148"/>
                            <a:gd name="f20" fmla="val 63"/>
                            <a:gd name="f21" fmla="val 13"/>
                            <a:gd name="f22" fmla="val 56"/>
                            <a:gd name="f23" fmla="val 4"/>
                            <a:gd name="f24" fmla="val 18"/>
                            <a:gd name="f25" fmla="+- 0 0 -90"/>
                            <a:gd name="f26" fmla="*/ f3 1 276"/>
                            <a:gd name="f27" fmla="*/ f4 1 240"/>
                            <a:gd name="f28" fmla="+- f7 0 f5"/>
                            <a:gd name="f29" fmla="+- f6 0 f5"/>
                            <a:gd name="f30" fmla="*/ f25 f0 1"/>
                            <a:gd name="f31" fmla="*/ f29 1 276"/>
                            <a:gd name="f32" fmla="*/ f28 1 240"/>
                            <a:gd name="f33" fmla="*/ 170 f29 1"/>
                            <a:gd name="f34" fmla="*/ 0 f28 1"/>
                            <a:gd name="f35" fmla="*/ 276 f29 1"/>
                            <a:gd name="f36" fmla="*/ 252 f29 1"/>
                            <a:gd name="f37" fmla="*/ 26 f28 1"/>
                            <a:gd name="f38" fmla="*/ 189 f29 1"/>
                            <a:gd name="f39" fmla="*/ 97 f28 1"/>
                            <a:gd name="f40" fmla="*/ 124 f29 1"/>
                            <a:gd name="f41" fmla="*/ 169 f28 1"/>
                            <a:gd name="f42" fmla="*/ 61 f29 1"/>
                            <a:gd name="f43" fmla="*/ 240 f28 1"/>
                            <a:gd name="f44" fmla="*/ 59 f29 1"/>
                            <a:gd name="f45" fmla="*/ 239 f28 1"/>
                            <a:gd name="f46" fmla="*/ 37 f29 1"/>
                            <a:gd name="f47" fmla="*/ 148 f28 1"/>
                            <a:gd name="f48" fmla="*/ 0 f29 1"/>
                            <a:gd name="f49" fmla="*/ 63 f29 1"/>
                            <a:gd name="f50" fmla="*/ 13 f29 1"/>
                            <a:gd name="f51" fmla="*/ 56 f28 1"/>
                            <a:gd name="f52" fmla="*/ 4 f29 1"/>
                            <a:gd name="f53" fmla="*/ 18 f28 1"/>
                            <a:gd name="f54" fmla="*/ f30 1 f2"/>
                            <a:gd name="f55" fmla="*/ f33 1 276"/>
                            <a:gd name="f56" fmla="*/ f34 1 240"/>
                            <a:gd name="f57" fmla="*/ f35 1 276"/>
                            <a:gd name="f58" fmla="*/ f36 1 276"/>
                            <a:gd name="f59" fmla="*/ f37 1 240"/>
                            <a:gd name="f60" fmla="*/ f38 1 276"/>
                            <a:gd name="f61" fmla="*/ f39 1 240"/>
                            <a:gd name="f62" fmla="*/ f40 1 276"/>
                            <a:gd name="f63" fmla="*/ f41 1 240"/>
                            <a:gd name="f64" fmla="*/ f42 1 276"/>
                            <a:gd name="f65" fmla="*/ f43 1 240"/>
                            <a:gd name="f66" fmla="*/ f44 1 276"/>
                            <a:gd name="f67" fmla="*/ f45 1 240"/>
                            <a:gd name="f68" fmla="*/ f46 1 276"/>
                            <a:gd name="f69" fmla="*/ f47 1 240"/>
                            <a:gd name="f70" fmla="*/ f48 1 276"/>
                            <a:gd name="f71" fmla="*/ f49 1 276"/>
                            <a:gd name="f72" fmla="*/ f50 1 276"/>
                            <a:gd name="f73" fmla="*/ f51 1 240"/>
                            <a:gd name="f74" fmla="*/ f52 1 276"/>
                            <a:gd name="f75" fmla="*/ f53 1 240"/>
                            <a:gd name="f76" fmla="*/ 0 1 f31"/>
                            <a:gd name="f77" fmla="*/ f6 1 f31"/>
                            <a:gd name="f78" fmla="*/ 0 1 f32"/>
                            <a:gd name="f79" fmla="*/ f7 1 f32"/>
                            <a:gd name="f80" fmla="+- f54 0 f1"/>
                            <a:gd name="f81" fmla="*/ f55 1 f31"/>
                            <a:gd name="f82" fmla="*/ f56 1 f32"/>
                            <a:gd name="f83" fmla="*/ f57 1 f31"/>
                            <a:gd name="f84" fmla="*/ f58 1 f31"/>
                            <a:gd name="f85" fmla="*/ f59 1 f32"/>
                            <a:gd name="f86" fmla="*/ f60 1 f31"/>
                            <a:gd name="f87" fmla="*/ f61 1 f32"/>
                            <a:gd name="f88" fmla="*/ f62 1 f31"/>
                            <a:gd name="f89" fmla="*/ f63 1 f32"/>
                            <a:gd name="f90" fmla="*/ f64 1 f31"/>
                            <a:gd name="f91" fmla="*/ f65 1 f32"/>
                            <a:gd name="f92" fmla="*/ f66 1 f31"/>
                            <a:gd name="f93" fmla="*/ f67 1 f32"/>
                            <a:gd name="f94" fmla="*/ f68 1 f31"/>
                            <a:gd name="f95" fmla="*/ f69 1 f32"/>
                            <a:gd name="f96" fmla="*/ f70 1 f31"/>
                            <a:gd name="f97" fmla="*/ f71 1 f31"/>
                            <a:gd name="f98" fmla="*/ f72 1 f31"/>
                            <a:gd name="f99" fmla="*/ f73 1 f32"/>
                            <a:gd name="f100" fmla="*/ f74 1 f31"/>
                            <a:gd name="f101" fmla="*/ f75 1 f32"/>
                            <a:gd name="f102" fmla="*/ f76 f26 1"/>
                            <a:gd name="f103" fmla="*/ f77 f26 1"/>
                            <a:gd name="f104" fmla="*/ f79 f27 1"/>
                            <a:gd name="f105" fmla="*/ f78 f27 1"/>
                            <a:gd name="f106" fmla="*/ f81 f26 1"/>
                            <a:gd name="f107" fmla="*/ f82 f27 1"/>
                            <a:gd name="f108" fmla="*/ f83 f26 1"/>
                            <a:gd name="f109" fmla="*/ f84 f26 1"/>
                            <a:gd name="f110" fmla="*/ f85 f27 1"/>
                            <a:gd name="f111" fmla="*/ f86 f26 1"/>
                            <a:gd name="f112" fmla="*/ f87 f27 1"/>
                            <a:gd name="f113" fmla="*/ f88 f26 1"/>
                            <a:gd name="f114" fmla="*/ f89 f27 1"/>
                            <a:gd name="f115" fmla="*/ f90 f26 1"/>
                            <a:gd name="f116" fmla="*/ f91 f27 1"/>
                            <a:gd name="f117" fmla="*/ f92 f26 1"/>
                            <a:gd name="f118" fmla="*/ f93 f27 1"/>
                            <a:gd name="f119" fmla="*/ f94 f26 1"/>
                            <a:gd name="f120" fmla="*/ f95 f27 1"/>
                            <a:gd name="f121" fmla="*/ f96 f26 1"/>
                            <a:gd name="f122" fmla="*/ f97 f26 1"/>
                            <a:gd name="f123" fmla="*/ f98 f26 1"/>
                            <a:gd name="f124" fmla="*/ f99 f27 1"/>
                            <a:gd name="f125" fmla="*/ f100 f26 1"/>
                            <a:gd name="f126" fmla="*/ f101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0">
                              <a:pos x="f106" y="f107"/>
                            </a:cxn>
                            <a:cxn ang="f80">
                              <a:pos x="f108" y="f107"/>
                            </a:cxn>
                            <a:cxn ang="f80">
                              <a:pos x="f109" y="f110"/>
                            </a:cxn>
                            <a:cxn ang="f80">
                              <a:pos x="f111" y="f112"/>
                            </a:cxn>
                            <a:cxn ang="f80">
                              <a:pos x="f113" y="f114"/>
                            </a:cxn>
                            <a:cxn ang="f80">
                              <a:pos x="f115" y="f116"/>
                            </a:cxn>
                            <a:cxn ang="f80">
                              <a:pos x="f115" y="f116"/>
                            </a:cxn>
                            <a:cxn ang="f80">
                              <a:pos x="f115" y="f116"/>
                            </a:cxn>
                            <a:cxn ang="f80">
                              <a:pos x="f117" y="f118"/>
                            </a:cxn>
                            <a:cxn ang="f80">
                              <a:pos x="f117" y="f118"/>
                            </a:cxn>
                            <a:cxn ang="f80">
                              <a:pos x="f119" y="f120"/>
                            </a:cxn>
                            <a:cxn ang="f80">
                              <a:pos x="f119" y="f120"/>
                            </a:cxn>
                            <a:cxn ang="f80">
                              <a:pos x="f106" y="f107"/>
                            </a:cxn>
                            <a:cxn ang="f80">
                              <a:pos x="f121" y="f107"/>
                            </a:cxn>
                            <a:cxn ang="f80">
                              <a:pos x="f122" y="f107"/>
                            </a:cxn>
                            <a:cxn ang="f80">
                              <a:pos x="f123" y="f124"/>
                            </a:cxn>
                            <a:cxn ang="f80">
                              <a:pos x="f125" y="f126"/>
                            </a:cxn>
                            <a:cxn ang="f80">
                              <a:pos x="f121" y="f107"/>
                            </a:cxn>
                          </a:cxnLst>
                          <a:rect l="f102" t="f105" r="f103" b="f104"/>
                          <a:pathLst>
                            <a:path w="276" h="240">
                              <a:moveTo>
                                <a:pt x="f8" y="f5"/>
                              </a:moveTo>
                              <a:lnTo>
                                <a:pt x="f6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7"/>
                              </a:lnTo>
                              <a:lnTo>
                                <a:pt x="f15" y="f7"/>
                              </a:lnTo>
                              <a:lnTo>
                                <a:pt x="f15" y="f7"/>
                              </a:lnTo>
                              <a:lnTo>
                                <a:pt x="f16" y="f17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18" y="f19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5"/>
                              </a:moveTo>
                              <a:lnTo>
                                <a:pt x="f20" y="f5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  <wps:wsp>
                      <wps:cNvPr id="32" name="Forme libre 55"/>
                      <wps:cNvSpPr/>
                      <wps:spPr>
                        <a:xfrm>
                          <a:off x="1518562" y="382941"/>
                          <a:ext cx="114876" cy="5584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"/>
                            <a:gd name="f7" fmla="val 35"/>
                            <a:gd name="f8" fmla="val 59"/>
                            <a:gd name="f9" fmla="val 57"/>
                            <a:gd name="f10" fmla="val 2"/>
                            <a:gd name="f11" fmla="+- 0 0 -90"/>
                            <a:gd name="f12" fmla="*/ f3 1 73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73"/>
                            <a:gd name="f18" fmla="*/ f14 1 35"/>
                            <a:gd name="f19" fmla="*/ 59 f15 1"/>
                            <a:gd name="f20" fmla="*/ 0 f14 1"/>
                            <a:gd name="f21" fmla="*/ 73 f15 1"/>
                            <a:gd name="f22" fmla="*/ 35 f14 1"/>
                            <a:gd name="f23" fmla="*/ 0 f15 1"/>
                            <a:gd name="f24" fmla="*/ 57 f15 1"/>
                            <a:gd name="f25" fmla="*/ 2 f14 1"/>
                            <a:gd name="f26" fmla="*/ f16 1 f2"/>
                            <a:gd name="f27" fmla="*/ f19 1 73"/>
                            <a:gd name="f28" fmla="*/ f20 1 35"/>
                            <a:gd name="f29" fmla="*/ f21 1 73"/>
                            <a:gd name="f30" fmla="*/ f22 1 35"/>
                            <a:gd name="f31" fmla="*/ f23 1 73"/>
                            <a:gd name="f32" fmla="*/ f24 1 73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  <a:cxn ang="f38">
                              <a:pos x="f52" y="f53"/>
                            </a:cxn>
                            <a:cxn ang="f38">
                              <a:pos x="f54" y="f53"/>
                            </a:cxn>
                            <a:cxn ang="f38">
                              <a:pos x="f55" y="f56"/>
                            </a:cxn>
                            <a:cxn ang="f38">
                              <a:pos x="f50" y="f56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  <a:cxn ang="f38">
                              <a:pos x="f50" y="f51"/>
                            </a:cxn>
                          </a:cxnLst>
                          <a:rect l="f46" t="f49" r="f47" b="f48"/>
                          <a:pathLst>
                            <a:path w="73" h="3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8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8" y="f5"/>
                              </a:lnTo>
                              <a:lnTo>
                                <a:pt x="f8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1AB85E3" id="Groupe 17" o:spid="_x0000_s1026" alt="Titre : Image d’en-tête avec rectangles gris sous différents angles" style="position:absolute;margin-left:0;margin-top:0;width:536.4pt;height:34.55pt;z-index:251663360;mso-position-horizontal-relative:page;mso-position-vertical-relative:page" coordsize="68122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">
              <v:shape id="Forme libre 46" o:spid="_x0000_s1027" style="position:absolute;width:16114;height:4387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" path="m944,191r74,45l1022,239r2,1l963,275r-19,l944,191xm787,93r79,50l866,275r-79,l787,93xm630,r5,l709,45r,230l630,275,630,xm472,r78,l550,275r-78,l472,xm315,r78,l393,275r-78,l315,xm158,r78,l236,275r-78,l158,xm,l78,r,275l,275,,xe" fillcolor="#d9d9d9" strokecolor="#d9d9d9" strokeweight="0">
                <v:path arrowok="t" o:connecttype="custom" o:connectlocs="805705,0;1611410,219392;805705,438783;0,219392;1485519,304755;1601968,376556;1608263,381342;1611410,382938;1515418,438783;1485519,438783;1485519,304755;1238457,148388;1362774,228167;1362774,438783;1238457,438783;1238457,148388;991395,0;999263,0;1115713,71801;1115713,438783;991395,438783;991395,0;742759,0;865503,0;865503,438783;742759,438783;742759,0;495697,0;618442,0;618442,438783;495697,438783;495697,0;248636,0;371380,0;371380,438783;248636,438783;248636,0;0,0;122744,0;122744,438783;0,438783;0,0" o:connectangles="270,0,90,180,0,0,0,0,0,0,0,0,0,0,0,0,0,0,0,0,0,0,0,0,0,0,0,0,0,0,0,0,0,0,0,0,0,0,0,0,0,0" textboxrect="0,0,1024,275"/>
              </v:shape>
              <v:shape id="Forme libre 47" o:spid="_x0000_s1028" style="position:absolute;left:16114;top:3829;width:3965;height:558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" path="m182,26r70,9l186,35r-4,-9xm,l3,2,91,14r9,21l14,35,,xm,l,,,2,,xe" fillcolor="#d9d9d9" strokecolor="#d9d9d9" strokeweight="0">
                <v:path arrowok="t" o:connecttype="custom" o:connectlocs="198278,0;396556,27921;198278,55842;0,27921;286402,41483;396556,55842;292696,55842;286402,41483;0,0;4721,3191;143201,22337;157363,55842;22031,55842;0,0;0,0;0,0;0,3191;0,0" o:connectangles="270,0,90,180,0,0,0,0,0,0,0,0,0,0,0,0,0,0" textboxrect="0,0,252,35"/>
              </v:shape>
              <v:shape id="Forme libre 48" o:spid="_x0000_s1029" style="position:absolute;left:48593;width:1275;height:1100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" path="m8,69r,l8,69r,xm,l80,r1,13l11,68,8,65,,xe" fillcolor="#d9d9d9" strokecolor="#d9d9d9" strokeweight="0">
                <v:path arrowok="t" o:connecttype="custom" o:connectlocs="63734,0;127467,55047;63734,110093;0,55047;12589,110093;12589,110093;12589,110093;12589,110093;0,0;125893,0;127467,20742;17310,108497;12589,103711;0,0" o:connectangles="270,0,90,180,0,0,0,0,0,0,0,0,0,0" textboxrect="0,0,81,69"/>
              </v:shape>
              <v:shape id="Forme libre 49" o:spid="_x0000_s1030" style="position:absolute;left:48719;width:19403;height:4387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9d9d9" strokecolor="#d9d9d9" strokeweight="0">
                <v:path arrowok="t" o:connecttype="custom" o:connectlocs="970146,0;1940292,219392;970146,438783;0,219392;1940292,189873;1940292,349431;1826990,438783;1622418,438783;1940292,189873;0,110095;0,110095;0,110095;0,110095;1775060,0;1940292,0;1940292,28720;1416272,438783;1213273,438783;1775060,0;1367489,0;1570488,0;1008700,438783;805701,438783;1367489,0;958344,0;1162916,0;601129,438783;421734,438783;410719,430805;958344,0;549199,0;755345,0;308432,349431;223456,282417;218735,276034;207720,268057;549199,0;141627,0;346200,0;107007,186682;4721,108499;114875,20742;141627,0" o:connectangles="270,0,90,180,0,0,0,0,0,0,0,0,0,0,0,0,0,0,0,0,0,0,0,0,0,0,0,0,0,0,0,0,0,0,0,0,0,0,0,0,0,0,0" textboxrect="0,0,1233,275"/>
              </v:shape>
              <v:shape id="Forme libre 50" o:spid="_x0000_s1031" style="position:absolute;left:9992;width:6090;height:3813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" path="m301,r27,l332,18,301,xm,l151,,361,129r4,19l365,148r22,91l383,236,309,191,231,143,152,93,74,45,,xe" fillcolor="#d9d9d9" strokecolor="#d9d9d9" strokeweight="0">
                <v:path arrowok="t" o:connecttype="custom" o:connectlocs="304500,0;608999,190671;304500,381341;0,190671;473666,0;516154,0;522449,28720;473666,0;0,0;237620,0;568084,205828;574379,236144;574379,236144;608999,381341;602704,376554;486255,304754;363511,228166;239193,148388;116449,71801;0,0" o:connectangles="270,0,90,180,0,0,0,0,0,0,0,0,0,0,0,0,0,0,0,0" textboxrect="0,0,387,239"/>
              </v:shape>
              <v:shape id="Forme libre 51" o:spid="_x0000_s1032" style="position:absolute;left:16114;width:23148;height:4387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" path="m63,169l848,275r-596,l182,266,91,254,3,242,,240r,l,240r,l63,169xm191,26l1431,192r40,83l1444,275,128,97,191,26xm593,r596,l1348,21r41,86l593,xe" fillcolor="#d9d9d9" strokecolor="#d9d9d9" strokeweight="0">
                <v:path arrowok="t" o:connecttype="custom" o:connectlocs="1157411,0;2314821,219392;1157411,438783;0,219392;99139,269652;1334445,438783;396557,438783;286402,424423;143201,405276;4721,386129;0,382938;0,382938;0,382938;0,382938;99139,269652;300565,41485;2251875,306350;2314821,438783;2272333,438783;201426,154771;300565,41485;933167,0;1871055,0;2121264,33507;2185783,170726;933167,0" o:connectangles="270,0,90,180,0,0,0,0,0,0,0,0,0,0,0,0,0,0,0,0,0,0,0,0,0,0" textboxrect="0,0,1471,275"/>
              </v:shape>
              <v:shape id="Forme libre 52" o:spid="_x0000_s1033" style="position:absolute;left:37153;width:14541;height:4387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9d9d9" strokecolor="#d9d9d9" strokeweight="0">
                <v:path arrowok="t" o:connecttype="custom" o:connectlocs="727021,0;1454042,219392;727021,438783;0,219392;1156624,103712;1161345,108499;1263632,186682;1364345,268057;1375360,276034;1380081,282417;1454042,438783;1315562,438783;1156624,110095;1156624,110095;1156624,110095;1156624,108499;1156624,108499;1156624,103712;1156624,103712;1156624,103712;1156624,103712;1156624,103712;827734,0;967788,0;1177082,438783;1040175,438783;827734,0;553921,0;690827,0;901695,438783;763215,438783;553921,0;276960,0;413867,0;626308,438783;487828,438783;276960,0;0,0;140054,0;349348,438783;212441,438783;0,0" o:connectangles="270,0,90,180,0,0,0,0,0,0,0,0,0,0,0,0,0,0,0,0,0,0,0,0,0,0,0,0,0,0,0,0,0,0,0,0,0,0,0,0,0,0" textboxrect="0,0,924,275"/>
              </v:shape>
              <v:shape id="Forme libre 53" o:spid="_x0000_s1034" style="position:absolute;left:47350;width:1369;height:1085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" path="m,l79,r8,65l87,68r,l,xe" fillcolor="#d9d9d9" strokecolor="#d9d9d9" strokeweight="0">
                <v:path arrowok="t" o:connecttype="custom" o:connectlocs="68452,0;136903,54251;68452,108502;0,54251;0,0;124314,0;136903,103715;136903,108502;136903,108502;0,0" o:connectangles="270,0,90,180,0,0,0,0,0,0" textboxrect="0,0,87,68"/>
              </v:shape>
              <v:shape id="Forme libre 54" o:spid="_x0000_s1035" style="position:absolute;left:15154;width:4343;height:3829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" path="m170,l276,,252,26,189,97r-65,72l61,240r,l61,240r-2,-1l59,239,37,148r,l170,xm,l63,,13,56,4,18,,xe" fillcolor="#d9d9d9" strokecolor="#d9d9d9" strokeweight="0">
                <v:path arrowok="t" o:connecttype="custom" o:connectlocs="217161,0;434321,191471;217161,382941;0,191471;267517,0;434321,0;396554,41485;297415,154772;195130,269654;95991,382941;95991,382941;95991,382941;92844,381345;92844,381345;58224,236147;58224,236147;267517,0;0,0;99138,0;20457,89353;6295,28721;0,0" o:connectangles="270,0,90,180,0,0,0,0,0,0,0,0,0,0,0,0,0,0,0,0,0,0" textboxrect="0,0,276,240"/>
              </v:shape>
              <v:shape id="Forme libre 55" o:spid="_x0000_s1036" style="position:absolute;left:15185;top:3829;width:1149;height:558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" path="m59,r,l59,,73,35,,35,57,2r2,l59,r,l59,xe" fillcolor="#d9d9d9" strokecolor="#d9d9d9" strokeweight="0">
                <v:path arrowok="t" o:connecttype="custom" o:connectlocs="57438,0;114876,27921;57438,55842;0,27921;92845,0;92845,0;92845,0;114876,55842;0,55842;89698,3191;92845,3191;92845,0;92845,0;92845,0" o:connectangles="270,0,90,180,0,0,0,0,0,0,0,0,0,0" textboxrect="0,0,73,3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9F0"/>
    <w:multiLevelType w:val="multilevel"/>
    <w:tmpl w:val="B5226678"/>
    <w:styleLink w:val="LFO10"/>
    <w:lvl w:ilvl="0">
      <w:start w:val="1"/>
      <w:numFmt w:val="decimal"/>
      <w:pStyle w:val="Listenumros5"/>
      <w:lvlText w:val="%1."/>
      <w:lvlJc w:val="left"/>
      <w:pPr>
        <w:ind w:left="18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D5B0FD2"/>
    <w:multiLevelType w:val="multilevel"/>
    <w:tmpl w:val="31D65866"/>
    <w:styleLink w:val="LFO3"/>
    <w:lvl w:ilvl="0">
      <w:numFmt w:val="bullet"/>
      <w:pStyle w:val="Listepuces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616FB4"/>
    <w:multiLevelType w:val="multilevel"/>
    <w:tmpl w:val="17940330"/>
    <w:styleLink w:val="LFO6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4853F1A"/>
    <w:multiLevelType w:val="multilevel"/>
    <w:tmpl w:val="EF508D32"/>
    <w:styleLink w:val="LFO5"/>
    <w:lvl w:ilvl="0">
      <w:numFmt w:val="bullet"/>
      <w:pStyle w:val="Listepuces5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81D7FA1"/>
    <w:multiLevelType w:val="multilevel"/>
    <w:tmpl w:val="4B0CA016"/>
    <w:styleLink w:val="LFO2"/>
    <w:lvl w:ilvl="0">
      <w:numFmt w:val="bullet"/>
      <w:pStyle w:val="Listepuces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0231AAB"/>
    <w:multiLevelType w:val="multilevel"/>
    <w:tmpl w:val="7C16E752"/>
    <w:styleLink w:val="LFO7"/>
    <w:lvl w:ilvl="0">
      <w:start w:val="1"/>
      <w:numFmt w:val="decimal"/>
      <w:pStyle w:val="Listenumros2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0CE2B49"/>
    <w:multiLevelType w:val="multilevel"/>
    <w:tmpl w:val="987EC9AC"/>
    <w:styleLink w:val="LFO1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3E95FF6"/>
    <w:multiLevelType w:val="multilevel"/>
    <w:tmpl w:val="53649832"/>
    <w:styleLink w:val="LFO4"/>
    <w:lvl w:ilvl="0">
      <w:numFmt w:val="bullet"/>
      <w:pStyle w:val="Listepuces4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9734974"/>
    <w:multiLevelType w:val="hybridMultilevel"/>
    <w:tmpl w:val="386C09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15C63"/>
    <w:multiLevelType w:val="multilevel"/>
    <w:tmpl w:val="0E7E545E"/>
    <w:styleLink w:val="LFO9"/>
    <w:lvl w:ilvl="0">
      <w:start w:val="1"/>
      <w:numFmt w:val="decimal"/>
      <w:pStyle w:val="Listenumros4"/>
      <w:lvlText w:val="%1.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0332930"/>
    <w:multiLevelType w:val="multilevel"/>
    <w:tmpl w:val="8F22AC26"/>
    <w:styleLink w:val="LFO8"/>
    <w:lvl w:ilvl="0">
      <w:start w:val="1"/>
      <w:numFmt w:val="decimal"/>
      <w:pStyle w:val="Listenumros3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640042231">
    <w:abstractNumId w:val="6"/>
  </w:num>
  <w:num w:numId="2" w16cid:durableId="775946420">
    <w:abstractNumId w:val="4"/>
  </w:num>
  <w:num w:numId="3" w16cid:durableId="538858333">
    <w:abstractNumId w:val="1"/>
  </w:num>
  <w:num w:numId="4" w16cid:durableId="1296832973">
    <w:abstractNumId w:val="7"/>
  </w:num>
  <w:num w:numId="5" w16cid:durableId="470244408">
    <w:abstractNumId w:val="3"/>
  </w:num>
  <w:num w:numId="6" w16cid:durableId="946229108">
    <w:abstractNumId w:val="2"/>
  </w:num>
  <w:num w:numId="7" w16cid:durableId="58721842">
    <w:abstractNumId w:val="5"/>
  </w:num>
  <w:num w:numId="8" w16cid:durableId="1180464908">
    <w:abstractNumId w:val="10"/>
  </w:num>
  <w:num w:numId="9" w16cid:durableId="2075275000">
    <w:abstractNumId w:val="9"/>
  </w:num>
  <w:num w:numId="10" w16cid:durableId="1846937817">
    <w:abstractNumId w:val="0"/>
  </w:num>
  <w:num w:numId="11" w16cid:durableId="831331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6C"/>
    <w:rsid w:val="000817E7"/>
    <w:rsid w:val="00133117"/>
    <w:rsid w:val="001E05AE"/>
    <w:rsid w:val="001F7BD7"/>
    <w:rsid w:val="00201470"/>
    <w:rsid w:val="00271A00"/>
    <w:rsid w:val="002946A3"/>
    <w:rsid w:val="00350C25"/>
    <w:rsid w:val="00366790"/>
    <w:rsid w:val="004037B5"/>
    <w:rsid w:val="004B676C"/>
    <w:rsid w:val="00534E8F"/>
    <w:rsid w:val="00556779"/>
    <w:rsid w:val="005B6170"/>
    <w:rsid w:val="005E748C"/>
    <w:rsid w:val="006C16E9"/>
    <w:rsid w:val="006D7DF2"/>
    <w:rsid w:val="007B165C"/>
    <w:rsid w:val="00915EA6"/>
    <w:rsid w:val="00916C93"/>
    <w:rsid w:val="00970D11"/>
    <w:rsid w:val="009A6ED1"/>
    <w:rsid w:val="00A40A70"/>
    <w:rsid w:val="00A879CD"/>
    <w:rsid w:val="00B864D8"/>
    <w:rsid w:val="00B97C97"/>
    <w:rsid w:val="00BA1782"/>
    <w:rsid w:val="00C03BBC"/>
    <w:rsid w:val="00CD1745"/>
    <w:rsid w:val="00D80E28"/>
    <w:rsid w:val="00DA5120"/>
    <w:rsid w:val="00E133B8"/>
    <w:rsid w:val="00E20169"/>
    <w:rsid w:val="00E545F6"/>
    <w:rsid w:val="00EB4FC2"/>
    <w:rsid w:val="00EF0C83"/>
    <w:rsid w:val="00F50CE0"/>
    <w:rsid w:val="00F53BDF"/>
    <w:rsid w:val="00F5715D"/>
    <w:rsid w:val="00FC4DC4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2630"/>
  <w15:docId w15:val="{BA099110-3903-4141-BBF5-DC699E25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Gill Sans MT" w:hAnsi="Gill Sans MT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60" w:line="254" w:lineRule="auto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uiPriority w:val="9"/>
    <w:qFormat/>
    <w:pPr>
      <w:keepNext/>
      <w:keepLines/>
      <w:pBdr>
        <w:top w:val="single" w:sz="8" w:space="16" w:color="37B6AE"/>
        <w:bottom w:val="single" w:sz="8" w:space="16" w:color="37B6AE"/>
      </w:pBdr>
      <w:spacing w:after="0" w:line="240" w:lineRule="auto"/>
      <w:outlineLvl w:val="0"/>
    </w:pPr>
    <w:rPr>
      <w:rFonts w:eastAsia="Times New Roman"/>
      <w:caps/>
      <w:sz w:val="44"/>
      <w:szCs w:val="32"/>
    </w:rPr>
  </w:style>
  <w:style w:type="paragraph" w:styleId="Titre2">
    <w:name w:val="heading 2"/>
    <w:basedOn w:val="Normal"/>
    <w:uiPriority w:val="9"/>
    <w:unhideWhenUsed/>
    <w:qFormat/>
    <w:pPr>
      <w:keepNext/>
      <w:keepLines/>
      <w:pBdr>
        <w:top w:val="single" w:sz="8" w:space="6" w:color="37B6AE"/>
        <w:bottom w:val="single" w:sz="8" w:space="6" w:color="37B6AE"/>
      </w:pBdr>
      <w:spacing w:after="360" w:line="240" w:lineRule="auto"/>
      <w:outlineLvl w:val="1"/>
    </w:pPr>
    <w:rPr>
      <w:rFonts w:eastAsia="Times New Roman"/>
      <w:caps/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after="0"/>
      <w:outlineLvl w:val="2"/>
    </w:pPr>
    <w:rPr>
      <w:rFonts w:eastAsia="Times New Roman"/>
      <w:caps/>
      <w:szCs w:val="24"/>
    </w:rPr>
  </w:style>
  <w:style w:type="paragraph" w:styleId="Titre4">
    <w:name w:val="heading 4"/>
    <w:basedOn w:val="Normal"/>
    <w:uiPriority w:val="9"/>
    <w:semiHidden/>
    <w:unhideWhenUsed/>
    <w:qFormat/>
    <w:pPr>
      <w:keepNext/>
      <w:keepLines/>
      <w:spacing w:before="360" w:after="0"/>
      <w:outlineLvl w:val="3"/>
    </w:pPr>
    <w:rPr>
      <w:rFonts w:eastAsia="Times New Roman"/>
      <w:b/>
      <w:iCs/>
      <w:caps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  <w:rPr>
      <w:rFonts w:eastAsia="Times New Roman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color w:val="1B5A56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i/>
      <w:iCs/>
      <w:color w:val="1B5A56"/>
    </w:rPr>
  </w:style>
  <w:style w:type="paragraph" w:styleId="Titre8">
    <w:name w:val="heading 8"/>
    <w:basedOn w:val="Normal"/>
    <w:next w:val="Normal"/>
    <w:pPr>
      <w:keepNext/>
      <w:keepLines/>
      <w:spacing w:before="40" w:after="0"/>
      <w:outlineLvl w:val="7"/>
    </w:pPr>
    <w:rPr>
      <w:rFonts w:eastAsia="Times New Roman"/>
      <w:color w:val="272727"/>
      <w:szCs w:val="21"/>
    </w:rPr>
  </w:style>
  <w:style w:type="paragraph" w:styleId="Titre9">
    <w:name w:val="heading 9"/>
    <w:basedOn w:val="Normal"/>
    <w:next w:val="Normal"/>
    <w:pPr>
      <w:keepNext/>
      <w:keepLines/>
      <w:spacing w:before="40" w:after="0"/>
      <w:outlineLvl w:val="8"/>
    </w:pPr>
    <w:rPr>
      <w:rFonts w:eastAsia="Times New Roman"/>
      <w:i/>
      <w:iCs/>
      <w:color w:val="27272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</w:style>
  <w:style w:type="character" w:customStyle="1" w:styleId="Titre2Car">
    <w:name w:val="Titre 2 Car"/>
    <w:basedOn w:val="Policepardfaut"/>
    <w:rPr>
      <w:rFonts w:ascii="Gill Sans MT" w:eastAsia="Times New Roman" w:hAnsi="Gill Sans MT" w:cs="Times New Roman"/>
      <w:caps/>
      <w:sz w:val="26"/>
      <w:szCs w:val="26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Titre1Car">
    <w:name w:val="Titre 1 Car"/>
    <w:basedOn w:val="Policepardfaut"/>
    <w:rPr>
      <w:rFonts w:ascii="Gill Sans MT" w:eastAsia="Times New Roman" w:hAnsi="Gill Sans MT" w:cs="Times New Roman"/>
      <w:caps/>
      <w:sz w:val="44"/>
      <w:szCs w:val="32"/>
    </w:rPr>
  </w:style>
  <w:style w:type="character" w:customStyle="1" w:styleId="Titre3Car">
    <w:name w:val="Titre 3 Car"/>
    <w:basedOn w:val="Policepardfaut"/>
    <w:rPr>
      <w:rFonts w:ascii="Gill Sans MT" w:eastAsia="Times New Roman" w:hAnsi="Gill Sans MT" w:cs="Times New Roman"/>
      <w:caps/>
      <w:szCs w:val="24"/>
    </w:rPr>
  </w:style>
  <w:style w:type="character" w:customStyle="1" w:styleId="Titre4Car">
    <w:name w:val="Titre 4 Car"/>
    <w:basedOn w:val="Policepardfaut"/>
    <w:rPr>
      <w:rFonts w:ascii="Gill Sans MT" w:eastAsia="Times New Roman" w:hAnsi="Gill Sans MT" w:cs="Times New Roman"/>
      <w:b/>
      <w:iCs/>
      <w:caps/>
    </w:rPr>
  </w:style>
  <w:style w:type="character" w:customStyle="1" w:styleId="Titre5Car">
    <w:name w:val="Titre 5 Car"/>
    <w:basedOn w:val="Policepardfaut"/>
    <w:rPr>
      <w:rFonts w:ascii="Gill Sans MT" w:eastAsia="Times New Roman" w:hAnsi="Gill Sans MT" w:cs="Times New Roman"/>
    </w:rPr>
  </w:style>
  <w:style w:type="paragraph" w:styleId="Sansinterligne">
    <w:name w:val="No Spacing"/>
    <w:pPr>
      <w:suppressAutoHyphens/>
      <w:spacing w:after="0" w:line="240" w:lineRule="auto"/>
    </w:pPr>
  </w:style>
  <w:style w:type="paragraph" w:customStyle="1" w:styleId="Lignegraphique">
    <w:name w:val="Ligne graphique"/>
    <w:basedOn w:val="Normal"/>
    <w:next w:val="Normal"/>
    <w:pPr>
      <w:spacing w:after="0" w:line="240" w:lineRule="auto"/>
    </w:pPr>
    <w:rPr>
      <w:position w:val="4"/>
    </w:rPr>
  </w:style>
  <w:style w:type="paragraph" w:styleId="Titre">
    <w:name w:val="Title"/>
    <w:basedOn w:val="Normal"/>
    <w:next w:val="Normal"/>
    <w:uiPriority w:val="10"/>
    <w:qFormat/>
    <w:pPr>
      <w:spacing w:after="0" w:line="240" w:lineRule="auto"/>
    </w:pPr>
    <w:rPr>
      <w:rFonts w:eastAsia="Times New Roman"/>
      <w:kern w:val="3"/>
      <w:sz w:val="56"/>
      <w:szCs w:val="56"/>
    </w:rPr>
  </w:style>
  <w:style w:type="character" w:customStyle="1" w:styleId="TitreCar">
    <w:name w:val="Titre Car"/>
    <w:basedOn w:val="Policepardfaut"/>
    <w:rPr>
      <w:rFonts w:ascii="Gill Sans MT" w:eastAsia="Times New Roman" w:hAnsi="Gill Sans MT" w:cs="Times New Roman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A5A5A"/>
    </w:rPr>
  </w:style>
  <w:style w:type="character" w:customStyle="1" w:styleId="Sous-titreCar">
    <w:name w:val="Sous-titre Car"/>
    <w:basedOn w:val="Policepardfaut"/>
    <w:rPr>
      <w:rFonts w:eastAsia="Times New Roman"/>
      <w:color w:val="5A5A5A"/>
      <w:sz w:val="22"/>
      <w:szCs w:val="22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</w:style>
  <w:style w:type="paragraph" w:styleId="Normalcentr">
    <w:name w:val="Block Text"/>
    <w:basedOn w:val="Normal"/>
    <w:pPr>
      <w:pBdr>
        <w:top w:val="single" w:sz="2" w:space="10" w:color="37B6AE" w:shadow="1"/>
        <w:left w:val="single" w:sz="2" w:space="10" w:color="37B6AE" w:shadow="1"/>
        <w:bottom w:val="single" w:sz="2" w:space="10" w:color="37B6AE" w:shadow="1"/>
        <w:right w:val="single" w:sz="2" w:space="10" w:color="37B6AE" w:shadow="1"/>
      </w:pBdr>
      <w:ind w:left="1152" w:right="1152"/>
    </w:pPr>
    <w:rPr>
      <w:rFonts w:eastAsia="Times New Roman"/>
      <w:i/>
      <w:iCs/>
      <w:color w:val="37B6AE"/>
    </w:rPr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basedOn w:val="Policepardfaut"/>
  </w:style>
  <w:style w:type="paragraph" w:styleId="Corpsdetexte2">
    <w:name w:val="Body Text 2"/>
    <w:basedOn w:val="Normal"/>
    <w:pPr>
      <w:spacing w:after="120" w:line="480" w:lineRule="auto"/>
    </w:pPr>
  </w:style>
  <w:style w:type="character" w:customStyle="1" w:styleId="Corpsdetexte2Car">
    <w:name w:val="Corps de texte 2 Car"/>
    <w:basedOn w:val="Policepardfaut"/>
  </w:style>
  <w:style w:type="paragraph" w:styleId="Corpsdetexte3">
    <w:name w:val="Body Text 3"/>
    <w:basedOn w:val="Normal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rPr>
      <w:szCs w:val="16"/>
    </w:rPr>
  </w:style>
  <w:style w:type="paragraph" w:styleId="Retrait1religne">
    <w:name w:val="Body Text First Indent"/>
    <w:basedOn w:val="Corpsdetexte"/>
    <w:pPr>
      <w:spacing w:after="60"/>
      <w:ind w:firstLine="360"/>
    </w:pPr>
  </w:style>
  <w:style w:type="character" w:customStyle="1" w:styleId="Retrait1religneCar">
    <w:name w:val="Retrait 1re ligne Car"/>
    <w:basedOn w:val="CorpsdetexteCar"/>
  </w:style>
  <w:style w:type="paragraph" w:styleId="Retraitcorpsdetexte">
    <w:name w:val="Body Text Indent"/>
    <w:basedOn w:val="Normal"/>
    <w:pPr>
      <w:spacing w:after="120"/>
      <w:ind w:left="360"/>
    </w:pPr>
  </w:style>
  <w:style w:type="character" w:customStyle="1" w:styleId="RetraitcorpsdetexteCar">
    <w:name w:val="Retrait corps de texte Car"/>
    <w:basedOn w:val="Policepardfaut"/>
  </w:style>
  <w:style w:type="paragraph" w:styleId="Retraitcorpset1relig">
    <w:name w:val="Body Text First Indent 2"/>
    <w:basedOn w:val="Retraitcorpsdetexte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</w:style>
  <w:style w:type="paragraph" w:styleId="Retraitcorpsdetexte2">
    <w:name w:val="Body Text Indent 2"/>
    <w:basedOn w:val="Normal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</w:style>
  <w:style w:type="paragraph" w:styleId="Retraitcorpsdetexte3">
    <w:name w:val="Body Text Indent 3"/>
    <w:basedOn w:val="Normal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rPr>
      <w:szCs w:val="16"/>
    </w:rPr>
  </w:style>
  <w:style w:type="character" w:styleId="Titredulivre">
    <w:name w:val="Book Title"/>
    <w:basedOn w:val="Policepardfaut"/>
    <w:rPr>
      <w:b/>
      <w:bCs/>
      <w:i/>
      <w:iCs/>
      <w:spacing w:val="5"/>
    </w:rPr>
  </w:style>
  <w:style w:type="paragraph" w:styleId="Lgende">
    <w:name w:val="caption"/>
    <w:basedOn w:val="Normal"/>
    <w:next w:val="Normal"/>
    <w:pPr>
      <w:spacing w:after="200" w:line="240" w:lineRule="auto"/>
    </w:pPr>
    <w:rPr>
      <w:i/>
      <w:iCs/>
      <w:color w:val="44546A"/>
      <w:szCs w:val="18"/>
    </w:rPr>
  </w:style>
  <w:style w:type="paragraph" w:styleId="Formuledepolitesse">
    <w:name w:val="Closing"/>
    <w:basedOn w:val="Normal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</w:style>
  <w:style w:type="character" w:styleId="Marquedecommentaire">
    <w:name w:val="annotation reference"/>
    <w:basedOn w:val="Policepardfaut"/>
    <w:rPr>
      <w:sz w:val="22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rPr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Cs w:val="20"/>
    </w:rPr>
  </w:style>
  <w:style w:type="paragraph" w:styleId="Date">
    <w:name w:val="Date"/>
    <w:basedOn w:val="Normal"/>
    <w:next w:val="Normal"/>
  </w:style>
  <w:style w:type="character" w:customStyle="1" w:styleId="DateCar">
    <w:name w:val="Date Car"/>
    <w:basedOn w:val="Policepardfaut"/>
  </w:style>
  <w:style w:type="paragraph" w:styleId="Explorateurdedocuments">
    <w:name w:val="Document Map"/>
    <w:basedOn w:val="Normal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</w:style>
  <w:style w:type="character" w:styleId="Accentuation">
    <w:name w:val="Emphasis"/>
    <w:basedOn w:val="Policepardfaut"/>
    <w:rPr>
      <w:i/>
      <w:iCs/>
    </w:rPr>
  </w:style>
  <w:style w:type="character" w:styleId="Appeldenotedefin">
    <w:name w:val="endnote reference"/>
    <w:basedOn w:val="Policepardfaut"/>
    <w:rPr>
      <w:position w:val="0"/>
      <w:vertAlign w:val="superscript"/>
    </w:rPr>
  </w:style>
  <w:style w:type="paragraph" w:styleId="Notedefin">
    <w:name w:val="endnote text"/>
    <w:basedOn w:val="Normal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rPr>
      <w:szCs w:val="20"/>
    </w:rPr>
  </w:style>
  <w:style w:type="paragraph" w:styleId="Adressedestinataire">
    <w:name w:val="envelope address"/>
    <w:basedOn w:val="Normal"/>
    <w:pPr>
      <w:spacing w:after="0" w:line="240" w:lineRule="auto"/>
      <w:ind w:left="2880"/>
    </w:pPr>
    <w:rPr>
      <w:rFonts w:eastAsia="Times New Roman"/>
      <w:sz w:val="24"/>
      <w:szCs w:val="24"/>
    </w:rPr>
  </w:style>
  <w:style w:type="paragraph" w:styleId="Adresseexpditeur">
    <w:name w:val="envelope return"/>
    <w:basedOn w:val="Normal"/>
    <w:pPr>
      <w:spacing w:after="0" w:line="240" w:lineRule="auto"/>
    </w:pPr>
    <w:rPr>
      <w:rFonts w:eastAsia="Times New Roman"/>
      <w:szCs w:val="20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styleId="Notedebasdepage">
    <w:name w:val="footnote text"/>
    <w:basedOn w:val="Normal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rPr>
      <w:szCs w:val="20"/>
    </w:rPr>
  </w:style>
  <w:style w:type="character" w:customStyle="1" w:styleId="Titre6Car">
    <w:name w:val="Titre 6 Car"/>
    <w:basedOn w:val="Policepardfaut"/>
    <w:rPr>
      <w:rFonts w:ascii="Gill Sans MT" w:eastAsia="Times New Roman" w:hAnsi="Gill Sans MT" w:cs="Times New Roman"/>
      <w:color w:val="1B5A56"/>
    </w:rPr>
  </w:style>
  <w:style w:type="character" w:customStyle="1" w:styleId="Titre7Car">
    <w:name w:val="Titre 7 Car"/>
    <w:basedOn w:val="Policepardfaut"/>
    <w:rPr>
      <w:rFonts w:ascii="Gill Sans MT" w:eastAsia="Times New Roman" w:hAnsi="Gill Sans MT" w:cs="Times New Roman"/>
      <w:i/>
      <w:iCs/>
      <w:color w:val="1B5A56"/>
    </w:rPr>
  </w:style>
  <w:style w:type="character" w:customStyle="1" w:styleId="Titre8Car">
    <w:name w:val="Titre 8 Car"/>
    <w:basedOn w:val="Policepardfaut"/>
    <w:rPr>
      <w:rFonts w:ascii="Gill Sans MT" w:eastAsia="Times New Roman" w:hAnsi="Gill Sans MT" w:cs="Times New Roman"/>
      <w:color w:val="272727"/>
      <w:szCs w:val="21"/>
    </w:rPr>
  </w:style>
  <w:style w:type="character" w:customStyle="1" w:styleId="Titre9Car">
    <w:name w:val="Titre 9 Car"/>
    <w:basedOn w:val="Policepardfaut"/>
    <w:rPr>
      <w:rFonts w:ascii="Gill Sans MT" w:eastAsia="Times New Roman" w:hAnsi="Gill Sans MT" w:cs="Times New Roman"/>
      <w:i/>
      <w:iCs/>
      <w:color w:val="272727"/>
      <w:szCs w:val="21"/>
    </w:rPr>
  </w:style>
  <w:style w:type="character" w:styleId="AcronymeHTML">
    <w:name w:val="HTML Acronym"/>
    <w:basedOn w:val="Policepardfaut"/>
  </w:style>
  <w:style w:type="paragraph" w:styleId="AdresseHTML">
    <w:name w:val="HTML Address"/>
    <w:basedOn w:val="Normal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rPr>
      <w:i/>
      <w:iCs/>
    </w:rPr>
  </w:style>
  <w:style w:type="character" w:styleId="CitationHTML">
    <w:name w:val="HTML Cite"/>
    <w:basedOn w:val="Policepardfaut"/>
    <w:rPr>
      <w:i/>
      <w:iCs/>
    </w:rPr>
  </w:style>
  <w:style w:type="character" w:styleId="CodeHTML">
    <w:name w:val="HTML Code"/>
    <w:basedOn w:val="Policepardfaut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rPr>
      <w:i/>
      <w:iCs/>
    </w:rPr>
  </w:style>
  <w:style w:type="character" w:styleId="ClavierHTML">
    <w:name w:val="HTML Keyboard"/>
    <w:basedOn w:val="Policepardfaut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rPr>
      <w:rFonts w:ascii="Consolas" w:hAnsi="Consolas"/>
      <w:szCs w:val="20"/>
    </w:rPr>
  </w:style>
  <w:style w:type="character" w:styleId="ExempleHTML">
    <w:name w:val="HTML Sample"/>
    <w:basedOn w:val="Policepardfaut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rPr>
      <w:i/>
      <w:iCs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Index1">
    <w:name w:val="index 1"/>
    <w:basedOn w:val="Normal"/>
    <w:next w:val="Normal"/>
    <w:autoRedefine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rPr>
      <w:rFonts w:eastAsia="Times New Roman"/>
      <w:b/>
      <w:bCs/>
    </w:rPr>
  </w:style>
  <w:style w:type="character" w:styleId="Accentuationintense">
    <w:name w:val="Intense Emphasis"/>
    <w:basedOn w:val="Policepardfaut"/>
    <w:rPr>
      <w:i/>
      <w:iCs/>
      <w:color w:val="37B6AE"/>
    </w:rPr>
  </w:style>
  <w:style w:type="paragraph" w:styleId="Citationintense">
    <w:name w:val="Intense Quote"/>
    <w:basedOn w:val="Normal"/>
    <w:next w:val="Normal"/>
    <w:pPr>
      <w:pBdr>
        <w:top w:val="single" w:sz="4" w:space="10" w:color="37B6AE"/>
        <w:bottom w:val="single" w:sz="4" w:space="10" w:color="37B6AE"/>
      </w:pBdr>
      <w:spacing w:before="360" w:after="360"/>
      <w:ind w:left="864" w:right="864"/>
    </w:pPr>
    <w:rPr>
      <w:i/>
      <w:iCs/>
      <w:color w:val="37B6AE"/>
    </w:rPr>
  </w:style>
  <w:style w:type="character" w:customStyle="1" w:styleId="CitationintenseCar">
    <w:name w:val="Citation intense Car"/>
    <w:basedOn w:val="Policepardfaut"/>
    <w:rPr>
      <w:i/>
      <w:iCs/>
      <w:color w:val="37B6AE"/>
    </w:rPr>
  </w:style>
  <w:style w:type="character" w:styleId="Rfrenceintense">
    <w:name w:val="Intense Reference"/>
    <w:basedOn w:val="Policepardfaut"/>
    <w:rPr>
      <w:b/>
      <w:bCs/>
      <w:smallCaps/>
      <w:color w:val="37B6AE"/>
      <w:spacing w:val="5"/>
    </w:rPr>
  </w:style>
  <w:style w:type="character" w:styleId="Numrodeligne">
    <w:name w:val="line number"/>
    <w:basedOn w:val="Policepardfaut"/>
  </w:style>
  <w:style w:type="paragraph" w:styleId="Liste">
    <w:name w:val="List"/>
    <w:basedOn w:val="Normal"/>
    <w:pPr>
      <w:ind w:left="360" w:hanging="360"/>
    </w:pPr>
  </w:style>
  <w:style w:type="paragraph" w:styleId="Liste2">
    <w:name w:val="List 2"/>
    <w:basedOn w:val="Normal"/>
    <w:pPr>
      <w:ind w:left="720" w:hanging="360"/>
    </w:pPr>
  </w:style>
  <w:style w:type="paragraph" w:styleId="Liste3">
    <w:name w:val="List 3"/>
    <w:basedOn w:val="Normal"/>
    <w:pPr>
      <w:ind w:left="1080" w:hanging="360"/>
    </w:pPr>
  </w:style>
  <w:style w:type="paragraph" w:styleId="Liste4">
    <w:name w:val="List 4"/>
    <w:basedOn w:val="Normal"/>
    <w:pPr>
      <w:ind w:left="1440" w:hanging="360"/>
    </w:pPr>
  </w:style>
  <w:style w:type="paragraph" w:styleId="Liste5">
    <w:name w:val="List 5"/>
    <w:basedOn w:val="Normal"/>
    <w:pPr>
      <w:ind w:left="1800" w:hanging="360"/>
    </w:pPr>
  </w:style>
  <w:style w:type="paragraph" w:styleId="Listepuces">
    <w:name w:val="List Bullet"/>
    <w:basedOn w:val="Normal"/>
    <w:pPr>
      <w:numPr>
        <w:numId w:val="1"/>
      </w:numPr>
    </w:pPr>
  </w:style>
  <w:style w:type="paragraph" w:styleId="Listepuces2">
    <w:name w:val="List Bullet 2"/>
    <w:basedOn w:val="Normal"/>
    <w:pPr>
      <w:numPr>
        <w:numId w:val="2"/>
      </w:numPr>
    </w:pPr>
  </w:style>
  <w:style w:type="paragraph" w:styleId="Listepuces3">
    <w:name w:val="List Bullet 3"/>
    <w:basedOn w:val="Normal"/>
    <w:pPr>
      <w:numPr>
        <w:numId w:val="3"/>
      </w:numPr>
    </w:pPr>
  </w:style>
  <w:style w:type="paragraph" w:styleId="Listepuces4">
    <w:name w:val="List Bullet 4"/>
    <w:basedOn w:val="Normal"/>
    <w:pPr>
      <w:numPr>
        <w:numId w:val="4"/>
      </w:numPr>
    </w:pPr>
  </w:style>
  <w:style w:type="paragraph" w:styleId="Listepuces5">
    <w:name w:val="List Bullet 5"/>
    <w:basedOn w:val="Normal"/>
    <w:pPr>
      <w:numPr>
        <w:numId w:val="5"/>
      </w:numPr>
    </w:pPr>
  </w:style>
  <w:style w:type="paragraph" w:styleId="Listecontinue">
    <w:name w:val="List Continue"/>
    <w:basedOn w:val="Normal"/>
    <w:pPr>
      <w:spacing w:after="120"/>
      <w:ind w:left="360"/>
    </w:pPr>
  </w:style>
  <w:style w:type="paragraph" w:styleId="Listecontinue2">
    <w:name w:val="List Continue 2"/>
    <w:basedOn w:val="Normal"/>
    <w:pPr>
      <w:spacing w:after="120"/>
      <w:ind w:left="720"/>
    </w:pPr>
  </w:style>
  <w:style w:type="paragraph" w:styleId="Listecontinue3">
    <w:name w:val="List Continue 3"/>
    <w:basedOn w:val="Normal"/>
    <w:pPr>
      <w:spacing w:after="120"/>
      <w:ind w:left="1080"/>
    </w:pPr>
  </w:style>
  <w:style w:type="paragraph" w:styleId="Listecontinue4">
    <w:name w:val="List Continue 4"/>
    <w:basedOn w:val="Normal"/>
    <w:pPr>
      <w:spacing w:after="120"/>
      <w:ind w:left="1440"/>
    </w:pPr>
  </w:style>
  <w:style w:type="paragraph" w:styleId="Listecontinue5">
    <w:name w:val="List Continue 5"/>
    <w:basedOn w:val="Normal"/>
    <w:pPr>
      <w:spacing w:after="120"/>
      <w:ind w:left="1800"/>
    </w:pPr>
  </w:style>
  <w:style w:type="paragraph" w:styleId="Listenumros">
    <w:name w:val="List Number"/>
    <w:basedOn w:val="Normal"/>
    <w:pPr>
      <w:numPr>
        <w:numId w:val="6"/>
      </w:numPr>
    </w:pPr>
  </w:style>
  <w:style w:type="paragraph" w:styleId="Listenumros2">
    <w:name w:val="List Number 2"/>
    <w:basedOn w:val="Normal"/>
    <w:pPr>
      <w:numPr>
        <w:numId w:val="7"/>
      </w:numPr>
    </w:pPr>
  </w:style>
  <w:style w:type="paragraph" w:styleId="Listenumros3">
    <w:name w:val="List Number 3"/>
    <w:basedOn w:val="Normal"/>
    <w:pPr>
      <w:numPr>
        <w:numId w:val="8"/>
      </w:numPr>
    </w:pPr>
  </w:style>
  <w:style w:type="paragraph" w:styleId="Listenumros4">
    <w:name w:val="List Number 4"/>
    <w:basedOn w:val="Normal"/>
    <w:pPr>
      <w:numPr>
        <w:numId w:val="9"/>
      </w:numPr>
    </w:pPr>
  </w:style>
  <w:style w:type="paragraph" w:styleId="Listenumros5">
    <w:name w:val="List Number 5"/>
    <w:basedOn w:val="Normal"/>
    <w:pPr>
      <w:numPr>
        <w:numId w:val="10"/>
      </w:numPr>
    </w:pPr>
  </w:style>
  <w:style w:type="paragraph" w:styleId="Paragraphedeliste">
    <w:name w:val="List Paragraph"/>
    <w:basedOn w:val="Normal"/>
    <w:pPr>
      <w:ind w:left="720"/>
    </w:pPr>
  </w:style>
  <w:style w:type="paragraph" w:styleId="Texte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rPr>
      <w:rFonts w:ascii="Consolas" w:hAnsi="Consolas"/>
      <w:szCs w:val="20"/>
    </w:rPr>
  </w:style>
  <w:style w:type="paragraph" w:styleId="En-ttedemessage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080" w:hanging="1080"/>
    </w:pPr>
    <w:rPr>
      <w:rFonts w:eastAsia="Times New Roman"/>
      <w:sz w:val="24"/>
      <w:szCs w:val="24"/>
    </w:rPr>
  </w:style>
  <w:style w:type="character" w:customStyle="1" w:styleId="En-ttedemessageCar">
    <w:name w:val="En-tête de message Car"/>
    <w:basedOn w:val="Policepardfaut"/>
    <w:rPr>
      <w:rFonts w:ascii="Gill Sans MT" w:eastAsia="Times New Roman" w:hAnsi="Gill Sans MT" w:cs="Times New Roman"/>
      <w:sz w:val="24"/>
      <w:szCs w:val="24"/>
      <w:shd w:val="clear" w:color="auto" w:fill="auto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pPr>
      <w:ind w:left="720"/>
    </w:pPr>
  </w:style>
  <w:style w:type="paragraph" w:styleId="Titredenote">
    <w:name w:val="Note Heading"/>
    <w:basedOn w:val="Normal"/>
    <w:next w:val="Normal"/>
    <w:pPr>
      <w:spacing w:after="0" w:line="240" w:lineRule="auto"/>
    </w:pPr>
  </w:style>
  <w:style w:type="character" w:customStyle="1" w:styleId="TitredenoteCar">
    <w:name w:val="Titre de note Car"/>
    <w:basedOn w:val="Policepardfaut"/>
  </w:style>
  <w:style w:type="character" w:styleId="Numrodepage">
    <w:name w:val="page number"/>
    <w:basedOn w:val="Policepardfaut"/>
  </w:style>
  <w:style w:type="paragraph" w:styleId="Textebrut">
    <w:name w:val="Plain Text"/>
    <w:basedOn w:val="Normal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rPr>
      <w:rFonts w:ascii="Consolas" w:hAnsi="Consolas"/>
      <w:szCs w:val="21"/>
    </w:rPr>
  </w:style>
  <w:style w:type="paragraph" w:styleId="Citation">
    <w:name w:val="Quote"/>
    <w:basedOn w:val="Normal"/>
    <w:next w:val="Normal"/>
    <w:pPr>
      <w:spacing w:before="200" w:after="160"/>
      <w:ind w:left="864" w:right="864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Salutations">
    <w:name w:val="Salutation"/>
    <w:basedOn w:val="Normal"/>
    <w:next w:val="Normal"/>
  </w:style>
  <w:style w:type="character" w:customStyle="1" w:styleId="SalutationsCar">
    <w:name w:val="Salutations Car"/>
    <w:basedOn w:val="Policepardfaut"/>
  </w:style>
  <w:style w:type="paragraph" w:styleId="Signature">
    <w:name w:val="Signature"/>
    <w:basedOn w:val="Normal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</w:style>
  <w:style w:type="character" w:styleId="lev">
    <w:name w:val="Strong"/>
    <w:basedOn w:val="Policepardfaut"/>
    <w:rPr>
      <w:b/>
      <w:bCs/>
    </w:rPr>
  </w:style>
  <w:style w:type="character" w:styleId="Accentuationlgre">
    <w:name w:val="Subtle Emphasis"/>
    <w:basedOn w:val="Policepardfaut"/>
    <w:rPr>
      <w:i/>
      <w:iCs/>
      <w:color w:val="404040"/>
    </w:rPr>
  </w:style>
  <w:style w:type="character" w:styleId="Rfrencelgre">
    <w:name w:val="Subtle Reference"/>
    <w:basedOn w:val="Policepardfaut"/>
    <w:rPr>
      <w:smallCaps/>
      <w:color w:val="5A5A5A"/>
    </w:rPr>
  </w:style>
  <w:style w:type="paragraph" w:styleId="Tabledesrfrencesjuridiques">
    <w:name w:val="table of authorities"/>
    <w:basedOn w:val="Normal"/>
    <w:next w:val="Normal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pPr>
      <w:spacing w:after="0"/>
    </w:pPr>
  </w:style>
  <w:style w:type="paragraph" w:styleId="TitreTR">
    <w:name w:val="toa heading"/>
    <w:basedOn w:val="Normal"/>
    <w:next w:val="Normal"/>
    <w:pPr>
      <w:spacing w:before="120"/>
    </w:pPr>
    <w:rPr>
      <w:rFonts w:eastAsia="Times New Roman"/>
      <w:b/>
      <w:bCs/>
      <w:sz w:val="24"/>
      <w:szCs w:val="24"/>
    </w:rPr>
  </w:style>
  <w:style w:type="paragraph" w:styleId="TM1">
    <w:name w:val="toc 1"/>
    <w:basedOn w:val="Normal"/>
    <w:next w:val="Normal"/>
    <w:autoRedefine/>
    <w:pPr>
      <w:spacing w:after="100"/>
    </w:pPr>
  </w:style>
  <w:style w:type="paragraph" w:styleId="TM2">
    <w:name w:val="toc 2"/>
    <w:basedOn w:val="Normal"/>
    <w:next w:val="Normal"/>
    <w:autoRedefine/>
    <w:pPr>
      <w:spacing w:after="100"/>
      <w:ind w:left="220"/>
    </w:pPr>
  </w:style>
  <w:style w:type="paragraph" w:styleId="TM3">
    <w:name w:val="toc 3"/>
    <w:basedOn w:val="Normal"/>
    <w:next w:val="Normal"/>
    <w:autoRedefine/>
    <w:pPr>
      <w:spacing w:after="100"/>
      <w:ind w:left="440"/>
    </w:pPr>
  </w:style>
  <w:style w:type="paragraph" w:styleId="TM4">
    <w:name w:val="toc 4"/>
    <w:basedOn w:val="Normal"/>
    <w:next w:val="Normal"/>
    <w:autoRedefine/>
    <w:pPr>
      <w:spacing w:after="100"/>
      <w:ind w:left="660"/>
    </w:pPr>
  </w:style>
  <w:style w:type="paragraph" w:styleId="TM5">
    <w:name w:val="toc 5"/>
    <w:basedOn w:val="Normal"/>
    <w:next w:val="Normal"/>
    <w:autoRedefine/>
    <w:pPr>
      <w:spacing w:after="100"/>
      <w:ind w:left="880"/>
    </w:pPr>
  </w:style>
  <w:style w:type="paragraph" w:styleId="TM6">
    <w:name w:val="toc 6"/>
    <w:basedOn w:val="Normal"/>
    <w:next w:val="Normal"/>
    <w:autoRedefine/>
    <w:pPr>
      <w:spacing w:after="100"/>
      <w:ind w:left="1100"/>
    </w:pPr>
  </w:style>
  <w:style w:type="paragraph" w:styleId="TM7">
    <w:name w:val="toc 7"/>
    <w:basedOn w:val="Normal"/>
    <w:next w:val="Normal"/>
    <w:autoRedefine/>
    <w:pPr>
      <w:spacing w:after="100"/>
      <w:ind w:left="1320"/>
    </w:pPr>
  </w:style>
  <w:style w:type="paragraph" w:styleId="TM8">
    <w:name w:val="toc 8"/>
    <w:basedOn w:val="Normal"/>
    <w:next w:val="Normal"/>
    <w:autoRedefine/>
    <w:pPr>
      <w:spacing w:after="100"/>
      <w:ind w:left="1540"/>
    </w:pPr>
  </w:style>
  <w:style w:type="paragraph" w:styleId="TM9">
    <w:name w:val="toc 9"/>
    <w:basedOn w:val="Normal"/>
    <w:next w:val="Normal"/>
    <w:autoRedefine/>
    <w:pPr>
      <w:spacing w:after="100"/>
      <w:ind w:left="1760"/>
    </w:pPr>
  </w:style>
  <w:style w:type="paragraph" w:styleId="En-ttedetabledesmatires">
    <w:name w:val="TOC Heading"/>
    <w:basedOn w:val="Titre1"/>
    <w:next w:val="Normal"/>
    <w:pPr>
      <w:pBdr>
        <w:top w:val="none" w:sz="0" w:space="0" w:color="auto"/>
        <w:bottom w:val="none" w:sz="0" w:space="0" w:color="auto"/>
      </w:pBdr>
      <w:spacing w:before="240" w:line="254" w:lineRule="auto"/>
    </w:pPr>
    <w:rPr>
      <w:caps w:val="0"/>
      <w:color w:val="298881"/>
      <w:sz w:val="32"/>
    </w:rPr>
  </w:style>
  <w:style w:type="paragraph" w:customStyle="1" w:styleId="Graphique">
    <w:name w:val="Graphique"/>
    <w:basedOn w:val="Normal"/>
    <w:next w:val="Titre3"/>
    <w:pPr>
      <w:spacing w:before="320" w:after="80"/>
    </w:pPr>
  </w:style>
  <w:style w:type="character" w:customStyle="1" w:styleId="Caractredegraphique">
    <w:name w:val="Caractère de graphique"/>
    <w:basedOn w:val="Policepardfaut"/>
  </w:style>
  <w:style w:type="numbering" w:customStyle="1" w:styleId="LFO1">
    <w:name w:val="LFO1"/>
    <w:basedOn w:val="Aucuneliste"/>
    <w:pPr>
      <w:numPr>
        <w:numId w:val="1"/>
      </w:numPr>
    </w:pPr>
  </w:style>
  <w:style w:type="numbering" w:customStyle="1" w:styleId="LFO2">
    <w:name w:val="LFO2"/>
    <w:basedOn w:val="Aucuneliste"/>
    <w:pPr>
      <w:numPr>
        <w:numId w:val="2"/>
      </w:numPr>
    </w:pPr>
  </w:style>
  <w:style w:type="numbering" w:customStyle="1" w:styleId="LFO3">
    <w:name w:val="LFO3"/>
    <w:basedOn w:val="Aucuneliste"/>
    <w:pPr>
      <w:numPr>
        <w:numId w:val="3"/>
      </w:numPr>
    </w:pPr>
  </w:style>
  <w:style w:type="numbering" w:customStyle="1" w:styleId="LFO4">
    <w:name w:val="LFO4"/>
    <w:basedOn w:val="Aucuneliste"/>
    <w:pPr>
      <w:numPr>
        <w:numId w:val="4"/>
      </w:numPr>
    </w:pPr>
  </w:style>
  <w:style w:type="numbering" w:customStyle="1" w:styleId="LFO5">
    <w:name w:val="LFO5"/>
    <w:basedOn w:val="Aucuneliste"/>
    <w:pPr>
      <w:numPr>
        <w:numId w:val="5"/>
      </w:numPr>
    </w:pPr>
  </w:style>
  <w:style w:type="numbering" w:customStyle="1" w:styleId="LFO6">
    <w:name w:val="LFO6"/>
    <w:basedOn w:val="Aucuneliste"/>
    <w:pPr>
      <w:numPr>
        <w:numId w:val="6"/>
      </w:numPr>
    </w:pPr>
  </w:style>
  <w:style w:type="numbering" w:customStyle="1" w:styleId="LFO7">
    <w:name w:val="LFO7"/>
    <w:basedOn w:val="Aucuneliste"/>
    <w:pPr>
      <w:numPr>
        <w:numId w:val="7"/>
      </w:numPr>
    </w:pPr>
  </w:style>
  <w:style w:type="numbering" w:customStyle="1" w:styleId="LFO8">
    <w:name w:val="LFO8"/>
    <w:basedOn w:val="Aucuneliste"/>
    <w:pPr>
      <w:numPr>
        <w:numId w:val="8"/>
      </w:numPr>
    </w:pPr>
  </w:style>
  <w:style w:type="numbering" w:customStyle="1" w:styleId="LFO9">
    <w:name w:val="LFO9"/>
    <w:basedOn w:val="Aucuneliste"/>
    <w:pPr>
      <w:numPr>
        <w:numId w:val="9"/>
      </w:numPr>
    </w:pPr>
  </w:style>
  <w:style w:type="numbering" w:customStyle="1" w:styleId="LFO10">
    <w:name w:val="LFO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\Documents\Personnel%20Rosalie\C.V.%20cr&#233;atif,%20con&#231;u%20par%20MO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25</TotalTime>
  <Pages>1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</dc:creator>
  <dc:description/>
  <cp:lastModifiedBy>Jean-Michel Charron</cp:lastModifiedBy>
  <cp:revision>32</cp:revision>
  <cp:lastPrinted>2019-10-07T00:29:00Z</cp:lastPrinted>
  <dcterms:created xsi:type="dcterms:W3CDTF">2021-01-25T17:40:00Z</dcterms:created>
  <dcterms:modified xsi:type="dcterms:W3CDTF">2024-04-15T16:47:00Z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