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5A68" w14:textId="77777777" w:rsidR="00816216" w:rsidRPr="00306F07" w:rsidRDefault="00D87437" w:rsidP="00141A4C">
      <w:pPr>
        <w:pStyle w:val="Titre"/>
        <w:rPr>
          <w:sz w:val="44"/>
          <w:szCs w:val="16"/>
        </w:rPr>
      </w:pPr>
      <w:r w:rsidRPr="00306F07">
        <w:rPr>
          <w:sz w:val="44"/>
          <w:szCs w:val="16"/>
        </w:rPr>
        <w:t>Rose-Ann Béland</w:t>
      </w:r>
    </w:p>
    <w:p w14:paraId="42EA1C27" w14:textId="6D43306E" w:rsidR="00141A4C" w:rsidRDefault="00D87437" w:rsidP="00141A4C">
      <w:r>
        <w:t>1625 rue Luc, Saint-Michel, J0L 2J0</w:t>
      </w:r>
      <w:r w:rsidR="00141A4C">
        <w:rPr>
          <w:lang w:bidi="fr-FR"/>
        </w:rPr>
        <w:t> | </w:t>
      </w:r>
      <w:r>
        <w:t>514-971-5497</w:t>
      </w:r>
      <w:r w:rsidR="00141A4C">
        <w:rPr>
          <w:lang w:bidi="fr-FR"/>
        </w:rPr>
        <w:t> | </w:t>
      </w:r>
      <w:r>
        <w:t>ros</w:t>
      </w:r>
      <w:r w:rsidR="007C1961">
        <w:t>ie2908@hotmail.ca</w:t>
      </w:r>
    </w:p>
    <w:p w14:paraId="2A46CBE0" w14:textId="77777777" w:rsidR="006270A9" w:rsidRDefault="00730527" w:rsidP="00141A4C">
      <w:pPr>
        <w:pStyle w:val="Titre1"/>
      </w:pPr>
      <w:sdt>
        <w:sdtPr>
          <w:alias w:val="Objectif :"/>
          <w:tag w:val="Objectif :"/>
          <w:id w:val="-731932020"/>
          <w:placeholder>
            <w:docPart w:val="4FECA57364764C34BEFDCADD504ED752"/>
          </w:placeholder>
          <w:temporary/>
          <w:showingPlcHdr/>
          <w15:appearance w15:val="hidden"/>
        </w:sdtPr>
        <w:sdtEndPr/>
        <w:sdtContent>
          <w:r w:rsidR="009D5933">
            <w:rPr>
              <w:lang w:bidi="fr-FR"/>
            </w:rPr>
            <w:t>Objectif</w:t>
          </w:r>
        </w:sdtContent>
      </w:sdt>
    </w:p>
    <w:p w14:paraId="790823B1" w14:textId="068D0525" w:rsidR="00106C1A" w:rsidRDefault="00D87437">
      <w:r>
        <w:t xml:space="preserve">Je suis à la recherche d’un emploi à temps </w:t>
      </w:r>
      <w:r w:rsidR="00306F07">
        <w:t>plein ou à temps partiel à la suite de mes études secondaires</w:t>
      </w:r>
      <w:r>
        <w:t xml:space="preserve">. </w:t>
      </w:r>
      <w:r w:rsidR="00106C1A">
        <w:t xml:space="preserve">Je </w:t>
      </w:r>
      <w:r w:rsidR="00E371E7">
        <w:t>maitrise parfaitement</w:t>
      </w:r>
      <w:r w:rsidR="00106C1A">
        <w:t xml:space="preserve"> l’anglais et le français.</w:t>
      </w:r>
      <w:r w:rsidR="00D41883">
        <w:t xml:space="preserve"> Pour moi, le travail d’équipe est indispensable pour le bon fonctionnement d’une entreprise et je crois que je serais une bonne addition à la </w:t>
      </w:r>
      <w:r w:rsidR="005B5A4F">
        <w:t>vôtre</w:t>
      </w:r>
      <w:r w:rsidR="00D41883">
        <w:t>.</w:t>
      </w:r>
    </w:p>
    <w:sdt>
      <w:sdtPr>
        <w:alias w:val="Formation :"/>
        <w:tag w:val="Formation :"/>
        <w:id w:val="807127995"/>
        <w:placeholder>
          <w:docPart w:val="3D32669864B444B0B38E242E8C759885"/>
        </w:placeholder>
        <w:temporary/>
        <w:showingPlcHdr/>
        <w15:appearance w15:val="hidden"/>
      </w:sdtPr>
      <w:sdtEndPr/>
      <w:sdtContent>
        <w:p w14:paraId="484E3CE7" w14:textId="77777777" w:rsidR="006270A9" w:rsidRDefault="009D5933">
          <w:pPr>
            <w:pStyle w:val="Titre1"/>
          </w:pPr>
          <w:r>
            <w:rPr>
              <w:lang w:bidi="fr-FR"/>
            </w:rPr>
            <w:t>Formation</w:t>
          </w:r>
        </w:p>
      </w:sdtContent>
    </w:sdt>
    <w:p w14:paraId="7C8350A4" w14:textId="77777777" w:rsidR="006270A9" w:rsidRDefault="00D87437">
      <w:pPr>
        <w:pStyle w:val="Titre2"/>
      </w:pPr>
      <w:r>
        <w:t>diplôme d’Étude collÉgiale</w:t>
      </w:r>
      <w:r w:rsidR="009D5933">
        <w:rPr>
          <w:lang w:bidi="fr-FR"/>
        </w:rPr>
        <w:t> | </w:t>
      </w:r>
      <w:r>
        <w:t>2019-En cours</w:t>
      </w:r>
      <w:r w:rsidR="009D5933">
        <w:rPr>
          <w:lang w:bidi="fr-FR"/>
        </w:rPr>
        <w:t> | </w:t>
      </w:r>
      <w:r>
        <w:t>CollÈge de vA</w:t>
      </w:r>
      <w:r w:rsidR="005B5A4F">
        <w:t>lleyfield</w:t>
      </w:r>
    </w:p>
    <w:p w14:paraId="54B9A4E7" w14:textId="45A5E87E" w:rsidR="006270A9" w:rsidRDefault="009D5933" w:rsidP="001B29CF">
      <w:pPr>
        <w:pStyle w:val="Listepuces"/>
      </w:pPr>
      <w:bookmarkStart w:id="0" w:name="_Hlk97541167"/>
      <w:r>
        <w:rPr>
          <w:lang w:bidi="fr-FR"/>
        </w:rPr>
        <w:t xml:space="preserve">Spécialisation : </w:t>
      </w:r>
      <w:r w:rsidR="00D87437">
        <w:t>Science humaine</w:t>
      </w:r>
      <w:bookmarkEnd w:id="0"/>
    </w:p>
    <w:p w14:paraId="70F81F89" w14:textId="08D4FF6C" w:rsidR="006270A9" w:rsidRDefault="00D87437" w:rsidP="00D87437">
      <w:pPr>
        <w:pStyle w:val="Titre2"/>
      </w:pPr>
      <w:r>
        <w:t>diplôme d’Étude secondaire</w:t>
      </w:r>
      <w:r w:rsidR="009D5933">
        <w:rPr>
          <w:lang w:bidi="fr-FR"/>
        </w:rPr>
        <w:t> | </w:t>
      </w:r>
      <w:r>
        <w:rPr>
          <w:lang w:bidi="fr-FR"/>
        </w:rPr>
        <w:t>2014-</w:t>
      </w:r>
      <w:r>
        <w:t>2019</w:t>
      </w:r>
      <w:r w:rsidR="009D5933">
        <w:rPr>
          <w:lang w:bidi="fr-FR"/>
        </w:rPr>
        <w:t> | </w:t>
      </w:r>
      <w:r>
        <w:t>École pierre-BÉdard</w:t>
      </w:r>
    </w:p>
    <w:p w14:paraId="6E5776F2" w14:textId="433DB885" w:rsidR="007C1961" w:rsidRPr="007C1961" w:rsidRDefault="007C1961" w:rsidP="007C1961">
      <w:pPr>
        <w:pStyle w:val="Listepuces"/>
      </w:pPr>
      <w:r w:rsidRPr="007C1961">
        <w:rPr>
          <w:lang w:bidi="fr-FR"/>
        </w:rPr>
        <w:t xml:space="preserve">Spécialisation : </w:t>
      </w:r>
      <w:r>
        <w:t>Sport-Anglais plus</w:t>
      </w:r>
    </w:p>
    <w:sdt>
      <w:sdtPr>
        <w:alias w:val="Expérience :"/>
        <w:tag w:val="Expérience :"/>
        <w:id w:val="171684534"/>
        <w:placeholder>
          <w:docPart w:val="3BC747B20E86463497851C47DF2041A7"/>
        </w:placeholder>
        <w:temporary/>
        <w:showingPlcHdr/>
        <w15:appearance w15:val="hidden"/>
      </w:sdtPr>
      <w:sdtEndPr/>
      <w:sdtContent>
        <w:p w14:paraId="79DEC101" w14:textId="77777777" w:rsidR="006270A9" w:rsidRDefault="009D5933">
          <w:pPr>
            <w:pStyle w:val="Titre1"/>
          </w:pPr>
          <w:r>
            <w:rPr>
              <w:lang w:bidi="fr-FR"/>
            </w:rPr>
            <w:t>Expérience</w:t>
          </w:r>
        </w:p>
      </w:sdtContent>
    </w:sdt>
    <w:p w14:paraId="5F48D46E" w14:textId="632542C4" w:rsidR="007C1961" w:rsidRPr="007C1961" w:rsidRDefault="007C1961" w:rsidP="007C1961">
      <w:pPr>
        <w:pStyle w:val="Titre2"/>
        <w:rPr>
          <w:lang w:bidi="fr-FR"/>
        </w:rPr>
      </w:pPr>
      <w:r>
        <w:rPr>
          <w:lang w:bidi="fr-FR"/>
        </w:rPr>
        <w:t>Poissoni</w:t>
      </w:r>
      <w:r w:rsidRPr="007C1961">
        <w:rPr>
          <w:lang w:bidi="fr-FR"/>
        </w:rPr>
        <w:t>Ère| </w:t>
      </w:r>
      <w:r>
        <w:rPr>
          <w:lang w:bidi="fr-FR"/>
        </w:rPr>
        <w:t>L’éperlan</w:t>
      </w:r>
      <w:r w:rsidRPr="007C1961">
        <w:rPr>
          <w:lang w:bidi="fr-FR"/>
        </w:rPr>
        <w:t>,</w:t>
      </w:r>
      <w:r>
        <w:rPr>
          <w:lang w:bidi="fr-FR"/>
        </w:rPr>
        <w:t xml:space="preserve"> LAPRAIRIE</w:t>
      </w:r>
      <w:r w:rsidRPr="007C1961">
        <w:rPr>
          <w:lang w:bidi="fr-FR"/>
        </w:rPr>
        <w:t> | 20</w:t>
      </w:r>
      <w:r>
        <w:rPr>
          <w:lang w:bidi="fr-FR"/>
        </w:rPr>
        <w:t>21-Aujourd’hui</w:t>
      </w:r>
    </w:p>
    <w:p w14:paraId="52C42D93" w14:textId="50B7A19C" w:rsidR="007C1961" w:rsidRDefault="007C1961" w:rsidP="007C1961">
      <w:pPr>
        <w:pStyle w:val="Listepuces"/>
        <w:rPr>
          <w:lang w:bidi="fr-FR"/>
        </w:rPr>
      </w:pPr>
      <w:r>
        <w:rPr>
          <w:lang w:bidi="fr-FR"/>
        </w:rPr>
        <w:t>Servir et effectuer la coupe de poisson</w:t>
      </w:r>
    </w:p>
    <w:p w14:paraId="2FBFC466" w14:textId="51BC13C3" w:rsidR="007C1961" w:rsidRDefault="007C1961" w:rsidP="007C1961">
      <w:pPr>
        <w:pStyle w:val="Listepuces"/>
        <w:rPr>
          <w:lang w:bidi="fr-FR"/>
        </w:rPr>
      </w:pPr>
      <w:r>
        <w:rPr>
          <w:lang w:bidi="fr-FR"/>
        </w:rPr>
        <w:t>Aider à la préparation des produits maisons</w:t>
      </w:r>
    </w:p>
    <w:p w14:paraId="07263CAF" w14:textId="494724CB" w:rsidR="007C1961" w:rsidRDefault="007C1961" w:rsidP="00087B52">
      <w:pPr>
        <w:pStyle w:val="Listepuces"/>
        <w:rPr>
          <w:lang w:bidi="fr-FR"/>
        </w:rPr>
      </w:pPr>
      <w:r>
        <w:rPr>
          <w:lang w:bidi="fr-FR"/>
        </w:rPr>
        <w:t>Prendre et préparer les commandes de sushis</w:t>
      </w:r>
    </w:p>
    <w:p w14:paraId="719F357A" w14:textId="4B1531D9" w:rsidR="006270A9" w:rsidRDefault="00D87437">
      <w:pPr>
        <w:pStyle w:val="Titre2"/>
      </w:pPr>
      <w:r>
        <w:rPr>
          <w:lang w:bidi="fr-FR"/>
        </w:rPr>
        <w:t>Maitre de jeux</w:t>
      </w:r>
      <w:r w:rsidR="009D5933">
        <w:rPr>
          <w:lang w:bidi="fr-FR"/>
        </w:rPr>
        <w:t>| </w:t>
      </w:r>
      <w:r>
        <w:t>Escaparium MontrÉal</w:t>
      </w:r>
      <w:r w:rsidR="009D5933">
        <w:rPr>
          <w:lang w:bidi="fr-FR"/>
        </w:rPr>
        <w:t> | </w:t>
      </w:r>
      <w:r>
        <w:t>2019-202</w:t>
      </w:r>
      <w:r w:rsidR="007C1961">
        <w:t>1</w:t>
      </w:r>
    </w:p>
    <w:p w14:paraId="03D37BBD" w14:textId="77777777" w:rsidR="006270A9" w:rsidRDefault="00D87437">
      <w:pPr>
        <w:pStyle w:val="Listepuces"/>
      </w:pPr>
      <w:r>
        <w:t>Assurer le bon déroulement des jeux d’évasions</w:t>
      </w:r>
      <w:r w:rsidR="00106C1A">
        <w:t xml:space="preserve"> ainsi que la satisfaction des clients</w:t>
      </w:r>
    </w:p>
    <w:p w14:paraId="633EC338" w14:textId="77777777" w:rsidR="00D87437" w:rsidRDefault="00D87437">
      <w:pPr>
        <w:pStyle w:val="Listepuces"/>
      </w:pPr>
      <w:r>
        <w:t xml:space="preserve">Effectuer les paiements </w:t>
      </w:r>
      <w:r w:rsidR="00106C1A">
        <w:t>et s’occuper du service à la clientèle</w:t>
      </w:r>
    </w:p>
    <w:p w14:paraId="79D43912" w14:textId="77777777" w:rsidR="00106C1A" w:rsidRDefault="00106C1A">
      <w:pPr>
        <w:pStyle w:val="Listepuces"/>
      </w:pPr>
      <w:r>
        <w:t>Assurer la propreté de l’établissement</w:t>
      </w:r>
    </w:p>
    <w:p w14:paraId="5D9E5FCC" w14:textId="77777777" w:rsidR="006270A9" w:rsidRDefault="00106C1A">
      <w:pPr>
        <w:pStyle w:val="Titre2"/>
      </w:pPr>
      <w:r>
        <w:t>CaissiÈre et emballeuse</w:t>
      </w:r>
      <w:r w:rsidR="009D5933">
        <w:rPr>
          <w:lang w:bidi="fr-FR"/>
        </w:rPr>
        <w:t> | </w:t>
      </w:r>
      <w:r>
        <w:t>Rita fruit et LÉgume, MarchÉ 440</w:t>
      </w:r>
      <w:r w:rsidR="009D5933">
        <w:rPr>
          <w:lang w:bidi="fr-FR"/>
        </w:rPr>
        <w:t> | </w:t>
      </w:r>
      <w:r>
        <w:t>2014-2019</w:t>
      </w:r>
    </w:p>
    <w:p w14:paraId="1FCE037B" w14:textId="77777777" w:rsidR="001B29CF" w:rsidRDefault="00106C1A" w:rsidP="001B29CF">
      <w:pPr>
        <w:pStyle w:val="Listepuces"/>
      </w:pPr>
      <w:r>
        <w:t>Effectuer les paiements ainsi que l’emballage des produits</w:t>
      </w:r>
    </w:p>
    <w:p w14:paraId="3D684E84" w14:textId="77777777" w:rsidR="00106C1A" w:rsidRDefault="00106C1A" w:rsidP="001B29CF">
      <w:pPr>
        <w:pStyle w:val="Listepuces"/>
      </w:pPr>
      <w:r>
        <w:t xml:space="preserve">Conseiller les clients </w:t>
      </w:r>
    </w:p>
    <w:p w14:paraId="6598E6B5" w14:textId="77777777" w:rsidR="000E1507" w:rsidRDefault="00106C1A" w:rsidP="000E1507">
      <w:pPr>
        <w:pStyle w:val="Listepuces"/>
      </w:pPr>
      <w:r>
        <w:t>Préparer à l’avance les commandes des clients</w:t>
      </w:r>
    </w:p>
    <w:p w14:paraId="35D795E8" w14:textId="77777777" w:rsidR="000E1507" w:rsidRPr="000E1507" w:rsidRDefault="00EA165B" w:rsidP="000E1507">
      <w:pPr>
        <w:pStyle w:val="Titre1"/>
      </w:pPr>
      <w:r>
        <w:t xml:space="preserve">Caractéristiques </w:t>
      </w:r>
      <w:r w:rsidR="000E1507">
        <w:t>p</w:t>
      </w:r>
      <w:r>
        <w:t>ersonnelles</w:t>
      </w:r>
    </w:p>
    <w:p w14:paraId="2A9EAB31" w14:textId="21D34307" w:rsidR="000E1507" w:rsidRDefault="000E1507" w:rsidP="00306F07">
      <w:pPr>
        <w:pStyle w:val="Listepuces"/>
      </w:pPr>
      <w:r>
        <w:t>Grande capacité d’adaptation</w:t>
      </w:r>
      <w:r>
        <w:tab/>
      </w:r>
      <w:r>
        <w:tab/>
      </w:r>
    </w:p>
    <w:p w14:paraId="241A3C56" w14:textId="77777777" w:rsidR="00EA165B" w:rsidRDefault="000E1507" w:rsidP="00EA165B">
      <w:pPr>
        <w:pStyle w:val="Listepuces"/>
      </w:pPr>
      <w:r>
        <w:t>Organisée</w:t>
      </w:r>
      <w:r w:rsidR="00EA165B">
        <w:t xml:space="preserve"> </w:t>
      </w:r>
    </w:p>
    <w:p w14:paraId="3471A14D" w14:textId="6A202E76" w:rsidR="00306F07" w:rsidRDefault="000E1507" w:rsidP="00306F07">
      <w:pPr>
        <w:pStyle w:val="Listepuces"/>
      </w:pPr>
      <w:r>
        <w:t>Ouverte d’esprit</w:t>
      </w:r>
    </w:p>
    <w:p w14:paraId="431407DB" w14:textId="77777777" w:rsidR="0099641C" w:rsidRDefault="0099641C" w:rsidP="0099641C">
      <w:pPr>
        <w:pStyle w:val="Titre1"/>
      </w:pPr>
      <w:r>
        <w:t>Bénévolat</w:t>
      </w:r>
    </w:p>
    <w:p w14:paraId="727E2396" w14:textId="77777777" w:rsidR="0099641C" w:rsidRDefault="0099641C" w:rsidP="0099641C">
      <w:pPr>
        <w:pStyle w:val="Titre2"/>
      </w:pPr>
      <w:r>
        <w:rPr>
          <w:lang w:bidi="fr-FR"/>
        </w:rPr>
        <w:t>BibliothÈque Municipale</w:t>
      </w:r>
      <w:r w:rsidR="00D41883">
        <w:rPr>
          <w:lang w:bidi="fr-FR"/>
        </w:rPr>
        <w:t xml:space="preserve"> </w:t>
      </w:r>
      <w:r>
        <w:rPr>
          <w:lang w:bidi="fr-FR"/>
        </w:rPr>
        <w:t>| Ville de Saint-Michel| </w:t>
      </w:r>
      <w:r>
        <w:t>20</w:t>
      </w:r>
      <w:r w:rsidR="00D41883">
        <w:t>17-2018</w:t>
      </w:r>
    </w:p>
    <w:p w14:paraId="6C28392F" w14:textId="77777777" w:rsidR="0099641C" w:rsidRDefault="00D41883" w:rsidP="0099641C">
      <w:pPr>
        <w:pStyle w:val="Listepuces"/>
      </w:pPr>
      <w:r>
        <w:t>Gérer les emprunts et les retours</w:t>
      </w:r>
    </w:p>
    <w:p w14:paraId="5E26BE7A" w14:textId="5A95F8AE" w:rsidR="00D41883" w:rsidRDefault="007C1961" w:rsidP="00D41883">
      <w:pPr>
        <w:pStyle w:val="Listepuces"/>
      </w:pPr>
      <w:r>
        <w:t>E</w:t>
      </w:r>
      <w:r w:rsidR="00D41883">
        <w:t xml:space="preserve">ffectuer les suivis </w:t>
      </w:r>
      <w:r>
        <w:t xml:space="preserve">des </w:t>
      </w:r>
      <w:r w:rsidR="00D41883">
        <w:t>retards</w:t>
      </w:r>
    </w:p>
    <w:p w14:paraId="0F6638A6" w14:textId="77777777" w:rsidR="0099641C" w:rsidRDefault="00D41883" w:rsidP="0099641C">
      <w:pPr>
        <w:pStyle w:val="Titre2"/>
      </w:pPr>
      <w:r>
        <w:t>Moisson MontrÉal</w:t>
      </w:r>
      <w:r w:rsidR="0099641C">
        <w:rPr>
          <w:lang w:bidi="fr-FR"/>
        </w:rPr>
        <w:t> | </w:t>
      </w:r>
      <w:r>
        <w:t>Ville de MontrÉal</w:t>
      </w:r>
      <w:r>
        <w:rPr>
          <w:lang w:bidi="fr-FR"/>
        </w:rPr>
        <w:t xml:space="preserve"> </w:t>
      </w:r>
      <w:r w:rsidR="0099641C">
        <w:rPr>
          <w:lang w:bidi="fr-FR"/>
        </w:rPr>
        <w:t>| </w:t>
      </w:r>
      <w:r>
        <w:t>Occasionnellement</w:t>
      </w:r>
    </w:p>
    <w:p w14:paraId="5F97E21D" w14:textId="77777777" w:rsidR="000E1507" w:rsidRDefault="00D41883" w:rsidP="00D41883">
      <w:pPr>
        <w:pStyle w:val="Listepuces"/>
      </w:pPr>
      <w:r>
        <w:t>Trier les denrées reçues</w:t>
      </w:r>
    </w:p>
    <w:p w14:paraId="4DEBF902" w14:textId="7A2C7B42" w:rsidR="00106C1A" w:rsidRPr="001B29CF" w:rsidRDefault="00D41883" w:rsidP="00087B52">
      <w:pPr>
        <w:pStyle w:val="Listepuces"/>
      </w:pPr>
      <w:r>
        <w:t>Remplir des sacs avec les denrées</w:t>
      </w:r>
    </w:p>
    <w:sectPr w:rsidR="00106C1A" w:rsidRPr="001B29CF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871E" w14:textId="77777777" w:rsidR="00730527" w:rsidRDefault="00730527">
      <w:pPr>
        <w:spacing w:after="0"/>
      </w:pPr>
      <w:r>
        <w:separator/>
      </w:r>
    </w:p>
  </w:endnote>
  <w:endnote w:type="continuationSeparator" w:id="0">
    <w:p w14:paraId="24C7ED96" w14:textId="77777777" w:rsidR="00730527" w:rsidRDefault="007305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3460" w14:textId="77777777" w:rsidR="00E371E7" w:rsidRDefault="00E371E7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63B76" w14:textId="77777777" w:rsidR="00730527" w:rsidRDefault="00730527">
      <w:pPr>
        <w:spacing w:after="0"/>
      </w:pPr>
      <w:r>
        <w:separator/>
      </w:r>
    </w:p>
  </w:footnote>
  <w:footnote w:type="continuationSeparator" w:id="0">
    <w:p w14:paraId="0E3AA427" w14:textId="77777777" w:rsidR="00730527" w:rsidRDefault="007305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epuc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AE63AF9"/>
    <w:multiLevelType w:val="hybridMultilevel"/>
    <w:tmpl w:val="2EC6E0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enum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65797294">
    <w:abstractNumId w:val="9"/>
  </w:num>
  <w:num w:numId="2" w16cid:durableId="1567254102">
    <w:abstractNumId w:val="9"/>
    <w:lvlOverride w:ilvl="0">
      <w:startOverride w:val="1"/>
    </w:lvlOverride>
  </w:num>
  <w:num w:numId="3" w16cid:durableId="425809960">
    <w:abstractNumId w:val="9"/>
    <w:lvlOverride w:ilvl="0">
      <w:startOverride w:val="1"/>
    </w:lvlOverride>
  </w:num>
  <w:num w:numId="4" w16cid:durableId="575936596">
    <w:abstractNumId w:val="9"/>
    <w:lvlOverride w:ilvl="0">
      <w:startOverride w:val="1"/>
    </w:lvlOverride>
  </w:num>
  <w:num w:numId="5" w16cid:durableId="1564872779">
    <w:abstractNumId w:val="8"/>
  </w:num>
  <w:num w:numId="6" w16cid:durableId="1988438356">
    <w:abstractNumId w:val="7"/>
  </w:num>
  <w:num w:numId="7" w16cid:durableId="741567097">
    <w:abstractNumId w:val="6"/>
  </w:num>
  <w:num w:numId="8" w16cid:durableId="2129467025">
    <w:abstractNumId w:val="5"/>
  </w:num>
  <w:num w:numId="9" w16cid:durableId="1196190189">
    <w:abstractNumId w:val="4"/>
  </w:num>
  <w:num w:numId="10" w16cid:durableId="506676432">
    <w:abstractNumId w:val="3"/>
  </w:num>
  <w:num w:numId="11" w16cid:durableId="489832352">
    <w:abstractNumId w:val="2"/>
  </w:num>
  <w:num w:numId="12" w16cid:durableId="29884862">
    <w:abstractNumId w:val="1"/>
  </w:num>
  <w:num w:numId="13" w16cid:durableId="814445267">
    <w:abstractNumId w:val="0"/>
  </w:num>
  <w:num w:numId="14" w16cid:durableId="1639843036">
    <w:abstractNumId w:val="14"/>
  </w:num>
  <w:num w:numId="15" w16cid:durableId="1344473397">
    <w:abstractNumId w:val="17"/>
  </w:num>
  <w:num w:numId="16" w16cid:durableId="905845550">
    <w:abstractNumId w:val="13"/>
  </w:num>
  <w:num w:numId="17" w16cid:durableId="1509521658">
    <w:abstractNumId w:val="16"/>
  </w:num>
  <w:num w:numId="18" w16cid:durableId="1102064869">
    <w:abstractNumId w:val="10"/>
  </w:num>
  <w:num w:numId="19" w16cid:durableId="602763113">
    <w:abstractNumId w:val="20"/>
  </w:num>
  <w:num w:numId="20" w16cid:durableId="689263060">
    <w:abstractNumId w:val="18"/>
  </w:num>
  <w:num w:numId="21" w16cid:durableId="1368987119">
    <w:abstractNumId w:val="11"/>
  </w:num>
  <w:num w:numId="22" w16cid:durableId="1563365861">
    <w:abstractNumId w:val="15"/>
  </w:num>
  <w:num w:numId="23" w16cid:durableId="1757247296">
    <w:abstractNumId w:val="19"/>
  </w:num>
  <w:num w:numId="24" w16cid:durableId="3838756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37"/>
    <w:rsid w:val="00087B52"/>
    <w:rsid w:val="000A4F59"/>
    <w:rsid w:val="000E1507"/>
    <w:rsid w:val="00106C1A"/>
    <w:rsid w:val="00141A4C"/>
    <w:rsid w:val="001B29CF"/>
    <w:rsid w:val="001F0C36"/>
    <w:rsid w:val="0028220F"/>
    <w:rsid w:val="00306F07"/>
    <w:rsid w:val="00356C14"/>
    <w:rsid w:val="005B5A4F"/>
    <w:rsid w:val="00617B26"/>
    <w:rsid w:val="006270A9"/>
    <w:rsid w:val="00675956"/>
    <w:rsid w:val="00681034"/>
    <w:rsid w:val="00730527"/>
    <w:rsid w:val="007C1961"/>
    <w:rsid w:val="007C5F8E"/>
    <w:rsid w:val="00816216"/>
    <w:rsid w:val="0087734B"/>
    <w:rsid w:val="008A5F36"/>
    <w:rsid w:val="0099641C"/>
    <w:rsid w:val="009D5933"/>
    <w:rsid w:val="009D630D"/>
    <w:rsid w:val="00BD768D"/>
    <w:rsid w:val="00C61F8E"/>
    <w:rsid w:val="00D41883"/>
    <w:rsid w:val="00D87437"/>
    <w:rsid w:val="00E371E7"/>
    <w:rsid w:val="00E83E4B"/>
    <w:rsid w:val="00EA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A7B32"/>
  <w15:chartTrackingRefBased/>
  <w15:docId w15:val="{1E71B571-A7F4-4CBA-857D-5B1CC93B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itre1">
    <w:name w:val="heading 1"/>
    <w:basedOn w:val="Normal"/>
    <w:link w:val="Titre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edelespacerserv">
    <w:name w:val="Placeholder Text"/>
    <w:basedOn w:val="Policepardfaut"/>
    <w:uiPriority w:val="99"/>
    <w:semiHidden/>
    <w:rsid w:val="00E83E4B"/>
    <w:rPr>
      <w:color w:val="393939" w:themeColor="text2" w:themeShade="BF"/>
    </w:rPr>
  </w:style>
  <w:style w:type="paragraph" w:styleId="Listepuc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681034"/>
    <w:rPr>
      <w:color w:val="2A7B88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contextualSpacing w:val="0"/>
      <w:outlineLvl w:val="9"/>
    </w:pPr>
  </w:style>
  <w:style w:type="character" w:styleId="Accentuationintense">
    <w:name w:val="Intense Emphasis"/>
    <w:basedOn w:val="Policepardfaut"/>
    <w:uiPriority w:val="21"/>
    <w:semiHidden/>
    <w:unhideWhenUsed/>
    <w:qFormat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color w:val="2A7B88" w:themeColor="accent1" w:themeShade="BF"/>
    </w:rPr>
  </w:style>
  <w:style w:type="paragraph" w:styleId="Listenum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83E4B"/>
    <w:rPr>
      <w:szCs w:val="16"/>
    </w:rPr>
  </w:style>
  <w:style w:type="paragraph" w:styleId="Normalcentr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83E4B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220F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20F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20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220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2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20F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20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20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220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8220F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20F"/>
    <w:rPr>
      <w:rFonts w:ascii="Consolas" w:hAnsi="Consolas"/>
      <w:szCs w:val="21"/>
    </w:rPr>
  </w:style>
  <w:style w:type="paragraph" w:styleId="Paragraphedeliste">
    <w:name w:val="List Paragraph"/>
    <w:basedOn w:val="Normal"/>
    <w:uiPriority w:val="34"/>
    <w:unhideWhenUsed/>
    <w:qFormat/>
    <w:rsid w:val="007C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%20Pierre\AppData\Roaming\Microsoft\Templates\CV%20(couleu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ECA57364764C34BEFDCADD504ED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35CDFC-EF41-40C9-B262-53F1D68CBC82}"/>
      </w:docPartPr>
      <w:docPartBody>
        <w:p w:rsidR="001C690A" w:rsidRDefault="001C690A">
          <w:pPr>
            <w:pStyle w:val="4FECA57364764C34BEFDCADD504ED752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3D32669864B444B0B38E242E8C7598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1B451-0BDA-4969-8A0C-32AACDE34DF9}"/>
      </w:docPartPr>
      <w:docPartBody>
        <w:p w:rsidR="001C690A" w:rsidRDefault="001C690A">
          <w:pPr>
            <w:pStyle w:val="3D32669864B444B0B38E242E8C759885"/>
          </w:pPr>
          <w:r>
            <w:rPr>
              <w:lang w:bidi="fr-FR"/>
            </w:rPr>
            <w:t>Formation</w:t>
          </w:r>
        </w:p>
      </w:docPartBody>
    </w:docPart>
    <w:docPart>
      <w:docPartPr>
        <w:name w:val="3BC747B20E86463497851C47DF2041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16E89-B104-454A-9092-230B5DA7D434}"/>
      </w:docPartPr>
      <w:docPartBody>
        <w:p w:rsidR="001C690A" w:rsidRDefault="001C690A">
          <w:pPr>
            <w:pStyle w:val="3BC747B20E86463497851C47DF2041A7"/>
          </w:pPr>
          <w:r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0A"/>
    <w:rsid w:val="001C690A"/>
    <w:rsid w:val="003D339C"/>
    <w:rsid w:val="00F2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FECA57364764C34BEFDCADD504ED752">
    <w:name w:val="4FECA57364764C34BEFDCADD504ED752"/>
  </w:style>
  <w:style w:type="paragraph" w:customStyle="1" w:styleId="3D32669864B444B0B38E242E8C759885">
    <w:name w:val="3D32669864B444B0B38E242E8C759885"/>
  </w:style>
  <w:style w:type="paragraph" w:customStyle="1" w:styleId="3BC747B20E86463497851C47DF2041A7">
    <w:name w:val="3BC747B20E86463497851C47DF204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E15FB-69BA-493F-849F-8B5179AA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(couleur)</Template>
  <TotalTime>9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Pierre</dc:creator>
  <cp:keywords/>
  <cp:lastModifiedBy>Rose-Ann Béland</cp:lastModifiedBy>
  <cp:revision>4</cp:revision>
  <dcterms:created xsi:type="dcterms:W3CDTF">2020-02-13T00:44:00Z</dcterms:created>
  <dcterms:modified xsi:type="dcterms:W3CDTF">2022-04-20T21:28:00Z</dcterms:modified>
  <cp:version/>
</cp:coreProperties>
</file>