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011E" w14:textId="15D849E1" w:rsidR="00336257" w:rsidRPr="00237757" w:rsidRDefault="00336257" w:rsidP="007D0B1C">
      <w:pPr>
        <w:jc w:val="center"/>
        <w:rPr>
          <w:rFonts w:ascii="Trebuchet MS" w:hAnsi="Trebuchet MS"/>
          <w:sz w:val="22"/>
          <w:szCs w:val="22"/>
          <w:lang w:val="en-CA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694"/>
        <w:gridCol w:w="653"/>
      </w:tblGrid>
      <w:tr w:rsidR="00336257" w:rsidRPr="008815A5" w14:paraId="4FB530EB" w14:textId="77777777">
        <w:trPr>
          <w:cantSplit/>
          <w:trHeight w:val="2835"/>
        </w:trPr>
        <w:tc>
          <w:tcPr>
            <w:tcW w:w="9694" w:type="dxa"/>
            <w:vAlign w:val="bottom"/>
          </w:tcPr>
          <w:p w14:paraId="3A75C9D2" w14:textId="25531D9B" w:rsidR="00336257" w:rsidRPr="008815A5" w:rsidRDefault="00144F00" w:rsidP="00F60962">
            <w:pPr>
              <w:tabs>
                <w:tab w:val="right" w:pos="9356"/>
              </w:tabs>
              <w:ind w:left="-78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sz w:val="40"/>
              </w:rPr>
              <w:t>Samuel Legros</w:t>
            </w:r>
            <w:r w:rsidR="00336257" w:rsidRPr="008815A5">
              <w:rPr>
                <w:rFonts w:ascii="Trebuchet MS" w:hAnsi="Trebuchet MS"/>
                <w:sz w:val="40"/>
              </w:rPr>
              <w:tab/>
            </w:r>
          </w:p>
          <w:p w14:paraId="53CC42BF" w14:textId="2D37EB6B" w:rsidR="00336257" w:rsidRPr="008815A5" w:rsidRDefault="0095155F" w:rsidP="00F60962">
            <w:pPr>
              <w:tabs>
                <w:tab w:val="left" w:pos="5670"/>
                <w:tab w:val="right" w:pos="9356"/>
              </w:tabs>
              <w:ind w:left="-7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124, rue Léo-Savard</w:t>
            </w:r>
            <w:r w:rsidR="00336257" w:rsidRPr="008815A5">
              <w:rPr>
                <w:rFonts w:ascii="Trebuchet MS" w:hAnsi="Trebuchet MS"/>
              </w:rPr>
              <w:tab/>
            </w:r>
            <w:r w:rsidR="00791AE8">
              <w:rPr>
                <w:rFonts w:ascii="Trebuchet MS" w:hAnsi="Trebuchet MS"/>
              </w:rPr>
              <w:t xml:space="preserve">  </w:t>
            </w:r>
            <w:r w:rsidR="00325873">
              <w:rPr>
                <w:rFonts w:ascii="Trebuchet MS" w:hAnsi="Trebuchet MS"/>
              </w:rPr>
              <w:t xml:space="preserve">       </w:t>
            </w:r>
            <w:r w:rsidR="00627D68">
              <w:rPr>
                <w:rFonts w:ascii="Trebuchet MS" w:hAnsi="Trebuchet MS"/>
              </w:rPr>
              <w:t xml:space="preserve"> </w:t>
            </w:r>
            <w:r w:rsidR="00791AE8" w:rsidRPr="008815A5">
              <w:rPr>
                <w:rFonts w:ascii="Trebuchet MS" w:hAnsi="Trebuchet MS"/>
                <w:sz w:val="24"/>
                <w:szCs w:val="24"/>
              </w:rPr>
              <w:sym w:font="Wingdings" w:char="F029"/>
            </w:r>
            <w:r w:rsidR="00144F00">
              <w:rPr>
                <w:rFonts w:ascii="Trebuchet MS" w:hAnsi="Trebuchet MS"/>
              </w:rPr>
              <w:t xml:space="preserve"> (581) 30</w:t>
            </w:r>
            <w:r>
              <w:rPr>
                <w:rFonts w:ascii="Trebuchet MS" w:hAnsi="Trebuchet MS"/>
              </w:rPr>
              <w:t>8</w:t>
            </w:r>
            <w:r w:rsidR="00144F00">
              <w:rPr>
                <w:rFonts w:ascii="Trebuchet MS" w:hAnsi="Trebuchet MS"/>
              </w:rPr>
              <w:t>-6764</w:t>
            </w:r>
            <w:r w:rsidR="00F60962">
              <w:rPr>
                <w:rFonts w:ascii="Trebuchet MS" w:hAnsi="Trebuchet MS"/>
              </w:rPr>
              <w:t xml:space="preserve">  </w:t>
            </w:r>
          </w:p>
          <w:p w14:paraId="5E2981D6" w14:textId="131609BB" w:rsidR="00CB5F95" w:rsidRPr="008815A5" w:rsidRDefault="00144F00" w:rsidP="00F60962">
            <w:pPr>
              <w:tabs>
                <w:tab w:val="left" w:pos="5670"/>
                <w:tab w:val="right" w:pos="9356"/>
              </w:tabs>
              <w:ind w:left="-7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Québec</w:t>
            </w:r>
            <w:r w:rsidR="00F60962">
              <w:rPr>
                <w:rFonts w:ascii="Trebuchet MS" w:hAnsi="Trebuchet MS"/>
              </w:rPr>
              <w:t xml:space="preserve">, QC        </w:t>
            </w:r>
            <w:r w:rsidR="00336257" w:rsidRPr="008815A5">
              <w:rPr>
                <w:rFonts w:ascii="Trebuchet MS" w:hAnsi="Trebuchet MS"/>
              </w:rPr>
              <w:t xml:space="preserve">  </w:t>
            </w:r>
            <w:r w:rsidR="00CB5F95" w:rsidRPr="008815A5">
              <w:rPr>
                <w:rFonts w:ascii="Trebuchet MS" w:hAnsi="Trebuchet MS"/>
              </w:rPr>
              <w:t xml:space="preserve">                         </w:t>
            </w:r>
            <w:r w:rsidR="00791AE8">
              <w:rPr>
                <w:rFonts w:ascii="Trebuchet MS" w:hAnsi="Trebuchet MS"/>
              </w:rPr>
              <w:t xml:space="preserve">                               </w:t>
            </w:r>
            <w:r w:rsidR="003631B0">
              <w:rPr>
                <w:rFonts w:ascii="Trebuchet MS" w:hAnsi="Trebuchet MS"/>
              </w:rPr>
              <w:t xml:space="preserve">                 </w:t>
            </w:r>
            <w:r w:rsidR="00325873">
              <w:rPr>
                <w:rFonts w:ascii="Trebuchet MS" w:hAnsi="Trebuchet MS"/>
              </w:rPr>
              <w:t xml:space="preserve">    </w:t>
            </w:r>
            <w:r>
              <w:rPr>
                <w:rFonts w:ascii="Trebuchet MS" w:hAnsi="Trebuchet MS"/>
              </w:rPr>
              <w:t xml:space="preserve"> </w:t>
            </w:r>
            <w:r w:rsidR="00CB5F95" w:rsidRPr="008815A5">
              <w:rPr>
                <w:rFonts w:ascii="Trebuchet MS" w:hAnsi="Trebuchet MS"/>
                <w:sz w:val="24"/>
                <w:szCs w:val="24"/>
              </w:rPr>
              <w:sym w:font="Wingdings" w:char="F02A"/>
            </w:r>
            <w:r w:rsidR="00CB5F95" w:rsidRPr="008815A5">
              <w:rPr>
                <w:rFonts w:ascii="Trebuchet MS" w:hAnsi="Trebuchet MS"/>
              </w:rPr>
              <w:t xml:space="preserve"> </w:t>
            </w:r>
            <w:r w:rsidR="00FD01EE">
              <w:rPr>
                <w:rFonts w:ascii="Trebuchet MS" w:hAnsi="Trebuchet MS"/>
              </w:rPr>
              <w:t>samuelkite17</w:t>
            </w:r>
            <w:r w:rsidR="00325873">
              <w:rPr>
                <w:rFonts w:ascii="Trebuchet MS" w:hAnsi="Trebuchet MS"/>
              </w:rPr>
              <w:t>@gmail.co</w:t>
            </w:r>
            <w:r w:rsidR="003631B0">
              <w:rPr>
                <w:rFonts w:ascii="Trebuchet MS" w:hAnsi="Trebuchet MS"/>
              </w:rPr>
              <w:t>m</w:t>
            </w:r>
          </w:p>
          <w:p w14:paraId="7966D085" w14:textId="25606B1B" w:rsidR="00336257" w:rsidRPr="00AB0218" w:rsidRDefault="0095155F" w:rsidP="00F60962">
            <w:pPr>
              <w:tabs>
                <w:tab w:val="left" w:pos="5670"/>
                <w:tab w:val="right" w:pos="9356"/>
              </w:tabs>
              <w:ind w:left="-7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G2N 1M5</w:t>
            </w:r>
          </w:p>
          <w:p w14:paraId="785A8017" w14:textId="77777777" w:rsidR="00336257" w:rsidRPr="00144F00" w:rsidRDefault="00E533EF" w:rsidP="00F60962">
            <w:pPr>
              <w:pStyle w:val="grangeligne"/>
              <w:tabs>
                <w:tab w:val="clear" w:pos="9639"/>
                <w:tab w:val="right" w:pos="10490"/>
              </w:tabs>
              <w:ind w:left="-78"/>
              <w:jc w:val="left"/>
              <w:rPr>
                <w:rFonts w:ascii="Trebuchet MS" w:hAnsi="Trebuchet MS"/>
                <w:caps w:val="0"/>
                <w:color w:val="008080"/>
                <w:spacing w:val="20"/>
                <w:sz w:val="28"/>
                <w:u w:val="single"/>
              </w:rPr>
            </w:pPr>
            <w:r>
              <w:rPr>
                <w:rFonts w:ascii="Trebuchet MS" w:hAnsi="Trebuchet MS"/>
                <w:caps w:val="0"/>
                <w:color w:val="008080"/>
                <w:spacing w:val="20"/>
                <w:sz w:val="28"/>
              </w:rPr>
              <w:t xml:space="preserve">Objectif de travail </w:t>
            </w:r>
            <w:r w:rsidR="00336257" w:rsidRPr="008815A5">
              <w:rPr>
                <w:rFonts w:ascii="Trebuchet MS" w:hAnsi="Trebuchet MS"/>
                <w:caps w:val="0"/>
                <w:color w:val="008080"/>
                <w:spacing w:val="20"/>
                <w:sz w:val="28"/>
                <w:u w:val="single"/>
                <w:vertAlign w:val="superscript"/>
              </w:rPr>
              <w:tab/>
            </w:r>
          </w:p>
          <w:p w14:paraId="1A4A82B4" w14:textId="517A6855" w:rsidR="00144F00" w:rsidRDefault="0095155F" w:rsidP="00F60962">
            <w:pPr>
              <w:widowControl w:val="0"/>
              <w:autoSpaceDE w:val="0"/>
              <w:autoSpaceDN w:val="0"/>
              <w:adjustRightInd w:val="0"/>
              <w:ind w:left="-78"/>
              <w:jc w:val="both"/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</w:pPr>
            <w:r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Mon expérience jusqu’à présent se concentre surtout au niveau du</w:t>
            </w:r>
            <w:r w:rsidR="00144F00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service à la clientèle</w:t>
            </w:r>
            <w:r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, j’aimerais travailler dans un milieu dynamique.</w:t>
            </w:r>
            <w:r w:rsidR="00144F00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Je suis responsable</w:t>
            </w:r>
            <w:r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et</w:t>
            </w:r>
            <w:r w:rsidR="00144F00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débrouillard.</w:t>
            </w:r>
            <w:r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J’ai les capacités à travailler en équipe</w:t>
            </w:r>
            <w:r w:rsidR="007A7F16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et une très bonne capacité physique</w:t>
            </w:r>
            <w:r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.</w:t>
            </w:r>
            <w:r w:rsidR="00144F00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 </w:t>
            </w:r>
            <w:r w:rsidR="003F5EE5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J’ai une bonne capacité </w:t>
            </w:r>
            <w:r w:rsidR="001D5CF2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d’a</w:t>
            </w:r>
            <w:r w:rsidR="00A30E9D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p</w:t>
            </w:r>
            <w:r w:rsidR="001D5CF2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>prentissage</w:t>
            </w:r>
            <w:r w:rsidR="003F5EE5">
              <w:rPr>
                <w:rFonts w:ascii="Trebuchet MS" w:hAnsi="Trebuchet MS" w:cs="Trebuchet MS"/>
                <w:sz w:val="21"/>
                <w:szCs w:val="21"/>
                <w:u w:color="4B1F6F"/>
                <w:lang w:val="fr-FR"/>
              </w:rPr>
              <w:t xml:space="preserve">. Je suis prêt à relever des défis. Je parle français et anglais. </w:t>
            </w:r>
          </w:p>
          <w:p w14:paraId="2E4BC414" w14:textId="1263D0B6" w:rsidR="003F5EE5" w:rsidRPr="0095155F" w:rsidRDefault="003F5EE5" w:rsidP="007A7F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  <w:tc>
          <w:tcPr>
            <w:tcW w:w="653" w:type="dxa"/>
            <w:shd w:val="clear" w:color="auto" w:fill="008080"/>
            <w:textDirection w:val="btLr"/>
            <w:vAlign w:val="bottom"/>
          </w:tcPr>
          <w:p w14:paraId="2BAE1054" w14:textId="77777777" w:rsidR="00336257" w:rsidRPr="008815A5" w:rsidRDefault="00336257" w:rsidP="00CB5F95">
            <w:pPr>
              <w:ind w:left="113" w:right="113"/>
              <w:jc w:val="center"/>
              <w:rPr>
                <w:rFonts w:ascii="Trebuchet MS" w:hAnsi="Trebuchet MS"/>
                <w:b/>
                <w:bCs/>
                <w:i/>
                <w:caps/>
                <w:color w:val="2D9F96"/>
                <w:sz w:val="24"/>
                <w:szCs w:val="24"/>
              </w:rPr>
            </w:pPr>
          </w:p>
        </w:tc>
      </w:tr>
    </w:tbl>
    <w:p w14:paraId="534FFF66" w14:textId="77777777" w:rsidR="00974F51" w:rsidRPr="008815A5" w:rsidRDefault="00974F51" w:rsidP="00974F51">
      <w:pPr>
        <w:spacing w:before="120" w:after="120"/>
        <w:ind w:left="426"/>
        <w:rPr>
          <w:rFonts w:ascii="Trebuchet MS" w:hAnsi="Trebuchet MS" w:cs="Tahoma"/>
          <w:bCs/>
          <w:strike/>
          <w:color w:val="278C85"/>
          <w:sz w:val="28"/>
          <w:szCs w:val="28"/>
        </w:rPr>
      </w:pPr>
      <w:r>
        <w:rPr>
          <w:rFonts w:ascii="Trebuchet MS" w:hAnsi="Trebuchet MS" w:cs="Tahoma"/>
          <w:b/>
          <w:bCs/>
          <w:color w:val="278C85"/>
          <w:sz w:val="28"/>
          <w:szCs w:val="28"/>
        </w:rPr>
        <w:t xml:space="preserve">Études </w:t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842"/>
        <w:gridCol w:w="8505"/>
      </w:tblGrid>
      <w:tr w:rsidR="00974F51" w:rsidRPr="008815A5" w14:paraId="37D97134" w14:textId="77777777" w:rsidTr="00DE55DF">
        <w:tc>
          <w:tcPr>
            <w:tcW w:w="1842" w:type="dxa"/>
            <w:shd w:val="clear" w:color="auto" w:fill="auto"/>
          </w:tcPr>
          <w:p w14:paraId="25B36AA0" w14:textId="77777777" w:rsidR="00144F00" w:rsidRDefault="00144F00" w:rsidP="00DE55D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29FB1905" w14:textId="29938CA9" w:rsidR="00974F51" w:rsidRPr="008815A5" w:rsidRDefault="00144F00" w:rsidP="00AF43C1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2016</w:t>
            </w:r>
            <w:r w:rsidR="00AF43C1">
              <w:rPr>
                <w:rFonts w:ascii="Trebuchet MS" w:hAnsi="Trebuchet MS"/>
                <w:sz w:val="22"/>
                <w:szCs w:val="22"/>
              </w:rPr>
              <w:t>-2021</w:t>
            </w:r>
          </w:p>
        </w:tc>
        <w:tc>
          <w:tcPr>
            <w:tcW w:w="8505" w:type="dxa"/>
            <w:shd w:val="clear" w:color="auto" w:fill="auto"/>
          </w:tcPr>
          <w:p w14:paraId="00722F3F" w14:textId="77777777" w:rsidR="00974F51" w:rsidRDefault="00974F51" w:rsidP="00DE55DF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78B3A36" w14:textId="134C7149" w:rsidR="00974F51" w:rsidRPr="008815A5" w:rsidRDefault="00974F51" w:rsidP="00DE55D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 w:rsidRPr="008815A5">
              <w:rPr>
                <w:rFonts w:ascii="Trebuchet MS" w:hAnsi="Trebuchet MS"/>
                <w:b/>
                <w:sz w:val="22"/>
                <w:szCs w:val="22"/>
              </w:rPr>
              <w:t>Diplôme d’étude</w:t>
            </w:r>
            <w:r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Pr="008815A5">
              <w:rPr>
                <w:rFonts w:ascii="Trebuchet MS" w:hAnsi="Trebuchet MS"/>
                <w:b/>
                <w:sz w:val="22"/>
                <w:szCs w:val="22"/>
              </w:rPr>
              <w:t xml:space="preserve"> secondaire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s, </w:t>
            </w:r>
            <w:r w:rsidR="00144F00">
              <w:rPr>
                <w:rFonts w:ascii="Trebuchet MS" w:hAnsi="Trebuchet MS"/>
                <w:sz w:val="22"/>
                <w:szCs w:val="22"/>
              </w:rPr>
              <w:t>Profil</w:t>
            </w:r>
            <w:r w:rsidRPr="008815A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44F00">
              <w:rPr>
                <w:rFonts w:ascii="Trebuchet MS" w:hAnsi="Trebuchet MS"/>
                <w:sz w:val="22"/>
                <w:szCs w:val="22"/>
              </w:rPr>
              <w:t>Basketball</w:t>
            </w:r>
          </w:p>
          <w:p w14:paraId="32582DEB" w14:textId="24505C06" w:rsidR="00974F51" w:rsidRDefault="00144F00" w:rsidP="00DE55D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Collège St</w:t>
            </w:r>
            <w:r w:rsidR="00CE2505">
              <w:rPr>
                <w:rFonts w:ascii="Trebuchet MS" w:hAnsi="Trebuchet MS"/>
                <w:sz w:val="22"/>
                <w:szCs w:val="22"/>
              </w:rPr>
              <w:t>-</w:t>
            </w:r>
            <w:bookmarkStart w:id="0" w:name="_GoBack"/>
            <w:bookmarkEnd w:id="0"/>
            <w:r>
              <w:rPr>
                <w:rFonts w:ascii="Trebuchet MS" w:hAnsi="Trebuchet MS"/>
                <w:sz w:val="22"/>
                <w:szCs w:val="22"/>
              </w:rPr>
              <w:t>Jean-Eudes</w:t>
            </w:r>
            <w:r w:rsidR="001A3D0D">
              <w:rPr>
                <w:rFonts w:ascii="Trebuchet MS" w:hAnsi="Trebuchet MS"/>
                <w:sz w:val="22"/>
                <w:szCs w:val="22"/>
              </w:rPr>
              <w:t xml:space="preserve"> (privé)</w:t>
            </w:r>
            <w:r w:rsidR="000547FA">
              <w:rPr>
                <w:rFonts w:ascii="Trebuchet MS" w:hAnsi="Trebuchet MS"/>
                <w:sz w:val="22"/>
                <w:szCs w:val="22"/>
              </w:rPr>
              <w:t>, Québec, je termine juin 2021.</w:t>
            </w:r>
          </w:p>
          <w:p w14:paraId="5A272641" w14:textId="77777777" w:rsidR="00974F51" w:rsidRDefault="00974F51" w:rsidP="00DE55D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7344F78A" w14:textId="77777777" w:rsidR="00144F00" w:rsidRPr="008815A5" w:rsidRDefault="00144F00" w:rsidP="00DE55D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9E30DD9" w14:textId="77777777" w:rsidR="00F6583B" w:rsidRPr="008815A5" w:rsidRDefault="00F6583B" w:rsidP="00F6583B">
      <w:pPr>
        <w:spacing w:before="120" w:after="120"/>
        <w:ind w:left="426"/>
        <w:rPr>
          <w:rFonts w:ascii="Trebuchet MS" w:hAnsi="Trebuchet MS" w:cs="Tahoma"/>
          <w:bCs/>
          <w:strike/>
          <w:color w:val="278C85"/>
          <w:sz w:val="28"/>
          <w:szCs w:val="28"/>
        </w:rPr>
      </w:pPr>
      <w:r>
        <w:rPr>
          <w:rFonts w:ascii="Trebuchet MS" w:hAnsi="Trebuchet MS" w:cs="Tahoma"/>
          <w:b/>
          <w:bCs/>
          <w:color w:val="278C85"/>
          <w:sz w:val="28"/>
          <w:szCs w:val="28"/>
        </w:rPr>
        <w:t xml:space="preserve">Expériences de travail </w:t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 xml:space="preserve">                </w:t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842"/>
        <w:gridCol w:w="8505"/>
      </w:tblGrid>
      <w:tr w:rsidR="00C97195" w:rsidRPr="008815A5" w14:paraId="63341C07" w14:textId="77777777">
        <w:tc>
          <w:tcPr>
            <w:tcW w:w="1842" w:type="dxa"/>
            <w:shd w:val="clear" w:color="auto" w:fill="auto"/>
          </w:tcPr>
          <w:p w14:paraId="737C075C" w14:textId="3220D7A1" w:rsidR="00C97195" w:rsidRDefault="00C97195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ÉTÉ 2019</w:t>
            </w:r>
          </w:p>
        </w:tc>
        <w:tc>
          <w:tcPr>
            <w:tcW w:w="8505" w:type="dxa"/>
            <w:shd w:val="clear" w:color="auto" w:fill="auto"/>
          </w:tcPr>
          <w:p w14:paraId="565714B1" w14:textId="65C19BF8" w:rsidR="00730182" w:rsidRDefault="00730182" w:rsidP="00730182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Boutique au Gré du vent, Iles de la Madeleine</w:t>
            </w:r>
          </w:p>
          <w:p w14:paraId="3A447E5C" w14:textId="70BB1BDB" w:rsidR="00730182" w:rsidRPr="00730182" w:rsidRDefault="00730182" w:rsidP="00730182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 w:rsidRPr="00730182">
              <w:rPr>
                <w:rFonts w:ascii="Trebuchet MS" w:hAnsi="Trebuchet MS"/>
                <w:sz w:val="22"/>
                <w:szCs w:val="22"/>
              </w:rPr>
              <w:t>Instructeur de cerf-volant acrobatique et cerf-volant de puissance, conseiller, responsable de l’installation extérieur</w:t>
            </w:r>
            <w:r w:rsidR="00AA6C95">
              <w:rPr>
                <w:rFonts w:ascii="Trebuchet MS" w:hAnsi="Trebuchet MS"/>
                <w:sz w:val="22"/>
                <w:szCs w:val="22"/>
              </w:rPr>
              <w:t>e</w:t>
            </w:r>
            <w:r w:rsidRPr="00730182">
              <w:rPr>
                <w:rFonts w:ascii="Trebuchet MS" w:hAnsi="Trebuchet MS"/>
                <w:sz w:val="22"/>
                <w:szCs w:val="22"/>
              </w:rPr>
              <w:t xml:space="preserve"> des cerfs</w:t>
            </w:r>
            <w:r w:rsidR="00D90E1A">
              <w:rPr>
                <w:rFonts w:ascii="Trebuchet MS" w:hAnsi="Trebuchet MS"/>
                <w:sz w:val="22"/>
                <w:szCs w:val="22"/>
              </w:rPr>
              <w:t>-</w:t>
            </w:r>
            <w:r w:rsidRPr="00730182">
              <w:rPr>
                <w:rFonts w:ascii="Trebuchet MS" w:hAnsi="Trebuchet MS"/>
                <w:sz w:val="22"/>
                <w:szCs w:val="22"/>
              </w:rPr>
              <w:t>volant</w:t>
            </w:r>
            <w:r w:rsidR="0058706B">
              <w:rPr>
                <w:rFonts w:ascii="Trebuchet MS" w:hAnsi="Trebuchet MS"/>
                <w:sz w:val="22"/>
                <w:szCs w:val="22"/>
              </w:rPr>
              <w:t>s</w:t>
            </w:r>
            <w:r w:rsidRPr="00730182">
              <w:rPr>
                <w:rFonts w:ascii="Trebuchet MS" w:hAnsi="Trebuchet MS"/>
                <w:sz w:val="22"/>
                <w:szCs w:val="22"/>
              </w:rPr>
              <w:t xml:space="preserve"> le matin </w:t>
            </w:r>
            <w:r w:rsidR="003F5EE5">
              <w:rPr>
                <w:rFonts w:ascii="Trebuchet MS" w:hAnsi="Trebuchet MS"/>
                <w:sz w:val="22"/>
                <w:szCs w:val="22"/>
              </w:rPr>
              <w:t xml:space="preserve">avant l’ouverture </w:t>
            </w:r>
            <w:r w:rsidRPr="00730182">
              <w:rPr>
                <w:rFonts w:ascii="Trebuchet MS" w:hAnsi="Trebuchet MS"/>
                <w:sz w:val="22"/>
                <w:szCs w:val="22"/>
              </w:rPr>
              <w:t>et du remisage de l’équipement le soir à la fermeture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8334D94" w14:textId="4F8978D9" w:rsidR="00C97195" w:rsidRDefault="00C97195" w:rsidP="00730182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97195" w:rsidRPr="008815A5" w14:paraId="4FCC6ABB" w14:textId="77777777">
        <w:tc>
          <w:tcPr>
            <w:tcW w:w="1842" w:type="dxa"/>
            <w:shd w:val="clear" w:color="auto" w:fill="auto"/>
          </w:tcPr>
          <w:p w14:paraId="61241CB8" w14:textId="70B06729" w:rsidR="00C97195" w:rsidRDefault="00C97195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416EB96D" w14:textId="77777777" w:rsidR="00C97195" w:rsidRDefault="00C97195" w:rsidP="00E41528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6583B" w:rsidRPr="008815A5" w14:paraId="03C627F3" w14:textId="77777777">
        <w:tc>
          <w:tcPr>
            <w:tcW w:w="1842" w:type="dxa"/>
            <w:shd w:val="clear" w:color="auto" w:fill="auto"/>
          </w:tcPr>
          <w:p w14:paraId="2D5902B2" w14:textId="7D52D0B4" w:rsidR="004274AA" w:rsidRDefault="00144F00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2018</w:t>
            </w:r>
          </w:p>
          <w:p w14:paraId="358E6822" w14:textId="77777777" w:rsidR="00020C7A" w:rsidRDefault="00020C7A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333DAEE1" w14:textId="77777777" w:rsidR="00144F00" w:rsidRDefault="00144F00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4841F06A" w14:textId="0F100889" w:rsidR="00144F00" w:rsidRPr="008815A5" w:rsidRDefault="00144F00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2017</w:t>
            </w:r>
            <w:r w:rsidR="000547FA">
              <w:rPr>
                <w:rFonts w:ascii="Trebuchet MS" w:hAnsi="Trebuchet MS"/>
                <w:sz w:val="22"/>
                <w:szCs w:val="22"/>
              </w:rPr>
              <w:t>-2018</w:t>
            </w:r>
          </w:p>
        </w:tc>
        <w:tc>
          <w:tcPr>
            <w:tcW w:w="8505" w:type="dxa"/>
            <w:shd w:val="clear" w:color="auto" w:fill="auto"/>
          </w:tcPr>
          <w:p w14:paraId="54CD1FBD" w14:textId="77777777" w:rsidR="00730182" w:rsidRDefault="00730182" w:rsidP="00E41528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M. A. Poirier, Iles de la Madeleine</w:t>
            </w:r>
          </w:p>
          <w:p w14:paraId="0ACEFF79" w14:textId="6E4BED2A" w:rsidR="004274AA" w:rsidRPr="00730182" w:rsidRDefault="00144F00" w:rsidP="00E41528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  <w:r w:rsidRPr="00730182">
              <w:rPr>
                <w:rFonts w:ascii="Trebuchet MS" w:hAnsi="Trebuchet MS"/>
                <w:sz w:val="22"/>
                <w:szCs w:val="22"/>
              </w:rPr>
              <w:t>Entretien des autobus</w:t>
            </w:r>
            <w:r w:rsidR="003F5EE5">
              <w:rPr>
                <w:rFonts w:ascii="Trebuchet MS" w:hAnsi="Trebuchet MS"/>
                <w:sz w:val="22"/>
                <w:szCs w:val="22"/>
              </w:rPr>
              <w:t xml:space="preserve"> (ménage) et</w:t>
            </w:r>
            <w:r w:rsidRPr="00730182">
              <w:rPr>
                <w:rFonts w:ascii="Trebuchet MS" w:hAnsi="Trebuchet MS"/>
                <w:sz w:val="22"/>
                <w:szCs w:val="22"/>
              </w:rPr>
              <w:t xml:space="preserve"> tonde de gazon</w:t>
            </w:r>
          </w:p>
          <w:p w14:paraId="3F19AA4E" w14:textId="77777777" w:rsidR="00730182" w:rsidRPr="00730182" w:rsidRDefault="00730182" w:rsidP="00BB3A2F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56A74DD3" w14:textId="4CD4B07F" w:rsidR="00730182" w:rsidRPr="00730182" w:rsidRDefault="00730182" w:rsidP="00BB3A2F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730182">
              <w:rPr>
                <w:rFonts w:ascii="Trebuchet MS" w:hAnsi="Trebuchet MS"/>
                <w:b/>
                <w:sz w:val="22"/>
                <w:szCs w:val="22"/>
              </w:rPr>
              <w:t>Dans des maisons privées (voisins)</w:t>
            </w:r>
          </w:p>
          <w:p w14:paraId="1CD71ED2" w14:textId="72AECFF4" w:rsidR="00144F00" w:rsidRPr="00144F00" w:rsidRDefault="00144F00" w:rsidP="00BB3A2F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730182">
              <w:rPr>
                <w:rFonts w:ascii="Trebuchet MS" w:hAnsi="Trebuchet MS"/>
                <w:sz w:val="22"/>
                <w:szCs w:val="22"/>
              </w:rPr>
              <w:t>Gardiennage</w:t>
            </w:r>
            <w:r w:rsidR="000547FA">
              <w:rPr>
                <w:rFonts w:ascii="Trebuchet MS" w:hAnsi="Trebuchet MS"/>
                <w:sz w:val="22"/>
                <w:szCs w:val="22"/>
              </w:rPr>
              <w:t xml:space="preserve"> (Québec et l’été aux Iles de la Madeleine)</w:t>
            </w:r>
          </w:p>
        </w:tc>
      </w:tr>
      <w:tr w:rsidR="00144F00" w:rsidRPr="008815A5" w14:paraId="70A01999" w14:textId="77777777">
        <w:tc>
          <w:tcPr>
            <w:tcW w:w="1842" w:type="dxa"/>
            <w:shd w:val="clear" w:color="auto" w:fill="auto"/>
          </w:tcPr>
          <w:p w14:paraId="5963FF0F" w14:textId="6B61692C" w:rsidR="00144F00" w:rsidRDefault="00144F00" w:rsidP="008C6F33">
            <w:pPr>
              <w:tabs>
                <w:tab w:val="left" w:pos="234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6C3CB95D" w14:textId="77777777" w:rsidR="00144F00" w:rsidRDefault="00144F00" w:rsidP="00E41528">
            <w:pPr>
              <w:tabs>
                <w:tab w:val="left" w:pos="234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0C6F2D7" w14:textId="77777777" w:rsidR="00995F78" w:rsidRPr="008815A5" w:rsidRDefault="00995F78" w:rsidP="00995F78">
      <w:pPr>
        <w:spacing w:before="120" w:after="120"/>
        <w:ind w:left="426"/>
        <w:rPr>
          <w:rFonts w:ascii="Trebuchet MS" w:hAnsi="Trebuchet MS" w:cs="Tahoma"/>
          <w:bCs/>
          <w:strike/>
          <w:color w:val="0000FF"/>
          <w:sz w:val="28"/>
          <w:szCs w:val="28"/>
        </w:rPr>
      </w:pPr>
      <w:r w:rsidRPr="008815A5">
        <w:rPr>
          <w:rFonts w:ascii="Trebuchet MS" w:hAnsi="Trebuchet MS" w:cs="Tahoma"/>
          <w:b/>
          <w:bCs/>
          <w:color w:val="278C85"/>
          <w:sz w:val="28"/>
          <w:szCs w:val="28"/>
        </w:rPr>
        <w:fldChar w:fldCharType="begin"/>
      </w:r>
      <w:r w:rsidRPr="008815A5">
        <w:rPr>
          <w:rFonts w:ascii="Trebuchet MS" w:hAnsi="Trebuchet MS" w:cs="Tahoma"/>
          <w:b/>
          <w:bCs/>
          <w:color w:val="278C85"/>
          <w:sz w:val="28"/>
          <w:szCs w:val="28"/>
        </w:rPr>
        <w:instrText xml:space="preserve"> </w:instrText>
      </w:r>
      <w:r>
        <w:rPr>
          <w:rFonts w:ascii="Trebuchet MS" w:hAnsi="Trebuchet MS" w:cs="Tahoma"/>
          <w:b/>
          <w:bCs/>
          <w:color w:val="278C85"/>
          <w:sz w:val="28"/>
          <w:szCs w:val="28"/>
        </w:rPr>
        <w:instrText>MACROBUTTON</w:instrText>
      </w:r>
      <w:r w:rsidRPr="008815A5">
        <w:rPr>
          <w:rFonts w:ascii="Trebuchet MS" w:hAnsi="Trebuchet MS" w:cs="Tahoma"/>
          <w:b/>
          <w:bCs/>
          <w:color w:val="278C85"/>
          <w:sz w:val="28"/>
          <w:szCs w:val="28"/>
        </w:rPr>
        <w:instrText xml:space="preserve">  CliquerSurChamp Langues parlées et écrites </w:instrText>
      </w:r>
      <w:r w:rsidRPr="008815A5">
        <w:rPr>
          <w:rFonts w:ascii="Trebuchet MS" w:hAnsi="Trebuchet MS" w:cs="Tahoma"/>
          <w:b/>
          <w:bCs/>
          <w:color w:val="278C85"/>
          <w:sz w:val="28"/>
          <w:szCs w:val="28"/>
        </w:rPr>
        <w:fldChar w:fldCharType="end"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</w:p>
    <w:p w14:paraId="6B5ED667" w14:textId="77777777" w:rsidR="00995F78" w:rsidRPr="008815A5" w:rsidRDefault="00995F78" w:rsidP="00995F78">
      <w:pPr>
        <w:ind w:left="426"/>
        <w:rPr>
          <w:rFonts w:ascii="Trebuchet MS" w:hAnsi="Trebuchet MS"/>
          <w:sz w:val="22"/>
          <w:szCs w:val="22"/>
        </w:rPr>
      </w:pPr>
      <w:r w:rsidRPr="008815A5">
        <w:rPr>
          <w:rFonts w:ascii="Trebuchet MS" w:hAnsi="Trebuchet MS"/>
          <w:sz w:val="22"/>
          <w:szCs w:val="22"/>
        </w:rPr>
        <w:t>Français : Langue maternelle</w:t>
      </w:r>
    </w:p>
    <w:p w14:paraId="30542561" w14:textId="77777777" w:rsidR="00995F78" w:rsidRDefault="00995F78" w:rsidP="00995F78">
      <w:pPr>
        <w:ind w:left="426"/>
        <w:rPr>
          <w:rFonts w:ascii="Trebuchet MS" w:hAnsi="Trebuchet MS"/>
          <w:sz w:val="22"/>
          <w:szCs w:val="22"/>
        </w:rPr>
      </w:pPr>
      <w:r w:rsidRPr="008815A5">
        <w:rPr>
          <w:rFonts w:ascii="Trebuchet MS" w:hAnsi="Trebuchet MS"/>
          <w:sz w:val="22"/>
          <w:szCs w:val="22"/>
        </w:rPr>
        <w:t>Anglais : Langue seconde</w:t>
      </w:r>
    </w:p>
    <w:p w14:paraId="272AD846" w14:textId="77777777" w:rsidR="00995F78" w:rsidRDefault="00995F78" w:rsidP="00995F78">
      <w:pPr>
        <w:ind w:left="426"/>
        <w:rPr>
          <w:rFonts w:ascii="Trebuchet MS" w:hAnsi="Trebuchet MS"/>
          <w:sz w:val="22"/>
          <w:szCs w:val="22"/>
        </w:rPr>
      </w:pPr>
    </w:p>
    <w:p w14:paraId="3AB0F141" w14:textId="4C1DE3A7" w:rsidR="007D0B1C" w:rsidRPr="008815A5" w:rsidRDefault="00974F51" w:rsidP="008815A5">
      <w:pPr>
        <w:spacing w:before="120" w:after="120"/>
        <w:ind w:left="426"/>
        <w:rPr>
          <w:rFonts w:ascii="Trebuchet MS" w:hAnsi="Trebuchet MS" w:cs="Tahoma"/>
          <w:bCs/>
          <w:strike/>
          <w:color w:val="278C85"/>
          <w:sz w:val="28"/>
          <w:szCs w:val="28"/>
        </w:rPr>
      </w:pPr>
      <w:r>
        <w:rPr>
          <w:rFonts w:ascii="Trebuchet MS" w:hAnsi="Trebuchet MS" w:cs="Tahoma"/>
          <w:b/>
          <w:bCs/>
          <w:color w:val="278C85"/>
          <w:sz w:val="28"/>
          <w:szCs w:val="28"/>
        </w:rPr>
        <w:t xml:space="preserve">Autres connaissances </w:t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</w:p>
    <w:p w14:paraId="3E60250D" w14:textId="4B9AC095" w:rsidR="007D0B1C" w:rsidRPr="00974F51" w:rsidRDefault="00974F51" w:rsidP="00CB5F95">
      <w:pPr>
        <w:ind w:left="426"/>
        <w:rPr>
          <w:rFonts w:ascii="Trebuchet MS" w:hAnsi="Trebuchet MS"/>
          <w:b/>
          <w:sz w:val="22"/>
          <w:lang w:val="fr-FR"/>
        </w:rPr>
      </w:pPr>
      <w:r w:rsidRPr="00974F51">
        <w:rPr>
          <w:rFonts w:ascii="Trebuchet MS" w:hAnsi="Trebuchet MS"/>
          <w:b/>
          <w:sz w:val="22"/>
          <w:lang w:val="fr-FR"/>
        </w:rPr>
        <w:t>Informatiques</w:t>
      </w:r>
    </w:p>
    <w:p w14:paraId="1C33CE02" w14:textId="6E375E3B" w:rsidR="00974F51" w:rsidRPr="00974F51" w:rsidRDefault="00974F51" w:rsidP="00974F51">
      <w:pPr>
        <w:pStyle w:val="Paragraphedeliste"/>
        <w:numPr>
          <w:ilvl w:val="0"/>
          <w:numId w:val="49"/>
        </w:numPr>
        <w:rPr>
          <w:rFonts w:ascii="Trebuchet MS" w:hAnsi="Trebuchet MS"/>
          <w:sz w:val="22"/>
          <w:lang w:val="fr-FR"/>
        </w:rPr>
      </w:pPr>
      <w:r w:rsidRPr="00974F51">
        <w:rPr>
          <w:rFonts w:ascii="Trebuchet MS" w:hAnsi="Trebuchet MS"/>
          <w:sz w:val="22"/>
          <w:lang w:val="fr-FR"/>
        </w:rPr>
        <w:t xml:space="preserve">Suite Microsoft </w:t>
      </w:r>
    </w:p>
    <w:p w14:paraId="33DE322B" w14:textId="5D26E9A1" w:rsidR="00974F51" w:rsidRPr="00974F51" w:rsidRDefault="00974F51" w:rsidP="00974F51">
      <w:pPr>
        <w:pStyle w:val="Paragraphedeliste"/>
        <w:numPr>
          <w:ilvl w:val="0"/>
          <w:numId w:val="49"/>
        </w:numPr>
        <w:rPr>
          <w:rFonts w:ascii="Trebuchet MS" w:hAnsi="Trebuchet MS"/>
          <w:sz w:val="22"/>
          <w:lang w:val="fr-FR"/>
        </w:rPr>
      </w:pPr>
      <w:r w:rsidRPr="00974F51">
        <w:rPr>
          <w:rFonts w:ascii="Trebuchet MS" w:hAnsi="Trebuchet MS"/>
          <w:sz w:val="22"/>
          <w:lang w:val="fr-FR"/>
        </w:rPr>
        <w:t xml:space="preserve">Adobe </w:t>
      </w:r>
      <w:proofErr w:type="spellStart"/>
      <w:r w:rsidRPr="00974F51">
        <w:rPr>
          <w:rFonts w:ascii="Trebuchet MS" w:hAnsi="Trebuchet MS"/>
          <w:sz w:val="22"/>
          <w:lang w:val="fr-FR"/>
        </w:rPr>
        <w:t>reader</w:t>
      </w:r>
      <w:proofErr w:type="spellEnd"/>
    </w:p>
    <w:p w14:paraId="31B36E49" w14:textId="77777777" w:rsidR="00974F51" w:rsidRPr="008815A5" w:rsidRDefault="00974F51" w:rsidP="00CB5F95">
      <w:pPr>
        <w:ind w:left="426"/>
        <w:rPr>
          <w:rFonts w:ascii="Trebuchet MS" w:hAnsi="Trebuchet MS"/>
          <w:lang w:val="fr-FR"/>
        </w:rPr>
      </w:pPr>
    </w:p>
    <w:p w14:paraId="0A4B8221" w14:textId="50244DFD" w:rsidR="007D0B1C" w:rsidRDefault="0075097B" w:rsidP="00974F51">
      <w:pPr>
        <w:ind w:firstLine="426"/>
        <w:contextualSpacing/>
        <w:rPr>
          <w:rFonts w:ascii="Trebuchet MS" w:hAnsi="Trebuchet MS" w:cs="Tahoma"/>
          <w:bCs/>
          <w:strike/>
          <w:color w:val="278C85"/>
          <w:sz w:val="28"/>
          <w:szCs w:val="28"/>
        </w:rPr>
      </w:pPr>
      <w:r>
        <w:rPr>
          <w:rFonts w:ascii="Trebuchet MS" w:hAnsi="Trebuchet MS" w:cs="Tahoma"/>
          <w:b/>
          <w:bCs/>
          <w:color w:val="278C85"/>
          <w:sz w:val="28"/>
          <w:szCs w:val="28"/>
        </w:rPr>
        <w:t>Activités parascolaires et personnelles</w:t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  <w:r w:rsidRPr="008815A5">
        <w:rPr>
          <w:rFonts w:ascii="Trebuchet MS" w:hAnsi="Trebuchet MS" w:cs="Tahoma"/>
          <w:bCs/>
          <w:strike/>
          <w:color w:val="278C85"/>
          <w:sz w:val="28"/>
          <w:szCs w:val="28"/>
        </w:rPr>
        <w:tab/>
      </w:r>
    </w:p>
    <w:p w14:paraId="6ED35EF6" w14:textId="77777777" w:rsidR="000547FA" w:rsidRDefault="000547FA" w:rsidP="00974F51">
      <w:pPr>
        <w:ind w:firstLine="426"/>
        <w:contextualSpacing/>
        <w:rPr>
          <w:rFonts w:ascii="Trebuchet MS" w:hAnsi="Trebuchet MS"/>
          <w:b/>
          <w:sz w:val="22"/>
          <w:szCs w:val="22"/>
        </w:rPr>
      </w:pPr>
    </w:p>
    <w:p w14:paraId="2C838F3B" w14:textId="4D23BB40" w:rsidR="0075097B" w:rsidRDefault="0075097B" w:rsidP="00974F51">
      <w:pPr>
        <w:ind w:firstLine="426"/>
        <w:contextualSpacing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Loisirs </w:t>
      </w:r>
    </w:p>
    <w:p w14:paraId="550F01C1" w14:textId="109905F9" w:rsidR="00144F00" w:rsidRPr="00144F00" w:rsidRDefault="00144F00" w:rsidP="00144F00">
      <w:pPr>
        <w:pStyle w:val="Paragraphedeliste"/>
        <w:numPr>
          <w:ilvl w:val="0"/>
          <w:numId w:val="50"/>
        </w:num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</w:t>
      </w:r>
      <w:r w:rsidRPr="00144F00">
        <w:rPr>
          <w:rFonts w:ascii="Trebuchet MS" w:hAnsi="Trebuchet MS"/>
          <w:sz w:val="22"/>
          <w:szCs w:val="22"/>
        </w:rPr>
        <w:t>asketball</w:t>
      </w:r>
    </w:p>
    <w:p w14:paraId="149CC0D9" w14:textId="4B1A7A0A" w:rsidR="0075097B" w:rsidRPr="0075097B" w:rsidRDefault="00144F00" w:rsidP="00974F51">
      <w:pPr>
        <w:pStyle w:val="Paragraphedeliste"/>
        <w:numPr>
          <w:ilvl w:val="0"/>
          <w:numId w:val="48"/>
        </w:numPr>
        <w:rPr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Snowboard</w:t>
      </w:r>
    </w:p>
    <w:p w14:paraId="4ECD99B3" w14:textId="77777777" w:rsidR="000547FA" w:rsidRPr="000547FA" w:rsidRDefault="0075097B" w:rsidP="0075097B">
      <w:pPr>
        <w:pStyle w:val="Paragraphedeliste"/>
        <w:numPr>
          <w:ilvl w:val="0"/>
          <w:numId w:val="48"/>
        </w:numPr>
        <w:rPr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</w:t>
      </w:r>
      <w:r w:rsidRPr="0075097B">
        <w:rPr>
          <w:rFonts w:ascii="Trebuchet MS" w:hAnsi="Trebuchet MS"/>
          <w:sz w:val="22"/>
          <w:szCs w:val="22"/>
        </w:rPr>
        <w:t>itesurf</w:t>
      </w:r>
      <w:r w:rsidR="000547FA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0547FA">
        <w:rPr>
          <w:rFonts w:ascii="Trebuchet MS" w:hAnsi="Trebuchet MS"/>
          <w:sz w:val="22"/>
          <w:szCs w:val="22"/>
        </w:rPr>
        <w:t>kitebuggy</w:t>
      </w:r>
      <w:proofErr w:type="spellEnd"/>
    </w:p>
    <w:p w14:paraId="3042364E" w14:textId="460714D3" w:rsidR="0075097B" w:rsidRPr="0075097B" w:rsidRDefault="000547FA" w:rsidP="0075097B">
      <w:pPr>
        <w:pStyle w:val="Paragraphedeliste"/>
        <w:numPr>
          <w:ilvl w:val="0"/>
          <w:numId w:val="48"/>
        </w:numPr>
        <w:rPr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Entra</w:t>
      </w:r>
      <w:r w:rsidR="00107287">
        <w:rPr>
          <w:rFonts w:ascii="Trebuchet MS" w:hAnsi="Trebuchet MS"/>
          <w:sz w:val="22"/>
          <w:szCs w:val="22"/>
        </w:rPr>
        <w:t>î</w:t>
      </w:r>
      <w:r>
        <w:rPr>
          <w:rFonts w:ascii="Trebuchet MS" w:hAnsi="Trebuchet MS"/>
          <w:sz w:val="22"/>
          <w:szCs w:val="22"/>
        </w:rPr>
        <w:t xml:space="preserve">nement  </w:t>
      </w:r>
    </w:p>
    <w:sectPr w:rsidR="0075097B" w:rsidRPr="0075097B" w:rsidSect="003314BA">
      <w:pgSz w:w="12242" w:h="15842" w:code="1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0C7E8" w14:textId="77777777" w:rsidR="009468C4" w:rsidRDefault="009468C4">
      <w:r>
        <w:separator/>
      </w:r>
    </w:p>
  </w:endnote>
  <w:endnote w:type="continuationSeparator" w:id="0">
    <w:p w14:paraId="3DAE90F5" w14:textId="77777777" w:rsidR="009468C4" w:rsidRDefault="0094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9814F" w14:textId="77777777" w:rsidR="009468C4" w:rsidRDefault="009468C4">
      <w:r>
        <w:separator/>
      </w:r>
    </w:p>
  </w:footnote>
  <w:footnote w:type="continuationSeparator" w:id="0">
    <w:p w14:paraId="4E85D08B" w14:textId="77777777" w:rsidR="009468C4" w:rsidRDefault="0094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740A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1152D"/>
    <w:multiLevelType w:val="hybridMultilevel"/>
    <w:tmpl w:val="0D5E2CFC"/>
    <w:lvl w:ilvl="0" w:tplc="35426E24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CCA"/>
    <w:multiLevelType w:val="hybridMultilevel"/>
    <w:tmpl w:val="BD82D4AA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08E44BDE"/>
    <w:multiLevelType w:val="hybridMultilevel"/>
    <w:tmpl w:val="8AF66158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4" w15:restartNumberingAfterBreak="0">
    <w:nsid w:val="0A72749D"/>
    <w:multiLevelType w:val="hybridMultilevel"/>
    <w:tmpl w:val="F686345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4546EC"/>
    <w:multiLevelType w:val="multilevel"/>
    <w:tmpl w:val="B590E3B4"/>
    <w:lvl w:ilvl="0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6" w15:restartNumberingAfterBreak="0">
    <w:nsid w:val="0D7A44F3"/>
    <w:multiLevelType w:val="multilevel"/>
    <w:tmpl w:val="3216D216"/>
    <w:lvl w:ilvl="0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7" w15:restartNumberingAfterBreak="0">
    <w:nsid w:val="102E7506"/>
    <w:multiLevelType w:val="hybridMultilevel"/>
    <w:tmpl w:val="91365508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9A1"/>
    <w:multiLevelType w:val="hybridMultilevel"/>
    <w:tmpl w:val="C9A43A68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9" w15:restartNumberingAfterBreak="0">
    <w:nsid w:val="13822508"/>
    <w:multiLevelType w:val="multilevel"/>
    <w:tmpl w:val="1DEAFF04"/>
    <w:lvl w:ilvl="0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276E4"/>
    <w:multiLevelType w:val="hybridMultilevel"/>
    <w:tmpl w:val="A658F1C2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45CE"/>
    <w:multiLevelType w:val="multilevel"/>
    <w:tmpl w:val="59CEB07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3E77"/>
    <w:multiLevelType w:val="hybridMultilevel"/>
    <w:tmpl w:val="56DA66B4"/>
    <w:lvl w:ilvl="0" w:tplc="35426E24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805CE"/>
    <w:multiLevelType w:val="hybridMultilevel"/>
    <w:tmpl w:val="B590E3B4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14" w15:restartNumberingAfterBreak="0">
    <w:nsid w:val="20673F73"/>
    <w:multiLevelType w:val="multilevel"/>
    <w:tmpl w:val="526C731A"/>
    <w:lvl w:ilvl="0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51126"/>
    <w:multiLevelType w:val="hybridMultilevel"/>
    <w:tmpl w:val="33022D58"/>
    <w:lvl w:ilvl="0" w:tplc="77B254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1687"/>
    <w:multiLevelType w:val="multilevel"/>
    <w:tmpl w:val="59CEB07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70848"/>
    <w:multiLevelType w:val="multilevel"/>
    <w:tmpl w:val="0D5E2CFC"/>
    <w:lvl w:ilvl="0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30338"/>
    <w:multiLevelType w:val="hybridMultilevel"/>
    <w:tmpl w:val="789A507A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402FC"/>
    <w:multiLevelType w:val="hybridMultilevel"/>
    <w:tmpl w:val="59CEB078"/>
    <w:lvl w:ilvl="0" w:tplc="54B417DA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334A5"/>
    <w:multiLevelType w:val="multilevel"/>
    <w:tmpl w:val="D446376C"/>
    <w:lvl w:ilvl="0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0A2D"/>
    <w:multiLevelType w:val="multilevel"/>
    <w:tmpl w:val="3836DF78"/>
    <w:lvl w:ilvl="0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C344A"/>
    <w:multiLevelType w:val="hybridMultilevel"/>
    <w:tmpl w:val="4DE0DBF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607A8A"/>
    <w:multiLevelType w:val="hybridMultilevel"/>
    <w:tmpl w:val="98EE5676"/>
    <w:lvl w:ilvl="0" w:tplc="77B254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011EF"/>
    <w:multiLevelType w:val="hybridMultilevel"/>
    <w:tmpl w:val="526C731A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6100B"/>
    <w:multiLevelType w:val="hybridMultilevel"/>
    <w:tmpl w:val="3836DF78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1D66"/>
    <w:multiLevelType w:val="hybridMultilevel"/>
    <w:tmpl w:val="05644CC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141C07"/>
    <w:multiLevelType w:val="hybridMultilevel"/>
    <w:tmpl w:val="C390E978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5B86"/>
    <w:multiLevelType w:val="hybridMultilevel"/>
    <w:tmpl w:val="F42E44D4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22F33"/>
    <w:multiLevelType w:val="multilevel"/>
    <w:tmpl w:val="56DA66B4"/>
    <w:lvl w:ilvl="0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F7CD0"/>
    <w:multiLevelType w:val="hybridMultilevel"/>
    <w:tmpl w:val="3E8852EC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4609BB"/>
    <w:multiLevelType w:val="multilevel"/>
    <w:tmpl w:val="B590E3B4"/>
    <w:lvl w:ilvl="0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2" w15:restartNumberingAfterBreak="0">
    <w:nsid w:val="68B650AC"/>
    <w:multiLevelType w:val="hybridMultilevel"/>
    <w:tmpl w:val="52A63770"/>
    <w:lvl w:ilvl="0" w:tplc="9D3A3F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24753"/>
    <w:multiLevelType w:val="hybridMultilevel"/>
    <w:tmpl w:val="F634C7DA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63626B"/>
    <w:multiLevelType w:val="hybridMultilevel"/>
    <w:tmpl w:val="D446376C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5A6"/>
    <w:multiLevelType w:val="hybridMultilevel"/>
    <w:tmpl w:val="F03A70FC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C352C"/>
    <w:multiLevelType w:val="hybridMultilevel"/>
    <w:tmpl w:val="1DEAFF04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975CA"/>
    <w:multiLevelType w:val="hybridMultilevel"/>
    <w:tmpl w:val="3216D216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8" w15:restartNumberingAfterBreak="0">
    <w:nsid w:val="737D5FB2"/>
    <w:multiLevelType w:val="hybridMultilevel"/>
    <w:tmpl w:val="ED12815E"/>
    <w:lvl w:ilvl="0" w:tplc="77B2546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8337A4"/>
    <w:multiLevelType w:val="hybridMultilevel"/>
    <w:tmpl w:val="1E0AB0D8"/>
    <w:lvl w:ilvl="0" w:tplc="54B417DA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40" w15:restartNumberingAfterBreak="0">
    <w:nsid w:val="73903176"/>
    <w:multiLevelType w:val="multilevel"/>
    <w:tmpl w:val="F03A70FC"/>
    <w:lvl w:ilvl="0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B08AF"/>
    <w:multiLevelType w:val="hybridMultilevel"/>
    <w:tmpl w:val="C68EDAF0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06AD9"/>
    <w:multiLevelType w:val="hybridMultilevel"/>
    <w:tmpl w:val="6C346C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3" w15:restartNumberingAfterBreak="0">
    <w:nsid w:val="79760260"/>
    <w:multiLevelType w:val="multilevel"/>
    <w:tmpl w:val="59CEB07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70D64"/>
    <w:multiLevelType w:val="hybridMultilevel"/>
    <w:tmpl w:val="BFA6ED78"/>
    <w:lvl w:ilvl="0" w:tplc="77B254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2"/>
  </w:num>
  <w:num w:numId="3">
    <w:abstractNumId w:val="12"/>
  </w:num>
  <w:num w:numId="4">
    <w:abstractNumId w:val="29"/>
  </w:num>
  <w:num w:numId="5">
    <w:abstractNumId w:val="33"/>
  </w:num>
  <w:num w:numId="6">
    <w:abstractNumId w:val="38"/>
  </w:num>
  <w:num w:numId="7">
    <w:abstractNumId w:val="44"/>
  </w:num>
  <w:num w:numId="8">
    <w:abstractNumId w:val="42"/>
  </w:num>
  <w:num w:numId="9">
    <w:abstractNumId w:val="23"/>
  </w:num>
  <w:num w:numId="10">
    <w:abstractNumId w:val="42"/>
  </w:num>
  <w:num w:numId="11">
    <w:abstractNumId w:val="15"/>
  </w:num>
  <w:num w:numId="12">
    <w:abstractNumId w:val="1"/>
  </w:num>
  <w:num w:numId="13">
    <w:abstractNumId w:val="17"/>
  </w:num>
  <w:num w:numId="14">
    <w:abstractNumId w:val="30"/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3"/>
  </w:num>
  <w:num w:numId="18">
    <w:abstractNumId w:val="6"/>
  </w:num>
  <w:num w:numId="19">
    <w:abstractNumId w:val="39"/>
  </w:num>
  <w:num w:numId="20">
    <w:abstractNumId w:val="5"/>
  </w:num>
  <w:num w:numId="21">
    <w:abstractNumId w:val="2"/>
  </w:num>
  <w:num w:numId="22">
    <w:abstractNumId w:val="31"/>
  </w:num>
  <w:num w:numId="23">
    <w:abstractNumId w:val="3"/>
  </w:num>
  <w:num w:numId="24">
    <w:abstractNumId w:val="8"/>
  </w:num>
  <w:num w:numId="25">
    <w:abstractNumId w:val="19"/>
  </w:num>
  <w:num w:numId="26">
    <w:abstractNumId w:val="16"/>
  </w:num>
  <w:num w:numId="27">
    <w:abstractNumId w:val="28"/>
  </w:num>
  <w:num w:numId="28">
    <w:abstractNumId w:val="43"/>
  </w:num>
  <w:num w:numId="29">
    <w:abstractNumId w:val="27"/>
  </w:num>
  <w:num w:numId="30">
    <w:abstractNumId w:val="11"/>
  </w:num>
  <w:num w:numId="31">
    <w:abstractNumId w:val="18"/>
  </w:num>
  <w:num w:numId="32">
    <w:abstractNumId w:val="35"/>
  </w:num>
  <w:num w:numId="33">
    <w:abstractNumId w:val="41"/>
  </w:num>
  <w:num w:numId="34">
    <w:abstractNumId w:val="25"/>
  </w:num>
  <w:num w:numId="35">
    <w:abstractNumId w:val="10"/>
  </w:num>
  <w:num w:numId="36">
    <w:abstractNumId w:val="7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4"/>
  </w:num>
  <w:num w:numId="40">
    <w:abstractNumId w:val="14"/>
  </w:num>
  <w:num w:numId="41">
    <w:abstractNumId w:val="34"/>
  </w:num>
  <w:num w:numId="42">
    <w:abstractNumId w:val="40"/>
  </w:num>
  <w:num w:numId="43">
    <w:abstractNumId w:val="20"/>
  </w:num>
  <w:num w:numId="44">
    <w:abstractNumId w:val="36"/>
  </w:num>
  <w:num w:numId="45">
    <w:abstractNumId w:val="9"/>
  </w:num>
  <w:num w:numId="46">
    <w:abstractNumId w:val="32"/>
  </w:num>
  <w:num w:numId="47">
    <w:abstractNumId w:val="0"/>
  </w:num>
  <w:num w:numId="48">
    <w:abstractNumId w:val="22"/>
  </w:num>
  <w:num w:numId="49">
    <w:abstractNumId w:val="4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E4"/>
    <w:rsid w:val="00020C7A"/>
    <w:rsid w:val="000547FA"/>
    <w:rsid w:val="00076507"/>
    <w:rsid w:val="000A2385"/>
    <w:rsid w:val="000A4DDC"/>
    <w:rsid w:val="000C5AF9"/>
    <w:rsid w:val="000E1405"/>
    <w:rsid w:val="00107287"/>
    <w:rsid w:val="001231BF"/>
    <w:rsid w:val="00123DDB"/>
    <w:rsid w:val="00144F00"/>
    <w:rsid w:val="00161CCB"/>
    <w:rsid w:val="001A3D0D"/>
    <w:rsid w:val="001D5CF2"/>
    <w:rsid w:val="001D7980"/>
    <w:rsid w:val="001F5587"/>
    <w:rsid w:val="00204DB6"/>
    <w:rsid w:val="00237757"/>
    <w:rsid w:val="002B18EE"/>
    <w:rsid w:val="002B7B0E"/>
    <w:rsid w:val="00325873"/>
    <w:rsid w:val="003314BA"/>
    <w:rsid w:val="00336257"/>
    <w:rsid w:val="003631B0"/>
    <w:rsid w:val="003F5EE5"/>
    <w:rsid w:val="004274AA"/>
    <w:rsid w:val="00434AE4"/>
    <w:rsid w:val="00460C30"/>
    <w:rsid w:val="004A2EC7"/>
    <w:rsid w:val="004C14E5"/>
    <w:rsid w:val="004D69FD"/>
    <w:rsid w:val="004E25C8"/>
    <w:rsid w:val="0050238B"/>
    <w:rsid w:val="00512C4A"/>
    <w:rsid w:val="0058706B"/>
    <w:rsid w:val="00616535"/>
    <w:rsid w:val="00616EC7"/>
    <w:rsid w:val="00627D68"/>
    <w:rsid w:val="006B57DD"/>
    <w:rsid w:val="006D6F5C"/>
    <w:rsid w:val="00730182"/>
    <w:rsid w:val="00733311"/>
    <w:rsid w:val="0075097B"/>
    <w:rsid w:val="0077218B"/>
    <w:rsid w:val="00791AE8"/>
    <w:rsid w:val="007A7F16"/>
    <w:rsid w:val="007D0B1C"/>
    <w:rsid w:val="008167EE"/>
    <w:rsid w:val="008324B4"/>
    <w:rsid w:val="00866592"/>
    <w:rsid w:val="008815A5"/>
    <w:rsid w:val="00882951"/>
    <w:rsid w:val="008C6F33"/>
    <w:rsid w:val="009159CA"/>
    <w:rsid w:val="00927E46"/>
    <w:rsid w:val="009468C4"/>
    <w:rsid w:val="00947CDE"/>
    <w:rsid w:val="0095155F"/>
    <w:rsid w:val="009525FF"/>
    <w:rsid w:val="009574CA"/>
    <w:rsid w:val="00974F51"/>
    <w:rsid w:val="00992464"/>
    <w:rsid w:val="00995F78"/>
    <w:rsid w:val="00A30E9D"/>
    <w:rsid w:val="00A72691"/>
    <w:rsid w:val="00AA6C95"/>
    <w:rsid w:val="00AB0218"/>
    <w:rsid w:val="00AF43C1"/>
    <w:rsid w:val="00BB3A2F"/>
    <w:rsid w:val="00BD788B"/>
    <w:rsid w:val="00C00DD4"/>
    <w:rsid w:val="00C02359"/>
    <w:rsid w:val="00C42234"/>
    <w:rsid w:val="00C97195"/>
    <w:rsid w:val="00CB5BA8"/>
    <w:rsid w:val="00CB5F95"/>
    <w:rsid w:val="00CE2505"/>
    <w:rsid w:val="00CE2E61"/>
    <w:rsid w:val="00D05985"/>
    <w:rsid w:val="00D065D2"/>
    <w:rsid w:val="00D61A63"/>
    <w:rsid w:val="00D90E1A"/>
    <w:rsid w:val="00E241CE"/>
    <w:rsid w:val="00E27E98"/>
    <w:rsid w:val="00E41528"/>
    <w:rsid w:val="00E533EF"/>
    <w:rsid w:val="00E966DE"/>
    <w:rsid w:val="00EA0F59"/>
    <w:rsid w:val="00EE15AB"/>
    <w:rsid w:val="00F43393"/>
    <w:rsid w:val="00F60962"/>
    <w:rsid w:val="00F6583B"/>
    <w:rsid w:val="00FD01EE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74CAC"/>
  <w15:docId w15:val="{D0BE8A59-6A67-449E-B7CF-3D57471D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6B0F"/>
    <w:rPr>
      <w:lang w:eastAsia="en-US"/>
    </w:rPr>
  </w:style>
  <w:style w:type="paragraph" w:styleId="Titre1">
    <w:name w:val="heading 1"/>
    <w:basedOn w:val="Normal"/>
    <w:next w:val="Corpsdetexte"/>
    <w:qFormat/>
    <w:rsid w:val="00866592"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re2">
    <w:name w:val="heading 2"/>
    <w:basedOn w:val="Normal"/>
    <w:next w:val="Corpsdetexte"/>
    <w:link w:val="Titre2Car"/>
    <w:qFormat/>
    <w:rsid w:val="00866592"/>
    <w:pPr>
      <w:spacing w:after="60" w:line="220" w:lineRule="atLeast"/>
      <w:outlineLvl w:val="1"/>
    </w:pPr>
    <w:rPr>
      <w:rFonts w:ascii="Tahoma" w:hAnsi="Tahoma" w:cs="Tahoma"/>
      <w:b/>
      <w:spacing w:val="10"/>
      <w:lang w:val="en-US"/>
    </w:rPr>
  </w:style>
  <w:style w:type="paragraph" w:styleId="Titre3">
    <w:name w:val="heading 3"/>
    <w:basedOn w:val="Normal"/>
    <w:next w:val="Normal"/>
    <w:qFormat/>
    <w:rsid w:val="00866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F14F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66592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-tte">
    <w:name w:val="header"/>
    <w:basedOn w:val="Normal"/>
    <w:rsid w:val="0086659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866592"/>
    <w:pPr>
      <w:tabs>
        <w:tab w:val="center" w:pos="4320"/>
        <w:tab w:val="right" w:pos="8640"/>
      </w:tabs>
    </w:pPr>
  </w:style>
  <w:style w:type="paragraph" w:styleId="Corpsdetexte3">
    <w:name w:val="Body Text 3"/>
    <w:basedOn w:val="Corpsdetexte"/>
    <w:rsid w:val="00866592"/>
    <w:pPr>
      <w:spacing w:after="120"/>
      <w:jc w:val="right"/>
    </w:pPr>
  </w:style>
  <w:style w:type="paragraph" w:customStyle="1" w:styleId="YourName">
    <w:name w:val="Your Name"/>
    <w:basedOn w:val="Normal"/>
    <w:rsid w:val="00866592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BodyText1">
    <w:name w:val="Body Text 1"/>
    <w:basedOn w:val="Normal"/>
    <w:rsid w:val="00866592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BulletedList">
    <w:name w:val="Bulleted List"/>
    <w:next w:val="Normal"/>
    <w:rsid w:val="00866592"/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866592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YourNamePage2">
    <w:name w:val="Your Name Page 2"/>
    <w:basedOn w:val="YourName"/>
    <w:rsid w:val="00866592"/>
    <w:pPr>
      <w:spacing w:before="60"/>
    </w:pPr>
    <w:rPr>
      <w:sz w:val="28"/>
      <w:szCs w:val="28"/>
    </w:rPr>
  </w:style>
  <w:style w:type="table" w:styleId="Grilledutableau">
    <w:name w:val="Table Grid"/>
    <w:basedOn w:val="TableauNormal"/>
    <w:rsid w:val="00F4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vant6pt">
    <w:name w:val="Normal + Avant : 6 pt"/>
    <w:basedOn w:val="Titre2"/>
    <w:link w:val="NormalAvant6ptCar"/>
    <w:rsid w:val="005A6B56"/>
    <w:pPr>
      <w:tabs>
        <w:tab w:val="right" w:pos="8640"/>
      </w:tabs>
      <w:spacing w:before="120"/>
    </w:pPr>
    <w:rPr>
      <w:rFonts w:ascii="Times New Roman" w:hAnsi="Times New Roman" w:cs="Times New Roman"/>
      <w:b w:val="0"/>
    </w:rPr>
  </w:style>
  <w:style w:type="character" w:customStyle="1" w:styleId="Titre2Car">
    <w:name w:val="Titre 2 Car"/>
    <w:link w:val="Titre2"/>
    <w:rsid w:val="005A6B56"/>
    <w:rPr>
      <w:rFonts w:ascii="Tahoma" w:hAnsi="Tahoma" w:cs="Tahoma"/>
      <w:b/>
      <w:spacing w:val="10"/>
      <w:lang w:val="en-US" w:eastAsia="en-US" w:bidi="ar-SA"/>
    </w:rPr>
  </w:style>
  <w:style w:type="character" w:customStyle="1" w:styleId="NormalAvant6ptCar">
    <w:name w:val="Normal + Avant : 6 pt Car"/>
    <w:basedOn w:val="Titre2Car"/>
    <w:link w:val="NormalAvant6pt"/>
    <w:rsid w:val="005A6B56"/>
    <w:rPr>
      <w:rFonts w:ascii="Tahoma" w:hAnsi="Tahoma" w:cs="Tahoma"/>
      <w:b/>
      <w:spacing w:val="10"/>
      <w:lang w:val="en-US" w:eastAsia="en-US" w:bidi="ar-SA"/>
    </w:rPr>
  </w:style>
  <w:style w:type="character" w:styleId="Lienhypertexte">
    <w:name w:val="Hyperlink"/>
    <w:rsid w:val="00537111"/>
    <w:rPr>
      <w:color w:val="0000FF"/>
      <w:u w:val="single"/>
    </w:rPr>
  </w:style>
  <w:style w:type="paragraph" w:customStyle="1" w:styleId="grangeligne">
    <w:name w:val="grange_ligne"/>
    <w:basedOn w:val="Normal"/>
    <w:rsid w:val="00336257"/>
    <w:pPr>
      <w:tabs>
        <w:tab w:val="right" w:pos="9639"/>
      </w:tabs>
      <w:overflowPunct w:val="0"/>
      <w:autoSpaceDE w:val="0"/>
      <w:autoSpaceDN w:val="0"/>
      <w:adjustRightInd w:val="0"/>
      <w:spacing w:before="440" w:after="120"/>
      <w:ind w:right="-17"/>
      <w:jc w:val="both"/>
      <w:textAlignment w:val="baseline"/>
    </w:pPr>
    <w:rPr>
      <w:rFonts w:ascii="Century Gothic" w:hAnsi="Century Gothic"/>
      <w:b/>
      <w:caps/>
      <w:sz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uiPriority w:val="72"/>
    <w:rsid w:val="0075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570078\LOCALS~1\Temp\TCDE7.tmp\C.V.%20chronologiqu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chronologique.dot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[Votre nom]</vt:lpstr>
      <vt:lpstr>[Votre nom]</vt:lpstr>
    </vt:vector>
  </TitlesOfParts>
  <Company>Microsoft 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[Votre nom]</dc:title>
  <dc:subject/>
  <dc:creator>Dominic Villiard</dc:creator>
  <cp:keywords/>
  <cp:lastModifiedBy>Poirier, Nancy</cp:lastModifiedBy>
  <cp:revision>2</cp:revision>
  <cp:lastPrinted>2020-12-11T21:08:00Z</cp:lastPrinted>
  <dcterms:created xsi:type="dcterms:W3CDTF">2021-02-08T01:36:00Z</dcterms:created>
  <dcterms:modified xsi:type="dcterms:W3CDTF">2021-02-08T01:36:00Z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TC010813381036</vt:lpwstr>
  </property>
</Properties>
</file>