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e"/>
      </w:tblPr>
      <w:tblGrid>
        <w:gridCol w:w="6009"/>
        <w:gridCol w:w="4313"/>
      </w:tblGrid>
      <w:tr w:rsidR="00FC03C6" w:rsidRPr="00A85B6F" w14:paraId="779A98F6" w14:textId="77777777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6189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6189"/>
            </w:tblGrid>
            <w:tr w:rsidR="00FC03C6" w:rsidRPr="00A85B6F" w14:paraId="157450DE" w14:textId="77777777" w:rsidTr="00DC7E76">
              <w:trPr>
                <w:trHeight w:hRule="exact" w:val="2882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14:paraId="68FEDCC8" w14:textId="79B454BB" w:rsidR="00FC03C6" w:rsidRPr="00A85B6F" w:rsidRDefault="00956DDA" w:rsidP="00346ED4">
                  <w:pPr>
                    <w:pStyle w:val="Heading1"/>
                  </w:pPr>
                  <w:r>
                    <w:t>experiences</w:t>
                  </w:r>
                </w:p>
                <w:p w14:paraId="0266309B" w14:textId="77777777" w:rsidR="006446FE" w:rsidRDefault="00FC03C6" w:rsidP="00346ED4">
                  <w:pPr>
                    <w:pStyle w:val="Heading2"/>
                  </w:pPr>
                  <w:r>
                    <w:rPr>
                      <w:lang w:bidi="fr-CA"/>
                    </w:rPr>
                    <w:t> </w:t>
                  </w:r>
                  <w:r w:rsidR="00956DDA">
                    <w:t>Emballeur</w:t>
                  </w:r>
                  <w:r w:rsidR="00DC7E76">
                    <w:t>, Livreur et Commis</w:t>
                  </w:r>
                  <w:r w:rsidR="00956DDA">
                    <w:t xml:space="preserve"> chez Métro</w:t>
                  </w:r>
                </w:p>
                <w:p w14:paraId="789BB7E9" w14:textId="574EBAEE" w:rsidR="00FC03C6" w:rsidRDefault="00956DDA" w:rsidP="00346ED4">
                  <w:pPr>
                    <w:pStyle w:val="Heading2"/>
                  </w:pPr>
                  <w:r>
                    <w:t xml:space="preserve"> (16-04-21 à aujourd’hui)</w:t>
                  </w:r>
                </w:p>
                <w:p w14:paraId="62092BD6" w14:textId="77777777" w:rsidR="006446FE" w:rsidRPr="006446FE" w:rsidRDefault="006446FE" w:rsidP="006446FE"/>
                <w:p w14:paraId="5F557EDB" w14:textId="154B6146" w:rsidR="004C79B3" w:rsidRDefault="00DC7E76" w:rsidP="006446FE">
                  <w:pPr>
                    <w:jc w:val="center"/>
                    <w:rPr>
                      <w:b/>
                      <w:bCs/>
                    </w:rPr>
                  </w:pPr>
                  <w:r w:rsidRPr="00DC7E76">
                    <w:rPr>
                      <w:b/>
                      <w:bCs/>
                    </w:rPr>
                    <w:t>Entretien</w:t>
                  </w:r>
                  <w:r w:rsidRPr="00DC7E76">
                    <w:rPr>
                      <w:b/>
                      <w:bCs/>
                    </w:rPr>
                    <w:t xml:space="preserve"> de pelouse</w:t>
                  </w:r>
                  <w:r w:rsidR="00DE7BE6">
                    <w:rPr>
                      <w:b/>
                      <w:bCs/>
                    </w:rPr>
                    <w:t xml:space="preserve"> </w:t>
                  </w:r>
                  <w:r w:rsidR="006446FE">
                    <w:rPr>
                      <w:b/>
                      <w:bCs/>
                    </w:rPr>
                    <w:t>Été</w:t>
                  </w:r>
                  <w:r w:rsidR="00DE7BE6">
                    <w:rPr>
                      <w:b/>
                      <w:bCs/>
                    </w:rPr>
                    <w:t xml:space="preserve"> 2024</w:t>
                  </w:r>
                </w:p>
                <w:p w14:paraId="53733E4B" w14:textId="77777777" w:rsidR="006446FE" w:rsidRPr="00DC7E76" w:rsidRDefault="006446FE" w:rsidP="006446FE">
                  <w:pPr>
                    <w:jc w:val="center"/>
                    <w:rPr>
                      <w:b/>
                      <w:bCs/>
                    </w:rPr>
                  </w:pPr>
                </w:p>
                <w:p w14:paraId="0C2C614C" w14:textId="215FF0C4" w:rsidR="00A50E74" w:rsidRDefault="00956DDA" w:rsidP="006446FE">
                  <w:pPr>
                    <w:jc w:val="center"/>
                    <w:rPr>
                      <w:b/>
                      <w:bCs/>
                    </w:rPr>
                  </w:pPr>
                  <w:r w:rsidRPr="004C79B3">
                    <w:rPr>
                      <w:b/>
                      <w:bCs/>
                    </w:rPr>
                    <w:t xml:space="preserve">Laveur de </w:t>
                  </w:r>
                  <w:r w:rsidR="006446FE">
                    <w:rPr>
                      <w:b/>
                      <w:bCs/>
                    </w:rPr>
                    <w:t xml:space="preserve">10 roues </w:t>
                  </w:r>
                  <w:r w:rsidRPr="004C79B3">
                    <w:rPr>
                      <w:b/>
                      <w:bCs/>
                    </w:rPr>
                    <w:t>(03-12-23</w:t>
                  </w:r>
                  <w:r w:rsidR="004C79B3" w:rsidRPr="004C79B3">
                    <w:rPr>
                      <w:b/>
                      <w:bCs/>
                    </w:rPr>
                    <w:t xml:space="preserve"> / 09-12-23</w:t>
                  </w:r>
                  <w:r w:rsidRPr="004C79B3">
                    <w:rPr>
                      <w:b/>
                      <w:bCs/>
                    </w:rPr>
                    <w:t>)</w:t>
                  </w:r>
                </w:p>
                <w:p w14:paraId="7A4FCC0C" w14:textId="01E4DCA8" w:rsidR="00A50E74" w:rsidRDefault="00A50E74" w:rsidP="00A50E74">
                  <w:pPr>
                    <w:jc w:val="center"/>
                    <w:rPr>
                      <w:b/>
                      <w:bCs/>
                    </w:rPr>
                  </w:pPr>
                </w:p>
                <w:p w14:paraId="3B027B62" w14:textId="77777777" w:rsidR="00A50E74" w:rsidRDefault="00A50E74" w:rsidP="00A50E74">
                  <w:pPr>
                    <w:jc w:val="center"/>
                    <w:rPr>
                      <w:b/>
                      <w:bCs/>
                    </w:rPr>
                  </w:pPr>
                </w:p>
                <w:p w14:paraId="1468D9B2" w14:textId="1D9D6A44" w:rsidR="00956DDA" w:rsidRPr="00956DDA" w:rsidRDefault="004C79B3" w:rsidP="00A50E74">
                  <w:pPr>
                    <w:jc w:val="center"/>
                  </w:pPr>
                  <w:r w:rsidRPr="004C79B3">
                    <w:rPr>
                      <w:b/>
                      <w:bCs/>
                    </w:rPr>
                    <w:t>Entretien de pelouses (été 2024)</w:t>
                  </w:r>
                </w:p>
              </w:tc>
            </w:tr>
            <w:tr w:rsidR="00FC03C6" w:rsidRPr="00A85B6F" w14:paraId="04C19123" w14:textId="77777777" w:rsidTr="00505143">
              <w:trPr>
                <w:trHeight w:val="538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14:paraId="2A4F07E7" w14:textId="2681212F" w:rsidR="00FC03C6" w:rsidRPr="004C79B3" w:rsidRDefault="004C79B3" w:rsidP="004C79B3">
                  <w:pPr>
                    <w:pStyle w:val="Date"/>
                    <w:jc w:val="center"/>
                    <w:rPr>
                      <w:sz w:val="36"/>
                      <w:szCs w:val="36"/>
                    </w:rPr>
                  </w:pPr>
                  <w:r w:rsidRPr="004C79B3">
                    <w:rPr>
                      <w:sz w:val="36"/>
                      <w:szCs w:val="36"/>
                    </w:rPr>
                    <w:t>Formation</w:t>
                  </w:r>
                </w:p>
                <w:p w14:paraId="773C4AB6" w14:textId="3F93C12D" w:rsidR="00FC03C6" w:rsidRDefault="006E2731" w:rsidP="006E2731">
                  <w:pPr>
                    <w:jc w:val="center"/>
                    <w:rPr>
                      <w:b/>
                      <w:bCs/>
                    </w:rPr>
                  </w:pPr>
                  <w:r w:rsidRPr="006E2731">
                    <w:rPr>
                      <w:b/>
                      <w:bCs/>
                    </w:rPr>
                    <w:t>Diplôme d’étude secondaire</w:t>
                  </w:r>
                </w:p>
                <w:p w14:paraId="2B16E566" w14:textId="77777777" w:rsidR="00505143" w:rsidRPr="006E2731" w:rsidRDefault="00505143" w:rsidP="006E2731">
                  <w:pPr>
                    <w:jc w:val="center"/>
                    <w:rPr>
                      <w:b/>
                      <w:bCs/>
                    </w:rPr>
                  </w:pPr>
                </w:p>
                <w:p w14:paraId="7BAE4F05" w14:textId="1F37ED35" w:rsidR="006E2731" w:rsidRPr="006E2731" w:rsidRDefault="006E2731" w:rsidP="006E2731">
                  <w:pPr>
                    <w:jc w:val="center"/>
                    <w:rPr>
                      <w:b/>
                      <w:bCs/>
                    </w:rPr>
                  </w:pPr>
                  <w:r w:rsidRPr="006E2731">
                    <w:rPr>
                      <w:b/>
                      <w:bCs/>
                    </w:rPr>
                    <w:t>DEP Mécanique automobile (En cours)</w:t>
                  </w:r>
                </w:p>
                <w:p w14:paraId="4BF4E559" w14:textId="77777777" w:rsidR="00FC03C6" w:rsidRDefault="00FC03C6" w:rsidP="00346ED4">
                  <w:pPr>
                    <w:pStyle w:val="Signature"/>
                  </w:pPr>
                </w:p>
                <w:p w14:paraId="22FB5C0E" w14:textId="77777777" w:rsidR="006E2731" w:rsidRDefault="006E2731" w:rsidP="006E2731"/>
                <w:p w14:paraId="6920E318" w14:textId="20A0F1CF" w:rsidR="006E2731" w:rsidRPr="00DE7BE6" w:rsidRDefault="006E2731" w:rsidP="00DE7BE6">
                  <w:pPr>
                    <w:jc w:val="center"/>
                    <w:rPr>
                      <w:b/>
                      <w:bCs/>
                    </w:rPr>
                  </w:pPr>
                  <w:r w:rsidRPr="00DE7BE6">
                    <w:rPr>
                      <w:b/>
                      <w:bCs/>
                    </w:rPr>
                    <w:t>A propos de moi</w:t>
                  </w:r>
                </w:p>
                <w:p w14:paraId="113A1B92" w14:textId="77777777" w:rsidR="006E2731" w:rsidRDefault="006E2731" w:rsidP="006E2731"/>
                <w:p w14:paraId="39F795C0" w14:textId="093FFA9B" w:rsidR="009B2532" w:rsidRDefault="006E2731" w:rsidP="006E2731">
                  <w:r>
                    <w:t xml:space="preserve">Je suis une personne très ponctuelle, travaillante </w:t>
                  </w:r>
                  <w:r w:rsidR="00A50E74">
                    <w:t xml:space="preserve">ainsi qu’à l’ordre. </w:t>
                  </w:r>
                  <w:r w:rsidR="005B04B3">
                    <w:t>Dû</w:t>
                  </w:r>
                  <w:r w:rsidR="00A50E74">
                    <w:t xml:space="preserve"> à mon programme j’ai plusieurs compétences en </w:t>
                  </w:r>
                  <w:r w:rsidR="005B04B3">
                    <w:t>mécanique</w:t>
                  </w:r>
                  <w:r w:rsidR="009B2532">
                    <w:t xml:space="preserve"> ainsi qu’un intérêt élever à tout ce qui touche aux moteurs.</w:t>
                  </w:r>
                </w:p>
                <w:p w14:paraId="05ABDE8B" w14:textId="77777777" w:rsidR="00505143" w:rsidRDefault="00505143" w:rsidP="006E2731"/>
                <w:p w14:paraId="7AB2F2EE" w14:textId="4F8A1B8B" w:rsidR="009B2532" w:rsidRDefault="009B2532" w:rsidP="006E2731">
                  <w:r w:rsidRPr="009B2532">
                    <w:rPr>
                      <w:b/>
                      <w:bCs/>
                    </w:rPr>
                    <w:t>Langues</w:t>
                  </w:r>
                  <w:r>
                    <w:t> : Français parlé et écrit, Anglais parlé et écrit</w:t>
                  </w:r>
                </w:p>
                <w:p w14:paraId="1E6970B8" w14:textId="77777777" w:rsidR="009B2532" w:rsidRDefault="009B2532" w:rsidP="006E2731"/>
                <w:p w14:paraId="4B8692FB" w14:textId="6C1FC0E6" w:rsidR="006E2731" w:rsidRPr="006E2731" w:rsidRDefault="009B2532" w:rsidP="006E2731">
                  <w:r>
                    <w:t xml:space="preserve"> </w:t>
                  </w:r>
                </w:p>
              </w:tc>
            </w:tr>
          </w:tbl>
          <w:p w14:paraId="10E9990D" w14:textId="77777777" w:rsidR="00FC03C6" w:rsidRPr="00A85B6F" w:rsidRDefault="00FC03C6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5091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côté droit"/>
            </w:tblPr>
            <w:tblGrid>
              <w:gridCol w:w="5091"/>
            </w:tblGrid>
            <w:tr w:rsidR="00FC03C6" w:rsidRPr="00A85B6F" w14:paraId="695D9175" w14:textId="77777777" w:rsidTr="00DC7E76">
              <w:trPr>
                <w:trHeight w:hRule="exact" w:val="214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6CA13713" w14:textId="77777777" w:rsidR="00FC03C6" w:rsidRPr="00A85B6F" w:rsidRDefault="00232722" w:rsidP="00346ED4">
                  <w:pPr>
                    <w:pStyle w:val="Heading1"/>
                  </w:pPr>
                  <w:sdt>
                    <w:sdtPr>
                      <w:alias w:val="Coordonnées :"/>
                      <w:tag w:val="Coordonnées :"/>
                      <w:id w:val="319159961"/>
                      <w:placeholder>
                        <w:docPart w:val="4B1733C1607A45E4B7AEF0A59D5C5D2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>
                        <w:rPr>
                          <w:lang w:bidi="fr-CA"/>
                        </w:rPr>
                        <w:t>Coordonnées</w:t>
                      </w:r>
                    </w:sdtContent>
                  </w:sdt>
                </w:p>
                <w:p w14:paraId="669CE00C" w14:textId="77777777" w:rsidR="00DC7E76" w:rsidRDefault="00DC7E76" w:rsidP="00DC7E76">
                  <w:pPr>
                    <w:pStyle w:val="Heading2"/>
                    <w:jc w:val="left"/>
                  </w:pPr>
                </w:p>
                <w:p w14:paraId="224E1965" w14:textId="0D2DA841" w:rsidR="00DC7E76" w:rsidRDefault="00956DDA" w:rsidP="00DC7E76">
                  <w:pPr>
                    <w:pStyle w:val="Heading2"/>
                  </w:pPr>
                  <w:r>
                    <w:t>450-760-8586</w:t>
                  </w:r>
                </w:p>
                <w:p w14:paraId="2EDB0223" w14:textId="77777777" w:rsidR="00DC7E76" w:rsidRPr="00DC7E76" w:rsidRDefault="00DC7E76" w:rsidP="00DC7E76"/>
                <w:p w14:paraId="6FD2640B" w14:textId="68A24B13" w:rsidR="00956DDA" w:rsidRPr="004C79B3" w:rsidRDefault="00956DDA" w:rsidP="004C79B3">
                  <w:pPr>
                    <w:jc w:val="center"/>
                    <w:rPr>
                      <w:b/>
                      <w:bCs/>
                    </w:rPr>
                  </w:pPr>
                  <w:r w:rsidRPr="004C79B3">
                    <w:rPr>
                      <w:b/>
                      <w:bCs/>
                    </w:rPr>
                    <w:t>Simonc161205</w:t>
                  </w:r>
                  <w:r w:rsidR="00A50E74">
                    <w:rPr>
                      <w:b/>
                      <w:bCs/>
                    </w:rPr>
                    <w:t>@</w:t>
                  </w:r>
                  <w:r w:rsidRPr="004C79B3">
                    <w:rPr>
                      <w:b/>
                      <w:bCs/>
                    </w:rPr>
                    <w:t>gmail.com</w:t>
                  </w:r>
                </w:p>
                <w:p w14:paraId="220CEF02" w14:textId="17AE94CA" w:rsidR="00FC03C6" w:rsidRPr="00FC03C6" w:rsidRDefault="00FC03C6" w:rsidP="00FC03C6">
                  <w:pPr>
                    <w:pStyle w:val="Heading2"/>
                  </w:pPr>
                </w:p>
                <w:p w14:paraId="6539E063" w14:textId="5DBE0838" w:rsidR="00FC03C6" w:rsidRPr="00FC03C6" w:rsidRDefault="00956DDA" w:rsidP="00956DDA">
                  <w:pPr>
                    <w:pStyle w:val="Heading2"/>
                    <w:spacing w:line="480" w:lineRule="auto"/>
                  </w:pPr>
                  <w:r>
                    <w:t>Simonc161205gmail.com</w:t>
                  </w:r>
                </w:p>
                <w:p w14:paraId="78622CCC" w14:textId="6297EC1B" w:rsidR="00FC03C6" w:rsidRPr="00FC03C6" w:rsidRDefault="00956DDA" w:rsidP="00FC03C6">
                  <w:pPr>
                    <w:pStyle w:val="Heading2"/>
                  </w:pPr>
                  <w:r>
                    <w:t>450-760-8586</w:t>
                  </w:r>
                </w:p>
              </w:tc>
            </w:tr>
            <w:tr w:rsidR="00956DDA" w:rsidRPr="00A85B6F" w14:paraId="5689D4D0" w14:textId="77777777" w:rsidTr="00DC7E76">
              <w:trPr>
                <w:trHeight w:hRule="exact" w:val="9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500B24A6" w14:textId="77777777" w:rsidR="00956DDA" w:rsidRDefault="00956DDA" w:rsidP="00956DDA">
                  <w:pPr>
                    <w:pStyle w:val="Heading1"/>
                    <w:jc w:val="left"/>
                  </w:pPr>
                </w:p>
              </w:tc>
            </w:tr>
          </w:tbl>
          <w:p w14:paraId="45A21F61" w14:textId="77777777" w:rsidR="00FC03C6" w:rsidRPr="00A85B6F" w:rsidRDefault="00FC03C6" w:rsidP="00346ED4"/>
        </w:tc>
      </w:tr>
    </w:tbl>
    <w:p w14:paraId="00EB1593" w14:textId="77777777" w:rsidR="00BA1C17" w:rsidRPr="00FC03C6" w:rsidRDefault="00BA1C17" w:rsidP="00FC03C6"/>
    <w:sectPr w:rsidR="00BA1C17" w:rsidRPr="00FC03C6" w:rsidSect="0038036D">
      <w:footerReference w:type="default" r:id="rId10"/>
      <w:headerReference w:type="first" r:id="rId11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677FF" w14:textId="77777777" w:rsidR="00956DDA" w:rsidRDefault="00956DDA" w:rsidP="004A7542">
      <w:pPr>
        <w:spacing w:after="0" w:line="240" w:lineRule="auto"/>
      </w:pPr>
      <w:r>
        <w:separator/>
      </w:r>
    </w:p>
  </w:endnote>
  <w:endnote w:type="continuationSeparator" w:id="0">
    <w:p w14:paraId="7A404A64" w14:textId="77777777" w:rsidR="00956DDA" w:rsidRDefault="00956DDA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2579A" w14:textId="77777777" w:rsidR="00232722" w:rsidRDefault="002D075C" w:rsidP="00853CE2">
        <w:pPr>
          <w:pStyle w:val="Footer"/>
        </w:pPr>
        <w:r>
          <w:rPr>
            <w:lang w:bidi="fr-CA"/>
          </w:rPr>
          <w:fldChar w:fldCharType="begin"/>
        </w:r>
        <w:r>
          <w:rPr>
            <w:lang w:bidi="fr-CA"/>
          </w:rPr>
          <w:instrText xml:space="preserve"> PAGE   \* MERGEFORMAT </w:instrText>
        </w:r>
        <w:r>
          <w:rPr>
            <w:lang w:bidi="fr-CA"/>
          </w:rPr>
          <w:fldChar w:fldCharType="separate"/>
        </w:r>
        <w:r w:rsidR="00BA1C17">
          <w:rPr>
            <w:noProof/>
            <w:lang w:bidi="fr-CA"/>
          </w:rPr>
          <w:t>2</w:t>
        </w:r>
        <w:r>
          <w:rPr>
            <w:noProof/>
            <w:lang w:bidi="fr-C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2CCF" w14:textId="77777777" w:rsidR="00956DDA" w:rsidRDefault="00956DDA" w:rsidP="004A7542">
      <w:pPr>
        <w:spacing w:after="0" w:line="240" w:lineRule="auto"/>
      </w:pPr>
      <w:r>
        <w:separator/>
      </w:r>
    </w:p>
  </w:footnote>
  <w:footnote w:type="continuationSeparator" w:id="0">
    <w:p w14:paraId="04C845D0" w14:textId="77777777" w:rsidR="00956DDA" w:rsidRDefault="00956DDA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Entrez votre nom :"/>
      <w:tag w:val="Entrez votre nom :"/>
      <w:id w:val="894705151"/>
      <w:placeholde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41380095" w14:textId="37EA545C" w:rsidR="00315E92" w:rsidRDefault="00956DDA">
        <w:pPr>
          <w:pStyle w:val="Header"/>
        </w:pPr>
        <w:r>
          <w:t>simon</w:t>
        </w:r>
        <w:r w:rsidR="00DC7E76">
          <w:t xml:space="preserve"> </w:t>
        </w:r>
        <w:r>
          <w:t>croteau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96872767">
    <w:abstractNumId w:val="15"/>
  </w:num>
  <w:num w:numId="2" w16cid:durableId="121459691">
    <w:abstractNumId w:val="16"/>
  </w:num>
  <w:num w:numId="3" w16cid:durableId="2134447332">
    <w:abstractNumId w:val="10"/>
  </w:num>
  <w:num w:numId="4" w16cid:durableId="559679969">
    <w:abstractNumId w:val="12"/>
  </w:num>
  <w:num w:numId="5" w16cid:durableId="1634795549">
    <w:abstractNumId w:val="11"/>
  </w:num>
  <w:num w:numId="6" w16cid:durableId="1832332116">
    <w:abstractNumId w:val="14"/>
  </w:num>
  <w:num w:numId="7" w16cid:durableId="716664534">
    <w:abstractNumId w:val="13"/>
  </w:num>
  <w:num w:numId="8" w16cid:durableId="19822411">
    <w:abstractNumId w:val="17"/>
  </w:num>
  <w:num w:numId="9" w16cid:durableId="2053575345">
    <w:abstractNumId w:val="9"/>
  </w:num>
  <w:num w:numId="10" w16cid:durableId="207306124">
    <w:abstractNumId w:val="7"/>
  </w:num>
  <w:num w:numId="11" w16cid:durableId="504708678">
    <w:abstractNumId w:val="6"/>
  </w:num>
  <w:num w:numId="12" w16cid:durableId="1921065325">
    <w:abstractNumId w:val="5"/>
  </w:num>
  <w:num w:numId="13" w16cid:durableId="910889911">
    <w:abstractNumId w:val="4"/>
  </w:num>
  <w:num w:numId="14" w16cid:durableId="1355886976">
    <w:abstractNumId w:val="8"/>
  </w:num>
  <w:num w:numId="15" w16cid:durableId="1612276630">
    <w:abstractNumId w:val="3"/>
  </w:num>
  <w:num w:numId="16" w16cid:durableId="1012535885">
    <w:abstractNumId w:val="2"/>
  </w:num>
  <w:num w:numId="17" w16cid:durableId="2147162735">
    <w:abstractNumId w:val="1"/>
  </w:num>
  <w:num w:numId="18" w16cid:durableId="79476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DA"/>
    <w:rsid w:val="00011C73"/>
    <w:rsid w:val="000B7692"/>
    <w:rsid w:val="000E568C"/>
    <w:rsid w:val="000F138F"/>
    <w:rsid w:val="00210152"/>
    <w:rsid w:val="00232722"/>
    <w:rsid w:val="00293B83"/>
    <w:rsid w:val="002D075C"/>
    <w:rsid w:val="00315E92"/>
    <w:rsid w:val="003160AF"/>
    <w:rsid w:val="0038036D"/>
    <w:rsid w:val="00396B97"/>
    <w:rsid w:val="004A7542"/>
    <w:rsid w:val="004C79B3"/>
    <w:rsid w:val="005031E7"/>
    <w:rsid w:val="00505143"/>
    <w:rsid w:val="0059680C"/>
    <w:rsid w:val="005B04B3"/>
    <w:rsid w:val="005C0304"/>
    <w:rsid w:val="006446FE"/>
    <w:rsid w:val="006450A9"/>
    <w:rsid w:val="006A3CE7"/>
    <w:rsid w:val="006E2731"/>
    <w:rsid w:val="00701AB7"/>
    <w:rsid w:val="007A28FB"/>
    <w:rsid w:val="008901F5"/>
    <w:rsid w:val="00956DDA"/>
    <w:rsid w:val="009A61FA"/>
    <w:rsid w:val="009B2532"/>
    <w:rsid w:val="00A50E74"/>
    <w:rsid w:val="00AC12A6"/>
    <w:rsid w:val="00B01A16"/>
    <w:rsid w:val="00B077D9"/>
    <w:rsid w:val="00B448CC"/>
    <w:rsid w:val="00BA1C17"/>
    <w:rsid w:val="00DB67E2"/>
    <w:rsid w:val="00DC7E76"/>
    <w:rsid w:val="00DE7BE6"/>
    <w:rsid w:val="00E74FC4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E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fr-CA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396B97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4A4F4F" w:themeColor="text2" w:themeShade="BF"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B97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color w:val="4A4F4F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6B97"/>
    <w:rPr>
      <w:rFonts w:asciiTheme="majorHAnsi" w:eastAsiaTheme="majorEastAsia" w:hAnsiTheme="majorHAnsi" w:cstheme="majorBidi"/>
      <w:caps/>
      <w:color w:val="4A4F4F" w:themeColor="text2" w:themeShade="BF"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B97"/>
    <w:rPr>
      <w:rFonts w:asciiTheme="majorHAnsi" w:eastAsiaTheme="majorEastAsia" w:hAnsiTheme="majorHAnsi" w:cstheme="majorBidi"/>
      <w:b/>
      <w:color w:val="4A4F4F" w:themeColor="text2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C03C6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que">
    <w:name w:val="Graphique"/>
    <w:basedOn w:val="Normal"/>
    <w:next w:val="Normal"/>
    <w:link w:val="Caractredegraphisme"/>
    <w:uiPriority w:val="10"/>
    <w:qFormat/>
    <w:rsid w:val="004A7542"/>
  </w:style>
  <w:style w:type="character" w:customStyle="1" w:styleId="Caractredegraphisme">
    <w:name w:val="Caractère de graphisme"/>
    <w:basedOn w:val="DefaultParagraphFont"/>
    <w:link w:val="Graphique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FC03C6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2"/>
    <w:rsid w:val="00FC03C6"/>
  </w:style>
  <w:style w:type="paragraph" w:styleId="Closing">
    <w:name w:val="Closing"/>
    <w:basedOn w:val="Normal"/>
    <w:next w:val="Signature"/>
    <w:link w:val="ClosingChar"/>
    <w:uiPriority w:val="13"/>
    <w:qFormat/>
    <w:rsid w:val="00FC03C6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FC03C6"/>
  </w:style>
  <w:style w:type="paragraph" w:styleId="Signature">
    <w:name w:val="Signature"/>
    <w:basedOn w:val="Normal"/>
    <w:next w:val="Normal"/>
    <w:link w:val="SignatureChar"/>
    <w:uiPriority w:val="14"/>
    <w:qFormat/>
    <w:rsid w:val="00FC03C6"/>
    <w:pPr>
      <w:spacing w:after="12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FC03C6"/>
  </w:style>
  <w:style w:type="paragraph" w:styleId="Date">
    <w:name w:val="Date"/>
    <w:basedOn w:val="Normal"/>
    <w:next w:val="Normal"/>
    <w:link w:val="DateChar"/>
    <w:uiPriority w:val="11"/>
    <w:qFormat/>
    <w:rsid w:val="00FC03C6"/>
    <w:pPr>
      <w:spacing w:after="560"/>
    </w:pPr>
  </w:style>
  <w:style w:type="character" w:customStyle="1" w:styleId="DateChar">
    <w:name w:val="Date Char"/>
    <w:basedOn w:val="DefaultParagraphFont"/>
    <w:link w:val="Date"/>
    <w:uiPriority w:val="11"/>
    <w:rsid w:val="00FC03C6"/>
  </w:style>
  <w:style w:type="character" w:customStyle="1" w:styleId="Heading9Char">
    <w:name w:val="Heading 9 Char"/>
    <w:basedOn w:val="DefaultParagraphFont"/>
    <w:link w:val="Heading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s1202\AppData\Roaming\Microsoft\Templates\Lettre%20de%20motivation%20claire%20et%20nette,%20con&#231;ue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1733C1607A45E4B7AEF0A59D5C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AD21-144C-4363-99CE-ACE5566167BE}"/>
      </w:docPartPr>
      <w:docPartBody>
        <w:p w:rsidR="00D62FDF" w:rsidRDefault="00D62FDF">
          <w:pPr>
            <w:pStyle w:val="4B1733C1607A45E4B7AEF0A59D5C5D24"/>
          </w:pPr>
          <w:r>
            <w:rPr>
              <w:lang w:bidi="fr-CA"/>
            </w:rPr>
            <w:t>Coordonnées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F"/>
    <w:rsid w:val="00AC12A6"/>
    <w:rsid w:val="00D6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CB3FEA5786461F8BC26A82AB525303">
    <w:name w:val="FBCB3FEA5786461F8BC26A82AB525303"/>
  </w:style>
  <w:style w:type="paragraph" w:customStyle="1" w:styleId="154347DA7C454FE49CF529A0E3D7FFA0">
    <w:name w:val="154347DA7C454FE49CF529A0E3D7FFA0"/>
  </w:style>
  <w:style w:type="paragraph" w:customStyle="1" w:styleId="129E502F64894B6D92BA15769834454C">
    <w:name w:val="129E502F64894B6D92BA15769834454C"/>
  </w:style>
  <w:style w:type="paragraph" w:customStyle="1" w:styleId="5C3F659934F246E98CC68B2E96FF303E">
    <w:name w:val="5C3F659934F246E98CC68B2E96FF303E"/>
  </w:style>
  <w:style w:type="paragraph" w:customStyle="1" w:styleId="C4D135A2E1714CF883652A07130DFB27">
    <w:name w:val="C4D135A2E1714CF883652A07130DFB27"/>
  </w:style>
  <w:style w:type="paragraph" w:customStyle="1" w:styleId="5103DA780A244192A1905F9D3D884FFE">
    <w:name w:val="5103DA780A244192A1905F9D3D884FFE"/>
  </w:style>
  <w:style w:type="paragraph" w:customStyle="1" w:styleId="654AC5189374444A9D194ADA274707CF">
    <w:name w:val="654AC5189374444A9D194ADA274707CF"/>
  </w:style>
  <w:style w:type="paragraph" w:customStyle="1" w:styleId="7600306B643543648BB02F65B9B56EFA">
    <w:name w:val="7600306B643543648BB02F65B9B56EFA"/>
  </w:style>
  <w:style w:type="paragraph" w:customStyle="1" w:styleId="75B25A0255D34B19A46D87AF56ADBA24">
    <w:name w:val="75B25A0255D34B19A46D87AF56ADBA24"/>
  </w:style>
  <w:style w:type="paragraph" w:customStyle="1" w:styleId="F705907AAE3A44259A18B9230C8BFC5D">
    <w:name w:val="F705907AAE3A44259A18B9230C8BFC5D"/>
  </w:style>
  <w:style w:type="paragraph" w:customStyle="1" w:styleId="4B1733C1607A45E4B7AEF0A59D5C5D24">
    <w:name w:val="4B1733C1607A45E4B7AEF0A59D5C5D24"/>
  </w:style>
  <w:style w:type="paragraph" w:customStyle="1" w:styleId="9E5B24CF14974163A94A012A3C97481E">
    <w:name w:val="9E5B24CF14974163A94A012A3C97481E"/>
  </w:style>
  <w:style w:type="paragraph" w:customStyle="1" w:styleId="8F7E71621F0244949F10F877EE36509F">
    <w:name w:val="8F7E71621F0244949F10F877EE36509F"/>
  </w:style>
  <w:style w:type="paragraph" w:customStyle="1" w:styleId="93AF077AED4C428A8A8E5554E57B95F6">
    <w:name w:val="93AF077AED4C428A8A8E5554E57B95F6"/>
  </w:style>
  <w:style w:type="paragraph" w:customStyle="1" w:styleId="53FC8AAE993F48B98281D631EE413ECA">
    <w:name w:val="53FC8AAE993F48B98281D631EE413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0F9AE55-15C4-43C0-B507-DB6E23DBC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D6BB8-742C-48D9-BBB0-D3D5FA3CB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6C6E8-CC13-416F-A246-7F474A39ED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claire et nette, conçue par MOO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simoncroteau</cp:keywords>
  <dc:description/>
  <cp:lastModifiedBy/>
  <cp:revision>1</cp:revision>
  <dcterms:created xsi:type="dcterms:W3CDTF">2025-01-15T20:53:00Z</dcterms:created>
  <dcterms:modified xsi:type="dcterms:W3CDTF">2025-01-15T20:53:00Z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