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our tout le contenu"/>
      </w:tblPr>
      <w:tblGrid>
        <w:gridCol w:w="2922"/>
        <w:gridCol w:w="6680"/>
      </w:tblGrid>
      <w:tr w:rsidR="00C420C8" w:rsidRPr="00764C90" w14:paraId="0E00C338" w14:textId="77777777" w:rsidTr="00C420C8">
        <w:tc>
          <w:tcPr>
            <w:tcW w:w="3023" w:type="dxa"/>
          </w:tcPr>
          <w:p w14:paraId="65A16628" w14:textId="5DFCB0D9" w:rsidR="00C420C8" w:rsidRPr="00764C90" w:rsidRDefault="00823E49" w:rsidP="003856C9">
            <w:pPr>
              <w:pStyle w:val="Titre1"/>
            </w:pPr>
            <w:r>
              <w:t>Timothé girard</w:t>
            </w:r>
          </w:p>
          <w:p w14:paraId="7BD8F847" w14:textId="77777777" w:rsidR="00C420C8" w:rsidRPr="00764C90" w:rsidRDefault="00C420C8" w:rsidP="005246B9">
            <w:pPr>
              <w:pStyle w:val="Graphique"/>
            </w:pPr>
            <w:r w:rsidRPr="00764C90"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1FFD9262" wp14:editId="5DE58846">
                      <wp:extent cx="329184" cy="329184"/>
                      <wp:effectExtent l="0" t="0" r="13970" b="13970"/>
                      <wp:docPr id="49" name="Groupe 43" title="Icône de messager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e libre 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e libre 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734FB2" id="Groupe 43" o:spid="_x0000_s1026" alt="Titre : Icône de messageri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ciWBljgUAABXcgAADgAAAAAAAAAAAAAAAAAuAgAAZHJzL2Uy&#10;b0RvYy54bWxQSwECLQAUAAYACAAAACEAaEcb0NgAAAADAQAADwAAAAAAAAAAAAAAAACSFgAAZHJz&#10;L2Rvd25yZXYueG1sUEsFBgAAAAAEAAQA8wAAAJcXAAAAAA==&#10;">
                      <v:shape id="Forme libre 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4DB9A8BD" w14:textId="4F9E6EDB" w:rsidR="00C420C8" w:rsidRPr="00FE0ADD" w:rsidRDefault="00823E49" w:rsidP="00441EB9">
            <w:pPr>
              <w:pStyle w:val="Titre3"/>
              <w:rPr>
                <w:sz w:val="20"/>
              </w:rPr>
            </w:pPr>
            <w:r>
              <w:rPr>
                <w:sz w:val="20"/>
              </w:rPr>
              <w:t>timo.girard22@icloud.com</w:t>
            </w:r>
          </w:p>
          <w:p w14:paraId="668B38B1" w14:textId="77777777" w:rsidR="00C420C8" w:rsidRPr="00764C90" w:rsidRDefault="00C420C8" w:rsidP="005246B9">
            <w:pPr>
              <w:pStyle w:val="Graphique"/>
            </w:pPr>
            <w:r w:rsidRPr="00764C90"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49A9DAFE" wp14:editId="14431BE4">
                      <wp:extent cx="329184" cy="329184"/>
                      <wp:effectExtent l="0" t="0" r="13970" b="13970"/>
                      <wp:docPr id="80" name="Groupe 37" title="Icône de télé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e libre 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e libre 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04EA3" id="Groupe 37" o:spid="_x0000_s1026" alt="Titre : Icône de téléph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">
                      <v:shape id="Forme libre 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e libre 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60ADCEF" w14:textId="1F4A5774" w:rsidR="00C420C8" w:rsidRPr="00764C90" w:rsidRDefault="00146266" w:rsidP="00441EB9">
            <w:pPr>
              <w:pStyle w:val="Titre3"/>
            </w:pPr>
            <w:r>
              <w:t>450-</w:t>
            </w:r>
            <w:r w:rsidR="00823E49">
              <w:t>230-8173</w:t>
            </w:r>
          </w:p>
          <w:p w14:paraId="69CA6F40" w14:textId="77777777" w:rsidR="00C420C8" w:rsidRPr="00764C90" w:rsidRDefault="00FE0ADD" w:rsidP="00146266">
            <w:pPr>
              <w:pStyle w:val="Titre3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91B698" wp14:editId="3D86C817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120015</wp:posOffset>
                  </wp:positionV>
                  <wp:extent cx="381000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20520" y="20520"/>
                      <wp:lineTo x="20520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Tableau de disposition côté gauche"/>
            </w:tblPr>
            <w:tblGrid>
              <w:gridCol w:w="2922"/>
            </w:tblGrid>
            <w:tr w:rsidR="00C420C8" w:rsidRPr="00536550" w14:paraId="1D48C7DD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61ACD75" w14:textId="6E1E3AF5" w:rsidR="00FE0ADD" w:rsidRPr="0008058F" w:rsidRDefault="00297539" w:rsidP="00FE0ADD">
                  <w:pPr>
                    <w:pStyle w:val="Titre3"/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  <w:t>36</w:t>
                  </w:r>
                  <w:r w:rsidR="00164F91"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  <w:t xml:space="preserve"> rue </w:t>
                  </w:r>
                  <w:r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  <w:t>CiNQ-Mars</w:t>
                  </w:r>
                  <w:r w:rsidR="0086453C"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  <w:t xml:space="preserve">, </w:t>
                  </w:r>
                  <w:r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  <w:t>Gatineau</w:t>
                  </w:r>
                  <w:r w:rsidR="0086453C"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  <w:t xml:space="preserve">, </w:t>
                  </w:r>
                  <w:r w:rsidR="00F43181"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  <w:t>Q</w:t>
                  </w:r>
                  <w:r w:rsidR="00B2609C">
                    <w:rPr>
                      <w:rFonts w:asciiTheme="minorHAnsi" w:eastAsiaTheme="minorHAnsi" w:hAnsiTheme="minorHAnsi" w:cstheme="minorBidi"/>
                      <w:szCs w:val="18"/>
                      <w:lang w:val="fr-CA"/>
                    </w:rPr>
                    <w:t xml:space="preserve">uébec </w:t>
                  </w:r>
                </w:p>
              </w:tc>
            </w:tr>
            <w:tr w:rsidR="00C420C8" w:rsidRPr="00764C90" w14:paraId="74B50D9A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0C283245" w14:textId="77777777" w:rsidR="00C420C8" w:rsidRPr="00764C90" w:rsidRDefault="00000000" w:rsidP="002C77B9">
                  <w:pPr>
                    <w:pStyle w:val="Titre3"/>
                  </w:pP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FFDCFBC0D47443309127587D9F1DA91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764C90">
                        <w:rPr>
                          <w:lang w:bidi="fr-FR"/>
                        </w:rPr>
                        <w:t>Objectif</w:t>
                      </w:r>
                    </w:sdtContent>
                  </w:sdt>
                </w:p>
                <w:p w14:paraId="7D1D3164" w14:textId="77777777" w:rsidR="00C420C8" w:rsidRPr="00764C90" w:rsidRDefault="00C420C8" w:rsidP="00616FF4">
                  <w:pPr>
                    <w:pStyle w:val="Lignegraphique"/>
                  </w:pPr>
                  <w:r w:rsidRPr="00764C90"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27757FB6" wp14:editId="61B12702">
                            <wp:extent cx="221615" cy="0"/>
                            <wp:effectExtent l="0" t="0" r="26035" b="19050"/>
                            <wp:docPr id="83" name="Connecteur droit 83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36785B4" id="Connecteur droit 83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CQ3pnxzQEAAOIDAAAOAAAAAAAA&#10;AAAAAAAAAC4CAABkcnMvZTJvRG9jLnhtbFBLAQItABQABgAIAAAAIQAbPlgZ2QAAAAEBAAAPAAAA&#10;AAAAAAAAAAAAACcEAABkcnMvZG93bnJldi54bWxQSwUGAAAAAAQABADzAAAALQ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3FCCF99" w14:textId="4DBB8723" w:rsidR="00C420C8" w:rsidRPr="00764C90" w:rsidRDefault="00FE0ADD" w:rsidP="00D11C4D">
                  <w:r>
                    <w:t xml:space="preserve">Je </w:t>
                  </w:r>
                  <w:r w:rsidR="00823E49">
                    <w:t xml:space="preserve">me cherche un emploi </w:t>
                  </w:r>
                  <w:r w:rsidR="00774208">
                    <w:t>à temps partiel pendant mes études</w:t>
                  </w:r>
                  <w:r w:rsidR="00F43181">
                    <w:t xml:space="preserve"> </w:t>
                  </w:r>
                  <w:r w:rsidR="00164F91">
                    <w:t>pour acquérir de</w:t>
                  </w:r>
                  <w:r w:rsidR="00F43181">
                    <w:t xml:space="preserve"> l’expérience dans mon domaine.</w:t>
                  </w:r>
                </w:p>
              </w:tc>
            </w:tr>
            <w:tr w:rsidR="00C420C8" w:rsidRPr="00764C90" w14:paraId="69151312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60D7B1CC" w14:textId="77777777" w:rsidR="00C420C8" w:rsidRPr="00764C90" w:rsidRDefault="00000000" w:rsidP="0043426C">
                  <w:pPr>
                    <w:pStyle w:val="Titre3"/>
                  </w:pPr>
                  <w:sdt>
                    <w:sdtPr>
                      <w:alias w:val="Compétences :"/>
                      <w:tag w:val="Compétences :"/>
                      <w:id w:val="1490835561"/>
                      <w:placeholder>
                        <w:docPart w:val="8D91978A2401426E9651BD20423BC4A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764C90">
                        <w:rPr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4DCCCBD4" w14:textId="77777777" w:rsidR="00C420C8" w:rsidRPr="00764C90" w:rsidRDefault="00C420C8" w:rsidP="00616FF4">
                  <w:pPr>
                    <w:pStyle w:val="Lignegraphique"/>
                  </w:pPr>
                  <w:r w:rsidRPr="00764C90">
                    <w:rPr>
                      <w:lang w:eastAsia="fr-FR"/>
                    </w:rPr>
                    <mc:AlternateContent>
                      <mc:Choice Requires="wps">
                        <w:drawing>
                          <wp:inline distT="0" distB="0" distL="0" distR="0" wp14:anchorId="643252EA" wp14:editId="79A3B704">
                            <wp:extent cx="221615" cy="0"/>
                            <wp:effectExtent l="0" t="0" r="26035" b="19050"/>
                            <wp:docPr id="84" name="Connecteur droit 84" title="Lig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9589B80" id="Connecteur droit 84" o:spid="_x0000_s1026" alt="Titre : Lig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4B4735C" w14:textId="71006BEF" w:rsidR="00F50054" w:rsidRDefault="005F47DB" w:rsidP="005F47DB">
                  <w:pPr>
                    <w:jc w:val="left"/>
                  </w:pPr>
                  <w:r>
                    <w:t xml:space="preserve">- </w:t>
                  </w:r>
                  <w:r w:rsidR="00823E49">
                    <w:t>Aptitudes à communiquer et à travailler en équipe</w:t>
                  </w:r>
                </w:p>
                <w:p w14:paraId="59BA671D" w14:textId="78B28941" w:rsidR="005F47DB" w:rsidRDefault="00823E49" w:rsidP="00F50054">
                  <w:pPr>
                    <w:jc w:val="left"/>
                  </w:pPr>
                  <w:r>
                    <w:t xml:space="preserve">- </w:t>
                  </w:r>
                  <w:r w:rsidR="00C023BF">
                    <w:t>Sociable</w:t>
                  </w:r>
                </w:p>
                <w:p w14:paraId="59A65E19" w14:textId="77777777" w:rsidR="00823E49" w:rsidRDefault="005F47DB" w:rsidP="00F50054">
                  <w:pPr>
                    <w:jc w:val="left"/>
                  </w:pPr>
                  <w:r>
                    <w:t xml:space="preserve">- </w:t>
                  </w:r>
                  <w:r w:rsidR="00823E49">
                    <w:t xml:space="preserve">Leadership </w:t>
                  </w:r>
                </w:p>
                <w:p w14:paraId="7F6EC345" w14:textId="77777777" w:rsidR="005F47DB" w:rsidRDefault="00823E49" w:rsidP="00F50054">
                  <w:pPr>
                    <w:jc w:val="left"/>
                  </w:pPr>
                  <w:r>
                    <w:t>- Autonome et polyvalent</w:t>
                  </w:r>
                  <w:r w:rsidR="005F47DB">
                    <w:t xml:space="preserve"> </w:t>
                  </w:r>
                </w:p>
                <w:p w14:paraId="5F12A371" w14:textId="6E139D09" w:rsidR="00283441" w:rsidRPr="00764C90" w:rsidRDefault="00283441" w:rsidP="00F50054">
                  <w:pPr>
                    <w:jc w:val="left"/>
                  </w:pPr>
                  <w:r>
                    <w:t>-empathique</w:t>
                  </w:r>
                </w:p>
              </w:tc>
            </w:tr>
          </w:tbl>
          <w:p w14:paraId="68897E64" w14:textId="77777777" w:rsidR="00C420C8" w:rsidRPr="00764C90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6680"/>
            </w:tblGrid>
            <w:tr w:rsidR="00C420C8" w:rsidRPr="00764C90" w14:paraId="44815721" w14:textId="77777777" w:rsidTr="00823E49">
              <w:trPr>
                <w:trHeight w:val="4104"/>
              </w:trPr>
              <w:tc>
                <w:tcPr>
                  <w:tcW w:w="6680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7DC2AEE5" w14:textId="305CB684" w:rsidR="00C420C8" w:rsidRPr="00764C90" w:rsidRDefault="007175FF" w:rsidP="008F6337">
                  <w:pPr>
                    <w:pStyle w:val="Titre2"/>
                  </w:pPr>
                  <w:r>
                    <w:t>expériences profesionnelles</w:t>
                  </w:r>
                </w:p>
                <w:p w14:paraId="010C5B95" w14:textId="03F51F95" w:rsidR="00823E49" w:rsidRPr="00764C90" w:rsidRDefault="00823E49" w:rsidP="00823E49">
                  <w:pPr>
                    <w:pStyle w:val="Titre4"/>
                  </w:pPr>
                  <w:r>
                    <w:t>équipier, Mcdonald’s St-hyacinthe</w:t>
                  </w:r>
                </w:p>
                <w:p w14:paraId="52221D7F" w14:textId="0797E56B" w:rsidR="00823E49" w:rsidRPr="00764C90" w:rsidRDefault="00823E49" w:rsidP="00823E49">
                  <w:pPr>
                    <w:pStyle w:val="Titre5"/>
                  </w:pPr>
                  <w:r>
                    <w:t>Novembre 2020</w:t>
                  </w:r>
                  <w:r w:rsidRPr="00764C90">
                    <w:rPr>
                      <w:lang w:bidi="fr-FR"/>
                    </w:rPr>
                    <w:t xml:space="preserve"> – </w:t>
                  </w:r>
                  <w:r>
                    <w:rPr>
                      <w:lang w:bidi="fr-FR"/>
                    </w:rPr>
                    <w:t>Juillet 2021</w:t>
                  </w:r>
                </w:p>
                <w:p w14:paraId="01D27E16" w14:textId="77777777" w:rsidR="00823E49" w:rsidRDefault="00823E49" w:rsidP="00823E49">
                  <w:pPr>
                    <w:jc w:val="both"/>
                  </w:pPr>
                  <w:r>
                    <w:t xml:space="preserve">Tâches principales : </w:t>
                  </w:r>
                </w:p>
                <w:p w14:paraId="033BD4FB" w14:textId="080BD653" w:rsidR="00823E49" w:rsidRDefault="00823E49" w:rsidP="00823E49">
                  <w:pPr>
                    <w:pStyle w:val="Paragraphedeliste"/>
                    <w:numPr>
                      <w:ilvl w:val="0"/>
                      <w:numId w:val="12"/>
                    </w:numPr>
                    <w:jc w:val="both"/>
                  </w:pPr>
                  <w:r>
                    <w:t>Accueillir les clients, prendre et traiter les commandes</w:t>
                  </w:r>
                </w:p>
                <w:p w14:paraId="7C64900E" w14:textId="3F97E19F" w:rsidR="00823E49" w:rsidRDefault="00823E49" w:rsidP="007175FF">
                  <w:pPr>
                    <w:pStyle w:val="Paragraphedeliste"/>
                    <w:numPr>
                      <w:ilvl w:val="0"/>
                      <w:numId w:val="12"/>
                    </w:numPr>
                    <w:jc w:val="both"/>
                  </w:pPr>
                  <w:r>
                    <w:t>Préparer</w:t>
                  </w:r>
                  <w:r w:rsidR="007175FF">
                    <w:t xml:space="preserve">, assembler et emballer les commandes </w:t>
                  </w:r>
                </w:p>
                <w:p w14:paraId="2251EB1F" w14:textId="2805FB96" w:rsidR="00823E49" w:rsidRDefault="00823E49" w:rsidP="00823E49">
                  <w:pPr>
                    <w:pStyle w:val="Paragraphedeliste"/>
                    <w:numPr>
                      <w:ilvl w:val="0"/>
                      <w:numId w:val="12"/>
                    </w:numPr>
                    <w:jc w:val="both"/>
                  </w:pPr>
                  <w:r>
                    <w:t xml:space="preserve">S’assurer de la propreté du restaurant </w:t>
                  </w:r>
                </w:p>
                <w:p w14:paraId="6C98D66B" w14:textId="77777777" w:rsidR="00C266EB" w:rsidRDefault="00C266EB" w:rsidP="00C266EB">
                  <w:pPr>
                    <w:pStyle w:val="Paragraphedeliste"/>
                    <w:jc w:val="both"/>
                  </w:pPr>
                </w:p>
                <w:p w14:paraId="70BD426C" w14:textId="50B65323" w:rsidR="00C266EB" w:rsidRDefault="008F385C" w:rsidP="00C266EB">
                  <w:pPr>
                    <w:pStyle w:val="Titre4"/>
                  </w:pPr>
                  <w:r>
                    <w:t>SUrveillant de parcs, Ville de gatineau</w:t>
                  </w:r>
                </w:p>
                <w:p w14:paraId="1582F889" w14:textId="31C7307F" w:rsidR="008F385C" w:rsidRDefault="008F385C" w:rsidP="008F385C">
                  <w:pPr>
                    <w:pStyle w:val="Titre5"/>
                    <w:rPr>
                      <w:lang w:bidi="fr-FR"/>
                    </w:rPr>
                  </w:pPr>
                  <w:r w:rsidRPr="00764C90">
                    <w:rPr>
                      <w:lang w:bidi="fr-FR"/>
                    </w:rPr>
                    <w:t xml:space="preserve"> </w:t>
                  </w:r>
                  <w:r>
                    <w:rPr>
                      <w:lang w:bidi="fr-FR"/>
                    </w:rPr>
                    <w:t>Mai 2024</w:t>
                  </w:r>
                  <w:r w:rsidR="005A5F01">
                    <w:rPr>
                      <w:lang w:bidi="fr-FR"/>
                    </w:rPr>
                    <w:t xml:space="preserve"> </w:t>
                  </w:r>
                  <w:r w:rsidR="00C82B66">
                    <w:rPr>
                      <w:lang w:bidi="fr-FR"/>
                    </w:rPr>
                    <w:t xml:space="preserve">– </w:t>
                  </w:r>
                  <w:r w:rsidR="00B479F4">
                    <w:rPr>
                      <w:lang w:bidi="fr-FR"/>
                    </w:rPr>
                    <w:t>(</w:t>
                  </w:r>
                  <w:r w:rsidR="00C82B66">
                    <w:rPr>
                      <w:lang w:bidi="fr-FR"/>
                    </w:rPr>
                    <w:t>…</w:t>
                  </w:r>
                  <w:r w:rsidR="00B479F4">
                    <w:rPr>
                      <w:lang w:bidi="fr-FR"/>
                    </w:rPr>
                    <w:t>)</w:t>
                  </w:r>
                </w:p>
                <w:p w14:paraId="1BEA4A21" w14:textId="77777777" w:rsidR="00DF4C9D" w:rsidRDefault="00DF4C9D" w:rsidP="00DF4C9D">
                  <w:pPr>
                    <w:jc w:val="both"/>
                  </w:pPr>
                  <w:r>
                    <w:t xml:space="preserve">Tâches principales : </w:t>
                  </w:r>
                </w:p>
                <w:p w14:paraId="62CF35B7" w14:textId="2AD0E109" w:rsidR="00C82B66" w:rsidRDefault="00DF4C9D" w:rsidP="00DF4C9D">
                  <w:pPr>
                    <w:pStyle w:val="Paragraphedeliste"/>
                    <w:numPr>
                      <w:ilvl w:val="0"/>
                      <w:numId w:val="12"/>
                    </w:num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>Patrouiller les parcs de Gatineau pour assurer un respect des règlement</w:t>
                  </w:r>
                  <w:r w:rsidR="00B479F4">
                    <w:rPr>
                      <w:lang w:bidi="fr-FR"/>
                    </w:rPr>
                    <w:t>s municipaux.</w:t>
                  </w:r>
                </w:p>
                <w:p w14:paraId="38D5EE4D" w14:textId="560A99D9" w:rsidR="00B479F4" w:rsidRDefault="00870336" w:rsidP="00DF4C9D">
                  <w:pPr>
                    <w:pStyle w:val="Paragraphedeliste"/>
                    <w:numPr>
                      <w:ilvl w:val="0"/>
                      <w:numId w:val="12"/>
                    </w:num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>Aider les personnes sans-domicile fixe</w:t>
                  </w:r>
                </w:p>
                <w:p w14:paraId="6B10913F" w14:textId="1AD3CDAC" w:rsidR="00870336" w:rsidRDefault="00AA2D0E" w:rsidP="00DF4C9D">
                  <w:pPr>
                    <w:pStyle w:val="Paragraphedeliste"/>
                    <w:numPr>
                      <w:ilvl w:val="0"/>
                      <w:numId w:val="12"/>
                    </w:num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 xml:space="preserve">Prévenir le crime dans les </w:t>
                  </w:r>
                  <w:r w:rsidR="00382DEA">
                    <w:rPr>
                      <w:lang w:bidi="fr-FR"/>
                    </w:rPr>
                    <w:t>parcs de Gatineau</w:t>
                  </w:r>
                </w:p>
                <w:p w14:paraId="13B3A2EE" w14:textId="77777777" w:rsidR="00823E49" w:rsidRDefault="00BF66F6" w:rsidP="00B764BF">
                  <w:pPr>
                    <w:pStyle w:val="Paragraphedeliste"/>
                    <w:numPr>
                      <w:ilvl w:val="0"/>
                      <w:numId w:val="12"/>
                    </w:num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 xml:space="preserve">Gérer </w:t>
                  </w:r>
                  <w:r w:rsidR="00283441">
                    <w:rPr>
                      <w:lang w:bidi="fr-FR"/>
                    </w:rPr>
                    <w:t>des individus non coopératifs</w:t>
                  </w:r>
                  <w:r>
                    <w:rPr>
                      <w:lang w:bidi="fr-FR"/>
                    </w:rPr>
                    <w:t xml:space="preserve"> à mes interventions</w:t>
                  </w:r>
                </w:p>
                <w:p w14:paraId="00580443" w14:textId="77777777" w:rsidR="00F04C5D" w:rsidRDefault="00F04C5D" w:rsidP="00F04C5D">
                  <w:pPr>
                    <w:pStyle w:val="Paragraphedeliste"/>
                    <w:jc w:val="left"/>
                    <w:rPr>
                      <w:lang w:bidi="fr-FR"/>
                    </w:rPr>
                  </w:pPr>
                </w:p>
                <w:p w14:paraId="4BA82A53" w14:textId="0984FFBB" w:rsidR="003B5588" w:rsidRDefault="003B5588" w:rsidP="003B5588">
                  <w:pPr>
                    <w:pStyle w:val="Titre4"/>
                  </w:pPr>
                  <w:r>
                    <w:t>Agent d’intervention en centre jeunesse</w:t>
                  </w:r>
                </w:p>
                <w:p w14:paraId="0D6C7D89" w14:textId="39AF4DDF" w:rsidR="003B5588" w:rsidRDefault="003B5588" w:rsidP="003B5588">
                  <w:pPr>
                    <w:pStyle w:val="Titre5"/>
                    <w:rPr>
                      <w:lang w:bidi="fr-FR"/>
                    </w:rPr>
                  </w:pPr>
                  <w:r w:rsidRPr="00764C90">
                    <w:rPr>
                      <w:lang w:bidi="fr-FR"/>
                    </w:rPr>
                    <w:t xml:space="preserve"> </w:t>
                  </w:r>
                  <w:r w:rsidR="00A96849">
                    <w:rPr>
                      <w:lang w:bidi="fr-FR"/>
                    </w:rPr>
                    <w:t>Décembre</w:t>
                  </w:r>
                  <w:r>
                    <w:rPr>
                      <w:lang w:bidi="fr-FR"/>
                    </w:rPr>
                    <w:t xml:space="preserve"> 2024 – (…)</w:t>
                  </w:r>
                </w:p>
                <w:p w14:paraId="6612BA56" w14:textId="6D4140CA" w:rsidR="003B5588" w:rsidRDefault="006A2AAA" w:rsidP="006A2AAA">
                  <w:p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 xml:space="preserve">      </w:t>
                  </w:r>
                  <w:r w:rsidR="0049797C">
                    <w:rPr>
                      <w:lang w:bidi="fr-FR"/>
                    </w:rPr>
                    <w:t>-</w:t>
                  </w:r>
                  <w:r>
                    <w:rPr>
                      <w:lang w:bidi="fr-FR"/>
                    </w:rPr>
                    <w:t xml:space="preserve">      </w:t>
                  </w:r>
                  <w:r w:rsidR="0049797C">
                    <w:rPr>
                      <w:lang w:bidi="fr-FR"/>
                    </w:rPr>
                    <w:t>Désamorcer des situations de crises</w:t>
                  </w:r>
                </w:p>
                <w:p w14:paraId="3FFDA361" w14:textId="596CC9CE" w:rsidR="0049797C" w:rsidRDefault="006A2AAA" w:rsidP="006A2AAA">
                  <w:p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 xml:space="preserve">      </w:t>
                  </w:r>
                  <w:r w:rsidR="0049797C">
                    <w:rPr>
                      <w:lang w:bidi="fr-FR"/>
                    </w:rPr>
                    <w:t>-</w:t>
                  </w:r>
                  <w:r>
                    <w:rPr>
                      <w:lang w:bidi="fr-FR"/>
                    </w:rPr>
                    <w:t xml:space="preserve">      M</w:t>
                  </w:r>
                  <w:r w:rsidR="00A20F94">
                    <w:rPr>
                      <w:lang w:bidi="fr-FR"/>
                    </w:rPr>
                    <w:t>édi</w:t>
                  </w:r>
                  <w:r w:rsidR="002D1A06">
                    <w:rPr>
                      <w:lang w:bidi="fr-FR"/>
                    </w:rPr>
                    <w:t>er</w:t>
                  </w:r>
                  <w:r w:rsidR="00A20F94">
                    <w:rPr>
                      <w:lang w:bidi="fr-FR"/>
                    </w:rPr>
                    <w:t xml:space="preserve"> de</w:t>
                  </w:r>
                  <w:r w:rsidR="002D1A06">
                    <w:rPr>
                      <w:lang w:bidi="fr-FR"/>
                    </w:rPr>
                    <w:t xml:space="preserve">s </w:t>
                  </w:r>
                  <w:r w:rsidR="00A20F94">
                    <w:rPr>
                      <w:lang w:bidi="fr-FR"/>
                    </w:rPr>
                    <w:t>conflit</w:t>
                  </w:r>
                  <w:r w:rsidR="002D1A06">
                    <w:rPr>
                      <w:lang w:bidi="fr-FR"/>
                    </w:rPr>
                    <w:t>s</w:t>
                  </w:r>
                </w:p>
                <w:p w14:paraId="5BA31846" w14:textId="08F86BF8" w:rsidR="002D1A06" w:rsidRDefault="006A2AAA" w:rsidP="006A2AAA">
                  <w:p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 xml:space="preserve">      </w:t>
                  </w:r>
                  <w:r w:rsidR="00DF6665">
                    <w:rPr>
                      <w:lang w:bidi="fr-FR"/>
                    </w:rPr>
                    <w:t>-</w:t>
                  </w:r>
                  <w:r w:rsidR="00190CA0">
                    <w:rPr>
                      <w:lang w:bidi="fr-FR"/>
                    </w:rPr>
                    <w:t xml:space="preserve">      </w:t>
                  </w:r>
                  <w:r>
                    <w:rPr>
                      <w:lang w:bidi="fr-FR"/>
                    </w:rPr>
                    <w:t>I</w:t>
                  </w:r>
                  <w:r w:rsidR="00D619EC">
                    <w:rPr>
                      <w:lang w:bidi="fr-FR"/>
                    </w:rPr>
                    <w:t>ntervenir physiquement lors d</w:t>
                  </w:r>
                  <w:r w:rsidR="00FC09E6">
                    <w:rPr>
                      <w:lang w:bidi="fr-FR"/>
                    </w:rPr>
                    <w:t>e situation de crise</w:t>
                  </w:r>
                </w:p>
                <w:p w14:paraId="477B4940" w14:textId="77777777" w:rsidR="006A2AAA" w:rsidRDefault="006A2AAA" w:rsidP="006A2AAA">
                  <w:p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 xml:space="preserve">      - </w:t>
                  </w:r>
                  <w:r w:rsidR="00190CA0">
                    <w:rPr>
                      <w:lang w:bidi="fr-FR"/>
                    </w:rPr>
                    <w:t xml:space="preserve">     </w:t>
                  </w:r>
                  <w:r>
                    <w:rPr>
                      <w:lang w:bidi="fr-FR"/>
                    </w:rPr>
                    <w:t>Tra</w:t>
                  </w:r>
                  <w:r w:rsidR="00190CA0">
                    <w:rPr>
                      <w:lang w:bidi="fr-FR"/>
                    </w:rPr>
                    <w:t xml:space="preserve">vailler en collaboration avec </w:t>
                  </w:r>
                  <w:r w:rsidR="00994B94">
                    <w:rPr>
                      <w:lang w:bidi="fr-FR"/>
                    </w:rPr>
                    <w:t>d’autres intervenants</w:t>
                  </w:r>
                </w:p>
                <w:p w14:paraId="34BB5EB0" w14:textId="77777777" w:rsidR="00994B94" w:rsidRDefault="00994B94" w:rsidP="006A2AAA">
                  <w:p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 xml:space="preserve">      -      Faire des fouilles sommaire et complète sur des jeunes</w:t>
                  </w:r>
                </w:p>
                <w:p w14:paraId="14F98C20" w14:textId="046B0DB1" w:rsidR="002529B2" w:rsidRPr="00764C90" w:rsidRDefault="002529B2" w:rsidP="006A2AAA">
                  <w:pPr>
                    <w:jc w:val="left"/>
                    <w:rPr>
                      <w:lang w:bidi="fr-FR"/>
                    </w:rPr>
                  </w:pPr>
                  <w:r>
                    <w:rPr>
                      <w:lang w:bidi="fr-FR"/>
                    </w:rPr>
                    <w:t xml:space="preserve">      -      Écrire des rapports et autre document </w:t>
                  </w:r>
                </w:p>
              </w:tc>
            </w:tr>
            <w:tr w:rsidR="00823E49" w:rsidRPr="00764C90" w14:paraId="39EF8F34" w14:textId="77777777" w:rsidTr="00823E49">
              <w:tc>
                <w:tcPr>
                  <w:tcW w:w="6680" w:type="dxa"/>
                  <w:tcMar>
                    <w:left w:w="720" w:type="dxa"/>
                    <w:right w:w="0" w:type="dxa"/>
                  </w:tcMar>
                </w:tcPr>
                <w:p w14:paraId="5CE7EEFE" w14:textId="54309C2D" w:rsidR="00823E49" w:rsidRPr="00764C90" w:rsidRDefault="00823E49" w:rsidP="00823E49">
                  <w:pPr>
                    <w:pStyle w:val="Titre2"/>
                  </w:pPr>
                  <w:r>
                    <w:t>formation</w:t>
                  </w:r>
                </w:p>
                <w:p w14:paraId="48C86E80" w14:textId="65E9FFFC" w:rsidR="00823E49" w:rsidRPr="00764C90" w:rsidRDefault="00823E49" w:rsidP="00823E49">
                  <w:pPr>
                    <w:pStyle w:val="Titre4"/>
                  </w:pPr>
                  <w:r>
                    <w:t>diplôme d’</w:t>
                  </w:r>
                  <w:r w:rsidR="00956804">
                    <w:t>É</w:t>
                  </w:r>
                  <w:r>
                    <w:t xml:space="preserve">tudes secondaires </w:t>
                  </w:r>
                  <w:r w:rsidR="00956804">
                    <w:t xml:space="preserve">COMPLÉTÉ </w:t>
                  </w:r>
                </w:p>
                <w:p w14:paraId="4C43F160" w14:textId="0413C829" w:rsidR="00823E49" w:rsidRPr="00FE0ADD" w:rsidRDefault="00823E49" w:rsidP="00823E49">
                  <w:pPr>
                    <w:pStyle w:val="Titre5"/>
                  </w:pPr>
                  <w:r>
                    <w:t xml:space="preserve">Septembre 2018 – </w:t>
                  </w:r>
                  <w:r w:rsidR="00956804">
                    <w:t>Juin 2023</w:t>
                  </w:r>
                </w:p>
                <w:p w14:paraId="543453A0" w14:textId="36FF2433" w:rsidR="00823E49" w:rsidRDefault="00823E49" w:rsidP="007175FF">
                  <w:pPr>
                    <w:pStyle w:val="Titre5"/>
                  </w:pPr>
                  <w:r>
                    <w:t>École secondaire Fadette</w:t>
                  </w:r>
                  <w:r w:rsidR="007175FF">
                    <w:t>, Sports-études Hockey</w:t>
                  </w:r>
                </w:p>
                <w:p w14:paraId="4DB7C781" w14:textId="77777777" w:rsidR="00956804" w:rsidRPr="00764C90" w:rsidRDefault="00956804" w:rsidP="00DD1590">
                  <w:pPr>
                    <w:pStyle w:val="Titre4"/>
                    <w:jc w:val="both"/>
                  </w:pPr>
                  <w:r>
                    <w:t>diplôme d’Études COlLÉGIAL (EN COURS)</w:t>
                  </w:r>
                </w:p>
                <w:p w14:paraId="1E6D7AAE" w14:textId="315A46AB" w:rsidR="00956804" w:rsidRDefault="00956804" w:rsidP="00B764BF">
                  <w:r>
                    <w:t xml:space="preserve">Août 2023 </w:t>
                  </w:r>
                  <w:r w:rsidR="00D93CB2">
                    <w:t>–</w:t>
                  </w:r>
                  <w:r>
                    <w:t xml:space="preserve"> </w:t>
                  </w:r>
                  <w:r w:rsidR="00D93CB2">
                    <w:t>(</w:t>
                  </w:r>
                  <w:r>
                    <w:t>…</w:t>
                  </w:r>
                  <w:r w:rsidR="00D93CB2">
                    <w:t>)</w:t>
                  </w:r>
                </w:p>
                <w:p w14:paraId="24A06FD9" w14:textId="59F1EBE5" w:rsidR="00823E49" w:rsidRPr="00764C90" w:rsidRDefault="00956804" w:rsidP="00823E49">
                  <w:r>
                    <w:t>Cégep de l’outaouais (campus Gabrielle-Roy), Technique policière</w:t>
                  </w:r>
                </w:p>
              </w:tc>
            </w:tr>
          </w:tbl>
          <w:p w14:paraId="3655A0A6" w14:textId="23DC1900" w:rsidR="00956804" w:rsidRPr="00764C90" w:rsidRDefault="00956804" w:rsidP="00956804">
            <w:pPr>
              <w:pStyle w:val="Titre4"/>
            </w:pPr>
            <w:r>
              <w:lastRenderedPageBreak/>
              <w:t xml:space="preserve">         </w:t>
            </w:r>
          </w:p>
        </w:tc>
      </w:tr>
    </w:tbl>
    <w:p w14:paraId="4E4DF6B0" w14:textId="77777777" w:rsidR="003F5FDB" w:rsidRPr="00764C90" w:rsidRDefault="003F5FDB" w:rsidP="00841714">
      <w:pPr>
        <w:pStyle w:val="Sansinterligne"/>
      </w:pPr>
    </w:p>
    <w:sectPr w:rsidR="003F5FDB" w:rsidRPr="00764C90" w:rsidSect="0067015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A9F0" w14:textId="77777777" w:rsidR="00D21FDA" w:rsidRDefault="00D21FDA" w:rsidP="003856C9">
      <w:pPr>
        <w:spacing w:after="0" w:line="240" w:lineRule="auto"/>
      </w:pPr>
      <w:r>
        <w:separator/>
      </w:r>
    </w:p>
  </w:endnote>
  <w:endnote w:type="continuationSeparator" w:id="0">
    <w:p w14:paraId="1C234CA0" w14:textId="77777777" w:rsidR="00D21FDA" w:rsidRDefault="00D21FD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7BA1" w14:textId="77777777" w:rsidR="003856C9" w:rsidRDefault="007803B7" w:rsidP="007803B7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E5F9D35" wp14:editId="451ED5B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e libre 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e libre 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e libre 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e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e libre 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e libre 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e libre 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e libre 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e libre 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7D09061" id="Groupe 4" o:spid="_x0000_s1026" alt="Titre : Image de pied de page avec rectangles gris dans différent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">
              <o:lock v:ext="edit" aspectratio="t"/>
              <v:shape id="Forme libre 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 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 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fr-FR"/>
          </w:rPr>
          <w:fldChar w:fldCharType="begin"/>
        </w:r>
        <w:r w:rsidR="001765FE">
          <w:rPr>
            <w:lang w:bidi="fr-FR"/>
          </w:rPr>
          <w:instrText xml:space="preserve"> PAGE   \* MERGEFORMAT </w:instrText>
        </w:r>
        <w:r w:rsidR="001765FE">
          <w:rPr>
            <w:lang w:bidi="fr-FR"/>
          </w:rPr>
          <w:fldChar w:fldCharType="separate"/>
        </w:r>
        <w:r w:rsidR="00F50054">
          <w:rPr>
            <w:noProof/>
            <w:lang w:bidi="fr-FR"/>
          </w:rPr>
          <w:t>2</w:t>
        </w:r>
        <w:r w:rsidR="001765FE">
          <w:rPr>
            <w:noProof/>
            <w:lang w:bidi="fr-F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8264" w14:textId="77777777" w:rsidR="001765FE" w:rsidRDefault="00DC79BB">
    <w:pPr>
      <w:pStyle w:val="Pieddepag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DD10487" wp14:editId="56A7A06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e 4" title="Image de pied de page avec rectangles gris dan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e libre 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e libre 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e libre 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e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6BE574E" id="Groupe 4" o:spid="_x0000_s1026" alt="Titre : Image de pied de page avec rectangles gris dans différent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">
              <o:lock v:ext="edit" aspectratio="t"/>
              <v:shape id="Forme libre 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e libre 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e libre 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e libre 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e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e libre 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e libre 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e libre 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e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D8DF" w14:textId="77777777" w:rsidR="00D21FDA" w:rsidRDefault="00D21FDA" w:rsidP="003856C9">
      <w:pPr>
        <w:spacing w:after="0" w:line="240" w:lineRule="auto"/>
      </w:pPr>
      <w:r>
        <w:separator/>
      </w:r>
    </w:p>
  </w:footnote>
  <w:footnote w:type="continuationSeparator" w:id="0">
    <w:p w14:paraId="2D0E7D1E" w14:textId="77777777" w:rsidR="00D21FDA" w:rsidRDefault="00D21FD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BB3C" w14:textId="77777777" w:rsidR="003856C9" w:rsidRDefault="007803B7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453FE2ED" wp14:editId="3EF1694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e libre 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e libre 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 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e libre 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e libre 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e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e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e libre 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9C5D3B4" id="Groupe 17" o:spid="_x0000_s1026" alt="Titre : Image d’en-tête avec rectangles gris sous différent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Q1xhYAANe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ob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">
              <o:lock v:ext="edit" aspectratio="t"/>
              <v:shape id="Forme libre 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 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BDAA" w14:textId="77777777" w:rsidR="00DC79BB" w:rsidRDefault="00DC79BB">
    <w:pPr>
      <w:pStyle w:val="En-tte"/>
    </w:pPr>
    <w:r w:rsidRPr="00DC79BB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AFAAB8C" wp14:editId="0D93E55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e 17" title="Image d’en-tête avec rectangles gris sous différent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e libre 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 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 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e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e libre 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 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A612F33" id="Groupe 17" o:spid="_x0000_s1026" alt="Titre : Image d’en-tête avec rectangles gris sous différent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">
              <o:lock v:ext="edit" aspectratio="t"/>
              <v:shape id="Forme libre 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e libre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e libre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e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e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e libre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e libre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e libre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e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e libre 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A5796"/>
    <w:multiLevelType w:val="hybridMultilevel"/>
    <w:tmpl w:val="C80AD3FC"/>
    <w:lvl w:ilvl="0" w:tplc="90B28578">
      <w:start w:val="450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7F97"/>
    <w:multiLevelType w:val="hybridMultilevel"/>
    <w:tmpl w:val="790E8F5E"/>
    <w:lvl w:ilvl="0" w:tplc="77EAA67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D314A"/>
    <w:multiLevelType w:val="hybridMultilevel"/>
    <w:tmpl w:val="7FAC62E0"/>
    <w:lvl w:ilvl="0" w:tplc="3586C04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77D74"/>
    <w:multiLevelType w:val="hybridMultilevel"/>
    <w:tmpl w:val="BCD60C60"/>
    <w:lvl w:ilvl="0" w:tplc="29005E8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69831">
    <w:abstractNumId w:val="9"/>
  </w:num>
  <w:num w:numId="2" w16cid:durableId="1923176699">
    <w:abstractNumId w:val="7"/>
  </w:num>
  <w:num w:numId="3" w16cid:durableId="792483820">
    <w:abstractNumId w:val="6"/>
  </w:num>
  <w:num w:numId="4" w16cid:durableId="1815413276">
    <w:abstractNumId w:val="5"/>
  </w:num>
  <w:num w:numId="5" w16cid:durableId="577905952">
    <w:abstractNumId w:val="4"/>
  </w:num>
  <w:num w:numId="6" w16cid:durableId="379137861">
    <w:abstractNumId w:val="8"/>
  </w:num>
  <w:num w:numId="7" w16cid:durableId="1599941251">
    <w:abstractNumId w:val="3"/>
  </w:num>
  <w:num w:numId="8" w16cid:durableId="639070191">
    <w:abstractNumId w:val="2"/>
  </w:num>
  <w:num w:numId="9" w16cid:durableId="495802051">
    <w:abstractNumId w:val="1"/>
  </w:num>
  <w:num w:numId="10" w16cid:durableId="1929385793">
    <w:abstractNumId w:val="0"/>
  </w:num>
  <w:num w:numId="11" w16cid:durableId="1792238494">
    <w:abstractNumId w:val="13"/>
  </w:num>
  <w:num w:numId="12" w16cid:durableId="1105463555">
    <w:abstractNumId w:val="11"/>
  </w:num>
  <w:num w:numId="13" w16cid:durableId="1223905991">
    <w:abstractNumId w:val="10"/>
  </w:num>
  <w:num w:numId="14" w16cid:durableId="11123575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66"/>
    <w:rsid w:val="00052BE1"/>
    <w:rsid w:val="0007412A"/>
    <w:rsid w:val="0008058F"/>
    <w:rsid w:val="000C090C"/>
    <w:rsid w:val="0010199E"/>
    <w:rsid w:val="0010257B"/>
    <w:rsid w:val="001166C2"/>
    <w:rsid w:val="00146266"/>
    <w:rsid w:val="001503AC"/>
    <w:rsid w:val="00164F91"/>
    <w:rsid w:val="001765FE"/>
    <w:rsid w:val="00183107"/>
    <w:rsid w:val="00190CA0"/>
    <w:rsid w:val="0019561F"/>
    <w:rsid w:val="001B32D2"/>
    <w:rsid w:val="002529B2"/>
    <w:rsid w:val="00283441"/>
    <w:rsid w:val="00283B81"/>
    <w:rsid w:val="00293B83"/>
    <w:rsid w:val="00297539"/>
    <w:rsid w:val="002A3621"/>
    <w:rsid w:val="002A4C3B"/>
    <w:rsid w:val="002B3890"/>
    <w:rsid w:val="002B7747"/>
    <w:rsid w:val="002C77B9"/>
    <w:rsid w:val="002D1A06"/>
    <w:rsid w:val="002F1A12"/>
    <w:rsid w:val="002F485A"/>
    <w:rsid w:val="003053D9"/>
    <w:rsid w:val="003242F2"/>
    <w:rsid w:val="00347C68"/>
    <w:rsid w:val="00382DEA"/>
    <w:rsid w:val="003856C9"/>
    <w:rsid w:val="00396369"/>
    <w:rsid w:val="003B5588"/>
    <w:rsid w:val="003F4D31"/>
    <w:rsid w:val="003F5FDB"/>
    <w:rsid w:val="0043426C"/>
    <w:rsid w:val="00441EB9"/>
    <w:rsid w:val="00463463"/>
    <w:rsid w:val="004637DF"/>
    <w:rsid w:val="00473EF8"/>
    <w:rsid w:val="004760E5"/>
    <w:rsid w:val="0049797C"/>
    <w:rsid w:val="004D22BB"/>
    <w:rsid w:val="004D409B"/>
    <w:rsid w:val="005152F2"/>
    <w:rsid w:val="005246B9"/>
    <w:rsid w:val="00534E4E"/>
    <w:rsid w:val="00536550"/>
    <w:rsid w:val="00551D35"/>
    <w:rsid w:val="005562D4"/>
    <w:rsid w:val="00557019"/>
    <w:rsid w:val="005674AC"/>
    <w:rsid w:val="00580925"/>
    <w:rsid w:val="005A1E51"/>
    <w:rsid w:val="005A5F01"/>
    <w:rsid w:val="005A7E57"/>
    <w:rsid w:val="005D016A"/>
    <w:rsid w:val="005F47DB"/>
    <w:rsid w:val="00616FF4"/>
    <w:rsid w:val="00670159"/>
    <w:rsid w:val="006A2AAA"/>
    <w:rsid w:val="006A3CE7"/>
    <w:rsid w:val="006C4664"/>
    <w:rsid w:val="006D6374"/>
    <w:rsid w:val="006E00C3"/>
    <w:rsid w:val="00702BFA"/>
    <w:rsid w:val="007175FF"/>
    <w:rsid w:val="00743379"/>
    <w:rsid w:val="00747550"/>
    <w:rsid w:val="00764C90"/>
    <w:rsid w:val="00774208"/>
    <w:rsid w:val="007803B7"/>
    <w:rsid w:val="007A7C08"/>
    <w:rsid w:val="007B2F5C"/>
    <w:rsid w:val="007C0D93"/>
    <w:rsid w:val="007C5F05"/>
    <w:rsid w:val="007C6D09"/>
    <w:rsid w:val="0081615F"/>
    <w:rsid w:val="00823E49"/>
    <w:rsid w:val="00825ED8"/>
    <w:rsid w:val="00832043"/>
    <w:rsid w:val="00832F81"/>
    <w:rsid w:val="00841714"/>
    <w:rsid w:val="008501C7"/>
    <w:rsid w:val="0086453C"/>
    <w:rsid w:val="00870336"/>
    <w:rsid w:val="00881D8E"/>
    <w:rsid w:val="008C7CA2"/>
    <w:rsid w:val="008F385C"/>
    <w:rsid w:val="008F6337"/>
    <w:rsid w:val="00914DAF"/>
    <w:rsid w:val="0093286E"/>
    <w:rsid w:val="00956804"/>
    <w:rsid w:val="00994B94"/>
    <w:rsid w:val="009D1627"/>
    <w:rsid w:val="00A20F94"/>
    <w:rsid w:val="00A3127E"/>
    <w:rsid w:val="00A33F8B"/>
    <w:rsid w:val="00A42F91"/>
    <w:rsid w:val="00A8224B"/>
    <w:rsid w:val="00A96849"/>
    <w:rsid w:val="00AA2D0E"/>
    <w:rsid w:val="00AF1258"/>
    <w:rsid w:val="00B01E52"/>
    <w:rsid w:val="00B2609C"/>
    <w:rsid w:val="00B479F4"/>
    <w:rsid w:val="00B550FC"/>
    <w:rsid w:val="00B764BF"/>
    <w:rsid w:val="00B85871"/>
    <w:rsid w:val="00B93310"/>
    <w:rsid w:val="00BB3B21"/>
    <w:rsid w:val="00BC1F18"/>
    <w:rsid w:val="00BD2E58"/>
    <w:rsid w:val="00BF66F6"/>
    <w:rsid w:val="00BF6BAB"/>
    <w:rsid w:val="00C007A5"/>
    <w:rsid w:val="00C023BF"/>
    <w:rsid w:val="00C266EB"/>
    <w:rsid w:val="00C420C8"/>
    <w:rsid w:val="00C4403A"/>
    <w:rsid w:val="00C82B66"/>
    <w:rsid w:val="00CE6306"/>
    <w:rsid w:val="00CF78C7"/>
    <w:rsid w:val="00D11C4D"/>
    <w:rsid w:val="00D21FDA"/>
    <w:rsid w:val="00D5067A"/>
    <w:rsid w:val="00D619EC"/>
    <w:rsid w:val="00D931C2"/>
    <w:rsid w:val="00D93CB2"/>
    <w:rsid w:val="00DC0F74"/>
    <w:rsid w:val="00DC79BB"/>
    <w:rsid w:val="00DD1590"/>
    <w:rsid w:val="00DE6359"/>
    <w:rsid w:val="00DF0A0F"/>
    <w:rsid w:val="00DF4C9D"/>
    <w:rsid w:val="00DF6665"/>
    <w:rsid w:val="00E34D58"/>
    <w:rsid w:val="00E75BD3"/>
    <w:rsid w:val="00E941EF"/>
    <w:rsid w:val="00EB1C1B"/>
    <w:rsid w:val="00ED2AF8"/>
    <w:rsid w:val="00F04C5D"/>
    <w:rsid w:val="00F077AE"/>
    <w:rsid w:val="00F14687"/>
    <w:rsid w:val="00F43181"/>
    <w:rsid w:val="00F50054"/>
    <w:rsid w:val="00F5427B"/>
    <w:rsid w:val="00F56435"/>
    <w:rsid w:val="00F777F4"/>
    <w:rsid w:val="00F91A9C"/>
    <w:rsid w:val="00F927F0"/>
    <w:rsid w:val="00FA07AA"/>
    <w:rsid w:val="00FB0A17"/>
    <w:rsid w:val="00FB6A8F"/>
    <w:rsid w:val="00FC09E6"/>
    <w:rsid w:val="00FE09FB"/>
    <w:rsid w:val="00FE0ADD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CA1DB"/>
  <w15:chartTrackingRefBased/>
  <w15:docId w15:val="{40C7A21E-3506-4DA9-B552-23B67E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itre1">
    <w:name w:val="heading 1"/>
    <w:basedOn w:val="Normal"/>
    <w:link w:val="Titre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7A5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7A5"/>
  </w:style>
  <w:style w:type="paragraph" w:styleId="Pieddepage">
    <w:name w:val="footer"/>
    <w:basedOn w:val="Normal"/>
    <w:link w:val="Pieddepage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FE20E6"/>
  </w:style>
  <w:style w:type="table" w:styleId="Grilledutableau">
    <w:name w:val="Table Grid"/>
    <w:basedOn w:val="Tableau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3053D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itre5Car">
    <w:name w:val="Titre 5 Car"/>
    <w:basedOn w:val="Policepardfaut"/>
    <w:link w:val="Titre5"/>
    <w:uiPriority w:val="9"/>
    <w:rsid w:val="00463463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12"/>
    <w:qFormat/>
    <w:rsid w:val="005A7E57"/>
    <w:pPr>
      <w:spacing w:after="0" w:line="240" w:lineRule="auto"/>
    </w:pPr>
  </w:style>
  <w:style w:type="paragraph" w:customStyle="1" w:styleId="Lignegraphique">
    <w:name w:val="Ligne graphiqu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714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41714"/>
  </w:style>
  <w:style w:type="paragraph" w:styleId="Normalcentr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417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41714"/>
  </w:style>
  <w:style w:type="paragraph" w:styleId="Corpsdetexte2">
    <w:name w:val="Body Text 2"/>
    <w:basedOn w:val="Normal"/>
    <w:link w:val="Corpsdetexte2Car"/>
    <w:uiPriority w:val="99"/>
    <w:semiHidden/>
    <w:unhideWhenUsed/>
    <w:rsid w:val="0084171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41714"/>
  </w:style>
  <w:style w:type="paragraph" w:styleId="Corpsdetexte3">
    <w:name w:val="Body Text 3"/>
    <w:basedOn w:val="Normal"/>
    <w:link w:val="Corpsdetex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41714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4171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41714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41714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41714"/>
    <w:pPr>
      <w:spacing w:after="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41714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41714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41714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41714"/>
  </w:style>
  <w:style w:type="table" w:styleId="Grillecouleur">
    <w:name w:val="Colorful Grid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41714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171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17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1714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41714"/>
  </w:style>
  <w:style w:type="character" w:customStyle="1" w:styleId="DateCar">
    <w:name w:val="Date Car"/>
    <w:basedOn w:val="Policepardfaut"/>
    <w:link w:val="Date"/>
    <w:uiPriority w:val="99"/>
    <w:semiHidden/>
    <w:rsid w:val="00841714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41714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41714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41714"/>
  </w:style>
  <w:style w:type="character" w:styleId="Accentuation">
    <w:name w:val="Emphasis"/>
    <w:basedOn w:val="Policepardfaut"/>
    <w:uiPriority w:val="20"/>
    <w:semiHidden/>
    <w:unhideWhenUsed/>
    <w:qFormat/>
    <w:rsid w:val="00841714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41714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4171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1714"/>
    <w:rPr>
      <w:szCs w:val="20"/>
    </w:rPr>
  </w:style>
  <w:style w:type="table" w:styleId="TableauGrille1Clair">
    <w:name w:val="Grid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6Car">
    <w:name w:val="Titre 6 Car"/>
    <w:basedOn w:val="Policepardfaut"/>
    <w:link w:val="Titre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41714"/>
  </w:style>
  <w:style w:type="paragraph" w:styleId="AdresseHTML">
    <w:name w:val="HTML Address"/>
    <w:basedOn w:val="Normal"/>
    <w:link w:val="Adresse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41714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41714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41714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1714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4171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41714"/>
    <w:rPr>
      <w:i/>
      <w:iCs/>
      <w:color w:val="37B6AE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41714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41714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41714"/>
  </w:style>
  <w:style w:type="character" w:styleId="Numrodepage">
    <w:name w:val="page number"/>
    <w:basedOn w:val="Policepardfaut"/>
    <w:uiPriority w:val="99"/>
    <w:semiHidden/>
    <w:unhideWhenUsed/>
    <w:rsid w:val="00841714"/>
  </w:style>
  <w:style w:type="table" w:styleId="Tableausimple1">
    <w:name w:val="Plain Table 1"/>
    <w:basedOn w:val="Tableau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41714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41714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41714"/>
  </w:style>
  <w:style w:type="character" w:customStyle="1" w:styleId="SalutationsCar">
    <w:name w:val="Salutations Car"/>
    <w:basedOn w:val="Policepardfaut"/>
    <w:link w:val="Salutations"/>
    <w:uiPriority w:val="99"/>
    <w:semiHidden/>
    <w:rsid w:val="00841714"/>
  </w:style>
  <w:style w:type="paragraph" w:styleId="Signature">
    <w:name w:val="Signature"/>
    <w:basedOn w:val="Normal"/>
    <w:link w:val="Signatu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41714"/>
  </w:style>
  <w:style w:type="character" w:styleId="lev">
    <w:name w:val="Strong"/>
    <w:basedOn w:val="Policepardfaut"/>
    <w:uiPriority w:val="22"/>
    <w:semiHidden/>
    <w:unhideWhenUsed/>
    <w:qFormat/>
    <w:rsid w:val="00841714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que">
    <w:name w:val="Graphique"/>
    <w:basedOn w:val="Normal"/>
    <w:next w:val="Titre3"/>
    <w:link w:val="Caractredegraphique"/>
    <w:uiPriority w:val="10"/>
    <w:qFormat/>
    <w:rsid w:val="00C420C8"/>
    <w:pPr>
      <w:spacing w:before="320" w:after="80"/>
    </w:pPr>
  </w:style>
  <w:style w:type="character" w:customStyle="1" w:styleId="Caractredegraphique">
    <w:name w:val="Caractère de graphique"/>
    <w:basedOn w:val="Policepardfaut"/>
    <w:link w:val="Graphique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e%20Girard\AppData\Roaming\Microsoft\Templates\C.V.%20cr&#233;atif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DCFBC0D47443309127587D9F1DA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84790-8F41-4A94-B10B-E9BF5AFC189E}"/>
      </w:docPartPr>
      <w:docPartBody>
        <w:p w:rsidR="00BA3E1D" w:rsidRDefault="007E4AD3">
          <w:pPr>
            <w:pStyle w:val="FFDCFBC0D47443309127587D9F1DA910"/>
          </w:pPr>
          <w:r w:rsidRPr="00764C90">
            <w:rPr>
              <w:lang w:bidi="fr-FR"/>
            </w:rPr>
            <w:t>Objectif</w:t>
          </w:r>
        </w:p>
      </w:docPartBody>
    </w:docPart>
    <w:docPart>
      <w:docPartPr>
        <w:name w:val="8D91978A2401426E9651BD20423BC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A3A5E-3F12-4D4B-8107-E9093B8CD560}"/>
      </w:docPartPr>
      <w:docPartBody>
        <w:p w:rsidR="00BA3E1D" w:rsidRDefault="007E4AD3">
          <w:pPr>
            <w:pStyle w:val="8D91978A2401426E9651BD20423BC4A7"/>
          </w:pPr>
          <w:r w:rsidRPr="00764C90">
            <w:rPr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D3"/>
    <w:rsid w:val="000835CC"/>
    <w:rsid w:val="00373216"/>
    <w:rsid w:val="005620A4"/>
    <w:rsid w:val="006D472D"/>
    <w:rsid w:val="006D6374"/>
    <w:rsid w:val="007C0D93"/>
    <w:rsid w:val="007E4AD3"/>
    <w:rsid w:val="0097521E"/>
    <w:rsid w:val="00A33F8B"/>
    <w:rsid w:val="00AC46F4"/>
    <w:rsid w:val="00BA3E1D"/>
    <w:rsid w:val="00C6328D"/>
    <w:rsid w:val="00F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FDCFBC0D47443309127587D9F1DA910">
    <w:name w:val="FFDCFBC0D47443309127587D9F1DA910"/>
  </w:style>
  <w:style w:type="paragraph" w:customStyle="1" w:styleId="8D91978A2401426E9651BD20423BC4A7">
    <w:name w:val="8D91978A2401426E9651BD20423BC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B45C-5D49-47B8-A7F9-5F9460A7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créatif, conçu par MOO</Template>
  <TotalTime>926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Girard</dc:creator>
  <cp:keywords/>
  <dc:description/>
  <cp:lastModifiedBy>Timothé Girard</cp:lastModifiedBy>
  <cp:revision>45</cp:revision>
  <dcterms:created xsi:type="dcterms:W3CDTF">2023-08-21T23:07:00Z</dcterms:created>
  <dcterms:modified xsi:type="dcterms:W3CDTF">2025-03-08T20:09:00Z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