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6A2D" w14:textId="70A8009A" w:rsidR="002C2FB9" w:rsidRDefault="002C2FB9" w:rsidP="39F9F6B3"/>
    <w:p w14:paraId="794D6665" w14:textId="3D3EF36E" w:rsidR="5BD1EC7A" w:rsidRDefault="5BD1EC7A" w:rsidP="5BD1EC7A"/>
    <w:tbl>
      <w:tblPr>
        <w:tblStyle w:val="Grilledutableau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3282"/>
        <w:gridCol w:w="3506"/>
      </w:tblGrid>
      <w:tr w:rsidR="00F316AD" w:rsidRPr="003350C7" w14:paraId="2DB6C480" w14:textId="77777777" w:rsidTr="0076191B">
        <w:trPr>
          <w:trHeight w:val="1181"/>
        </w:trPr>
        <w:tc>
          <w:tcPr>
            <w:tcW w:w="8966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102C56BE" w14:textId="1DD194D7" w:rsidR="00F316AD" w:rsidRPr="003350C7" w:rsidRDefault="00CF0C14" w:rsidP="1D345A0D">
            <w:pPr>
              <w:pStyle w:val="Titre"/>
              <w:rPr>
                <w:b/>
                <w:bCs/>
                <w:noProof/>
                <w:lang w:val="fr-CA"/>
              </w:rPr>
            </w:pPr>
            <w:r w:rsidRPr="1D345A0D">
              <w:rPr>
                <w:b/>
                <w:bCs/>
                <w:noProof/>
                <w:lang w:val="fr-CA"/>
              </w:rPr>
              <w:t>William Arsenault</w:t>
            </w:r>
            <w:r w:rsidR="00D20DA9" w:rsidRPr="1D345A0D">
              <w:rPr>
                <w:b/>
                <w:bCs/>
                <w:noProof/>
                <w:lang w:val="fr-CA" w:bidi="fr-CA"/>
              </w:rPr>
              <w:t xml:space="preserve"> </w:t>
            </w:r>
          </w:p>
          <w:p w14:paraId="10086927" w14:textId="5C2F9202" w:rsidR="00F316AD" w:rsidRPr="006E6548" w:rsidRDefault="00CF0C14" w:rsidP="00D20DA9">
            <w:pPr>
              <w:pStyle w:val="Sous-titre"/>
              <w:rPr>
                <w:b/>
                <w:bCs/>
                <w:noProof/>
                <w:lang w:val="fr-CA"/>
              </w:rPr>
            </w:pPr>
            <w:r w:rsidRPr="1D345A0D">
              <w:rPr>
                <w:b/>
                <w:bCs/>
                <w:noProof/>
                <w:lang w:val="fr-CA"/>
              </w:rPr>
              <w:t>Techniqu</w:t>
            </w:r>
            <w:r w:rsidR="00CC3427">
              <w:rPr>
                <w:b/>
                <w:bCs/>
                <w:noProof/>
                <w:lang w:val="fr-CA"/>
              </w:rPr>
              <w:t>e</w:t>
            </w:r>
            <w:r w:rsidRPr="1D345A0D">
              <w:rPr>
                <w:b/>
                <w:bCs/>
                <w:noProof/>
                <w:lang w:val="fr-CA"/>
              </w:rPr>
              <w:t xml:space="preserve"> Génie mécanique</w:t>
            </w:r>
          </w:p>
        </w:tc>
      </w:tr>
      <w:tr w:rsidR="00F316AD" w:rsidRPr="003350C7" w14:paraId="2F2BD931" w14:textId="77777777" w:rsidTr="0076191B">
        <w:trPr>
          <w:trHeight w:val="390"/>
        </w:trPr>
        <w:tc>
          <w:tcPr>
            <w:tcW w:w="2178" w:type="dxa"/>
            <w:tcBorders>
              <w:top w:val="single" w:sz="24" w:space="0" w:color="BF9268" w:themeColor="accent2"/>
            </w:tcBorders>
            <w:vAlign w:val="center"/>
          </w:tcPr>
          <w:p w14:paraId="71995D67" w14:textId="77777777" w:rsidR="00D120CB" w:rsidRDefault="00D120CB" w:rsidP="00D20DA9">
            <w:pPr>
              <w:jc w:val="center"/>
              <w:rPr>
                <w:noProof/>
                <w:lang w:val="fr-CA"/>
              </w:rPr>
            </w:pPr>
          </w:p>
          <w:p w14:paraId="579D3957" w14:textId="099343B6" w:rsidR="00F316AD" w:rsidRPr="003350C7" w:rsidRDefault="00CF0C14" w:rsidP="00D20DA9">
            <w:pPr>
              <w:jc w:val="center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10 rue de la coop La Rédemption,</w:t>
            </w:r>
            <w:r w:rsidR="00F0777D">
              <w:rPr>
                <w:noProof/>
                <w:lang w:val="fr-CA"/>
              </w:rPr>
              <w:t xml:space="preserve"> </w:t>
            </w:r>
            <w:r>
              <w:rPr>
                <w:noProof/>
                <w:lang w:val="fr-CA"/>
              </w:rPr>
              <w:t>Qc</w:t>
            </w:r>
          </w:p>
        </w:tc>
        <w:tc>
          <w:tcPr>
            <w:tcW w:w="3287" w:type="dxa"/>
            <w:tcBorders>
              <w:top w:val="single" w:sz="24" w:space="0" w:color="BF9268" w:themeColor="accent2"/>
            </w:tcBorders>
            <w:vAlign w:val="center"/>
          </w:tcPr>
          <w:p w14:paraId="45ADAC73" w14:textId="166CC0FC" w:rsidR="00F316AD" w:rsidRPr="003350C7" w:rsidRDefault="00CF0C14" w:rsidP="00D20DA9">
            <w:pPr>
              <w:jc w:val="center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418-</w:t>
            </w:r>
            <w:r w:rsidR="00E4565C">
              <w:rPr>
                <w:noProof/>
                <w:lang w:val="fr-CA"/>
              </w:rPr>
              <w:t>750-5586</w:t>
            </w:r>
          </w:p>
        </w:tc>
        <w:tc>
          <w:tcPr>
            <w:tcW w:w="3501" w:type="dxa"/>
            <w:tcBorders>
              <w:top w:val="single" w:sz="24" w:space="0" w:color="BF9268" w:themeColor="accent2"/>
            </w:tcBorders>
            <w:vAlign w:val="center"/>
          </w:tcPr>
          <w:p w14:paraId="32BD9C8F" w14:textId="501E62F1" w:rsidR="00F316AD" w:rsidRPr="00CF0C14" w:rsidRDefault="00CC3427" w:rsidP="00D20DA9">
            <w:pPr>
              <w:jc w:val="center"/>
              <w:rPr>
                <w:noProof/>
                <w:sz w:val="22"/>
                <w:szCs w:val="22"/>
                <w:lang w:val="fr-CA"/>
              </w:rPr>
            </w:pPr>
            <w:r>
              <w:rPr>
                <w:noProof/>
                <w:sz w:val="22"/>
                <w:szCs w:val="22"/>
                <w:lang w:val="fr-CA"/>
              </w:rPr>
              <w:t>a</w:t>
            </w:r>
            <w:r w:rsidR="00CF0C14" w:rsidRPr="00CF0C14">
              <w:rPr>
                <w:noProof/>
                <w:sz w:val="22"/>
                <w:szCs w:val="22"/>
                <w:lang w:val="fr-CA"/>
              </w:rPr>
              <w:t>rsenaultwilliam58gmail.com</w:t>
            </w:r>
            <w:r w:rsidR="00D20DA9" w:rsidRPr="00CF0C14">
              <w:rPr>
                <w:noProof/>
                <w:sz w:val="22"/>
                <w:szCs w:val="22"/>
                <w:lang w:val="fr-CA" w:bidi="fr-CA"/>
              </w:rPr>
              <w:t xml:space="preserve"> </w:t>
            </w:r>
          </w:p>
        </w:tc>
      </w:tr>
      <w:tr w:rsidR="00CF0C14" w:rsidRPr="003350C7" w14:paraId="6F81F49E" w14:textId="77777777" w:rsidTr="0076191B">
        <w:trPr>
          <w:trHeight w:val="191"/>
        </w:trPr>
        <w:tc>
          <w:tcPr>
            <w:tcW w:w="2178" w:type="dxa"/>
            <w:tcBorders>
              <w:bottom w:val="single" w:sz="18" w:space="0" w:color="BF9268" w:themeColor="accent2"/>
            </w:tcBorders>
          </w:tcPr>
          <w:p w14:paraId="4037EBF7" w14:textId="77777777" w:rsidR="00CD50FD" w:rsidRPr="003350C7" w:rsidRDefault="00CD50FD" w:rsidP="00CD50FD">
            <w:pPr>
              <w:rPr>
                <w:noProof/>
                <w:lang w:val="fr-CA"/>
              </w:rPr>
            </w:pPr>
          </w:p>
        </w:tc>
        <w:tc>
          <w:tcPr>
            <w:tcW w:w="3287" w:type="dxa"/>
            <w:vMerge w:val="restart"/>
            <w:shd w:val="clear" w:color="auto" w:fill="303848" w:themeFill="accent1"/>
            <w:vAlign w:val="center"/>
          </w:tcPr>
          <w:p w14:paraId="3C64414A" w14:textId="77777777" w:rsidR="00CD50FD" w:rsidRPr="003350C7" w:rsidRDefault="00BA59C4" w:rsidP="00D20DA9">
            <w:pPr>
              <w:pStyle w:val="Titre1"/>
              <w:rPr>
                <w:noProof/>
                <w:lang w:val="fr-CA"/>
              </w:rPr>
            </w:pPr>
            <w:sdt>
              <w:sdtPr>
                <w:rPr>
                  <w:noProof/>
                  <w:lang w:val="fr-CA"/>
                </w:rPr>
                <w:id w:val="1460613821"/>
                <w:placeholder>
                  <w:docPart w:val="47E9DF699F3D471CAEFD8EADC66D4E6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3350C7">
                  <w:rPr>
                    <w:noProof/>
                    <w:lang w:val="fr-CA" w:bidi="fr-CA"/>
                  </w:rPr>
                  <w:t>OBJECTIF</w:t>
                </w:r>
              </w:sdtContent>
            </w:sdt>
          </w:p>
        </w:tc>
        <w:tc>
          <w:tcPr>
            <w:tcW w:w="3501" w:type="dxa"/>
            <w:tcBorders>
              <w:bottom w:val="single" w:sz="18" w:space="0" w:color="BF9268" w:themeColor="accent2"/>
            </w:tcBorders>
          </w:tcPr>
          <w:p w14:paraId="6D299690" w14:textId="77777777" w:rsidR="00CD50FD" w:rsidRPr="003350C7" w:rsidRDefault="00CD50FD">
            <w:pPr>
              <w:rPr>
                <w:noProof/>
                <w:lang w:val="fr-CA"/>
              </w:rPr>
            </w:pPr>
          </w:p>
        </w:tc>
      </w:tr>
      <w:tr w:rsidR="00CF0C14" w:rsidRPr="003350C7" w14:paraId="0B0F4647" w14:textId="77777777" w:rsidTr="0076191B">
        <w:trPr>
          <w:trHeight w:val="191"/>
        </w:trPr>
        <w:tc>
          <w:tcPr>
            <w:tcW w:w="2178" w:type="dxa"/>
            <w:tcBorders>
              <w:top w:val="single" w:sz="18" w:space="0" w:color="BF9268" w:themeColor="accent2"/>
            </w:tcBorders>
          </w:tcPr>
          <w:p w14:paraId="67923739" w14:textId="77777777" w:rsidR="00CD50FD" w:rsidRPr="003350C7" w:rsidRDefault="00CD50FD" w:rsidP="00CD50FD">
            <w:pPr>
              <w:rPr>
                <w:noProof/>
                <w:lang w:val="fr-CA"/>
              </w:rPr>
            </w:pPr>
          </w:p>
        </w:tc>
        <w:tc>
          <w:tcPr>
            <w:tcW w:w="3287" w:type="dxa"/>
            <w:vMerge/>
            <w:vAlign w:val="center"/>
          </w:tcPr>
          <w:p w14:paraId="6F5D8036" w14:textId="77777777" w:rsidR="00CD50FD" w:rsidRPr="003350C7" w:rsidRDefault="00CD50FD" w:rsidP="0040233B">
            <w:pPr>
              <w:pStyle w:val="Titre1"/>
              <w:rPr>
                <w:noProof/>
                <w:lang w:val="fr-CA"/>
              </w:rPr>
            </w:pPr>
          </w:p>
        </w:tc>
        <w:tc>
          <w:tcPr>
            <w:tcW w:w="3501" w:type="dxa"/>
            <w:tcBorders>
              <w:top w:val="single" w:sz="18" w:space="0" w:color="BF9268" w:themeColor="accent2"/>
            </w:tcBorders>
          </w:tcPr>
          <w:p w14:paraId="710C9724" w14:textId="77777777" w:rsidR="00CD50FD" w:rsidRPr="003350C7" w:rsidRDefault="00CD50FD">
            <w:pPr>
              <w:rPr>
                <w:noProof/>
                <w:lang w:val="fr-CA"/>
              </w:rPr>
            </w:pPr>
          </w:p>
        </w:tc>
      </w:tr>
      <w:tr w:rsidR="0040233B" w:rsidRPr="003350C7" w14:paraId="1AFF2488" w14:textId="77777777" w:rsidTr="0076191B">
        <w:trPr>
          <w:trHeight w:val="570"/>
        </w:trPr>
        <w:tc>
          <w:tcPr>
            <w:tcW w:w="8966" w:type="dxa"/>
            <w:gridSpan w:val="3"/>
            <w:vAlign w:val="center"/>
          </w:tcPr>
          <w:p w14:paraId="22B4471D" w14:textId="77777777" w:rsidR="00D120CB" w:rsidRDefault="00D120CB" w:rsidP="00D20DA9">
            <w:pPr>
              <w:pStyle w:val="Texte"/>
              <w:rPr>
                <w:noProof/>
              </w:rPr>
            </w:pPr>
          </w:p>
          <w:p w14:paraId="4C057CD8" w14:textId="195F4FC8" w:rsidR="0040233B" w:rsidRDefault="00EC1D0D" w:rsidP="00D20DA9">
            <w:pPr>
              <w:pStyle w:val="Texte"/>
              <w:rPr>
                <w:noProof/>
                <w:lang w:val="fr-CA"/>
              </w:rPr>
            </w:pPr>
            <w:r>
              <w:rPr>
                <w:noProof/>
              </w:rPr>
              <w:t>P</w:t>
            </w:r>
            <w:r w:rsidR="00D3321F">
              <w:rPr>
                <w:noProof/>
                <w:lang w:val="fr-CA"/>
              </w:rPr>
              <w:t xml:space="preserve">ar ma demande d’emploi </w:t>
            </w:r>
            <w:r w:rsidR="002E6CD8">
              <w:rPr>
                <w:noProof/>
                <w:lang w:val="fr-CA"/>
              </w:rPr>
              <w:t xml:space="preserve">dans votre </w:t>
            </w:r>
            <w:r w:rsidR="0044175D">
              <w:rPr>
                <w:noProof/>
                <w:lang w:val="fr-CA"/>
              </w:rPr>
              <w:t>entreprise</w:t>
            </w:r>
            <w:r w:rsidR="00B00985">
              <w:rPr>
                <w:noProof/>
                <w:lang w:val="fr-CA"/>
              </w:rPr>
              <w:t>, je souhaite acquérir</w:t>
            </w:r>
            <w:r w:rsidR="0044175D">
              <w:rPr>
                <w:noProof/>
                <w:lang w:val="fr-CA"/>
              </w:rPr>
              <w:t xml:space="preserve"> une bonne expérience de travail dans un millieu</w:t>
            </w:r>
            <w:r w:rsidR="00BD57B7">
              <w:rPr>
                <w:noProof/>
                <w:lang w:val="fr-CA"/>
              </w:rPr>
              <w:t xml:space="preserve"> magnifique</w:t>
            </w:r>
            <w:r w:rsidR="001728CE">
              <w:rPr>
                <w:noProof/>
                <w:lang w:val="fr-CA"/>
              </w:rPr>
              <w:t xml:space="preserve"> comme l</w:t>
            </w:r>
            <w:r w:rsidR="00AC513A">
              <w:rPr>
                <w:noProof/>
                <w:lang w:val="fr-CA"/>
              </w:rPr>
              <w:t xml:space="preserve">e </w:t>
            </w:r>
            <w:r w:rsidR="001728CE">
              <w:rPr>
                <w:noProof/>
                <w:lang w:val="fr-CA"/>
              </w:rPr>
              <w:t xml:space="preserve">vôtre. </w:t>
            </w:r>
            <w:r w:rsidR="0044175D">
              <w:rPr>
                <w:noProof/>
                <w:lang w:val="fr-CA"/>
              </w:rPr>
              <w:t xml:space="preserve">Je suis présentement </w:t>
            </w:r>
            <w:r w:rsidR="00DB46C3">
              <w:rPr>
                <w:noProof/>
                <w:lang w:val="fr-CA"/>
              </w:rPr>
              <w:t xml:space="preserve">au </w:t>
            </w:r>
            <w:r w:rsidR="00B00985">
              <w:rPr>
                <w:noProof/>
                <w:lang w:val="fr-CA"/>
              </w:rPr>
              <w:t>C</w:t>
            </w:r>
            <w:r w:rsidR="00DB46C3">
              <w:rPr>
                <w:noProof/>
                <w:lang w:val="fr-CA"/>
              </w:rPr>
              <w:t xml:space="preserve">égep de Rimouski en technique de génie </w:t>
            </w:r>
            <w:r w:rsidR="00FD6DCC">
              <w:rPr>
                <w:noProof/>
                <w:lang w:val="fr-CA"/>
              </w:rPr>
              <w:t xml:space="preserve">mécanique. J’aimerais grandement cet été venir travailler </w:t>
            </w:r>
            <w:r w:rsidR="0031249D">
              <w:rPr>
                <w:noProof/>
                <w:lang w:val="fr-CA"/>
              </w:rPr>
              <w:t>dans votre petit coin de paradis</w:t>
            </w:r>
            <w:r w:rsidR="002660F6">
              <w:rPr>
                <w:noProof/>
                <w:lang w:val="fr-CA"/>
              </w:rPr>
              <w:t xml:space="preserve">. J’aimerais pouvoir vous montrer de </w:t>
            </w:r>
            <w:r w:rsidR="001728CE">
              <w:rPr>
                <w:noProof/>
                <w:lang w:val="fr-CA"/>
              </w:rPr>
              <w:t xml:space="preserve">que je suis un homme avec un grand cœur qui aime </w:t>
            </w:r>
            <w:r w:rsidR="004B32AF">
              <w:rPr>
                <w:noProof/>
                <w:lang w:val="fr-CA"/>
              </w:rPr>
              <w:t xml:space="preserve">quand le travail est </w:t>
            </w:r>
            <w:r w:rsidR="009B2870">
              <w:rPr>
                <w:noProof/>
                <w:lang w:val="fr-CA"/>
              </w:rPr>
              <w:t>bien fait</w:t>
            </w:r>
            <w:r w:rsidR="00D3195E">
              <w:rPr>
                <w:noProof/>
                <w:lang w:val="fr-CA"/>
              </w:rPr>
              <w:t>. Je suis également un petit chansonnier et j’aimerais pouvoir essayer de faire des spectacles cet été par chez vous.</w:t>
            </w:r>
          </w:p>
          <w:p w14:paraId="6407D18E" w14:textId="544CD5D6" w:rsidR="00D120CB" w:rsidRPr="00D120CB" w:rsidRDefault="00D120CB" w:rsidP="00D120CB">
            <w:pPr>
              <w:rPr>
                <w:lang w:val="fr-CA"/>
              </w:rPr>
            </w:pPr>
          </w:p>
        </w:tc>
      </w:tr>
      <w:tr w:rsidR="00CF0C14" w:rsidRPr="003350C7" w14:paraId="28D51E8B" w14:textId="77777777" w:rsidTr="0076191B">
        <w:trPr>
          <w:trHeight w:val="200"/>
        </w:trPr>
        <w:tc>
          <w:tcPr>
            <w:tcW w:w="2178" w:type="dxa"/>
            <w:vMerge w:val="restart"/>
            <w:shd w:val="clear" w:color="auto" w:fill="F2F2F2" w:themeFill="background1" w:themeFillShade="F2"/>
            <w:vAlign w:val="center"/>
          </w:tcPr>
          <w:p w14:paraId="4929371E" w14:textId="354DF4C8" w:rsidR="00CD50FD" w:rsidRPr="00B00985" w:rsidRDefault="00BA59C4" w:rsidP="00D20DA9">
            <w:pPr>
              <w:pStyle w:val="Titre2"/>
              <w:rPr>
                <w:noProof/>
                <w:sz w:val="16"/>
                <w:szCs w:val="16"/>
                <w:lang w:val="fr-CA"/>
              </w:rPr>
            </w:pPr>
            <w:sdt>
              <w:sdtPr>
                <w:rPr>
                  <w:noProof/>
                  <w:sz w:val="16"/>
                  <w:szCs w:val="16"/>
                  <w:lang w:val="fr-CA"/>
                </w:rPr>
                <w:id w:val="-1907296240"/>
                <w:placeholder>
                  <w:docPart w:val="10BB1C89BECB46F092D7C807AAC0F6B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00985">
                  <w:rPr>
                    <w:noProof/>
                    <w:sz w:val="16"/>
                    <w:szCs w:val="16"/>
                    <w:lang w:val="fr-CA" w:bidi="fr-CA"/>
                  </w:rPr>
                  <w:t>FORMATION</w:t>
                </w:r>
              </w:sdtContent>
            </w:sdt>
            <w:r w:rsidR="00B00985" w:rsidRPr="00B00985">
              <w:rPr>
                <w:noProof/>
                <w:sz w:val="16"/>
                <w:szCs w:val="16"/>
                <w:lang w:val="fr-CA" w:bidi="fr-CA"/>
              </w:rPr>
              <w:t>S</w:t>
            </w:r>
          </w:p>
        </w:tc>
        <w:tc>
          <w:tcPr>
            <w:tcW w:w="3287" w:type="dxa"/>
            <w:vMerge w:val="restart"/>
            <w:shd w:val="clear" w:color="auto" w:fill="303848" w:themeFill="accent1"/>
            <w:vAlign w:val="center"/>
          </w:tcPr>
          <w:p w14:paraId="4D345F33" w14:textId="77777777" w:rsidR="00CD50FD" w:rsidRPr="003350C7" w:rsidRDefault="00BA59C4" w:rsidP="00D20DA9">
            <w:pPr>
              <w:pStyle w:val="Titre1"/>
              <w:rPr>
                <w:noProof/>
                <w:lang w:val="fr-CA"/>
              </w:rPr>
            </w:pPr>
            <w:sdt>
              <w:sdtPr>
                <w:rPr>
                  <w:noProof/>
                  <w:lang w:val="fr-CA"/>
                </w:rPr>
                <w:id w:val="-1748876717"/>
                <w:placeholder>
                  <w:docPart w:val="22C68FDFA9944A289CDFBD73C9325AF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3350C7">
                  <w:rPr>
                    <w:noProof/>
                    <w:lang w:val="fr-CA" w:bidi="fr-CA"/>
                  </w:rPr>
                  <w:t>EXPÉRIENCE</w:t>
                </w:r>
              </w:sdtContent>
            </w:sdt>
          </w:p>
        </w:tc>
        <w:tc>
          <w:tcPr>
            <w:tcW w:w="3501" w:type="dxa"/>
            <w:tcBorders>
              <w:bottom w:val="single" w:sz="18" w:space="0" w:color="BF9268" w:themeColor="accent2"/>
            </w:tcBorders>
          </w:tcPr>
          <w:p w14:paraId="6D35178B" w14:textId="77777777" w:rsidR="00CD50FD" w:rsidRPr="003350C7" w:rsidRDefault="00CD50FD">
            <w:pPr>
              <w:rPr>
                <w:noProof/>
                <w:lang w:val="fr-CA"/>
              </w:rPr>
            </w:pPr>
          </w:p>
        </w:tc>
      </w:tr>
      <w:tr w:rsidR="00CF0C14" w:rsidRPr="003350C7" w14:paraId="6D293DBD" w14:textId="77777777" w:rsidTr="0076191B">
        <w:trPr>
          <w:trHeight w:val="200"/>
        </w:trPr>
        <w:tc>
          <w:tcPr>
            <w:tcW w:w="2178" w:type="dxa"/>
            <w:vMerge/>
            <w:vAlign w:val="center"/>
          </w:tcPr>
          <w:p w14:paraId="13017578" w14:textId="77777777" w:rsidR="00CD50FD" w:rsidRPr="003350C7" w:rsidRDefault="00CD50FD" w:rsidP="0040233B">
            <w:pPr>
              <w:pStyle w:val="Titre2"/>
              <w:rPr>
                <w:noProof/>
                <w:lang w:val="fr-CA"/>
              </w:rPr>
            </w:pPr>
          </w:p>
        </w:tc>
        <w:tc>
          <w:tcPr>
            <w:tcW w:w="3287" w:type="dxa"/>
            <w:vMerge/>
            <w:vAlign w:val="center"/>
          </w:tcPr>
          <w:p w14:paraId="3A042E32" w14:textId="77777777" w:rsidR="00CD50FD" w:rsidRPr="003350C7" w:rsidRDefault="00CD50FD" w:rsidP="0040233B">
            <w:pPr>
              <w:pStyle w:val="Titre1"/>
              <w:rPr>
                <w:noProof/>
                <w:lang w:val="fr-CA"/>
              </w:rPr>
            </w:pPr>
          </w:p>
        </w:tc>
        <w:tc>
          <w:tcPr>
            <w:tcW w:w="3501" w:type="dxa"/>
          </w:tcPr>
          <w:p w14:paraId="4D6D1772" w14:textId="77777777" w:rsidR="00CD50FD" w:rsidRPr="003350C7" w:rsidRDefault="00CD50FD">
            <w:pPr>
              <w:rPr>
                <w:noProof/>
                <w:lang w:val="fr-CA"/>
              </w:rPr>
            </w:pPr>
          </w:p>
        </w:tc>
      </w:tr>
      <w:tr w:rsidR="0040233B" w:rsidRPr="003350C7" w14:paraId="1A2E9DFB" w14:textId="77777777" w:rsidTr="0076191B">
        <w:trPr>
          <w:trHeight w:val="4620"/>
        </w:trPr>
        <w:tc>
          <w:tcPr>
            <w:tcW w:w="2178" w:type="dxa"/>
            <w:shd w:val="clear" w:color="auto" w:fill="F2F2F2" w:themeFill="background1" w:themeFillShade="F2"/>
          </w:tcPr>
          <w:p w14:paraId="3C296973" w14:textId="77777777" w:rsidR="00AF638F" w:rsidRDefault="00AF638F" w:rsidP="0040233B">
            <w:pPr>
              <w:pStyle w:val="Texte"/>
              <w:rPr>
                <w:noProof/>
                <w:color w:val="000000" w:themeColor="text1"/>
                <w:lang w:val="fr-CA"/>
              </w:rPr>
            </w:pPr>
          </w:p>
          <w:p w14:paraId="12890D74" w14:textId="77777777" w:rsidR="00AF638F" w:rsidRDefault="00AF638F" w:rsidP="0040233B">
            <w:pPr>
              <w:pStyle w:val="Texte"/>
              <w:rPr>
                <w:noProof/>
                <w:color w:val="000000" w:themeColor="text1"/>
                <w:lang w:val="fr-CA"/>
              </w:rPr>
            </w:pPr>
          </w:p>
          <w:p w14:paraId="3AF3F0DA" w14:textId="77777777" w:rsidR="00AF638F" w:rsidRPr="00D233B4" w:rsidRDefault="00AF638F" w:rsidP="00AF638F">
            <w:pPr>
              <w:rPr>
                <w:b/>
                <w:bCs/>
                <w:sz w:val="28"/>
                <w:szCs w:val="28"/>
                <w:lang w:val="fr-CA"/>
              </w:rPr>
            </w:pPr>
            <w:r w:rsidRPr="00D233B4">
              <w:rPr>
                <w:b/>
                <w:bCs/>
                <w:sz w:val="28"/>
                <w:szCs w:val="28"/>
                <w:lang w:val="fr-CA"/>
              </w:rPr>
              <w:t>Techniques de Génie mécanique</w:t>
            </w:r>
          </w:p>
          <w:p w14:paraId="3B6BB5C9" w14:textId="77777777" w:rsidR="00AF638F" w:rsidRPr="00D233B4" w:rsidRDefault="00AF638F" w:rsidP="00AF638F">
            <w:pPr>
              <w:rPr>
                <w:sz w:val="20"/>
                <w:szCs w:val="20"/>
                <w:lang w:val="fr-CA"/>
              </w:rPr>
            </w:pPr>
            <w:r w:rsidRPr="00D233B4">
              <w:rPr>
                <w:sz w:val="20"/>
                <w:szCs w:val="20"/>
                <w:lang w:val="fr-CA"/>
              </w:rPr>
              <w:t>Cégep de Rimouski</w:t>
            </w:r>
          </w:p>
          <w:p w14:paraId="10ADB3F6" w14:textId="0CFD7FF4" w:rsidR="00D233B4" w:rsidRDefault="00D233B4" w:rsidP="00D233B4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2023</w:t>
            </w:r>
            <w:r w:rsidR="00193A47">
              <w:rPr>
                <w:sz w:val="20"/>
                <w:szCs w:val="20"/>
                <w:lang w:val="fr-CA"/>
              </w:rPr>
              <w:t>, en cours.</w:t>
            </w:r>
          </w:p>
          <w:p w14:paraId="5B47965D" w14:textId="77777777" w:rsidR="00AF638F" w:rsidRDefault="00AF638F" w:rsidP="0040233B">
            <w:pPr>
              <w:pStyle w:val="Texte"/>
              <w:rPr>
                <w:noProof/>
                <w:color w:val="000000" w:themeColor="text1"/>
                <w:lang w:val="fr-CA"/>
              </w:rPr>
            </w:pPr>
          </w:p>
          <w:p w14:paraId="5D0492A8" w14:textId="77777777" w:rsidR="00AF638F" w:rsidRDefault="00AF638F" w:rsidP="0040233B">
            <w:pPr>
              <w:pStyle w:val="Texte"/>
              <w:rPr>
                <w:noProof/>
                <w:color w:val="000000" w:themeColor="text1"/>
                <w:lang w:val="fr-CA"/>
              </w:rPr>
            </w:pPr>
          </w:p>
          <w:p w14:paraId="02B29539" w14:textId="2FB99F4B" w:rsidR="00D233B4" w:rsidRPr="00D233B4" w:rsidRDefault="00D233B4" w:rsidP="00D233B4">
            <w:pPr>
              <w:pStyle w:val="Texte"/>
              <w:rPr>
                <w:b/>
                <w:bCs/>
                <w:noProof/>
                <w:color w:val="000000" w:themeColor="text1"/>
                <w:sz w:val="22"/>
                <w:szCs w:val="22"/>
                <w:lang w:val="fr-CA"/>
              </w:rPr>
            </w:pPr>
            <w:r w:rsidRPr="00D233B4">
              <w:rPr>
                <w:b/>
                <w:bCs/>
                <w:noProof/>
                <w:color w:val="000000" w:themeColor="text1"/>
                <w:sz w:val="22"/>
                <w:szCs w:val="22"/>
                <w:lang w:val="fr-CA"/>
              </w:rPr>
              <w:t xml:space="preserve">Diplôme </w:t>
            </w:r>
            <w:r w:rsidR="001941DC">
              <w:rPr>
                <w:b/>
                <w:bCs/>
                <w:noProof/>
                <w:color w:val="000000" w:themeColor="text1"/>
                <w:sz w:val="22"/>
                <w:szCs w:val="22"/>
                <w:lang w:val="fr-CA"/>
              </w:rPr>
              <w:t xml:space="preserve">réussi </w:t>
            </w:r>
            <w:r w:rsidRPr="00D233B4">
              <w:rPr>
                <w:b/>
                <w:bCs/>
                <w:noProof/>
                <w:color w:val="000000" w:themeColor="text1"/>
                <w:sz w:val="22"/>
                <w:szCs w:val="22"/>
                <w:lang w:val="fr-CA"/>
              </w:rPr>
              <w:t>de secondaire 5</w:t>
            </w:r>
          </w:p>
          <w:p w14:paraId="18136E79" w14:textId="77777777" w:rsidR="00D233B4" w:rsidRPr="0066462F" w:rsidRDefault="00D233B4" w:rsidP="00D233B4">
            <w:pPr>
              <w:pStyle w:val="Texte"/>
              <w:rPr>
                <w:noProof/>
                <w:color w:val="000000" w:themeColor="text1"/>
                <w:lang w:val="fr-CA"/>
              </w:rPr>
            </w:pPr>
            <w:r w:rsidRPr="0066462F">
              <w:rPr>
                <w:noProof/>
                <w:color w:val="000000" w:themeColor="text1"/>
                <w:lang w:val="fr-CA"/>
              </w:rPr>
              <w:t>École du Mistral</w:t>
            </w:r>
          </w:p>
          <w:p w14:paraId="3575207E" w14:textId="2266E300" w:rsidR="006E6548" w:rsidRDefault="00D233B4" w:rsidP="003F07E8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  <w:r w:rsidR="006E6548">
              <w:rPr>
                <w:lang w:val="fr-CA"/>
              </w:rPr>
              <w:t>022-2023</w:t>
            </w:r>
          </w:p>
          <w:p w14:paraId="776BF5A5" w14:textId="77777777" w:rsidR="003F07E8" w:rsidRDefault="003F07E8" w:rsidP="003F07E8">
            <w:pPr>
              <w:rPr>
                <w:lang w:val="fr-CA"/>
              </w:rPr>
            </w:pPr>
          </w:p>
          <w:p w14:paraId="54D36314" w14:textId="2E437D77" w:rsidR="003F07E8" w:rsidRDefault="003F07E8" w:rsidP="003F07E8">
            <w:pPr>
              <w:rPr>
                <w:lang w:val="fr-CA"/>
              </w:rPr>
            </w:pPr>
          </w:p>
          <w:p w14:paraId="6ABFEF9C" w14:textId="77777777" w:rsidR="003F07E8" w:rsidRPr="003F07E8" w:rsidRDefault="003F07E8" w:rsidP="003F07E8">
            <w:pPr>
              <w:rPr>
                <w:lang w:val="fr-CA"/>
              </w:rPr>
            </w:pPr>
          </w:p>
          <w:p w14:paraId="54DE6B8F" w14:textId="3FC88E9A" w:rsidR="00D06B3B" w:rsidRPr="00D06B3B" w:rsidRDefault="00D06B3B" w:rsidP="00D06B3B">
            <w:pPr>
              <w:rPr>
                <w:lang w:val="fr-CA"/>
              </w:rPr>
            </w:pPr>
          </w:p>
          <w:p w14:paraId="44B84684" w14:textId="77777777" w:rsidR="00D20DA9" w:rsidRDefault="00D20DA9" w:rsidP="0040233B">
            <w:pPr>
              <w:pStyle w:val="Texte"/>
              <w:rPr>
                <w:noProof/>
                <w:lang w:val="fr-CA"/>
              </w:rPr>
            </w:pPr>
          </w:p>
          <w:p w14:paraId="0B0330FF" w14:textId="77777777" w:rsidR="00A27708" w:rsidRDefault="00A27708" w:rsidP="00A27708">
            <w:pPr>
              <w:rPr>
                <w:lang w:val="fr-CA"/>
              </w:rPr>
            </w:pPr>
          </w:p>
          <w:p w14:paraId="5A9623B5" w14:textId="77777777" w:rsidR="00A27708" w:rsidRDefault="00A27708" w:rsidP="00A27708">
            <w:pPr>
              <w:rPr>
                <w:lang w:val="fr-CA"/>
              </w:rPr>
            </w:pPr>
          </w:p>
          <w:p w14:paraId="7D997A67" w14:textId="77777777" w:rsidR="00A27708" w:rsidRDefault="00A27708" w:rsidP="00A27708">
            <w:pPr>
              <w:rPr>
                <w:lang w:val="fr-CA"/>
              </w:rPr>
            </w:pPr>
          </w:p>
          <w:p w14:paraId="1F46855B" w14:textId="77777777" w:rsidR="00A27708" w:rsidRDefault="00A27708" w:rsidP="00A27708">
            <w:pPr>
              <w:rPr>
                <w:lang w:val="fr-CA"/>
              </w:rPr>
            </w:pPr>
          </w:p>
          <w:p w14:paraId="3916C123" w14:textId="77777777" w:rsidR="00A27708" w:rsidRDefault="00A27708" w:rsidP="00A27708">
            <w:pPr>
              <w:rPr>
                <w:lang w:val="fr-CA"/>
              </w:rPr>
            </w:pPr>
          </w:p>
          <w:p w14:paraId="3CB0F081" w14:textId="77777777" w:rsidR="00A27708" w:rsidRDefault="00A27708" w:rsidP="00A27708">
            <w:pPr>
              <w:rPr>
                <w:lang w:val="fr-CA"/>
              </w:rPr>
            </w:pPr>
          </w:p>
          <w:p w14:paraId="11B55480" w14:textId="77777777" w:rsidR="00A27708" w:rsidRDefault="00A27708" w:rsidP="00A27708">
            <w:pPr>
              <w:rPr>
                <w:lang w:val="fr-CA"/>
              </w:rPr>
            </w:pPr>
          </w:p>
          <w:p w14:paraId="25FCDD8F" w14:textId="77777777" w:rsidR="00A27708" w:rsidRDefault="00A27708" w:rsidP="00A27708">
            <w:pPr>
              <w:rPr>
                <w:lang w:val="fr-CA"/>
              </w:rPr>
            </w:pPr>
          </w:p>
          <w:p w14:paraId="719F3547" w14:textId="77777777" w:rsidR="00A27708" w:rsidRDefault="00A27708" w:rsidP="00A27708">
            <w:pPr>
              <w:rPr>
                <w:lang w:val="fr-CA"/>
              </w:rPr>
            </w:pPr>
          </w:p>
          <w:p w14:paraId="3EFD6951" w14:textId="77777777" w:rsidR="00A27708" w:rsidRDefault="00A27708" w:rsidP="00A27708">
            <w:pPr>
              <w:rPr>
                <w:lang w:val="fr-CA"/>
              </w:rPr>
            </w:pPr>
          </w:p>
          <w:p w14:paraId="0AB40233" w14:textId="77777777" w:rsidR="00A27708" w:rsidRDefault="00A27708" w:rsidP="00A27708">
            <w:pPr>
              <w:rPr>
                <w:lang w:val="fr-CA"/>
              </w:rPr>
            </w:pPr>
          </w:p>
          <w:p w14:paraId="00E21A03" w14:textId="77777777" w:rsidR="00A27708" w:rsidRPr="00A27708" w:rsidRDefault="00A27708" w:rsidP="00A27708">
            <w:pPr>
              <w:rPr>
                <w:lang w:val="fr-CA"/>
              </w:rPr>
            </w:pPr>
          </w:p>
        </w:tc>
        <w:tc>
          <w:tcPr>
            <w:tcW w:w="6788" w:type="dxa"/>
            <w:gridSpan w:val="2"/>
            <w:vAlign w:val="center"/>
          </w:tcPr>
          <w:p w14:paraId="6AB515FA" w14:textId="2A1E26C0" w:rsidR="000250A8" w:rsidRDefault="0066462F" w:rsidP="000250A8">
            <w:pPr>
              <w:pStyle w:val="Texte"/>
              <w:rPr>
                <w:b/>
                <w:bCs/>
                <w:noProof/>
                <w:color w:val="auto"/>
                <w:sz w:val="24"/>
                <w:lang w:val="fr-CA"/>
              </w:rPr>
            </w:pPr>
            <w:r w:rsidRPr="39F9F6B3">
              <w:rPr>
                <w:b/>
                <w:bCs/>
                <w:noProof/>
                <w:color w:val="auto"/>
                <w:sz w:val="24"/>
                <w:lang w:val="fr-CA"/>
              </w:rPr>
              <w:lastRenderedPageBreak/>
              <w:t>Journalier</w:t>
            </w:r>
            <w:r w:rsidR="00A74AE8">
              <w:rPr>
                <w:b/>
                <w:bCs/>
                <w:noProof/>
                <w:color w:val="auto"/>
                <w:sz w:val="24"/>
                <w:lang w:val="fr-CA"/>
              </w:rPr>
              <w:t xml:space="preserve"> et Aide-Mé</w:t>
            </w:r>
            <w:r w:rsidR="00DF6985">
              <w:rPr>
                <w:b/>
                <w:bCs/>
                <w:noProof/>
                <w:color w:val="auto"/>
                <w:sz w:val="24"/>
                <w:lang w:val="fr-CA"/>
              </w:rPr>
              <w:t>canicien</w:t>
            </w:r>
          </w:p>
          <w:p w14:paraId="768D7AA0" w14:textId="31D9694B" w:rsidR="0066462F" w:rsidRPr="000250A8" w:rsidRDefault="00D06B3B" w:rsidP="000250A8">
            <w:pPr>
              <w:pStyle w:val="Texte"/>
              <w:numPr>
                <w:ilvl w:val="0"/>
                <w:numId w:val="7"/>
              </w:numPr>
              <w:rPr>
                <w:b/>
                <w:bCs/>
                <w:noProof/>
                <w:color w:val="auto"/>
                <w:sz w:val="24"/>
                <w:lang w:val="fr-CA"/>
              </w:rPr>
            </w:pPr>
            <w:r>
              <w:rPr>
                <w:noProof/>
                <w:lang w:val="fr-CA" w:bidi="fr-CA"/>
              </w:rPr>
              <w:t>Opér</w:t>
            </w:r>
            <w:r w:rsidR="00193A47">
              <w:rPr>
                <w:noProof/>
                <w:lang w:val="fr-CA" w:bidi="fr-CA"/>
              </w:rPr>
              <w:t>ateur</w:t>
            </w:r>
            <w:r>
              <w:rPr>
                <w:noProof/>
                <w:lang w:val="fr-CA" w:bidi="fr-CA"/>
              </w:rPr>
              <w:t xml:space="preserve"> de machine sur la production</w:t>
            </w:r>
            <w:r w:rsidR="00B01BDD">
              <w:rPr>
                <w:noProof/>
                <w:lang w:val="fr-CA" w:bidi="fr-CA"/>
              </w:rPr>
              <w:t xml:space="preserve">, </w:t>
            </w:r>
            <w:r w:rsidR="001C23F7">
              <w:rPr>
                <w:noProof/>
                <w:lang w:val="fr-CA" w:bidi="fr-CA"/>
              </w:rPr>
              <w:t xml:space="preserve">aide mécanicien </w:t>
            </w:r>
            <w:r w:rsidR="00BF7F44">
              <w:rPr>
                <w:noProof/>
                <w:lang w:val="fr-CA" w:bidi="fr-CA"/>
              </w:rPr>
              <w:t>pour les réparation</w:t>
            </w:r>
            <w:r w:rsidR="00B16284">
              <w:rPr>
                <w:noProof/>
                <w:lang w:val="fr-CA" w:bidi="fr-CA"/>
              </w:rPr>
              <w:t>s</w:t>
            </w:r>
            <w:r w:rsidR="00BF7F44">
              <w:rPr>
                <w:noProof/>
                <w:lang w:val="fr-CA" w:bidi="fr-CA"/>
              </w:rPr>
              <w:t xml:space="preserve"> ou </w:t>
            </w:r>
            <w:r w:rsidR="00F812F7">
              <w:rPr>
                <w:noProof/>
                <w:lang w:val="fr-CA" w:bidi="fr-CA"/>
              </w:rPr>
              <w:t>les préparations</w:t>
            </w:r>
            <w:r w:rsidR="00BF7F44">
              <w:rPr>
                <w:noProof/>
                <w:lang w:val="fr-CA" w:bidi="fr-CA"/>
              </w:rPr>
              <w:t xml:space="preserve"> de projet et </w:t>
            </w:r>
            <w:r>
              <w:rPr>
                <w:noProof/>
                <w:lang w:val="fr-CA" w:bidi="fr-CA"/>
              </w:rPr>
              <w:t>entretien ménage</w:t>
            </w:r>
            <w:r w:rsidR="00193A47">
              <w:rPr>
                <w:noProof/>
                <w:lang w:val="fr-CA" w:bidi="fr-CA"/>
              </w:rPr>
              <w:t>r</w:t>
            </w:r>
            <w:r w:rsidR="00BF7F44">
              <w:rPr>
                <w:noProof/>
                <w:lang w:val="fr-CA" w:bidi="fr-CA"/>
              </w:rPr>
              <w:t>.</w:t>
            </w:r>
          </w:p>
          <w:p w14:paraId="66E9C87C" w14:textId="482DC296" w:rsidR="00D20DA9" w:rsidRPr="00B161E9" w:rsidRDefault="00D20DA9" w:rsidP="00B161E9">
            <w:pPr>
              <w:pStyle w:val="Texte"/>
              <w:rPr>
                <w:b/>
                <w:bCs/>
                <w:noProof/>
                <w:sz w:val="18"/>
                <w:szCs w:val="18"/>
                <w:lang w:val="fr-CA"/>
              </w:rPr>
            </w:pPr>
            <w:r w:rsidRPr="003350C7">
              <w:rPr>
                <w:noProof/>
                <w:color w:val="BE9268"/>
                <w:lang w:val="fr-CA" w:bidi="fr-CA"/>
              </w:rPr>
              <w:t xml:space="preserve"> </w:t>
            </w:r>
            <w:r w:rsidR="00D06B3B" w:rsidRPr="00B161E9">
              <w:rPr>
                <w:noProof/>
                <w:sz w:val="18"/>
                <w:szCs w:val="18"/>
                <w:lang w:val="fr-CA"/>
              </w:rPr>
              <w:t>Scierie Serdam.inc</w:t>
            </w:r>
            <w:r w:rsidR="00920535">
              <w:rPr>
                <w:noProof/>
                <w:sz w:val="18"/>
                <w:szCs w:val="18"/>
                <w:lang w:val="fr-CA"/>
              </w:rPr>
              <w:t>, La Redemption</w:t>
            </w:r>
            <w:r w:rsidR="00B161E9" w:rsidRPr="00B161E9">
              <w:rPr>
                <w:noProof/>
                <w:sz w:val="18"/>
                <w:szCs w:val="18"/>
                <w:lang w:val="fr-CA"/>
              </w:rPr>
              <w:t xml:space="preserve">                                            2021-202</w:t>
            </w:r>
            <w:r w:rsidR="00B46870">
              <w:rPr>
                <w:noProof/>
                <w:sz w:val="18"/>
                <w:szCs w:val="18"/>
                <w:lang w:val="fr-CA"/>
              </w:rPr>
              <w:t>5</w:t>
            </w:r>
          </w:p>
          <w:p w14:paraId="01375994" w14:textId="77777777" w:rsidR="0066462F" w:rsidRDefault="00D20DA9" w:rsidP="00D20DA9">
            <w:pPr>
              <w:pStyle w:val="Texte"/>
              <w:rPr>
                <w:noProof/>
                <w:sz w:val="21"/>
                <w:lang w:val="fr-CA" w:bidi="fr-CA"/>
              </w:rPr>
            </w:pPr>
            <w:r w:rsidRPr="003350C7">
              <w:rPr>
                <w:noProof/>
                <w:sz w:val="21"/>
                <w:lang w:val="fr-CA" w:bidi="fr-CA"/>
              </w:rPr>
              <w:t xml:space="preserve"> </w:t>
            </w:r>
          </w:p>
          <w:p w14:paraId="31BD32C3" w14:textId="7CA5D708" w:rsidR="0040233B" w:rsidRPr="0066462F" w:rsidRDefault="0066462F" w:rsidP="00D20DA9">
            <w:pPr>
              <w:pStyle w:val="Texte"/>
              <w:rPr>
                <w:b/>
                <w:bCs/>
                <w:noProof/>
                <w:sz w:val="24"/>
                <w:lang w:val="fr-CA"/>
              </w:rPr>
            </w:pPr>
            <w:r w:rsidRPr="0066462F">
              <w:rPr>
                <w:b/>
                <w:bCs/>
                <w:noProof/>
                <w:color w:val="000000" w:themeColor="text1"/>
                <w:sz w:val="24"/>
                <w:lang w:val="fr-CA" w:bidi="fr-CA"/>
              </w:rPr>
              <w:t>Aide-Cuisiner</w:t>
            </w:r>
          </w:p>
          <w:p w14:paraId="39088D4B" w14:textId="4811502E" w:rsidR="00D06B3B" w:rsidRDefault="00D06B3B" w:rsidP="000250A8">
            <w:pPr>
              <w:pStyle w:val="Texte"/>
              <w:numPr>
                <w:ilvl w:val="0"/>
                <w:numId w:val="5"/>
              </w:numPr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Aid</w:t>
            </w:r>
            <w:r w:rsidR="00B161E9">
              <w:rPr>
                <w:noProof/>
                <w:lang w:val="fr-CA"/>
              </w:rPr>
              <w:t>er</w:t>
            </w:r>
            <w:r>
              <w:rPr>
                <w:noProof/>
                <w:lang w:val="fr-CA"/>
              </w:rPr>
              <w:t xml:space="preserve"> le cuisinier sur la ligne et plongeur </w:t>
            </w:r>
          </w:p>
          <w:p w14:paraId="3DDFFB6E" w14:textId="0C959452" w:rsidR="00D20DA9" w:rsidRPr="00B161E9" w:rsidRDefault="00D20DA9" w:rsidP="00B161E9">
            <w:pPr>
              <w:pStyle w:val="Texte"/>
              <w:rPr>
                <w:noProof/>
                <w:color w:val="BE9268"/>
                <w:sz w:val="18"/>
                <w:szCs w:val="18"/>
                <w:lang w:val="fr-CA" w:bidi="fr-CA"/>
              </w:rPr>
            </w:pPr>
            <w:r w:rsidRPr="003350C7">
              <w:rPr>
                <w:noProof/>
                <w:color w:val="BE9268"/>
                <w:lang w:val="fr-CA" w:bidi="fr-CA"/>
              </w:rPr>
              <w:t xml:space="preserve"> </w:t>
            </w:r>
            <w:r w:rsidR="00D06B3B" w:rsidRPr="00B161E9">
              <w:rPr>
                <w:noProof/>
                <w:sz w:val="18"/>
                <w:szCs w:val="18"/>
                <w:lang w:val="fr-CA"/>
              </w:rPr>
              <w:t>Restaurant Rétro</w:t>
            </w:r>
            <w:r w:rsidR="008E461E" w:rsidRPr="00B161E9">
              <w:rPr>
                <w:noProof/>
                <w:sz w:val="18"/>
                <w:szCs w:val="18"/>
                <w:lang w:val="fr-CA"/>
              </w:rPr>
              <w:t> </w:t>
            </w:r>
            <w:r w:rsidR="00D06B3B" w:rsidRPr="00B161E9">
              <w:rPr>
                <w:noProof/>
                <w:sz w:val="18"/>
                <w:szCs w:val="18"/>
                <w:lang w:val="fr-CA"/>
              </w:rPr>
              <w:t>50</w:t>
            </w:r>
            <w:r w:rsidR="00F812F7">
              <w:rPr>
                <w:noProof/>
                <w:sz w:val="18"/>
                <w:szCs w:val="18"/>
                <w:lang w:val="fr-CA"/>
              </w:rPr>
              <w:t>,</w:t>
            </w:r>
            <w:r w:rsidR="00920535">
              <w:rPr>
                <w:noProof/>
                <w:sz w:val="18"/>
                <w:szCs w:val="18"/>
                <w:lang w:val="fr-CA"/>
              </w:rPr>
              <w:t xml:space="preserve"> Rimouski</w:t>
            </w:r>
            <w:r w:rsidR="00B161E9">
              <w:rPr>
                <w:noProof/>
                <w:sz w:val="18"/>
                <w:szCs w:val="18"/>
                <w:lang w:val="fr-CA"/>
              </w:rPr>
              <w:t xml:space="preserve">                                           </w:t>
            </w:r>
            <w:r w:rsidR="0066462F" w:rsidRPr="00B161E9">
              <w:rPr>
                <w:noProof/>
                <w:sz w:val="18"/>
                <w:szCs w:val="18"/>
                <w:lang w:val="fr-CA"/>
              </w:rPr>
              <w:t xml:space="preserve"> 2022-2023</w:t>
            </w:r>
          </w:p>
          <w:p w14:paraId="54BD9176" w14:textId="77777777" w:rsidR="0040233B" w:rsidRPr="003350C7" w:rsidRDefault="00D20DA9" w:rsidP="00D20DA9">
            <w:pPr>
              <w:pStyle w:val="Texte"/>
              <w:rPr>
                <w:noProof/>
                <w:sz w:val="21"/>
                <w:lang w:val="fr-CA"/>
              </w:rPr>
            </w:pPr>
            <w:r w:rsidRPr="003350C7">
              <w:rPr>
                <w:noProof/>
                <w:sz w:val="21"/>
                <w:lang w:val="fr-CA" w:bidi="fr-CA"/>
              </w:rPr>
              <w:t xml:space="preserve"> </w:t>
            </w:r>
          </w:p>
          <w:p w14:paraId="6304A285" w14:textId="77777777" w:rsidR="000250A8" w:rsidRDefault="0066462F" w:rsidP="000250A8">
            <w:pPr>
              <w:pStyle w:val="Texte"/>
              <w:rPr>
                <w:b/>
                <w:bCs/>
                <w:noProof/>
                <w:color w:val="auto"/>
                <w:sz w:val="24"/>
                <w:lang w:val="fr-CA"/>
              </w:rPr>
            </w:pPr>
            <w:r w:rsidRPr="39F9F6B3">
              <w:rPr>
                <w:b/>
                <w:bCs/>
                <w:noProof/>
                <w:color w:val="auto"/>
                <w:sz w:val="24"/>
                <w:lang w:val="fr-CA"/>
              </w:rPr>
              <w:t>Commis-Caissier</w:t>
            </w:r>
          </w:p>
          <w:p w14:paraId="5E815719" w14:textId="55FAF7A7" w:rsidR="0040233B" w:rsidRPr="000250A8" w:rsidRDefault="007153A2" w:rsidP="000250A8">
            <w:pPr>
              <w:pStyle w:val="Texte"/>
              <w:numPr>
                <w:ilvl w:val="0"/>
                <w:numId w:val="4"/>
              </w:numPr>
              <w:rPr>
                <w:b/>
                <w:bCs/>
                <w:noProof/>
                <w:color w:val="auto"/>
                <w:sz w:val="24"/>
                <w:lang w:val="fr-CA"/>
              </w:rPr>
            </w:pPr>
            <w:r>
              <w:rPr>
                <w:noProof/>
                <w:lang w:val="fr-CA" w:bidi="fr-CA"/>
              </w:rPr>
              <w:t>Commis à la caisse et aide aux clients.</w:t>
            </w:r>
          </w:p>
          <w:p w14:paraId="504209B3" w14:textId="01249E23" w:rsidR="007153A2" w:rsidRDefault="00D06B3B" w:rsidP="1D345A0D">
            <w:pPr>
              <w:pStyle w:val="Texte"/>
              <w:rPr>
                <w:noProof/>
                <w:sz w:val="18"/>
                <w:szCs w:val="18"/>
                <w:lang w:val="fr-CA"/>
              </w:rPr>
            </w:pPr>
            <w:r w:rsidRPr="5BD1EC7A">
              <w:rPr>
                <w:noProof/>
                <w:sz w:val="18"/>
                <w:szCs w:val="18"/>
                <w:lang w:val="fr-CA"/>
              </w:rPr>
              <w:t>Brunet</w:t>
            </w:r>
            <w:r w:rsidR="007153A2">
              <w:rPr>
                <w:noProof/>
                <w:sz w:val="18"/>
                <w:szCs w:val="18"/>
                <w:lang w:val="fr-CA"/>
              </w:rPr>
              <w:t xml:space="preserve">, </w:t>
            </w:r>
            <w:r w:rsidR="001941DC">
              <w:rPr>
                <w:noProof/>
                <w:sz w:val="18"/>
                <w:szCs w:val="18"/>
                <w:lang w:val="fr-CA"/>
              </w:rPr>
              <w:t>Rimouski</w:t>
            </w:r>
          </w:p>
          <w:p w14:paraId="2C1C125B" w14:textId="15A5CEE1" w:rsidR="0040233B" w:rsidRDefault="00D06B3B" w:rsidP="1D345A0D">
            <w:pPr>
              <w:pStyle w:val="Texte"/>
              <w:rPr>
                <w:noProof/>
                <w:lang w:val="fr-CA"/>
              </w:rPr>
            </w:pPr>
            <w:r w:rsidRPr="5BD1EC7A">
              <w:rPr>
                <w:noProof/>
                <w:sz w:val="18"/>
                <w:szCs w:val="18"/>
                <w:lang w:val="fr-CA"/>
              </w:rPr>
              <w:t xml:space="preserve"> </w:t>
            </w:r>
            <w:r w:rsidR="007153A2">
              <w:rPr>
                <w:noProof/>
                <w:sz w:val="18"/>
                <w:szCs w:val="18"/>
                <w:lang w:val="fr-CA"/>
              </w:rPr>
              <w:t xml:space="preserve">      </w:t>
            </w:r>
            <w:r w:rsidRPr="5BD1EC7A">
              <w:rPr>
                <w:noProof/>
                <w:sz w:val="18"/>
                <w:szCs w:val="18"/>
                <w:lang w:val="fr-CA"/>
              </w:rPr>
              <w:t>AnnieThéberge</w:t>
            </w:r>
            <w:r w:rsidR="008E461E" w:rsidRPr="5BD1EC7A">
              <w:rPr>
                <w:noProof/>
                <w:lang w:val="fr-CA"/>
              </w:rPr>
              <w:t> </w:t>
            </w:r>
            <w:r w:rsidR="00B161E9" w:rsidRPr="5BD1EC7A">
              <w:rPr>
                <w:noProof/>
                <w:lang w:val="fr-CA"/>
              </w:rPr>
              <w:t xml:space="preserve">                                      </w:t>
            </w:r>
            <w:r w:rsidR="5D78B860" w:rsidRPr="5BD1EC7A">
              <w:rPr>
                <w:noProof/>
                <w:lang w:val="fr-CA"/>
              </w:rPr>
              <w:t xml:space="preserve">                              </w:t>
            </w:r>
            <w:r w:rsidR="00B161E9" w:rsidRPr="5BD1EC7A">
              <w:rPr>
                <w:noProof/>
                <w:lang w:val="fr-CA"/>
              </w:rPr>
              <w:t xml:space="preserve"> </w:t>
            </w:r>
            <w:r w:rsidR="792B2107" w:rsidRPr="5BD1EC7A">
              <w:rPr>
                <w:noProof/>
                <w:lang w:val="fr-CA"/>
              </w:rPr>
              <w:t xml:space="preserve">                       </w:t>
            </w:r>
            <w:r w:rsidR="467F3403" w:rsidRPr="5BD1EC7A">
              <w:rPr>
                <w:noProof/>
                <w:lang w:val="fr-CA"/>
              </w:rPr>
              <w:t xml:space="preserve">                                                        </w:t>
            </w:r>
            <w:r w:rsidR="792B2107" w:rsidRPr="5BD1EC7A">
              <w:rPr>
                <w:noProof/>
                <w:lang w:val="fr-CA"/>
              </w:rPr>
              <w:t xml:space="preserve"> </w:t>
            </w:r>
            <w:r w:rsidR="0066462F" w:rsidRPr="5BD1EC7A">
              <w:rPr>
                <w:noProof/>
                <w:lang w:val="fr-CA"/>
              </w:rPr>
              <w:t>2023</w:t>
            </w:r>
            <w:r w:rsidR="4477FA6A" w:rsidRPr="5BD1EC7A">
              <w:rPr>
                <w:noProof/>
                <w:lang w:val="fr-CA"/>
              </w:rPr>
              <w:t>-</w:t>
            </w:r>
            <w:r w:rsidR="004E4625">
              <w:rPr>
                <w:noProof/>
                <w:lang w:val="fr-CA"/>
              </w:rPr>
              <w:t>2024</w:t>
            </w:r>
          </w:p>
          <w:p w14:paraId="792CCBBE" w14:textId="69729267" w:rsidR="004E4625" w:rsidRDefault="000250A8" w:rsidP="004E4625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Associer de la viande</w:t>
            </w:r>
          </w:p>
          <w:p w14:paraId="7B5E3E2E" w14:textId="232E7285" w:rsidR="000250A8" w:rsidRPr="000D1538" w:rsidRDefault="00BE3586" w:rsidP="008E20D7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Récupérer la commande de la viande</w:t>
            </w:r>
            <w:r w:rsidR="000D1538">
              <w:rPr>
                <w:sz w:val="20"/>
                <w:szCs w:val="20"/>
                <w:lang w:val="fr-CA"/>
              </w:rPr>
              <w:t>, aller la placer dans l’air de vente et répondre aux clients</w:t>
            </w:r>
          </w:p>
          <w:p w14:paraId="46AF8F5B" w14:textId="540007B0" w:rsidR="000D1538" w:rsidRDefault="000D1538" w:rsidP="006E5AEA">
            <w:pPr>
              <w:pStyle w:val="Paragraphedeliste"/>
              <w:rPr>
                <w:sz w:val="20"/>
                <w:szCs w:val="20"/>
                <w:lang w:val="fr-CA"/>
              </w:rPr>
            </w:pPr>
          </w:p>
          <w:p w14:paraId="7F893B82" w14:textId="62C5960A" w:rsidR="006E5AEA" w:rsidRPr="006E5AEA" w:rsidRDefault="006E5AEA" w:rsidP="006E5AEA">
            <w:pPr>
              <w:pStyle w:val="Paragraphedelist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Walmart, Rimouski</w:t>
            </w:r>
            <w:r w:rsidR="00FC4DE3">
              <w:rPr>
                <w:sz w:val="20"/>
                <w:szCs w:val="20"/>
                <w:lang w:val="fr-CA"/>
              </w:rPr>
              <w:t xml:space="preserve">                                 2024- jusqu’à aujourd’hui</w:t>
            </w:r>
          </w:p>
          <w:p w14:paraId="27CA626C" w14:textId="74D35F61" w:rsidR="0040233B" w:rsidRPr="003350C7" w:rsidRDefault="0040233B" w:rsidP="00D20DA9">
            <w:pPr>
              <w:pStyle w:val="Texte"/>
              <w:rPr>
                <w:noProof/>
                <w:lang w:val="fr-CA"/>
              </w:rPr>
            </w:pPr>
          </w:p>
        </w:tc>
      </w:tr>
      <w:tr w:rsidR="00CF0C14" w:rsidRPr="003350C7" w14:paraId="352AE11E" w14:textId="77777777" w:rsidTr="0076191B">
        <w:trPr>
          <w:trHeight w:val="200"/>
        </w:trPr>
        <w:tc>
          <w:tcPr>
            <w:tcW w:w="2178" w:type="dxa"/>
            <w:vMerge w:val="restart"/>
            <w:shd w:val="clear" w:color="auto" w:fill="F2F2F2" w:themeFill="background1" w:themeFillShade="F2"/>
            <w:vAlign w:val="center"/>
          </w:tcPr>
          <w:p w14:paraId="096F6A5F" w14:textId="79640B97" w:rsidR="00CD50FD" w:rsidRPr="003350C7" w:rsidRDefault="00BA59C4" w:rsidP="00D20DA9">
            <w:pPr>
              <w:pStyle w:val="Titre2"/>
              <w:rPr>
                <w:noProof/>
                <w:lang w:val="fr-CA"/>
              </w:rPr>
            </w:pPr>
            <w:sdt>
              <w:sdtPr>
                <w:rPr>
                  <w:noProof/>
                  <w:lang w:val="fr-CA"/>
                </w:rPr>
                <w:id w:val="1066377136"/>
                <w:placeholder>
                  <w:docPart w:val="9CD8F6EE33034B66BFA1A6254780591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D120CB">
                  <w:rPr>
                    <w:noProof/>
                    <w:sz w:val="28"/>
                    <w:szCs w:val="28"/>
                    <w:lang w:val="fr-CA" w:bidi="fr-CA"/>
                  </w:rPr>
                  <w:t>COMPÉTENCES CLÉS</w:t>
                </w:r>
              </w:sdtContent>
            </w:sdt>
            <w:r w:rsidR="00D26A79" w:rsidRPr="003350C7">
              <w:rPr>
                <w:noProof/>
                <w:lang w:val="fr-CA" w:bidi="fr-CA"/>
              </w:rPr>
              <w:t xml:space="preserve"> </w:t>
            </w:r>
            <w:r w:rsidR="00D120CB">
              <w:rPr>
                <w:rStyle w:val="Accentuation1"/>
              </w:rPr>
              <w:t xml:space="preserve">  </w:t>
            </w:r>
          </w:p>
        </w:tc>
        <w:tc>
          <w:tcPr>
            <w:tcW w:w="3287" w:type="dxa"/>
            <w:vMerge w:val="restart"/>
            <w:shd w:val="clear" w:color="auto" w:fill="303848" w:themeFill="accent1"/>
            <w:vAlign w:val="center"/>
          </w:tcPr>
          <w:p w14:paraId="12507D3B" w14:textId="77777777" w:rsidR="00CD50FD" w:rsidRPr="003350C7" w:rsidRDefault="00BA59C4" w:rsidP="00D20DA9">
            <w:pPr>
              <w:pStyle w:val="Titre1"/>
              <w:rPr>
                <w:noProof/>
                <w:lang w:val="fr-CA"/>
              </w:rPr>
            </w:pPr>
            <w:sdt>
              <w:sdtPr>
                <w:rPr>
                  <w:noProof/>
                  <w:lang w:val="fr-CA"/>
                </w:rPr>
                <w:id w:val="-1955778421"/>
                <w:placeholder>
                  <w:docPart w:val="88E95806843347E18C46CF2F5122055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3350C7">
                  <w:rPr>
                    <w:noProof/>
                    <w:lang w:val="fr-CA" w:bidi="fr-CA"/>
                  </w:rPr>
                  <w:t>COMMUNICATION</w:t>
                </w:r>
              </w:sdtContent>
            </w:sdt>
            <w:r w:rsidR="00D20DA9" w:rsidRPr="003350C7">
              <w:rPr>
                <w:noProof/>
                <w:lang w:val="fr-CA" w:bidi="fr-CA"/>
              </w:rPr>
              <w:t xml:space="preserve"> </w:t>
            </w:r>
          </w:p>
        </w:tc>
        <w:tc>
          <w:tcPr>
            <w:tcW w:w="3501" w:type="dxa"/>
            <w:tcBorders>
              <w:bottom w:val="single" w:sz="18" w:space="0" w:color="BF9268" w:themeColor="accent2"/>
            </w:tcBorders>
          </w:tcPr>
          <w:p w14:paraId="34E0F52F" w14:textId="77777777" w:rsidR="00CD50FD" w:rsidRPr="003350C7" w:rsidRDefault="00CD50FD">
            <w:pPr>
              <w:rPr>
                <w:noProof/>
                <w:lang w:val="fr-CA"/>
              </w:rPr>
            </w:pPr>
          </w:p>
        </w:tc>
      </w:tr>
      <w:tr w:rsidR="00CF0C14" w:rsidRPr="003350C7" w14:paraId="44E5511F" w14:textId="77777777" w:rsidTr="0076191B">
        <w:trPr>
          <w:trHeight w:val="200"/>
        </w:trPr>
        <w:tc>
          <w:tcPr>
            <w:tcW w:w="2178" w:type="dxa"/>
            <w:vMerge/>
            <w:vAlign w:val="center"/>
          </w:tcPr>
          <w:p w14:paraId="490B1BF5" w14:textId="77777777" w:rsidR="00CD50FD" w:rsidRPr="003350C7" w:rsidRDefault="00CD50FD" w:rsidP="00CD50FD">
            <w:pPr>
              <w:pStyle w:val="Titre2"/>
              <w:rPr>
                <w:noProof/>
                <w:spacing w:val="32"/>
                <w:lang w:val="fr-CA"/>
              </w:rPr>
            </w:pPr>
          </w:p>
        </w:tc>
        <w:tc>
          <w:tcPr>
            <w:tcW w:w="3287" w:type="dxa"/>
            <w:vMerge/>
            <w:vAlign w:val="center"/>
          </w:tcPr>
          <w:p w14:paraId="4A3C5A99" w14:textId="77777777" w:rsidR="00CD50FD" w:rsidRPr="003350C7" w:rsidRDefault="00CD50FD" w:rsidP="00CD50FD">
            <w:pPr>
              <w:pStyle w:val="Titre1"/>
              <w:rPr>
                <w:noProof/>
                <w:lang w:val="fr-CA"/>
              </w:rPr>
            </w:pPr>
          </w:p>
        </w:tc>
        <w:tc>
          <w:tcPr>
            <w:tcW w:w="3501" w:type="dxa"/>
          </w:tcPr>
          <w:p w14:paraId="086C7C32" w14:textId="77777777" w:rsidR="00CD50FD" w:rsidRPr="003350C7" w:rsidRDefault="00CD50FD">
            <w:pPr>
              <w:rPr>
                <w:noProof/>
                <w:lang w:val="fr-CA"/>
              </w:rPr>
            </w:pPr>
          </w:p>
        </w:tc>
      </w:tr>
      <w:tr w:rsidR="00CD50FD" w:rsidRPr="003350C7" w14:paraId="29653E8C" w14:textId="77777777" w:rsidTr="0076191B">
        <w:trPr>
          <w:trHeight w:val="1815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102E6983" w14:textId="04964D70" w:rsidR="00D20DA9" w:rsidRPr="003F07E8" w:rsidRDefault="003F07E8" w:rsidP="003F07E8">
            <w:pPr>
              <w:pStyle w:val="Texte"/>
              <w:rPr>
                <w:noProof/>
                <w:color w:val="000000" w:themeColor="text1"/>
                <w:lang w:val="fr-CA"/>
              </w:rPr>
            </w:pPr>
            <w:r w:rsidRPr="003F07E8">
              <w:rPr>
                <w:noProof/>
                <w:color w:val="000000" w:themeColor="text1"/>
                <w:lang w:val="fr-CA"/>
              </w:rPr>
              <w:t>Communication</w:t>
            </w:r>
          </w:p>
          <w:p w14:paraId="78DF8A45" w14:textId="0DC6DF9B" w:rsidR="003F07E8" w:rsidRDefault="003F07E8" w:rsidP="003F07E8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Vendeur</w:t>
            </w:r>
          </w:p>
          <w:p w14:paraId="5036EBD0" w14:textId="2AF42432" w:rsidR="003F07E8" w:rsidRDefault="003F07E8" w:rsidP="003F07E8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Charisme</w:t>
            </w:r>
          </w:p>
          <w:p w14:paraId="7A53A9EE" w14:textId="20C45305" w:rsidR="00125B05" w:rsidRDefault="00125B05" w:rsidP="003F07E8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Manuelle</w:t>
            </w:r>
          </w:p>
          <w:p w14:paraId="0972BEA6" w14:textId="3BA4768A" w:rsidR="00125B05" w:rsidRDefault="00125B05" w:rsidP="003F07E8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Bonne logique </w:t>
            </w:r>
          </w:p>
          <w:p w14:paraId="2350017D" w14:textId="77777777" w:rsidR="003F07E8" w:rsidRPr="003F07E8" w:rsidRDefault="003F07E8" w:rsidP="003F07E8">
            <w:pPr>
              <w:rPr>
                <w:sz w:val="20"/>
                <w:szCs w:val="20"/>
                <w:lang w:val="fr-CA"/>
              </w:rPr>
            </w:pPr>
          </w:p>
          <w:p w14:paraId="5F92756B" w14:textId="77777777" w:rsidR="00CD50FD" w:rsidRPr="003350C7" w:rsidRDefault="00CD50FD" w:rsidP="00CD50FD">
            <w:pPr>
              <w:pStyle w:val="Texte"/>
              <w:rPr>
                <w:noProof/>
                <w:lang w:val="fr-CA"/>
              </w:rPr>
            </w:pPr>
          </w:p>
        </w:tc>
        <w:tc>
          <w:tcPr>
            <w:tcW w:w="6788" w:type="dxa"/>
            <w:gridSpan w:val="2"/>
            <w:vAlign w:val="center"/>
          </w:tcPr>
          <w:p w14:paraId="66E4893E" w14:textId="77777777" w:rsidR="00125B05" w:rsidRDefault="00125B05" w:rsidP="003F07E8">
            <w:pPr>
              <w:pStyle w:val="Texte"/>
              <w:rPr>
                <w:noProof/>
                <w:lang w:val="fr-CA"/>
              </w:rPr>
            </w:pPr>
          </w:p>
          <w:p w14:paraId="36964C00" w14:textId="03379970" w:rsidR="00D20DA9" w:rsidRPr="003350C7" w:rsidRDefault="00105AB6" w:rsidP="003F07E8">
            <w:pPr>
              <w:pStyle w:val="Texte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Je suis égalment un joueur</w:t>
            </w:r>
            <w:r w:rsidR="009C082B">
              <w:rPr>
                <w:noProof/>
                <w:lang w:val="fr-CA"/>
              </w:rPr>
              <w:t xml:space="preserve"> de musique, j’ai participé à </w:t>
            </w:r>
            <w:r w:rsidR="00CE50CC">
              <w:rPr>
                <w:noProof/>
                <w:lang w:val="fr-CA"/>
              </w:rPr>
              <w:t xml:space="preserve">différent concours dont le Tremplin de </w:t>
            </w:r>
            <w:r w:rsidR="005470E2">
              <w:rPr>
                <w:noProof/>
                <w:lang w:val="fr-CA"/>
              </w:rPr>
              <w:t>Dégelis et</w:t>
            </w:r>
            <w:r w:rsidR="00CE50CC">
              <w:rPr>
                <w:noProof/>
                <w:lang w:val="fr-CA"/>
              </w:rPr>
              <w:t xml:space="preserve"> Secondaire en spectacle</w:t>
            </w:r>
            <w:r w:rsidR="00FD5E88">
              <w:rPr>
                <w:noProof/>
                <w:lang w:val="fr-CA"/>
              </w:rPr>
              <w:t xml:space="preserve"> que j’ai d’ailleur</w:t>
            </w:r>
            <w:r w:rsidR="00485D05">
              <w:rPr>
                <w:noProof/>
                <w:lang w:val="fr-CA"/>
              </w:rPr>
              <w:t>s remporté au niveau local à deux reprises</w:t>
            </w:r>
            <w:r w:rsidR="002E5C7F">
              <w:rPr>
                <w:noProof/>
                <w:lang w:val="fr-CA"/>
              </w:rPr>
              <w:t>. La communication pour moi et le travail d’équipe est sans aucun doute</w:t>
            </w:r>
            <w:r w:rsidR="0082763A">
              <w:rPr>
                <w:noProof/>
                <w:lang w:val="fr-CA"/>
              </w:rPr>
              <w:t xml:space="preserve"> une de mes forces.</w:t>
            </w:r>
          </w:p>
          <w:p w14:paraId="3EEE795C" w14:textId="77777777" w:rsidR="00D20DA9" w:rsidRPr="003350C7" w:rsidRDefault="00D20DA9" w:rsidP="00D20DA9">
            <w:pPr>
              <w:pStyle w:val="Texte"/>
              <w:rPr>
                <w:noProof/>
                <w:lang w:val="fr-CA"/>
              </w:rPr>
            </w:pPr>
            <w:r w:rsidRPr="003350C7">
              <w:rPr>
                <w:noProof/>
                <w:lang w:val="fr-CA" w:bidi="fr-CA"/>
              </w:rPr>
              <w:t xml:space="preserve"> </w:t>
            </w:r>
          </w:p>
          <w:p w14:paraId="05266B9C" w14:textId="77777777" w:rsidR="00CD50FD" w:rsidRDefault="00CD50FD" w:rsidP="00CD50FD">
            <w:pPr>
              <w:pStyle w:val="Texte"/>
              <w:rPr>
                <w:noProof/>
                <w:lang w:val="fr-CA"/>
              </w:rPr>
            </w:pPr>
          </w:p>
          <w:p w14:paraId="0F8E07A2" w14:textId="77777777" w:rsidR="00D120CB" w:rsidRDefault="00D120CB" w:rsidP="00D120CB">
            <w:pPr>
              <w:rPr>
                <w:lang w:val="fr-CA"/>
              </w:rPr>
            </w:pPr>
          </w:p>
          <w:p w14:paraId="42EA8FCE" w14:textId="77777777" w:rsidR="00D120CB" w:rsidRDefault="00D120CB" w:rsidP="00D120CB">
            <w:pPr>
              <w:rPr>
                <w:lang w:val="fr-CA"/>
              </w:rPr>
            </w:pPr>
          </w:p>
          <w:p w14:paraId="5BDCB720" w14:textId="77777777" w:rsidR="00D120CB" w:rsidRDefault="00D120CB" w:rsidP="00D120CB">
            <w:pPr>
              <w:rPr>
                <w:lang w:val="fr-CA"/>
              </w:rPr>
            </w:pPr>
          </w:p>
          <w:p w14:paraId="5DB2A4B3" w14:textId="77777777" w:rsidR="00D120CB" w:rsidRPr="00D120CB" w:rsidRDefault="00D120CB" w:rsidP="00D120CB">
            <w:pPr>
              <w:rPr>
                <w:lang w:val="fr-CA"/>
              </w:rPr>
            </w:pPr>
          </w:p>
        </w:tc>
      </w:tr>
    </w:tbl>
    <w:p w14:paraId="1D53F3B5" w14:textId="053B5A46" w:rsidR="00EF22AB" w:rsidRPr="00F81D27" w:rsidRDefault="00EF22AB" w:rsidP="00300717">
      <w:pPr>
        <w:tabs>
          <w:tab w:val="left" w:pos="3000"/>
        </w:tabs>
        <w:rPr>
          <w:b/>
          <w:bCs/>
          <w:i/>
          <w:iCs/>
          <w:sz w:val="28"/>
          <w:szCs w:val="28"/>
          <w:lang w:val="fr-CA"/>
        </w:rPr>
      </w:pPr>
    </w:p>
    <w:sectPr w:rsidR="00EF22AB" w:rsidRPr="00F81D27" w:rsidSect="003E3062">
      <w:headerReference w:type="default" r:id="rId11"/>
      <w:footerReference w:type="default" r:id="rId12"/>
      <w:pgSz w:w="11906" w:h="16838" w:code="9"/>
      <w:pgMar w:top="72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2A3D" w14:textId="77777777" w:rsidR="005902FD" w:rsidRDefault="005902FD" w:rsidP="00F316AD">
      <w:r>
        <w:separator/>
      </w:r>
    </w:p>
  </w:endnote>
  <w:endnote w:type="continuationSeparator" w:id="0">
    <w:p w14:paraId="17871190" w14:textId="77777777" w:rsidR="005902FD" w:rsidRDefault="005902FD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345A0D" w14:paraId="094EF673" w14:textId="77777777" w:rsidTr="1D345A0D">
      <w:trPr>
        <w:trHeight w:val="300"/>
      </w:trPr>
      <w:tc>
        <w:tcPr>
          <w:tcW w:w="3005" w:type="dxa"/>
        </w:tcPr>
        <w:p w14:paraId="357A0B2F" w14:textId="79A8398B" w:rsidR="1D345A0D" w:rsidRDefault="1D345A0D" w:rsidP="1D345A0D">
          <w:pPr>
            <w:pStyle w:val="En-tte"/>
            <w:ind w:left="-115"/>
          </w:pPr>
        </w:p>
      </w:tc>
      <w:tc>
        <w:tcPr>
          <w:tcW w:w="3005" w:type="dxa"/>
        </w:tcPr>
        <w:p w14:paraId="024E7B2A" w14:textId="0CAE7CC4" w:rsidR="1D345A0D" w:rsidRDefault="1D345A0D" w:rsidP="1D345A0D">
          <w:pPr>
            <w:pStyle w:val="En-tte"/>
            <w:jc w:val="center"/>
          </w:pPr>
        </w:p>
      </w:tc>
      <w:tc>
        <w:tcPr>
          <w:tcW w:w="3005" w:type="dxa"/>
        </w:tcPr>
        <w:p w14:paraId="165B41C1" w14:textId="18E4D5E9" w:rsidR="1D345A0D" w:rsidRDefault="1D345A0D" w:rsidP="1D345A0D">
          <w:pPr>
            <w:pStyle w:val="En-tte"/>
            <w:ind w:right="-115"/>
            <w:jc w:val="right"/>
          </w:pPr>
        </w:p>
      </w:tc>
    </w:tr>
  </w:tbl>
  <w:p w14:paraId="3C2DE6AB" w14:textId="37A0AE80" w:rsidR="1D345A0D" w:rsidRDefault="1D345A0D" w:rsidP="1D345A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4053" w14:textId="77777777" w:rsidR="005902FD" w:rsidRDefault="005902FD" w:rsidP="00F316AD">
      <w:r>
        <w:separator/>
      </w:r>
    </w:p>
  </w:footnote>
  <w:footnote w:type="continuationSeparator" w:id="0">
    <w:p w14:paraId="4BDEC963" w14:textId="77777777" w:rsidR="005902FD" w:rsidRDefault="005902FD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CBD5" w14:textId="77777777" w:rsidR="00F316AD" w:rsidRPr="001700F2" w:rsidRDefault="00F316AD">
    <w:pPr>
      <w:pStyle w:val="En-tte"/>
    </w:pPr>
    <w:r w:rsidRPr="001700F2">
      <w:rPr>
        <w:rFonts w:ascii="Times New Roman" w:eastAsia="Times New Roman" w:hAnsi="Times New Roman" w:cs="Times New Roman"/>
        <w:noProof/>
        <w:lang w:val="fr-CA" w:bidi="fr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568B06" wp14:editId="5039C7E6">
              <wp:simplePos x="0" y="0"/>
              <wp:positionH relativeFrom="page">
                <wp:align>left</wp:align>
              </wp:positionH>
              <wp:positionV relativeFrom="paragraph">
                <wp:posOffset>-445770</wp:posOffset>
              </wp:positionV>
              <wp:extent cx="7771130" cy="1330702"/>
              <wp:effectExtent l="0" t="0" r="1270" b="3175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33070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EFF777" id="Rectangle 7" o:spid="_x0000_s1026" alt="&quot;&quot;" style="position:absolute;margin-left:0;margin-top:-35.1pt;width:611.9pt;height:104.8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" fillcolor="#303848 [3204]" stroked="f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3EFE"/>
    <w:multiLevelType w:val="hybridMultilevel"/>
    <w:tmpl w:val="9DB2265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FF46DC"/>
    <w:multiLevelType w:val="hybridMultilevel"/>
    <w:tmpl w:val="C9AED18C"/>
    <w:lvl w:ilvl="0" w:tplc="B7B05C84">
      <w:start w:val="4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404040" w:themeColor="text1" w:themeTint="BF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712"/>
    <w:multiLevelType w:val="hybridMultilevel"/>
    <w:tmpl w:val="0C240B50"/>
    <w:lvl w:ilvl="0" w:tplc="92E6F7B8">
      <w:start w:val="41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BE9268"/>
      </w:rPr>
    </w:lvl>
    <w:lvl w:ilvl="1" w:tplc="0C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7ED2CB5"/>
    <w:multiLevelType w:val="hybridMultilevel"/>
    <w:tmpl w:val="A5EE3C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1640F"/>
    <w:multiLevelType w:val="hybridMultilevel"/>
    <w:tmpl w:val="DF0C88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93286"/>
    <w:multiLevelType w:val="hybridMultilevel"/>
    <w:tmpl w:val="98CC5B5C"/>
    <w:lvl w:ilvl="0" w:tplc="F42CF95A">
      <w:start w:val="4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404040" w:themeColor="text1" w:themeTint="BF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524EE"/>
    <w:multiLevelType w:val="hybridMultilevel"/>
    <w:tmpl w:val="FBF45FDE"/>
    <w:lvl w:ilvl="0" w:tplc="95FC5A2E">
      <w:start w:val="4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8263">
    <w:abstractNumId w:val="3"/>
  </w:num>
  <w:num w:numId="2" w16cid:durableId="832648462">
    <w:abstractNumId w:val="0"/>
  </w:num>
  <w:num w:numId="3" w16cid:durableId="1844661425">
    <w:abstractNumId w:val="4"/>
  </w:num>
  <w:num w:numId="4" w16cid:durableId="533857098">
    <w:abstractNumId w:val="1"/>
  </w:num>
  <w:num w:numId="5" w16cid:durableId="1407923968">
    <w:abstractNumId w:val="2"/>
  </w:num>
  <w:num w:numId="6" w16cid:durableId="1793860958">
    <w:abstractNumId w:val="6"/>
  </w:num>
  <w:num w:numId="7" w16cid:durableId="1151599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14"/>
    <w:rsid w:val="00013FC0"/>
    <w:rsid w:val="000250A8"/>
    <w:rsid w:val="00027057"/>
    <w:rsid w:val="00054D05"/>
    <w:rsid w:val="00076D7E"/>
    <w:rsid w:val="000D1538"/>
    <w:rsid w:val="00105AB6"/>
    <w:rsid w:val="0011600B"/>
    <w:rsid w:val="00125B05"/>
    <w:rsid w:val="00125DD8"/>
    <w:rsid w:val="00142681"/>
    <w:rsid w:val="00154BA5"/>
    <w:rsid w:val="001700F2"/>
    <w:rsid w:val="001728CE"/>
    <w:rsid w:val="00176E3A"/>
    <w:rsid w:val="001871FF"/>
    <w:rsid w:val="00193A47"/>
    <w:rsid w:val="001941DC"/>
    <w:rsid w:val="001C23F7"/>
    <w:rsid w:val="001E7DC4"/>
    <w:rsid w:val="001F4150"/>
    <w:rsid w:val="00207547"/>
    <w:rsid w:val="00260FCC"/>
    <w:rsid w:val="002660F6"/>
    <w:rsid w:val="0028303B"/>
    <w:rsid w:val="00290CE1"/>
    <w:rsid w:val="0029715D"/>
    <w:rsid w:val="002C2FB9"/>
    <w:rsid w:val="002E5C7F"/>
    <w:rsid w:val="002E6CD8"/>
    <w:rsid w:val="00300717"/>
    <w:rsid w:val="0031249D"/>
    <w:rsid w:val="003350C7"/>
    <w:rsid w:val="00366CEF"/>
    <w:rsid w:val="00377F73"/>
    <w:rsid w:val="003E3062"/>
    <w:rsid w:val="003F07E8"/>
    <w:rsid w:val="004011FB"/>
    <w:rsid w:val="0040233B"/>
    <w:rsid w:val="00402FA1"/>
    <w:rsid w:val="0044175D"/>
    <w:rsid w:val="00442F01"/>
    <w:rsid w:val="00476DC9"/>
    <w:rsid w:val="004825E9"/>
    <w:rsid w:val="00485D05"/>
    <w:rsid w:val="004B32AF"/>
    <w:rsid w:val="004D0355"/>
    <w:rsid w:val="004D0847"/>
    <w:rsid w:val="004E4625"/>
    <w:rsid w:val="004E602B"/>
    <w:rsid w:val="004E6224"/>
    <w:rsid w:val="0051267C"/>
    <w:rsid w:val="00517450"/>
    <w:rsid w:val="005470E2"/>
    <w:rsid w:val="005902FD"/>
    <w:rsid w:val="005D2581"/>
    <w:rsid w:val="005E2FD4"/>
    <w:rsid w:val="00617740"/>
    <w:rsid w:val="0066462F"/>
    <w:rsid w:val="006C60E6"/>
    <w:rsid w:val="006E5AEA"/>
    <w:rsid w:val="006E6548"/>
    <w:rsid w:val="0071348F"/>
    <w:rsid w:val="007153A2"/>
    <w:rsid w:val="0076191B"/>
    <w:rsid w:val="007A64FB"/>
    <w:rsid w:val="00824A3B"/>
    <w:rsid w:val="00826529"/>
    <w:rsid w:val="0082763A"/>
    <w:rsid w:val="008442CC"/>
    <w:rsid w:val="0089710E"/>
    <w:rsid w:val="008C2E17"/>
    <w:rsid w:val="008E20D7"/>
    <w:rsid w:val="008E461E"/>
    <w:rsid w:val="00920535"/>
    <w:rsid w:val="00932E54"/>
    <w:rsid w:val="00991F56"/>
    <w:rsid w:val="009B1751"/>
    <w:rsid w:val="009B2870"/>
    <w:rsid w:val="009C082B"/>
    <w:rsid w:val="00A22497"/>
    <w:rsid w:val="00A2382A"/>
    <w:rsid w:val="00A27708"/>
    <w:rsid w:val="00A431FE"/>
    <w:rsid w:val="00A5680C"/>
    <w:rsid w:val="00A74AE8"/>
    <w:rsid w:val="00A74E15"/>
    <w:rsid w:val="00A95A47"/>
    <w:rsid w:val="00AC513A"/>
    <w:rsid w:val="00AC7ACD"/>
    <w:rsid w:val="00AD5A22"/>
    <w:rsid w:val="00AD7AF3"/>
    <w:rsid w:val="00AF638F"/>
    <w:rsid w:val="00B00985"/>
    <w:rsid w:val="00B01BDD"/>
    <w:rsid w:val="00B161E9"/>
    <w:rsid w:val="00B16284"/>
    <w:rsid w:val="00B2313F"/>
    <w:rsid w:val="00B27353"/>
    <w:rsid w:val="00B465D0"/>
    <w:rsid w:val="00B46870"/>
    <w:rsid w:val="00BD57B7"/>
    <w:rsid w:val="00BE3586"/>
    <w:rsid w:val="00BF7F44"/>
    <w:rsid w:val="00C52220"/>
    <w:rsid w:val="00C55D85"/>
    <w:rsid w:val="00CC3427"/>
    <w:rsid w:val="00CD50FD"/>
    <w:rsid w:val="00CE50CC"/>
    <w:rsid w:val="00CF0C14"/>
    <w:rsid w:val="00D06B3B"/>
    <w:rsid w:val="00D120CB"/>
    <w:rsid w:val="00D20DA9"/>
    <w:rsid w:val="00D233B4"/>
    <w:rsid w:val="00D26A79"/>
    <w:rsid w:val="00D27F16"/>
    <w:rsid w:val="00D3195E"/>
    <w:rsid w:val="00D3321F"/>
    <w:rsid w:val="00D467B2"/>
    <w:rsid w:val="00DB0990"/>
    <w:rsid w:val="00DB46C3"/>
    <w:rsid w:val="00DD5C35"/>
    <w:rsid w:val="00DF6985"/>
    <w:rsid w:val="00E12103"/>
    <w:rsid w:val="00E16B65"/>
    <w:rsid w:val="00E4565C"/>
    <w:rsid w:val="00E53488"/>
    <w:rsid w:val="00E73B4D"/>
    <w:rsid w:val="00E7ADDA"/>
    <w:rsid w:val="00EA03EF"/>
    <w:rsid w:val="00EA1E9E"/>
    <w:rsid w:val="00EB6233"/>
    <w:rsid w:val="00EC1D0D"/>
    <w:rsid w:val="00EF22AB"/>
    <w:rsid w:val="00F0777D"/>
    <w:rsid w:val="00F316AD"/>
    <w:rsid w:val="00F812F7"/>
    <w:rsid w:val="00F81D27"/>
    <w:rsid w:val="00FC4DE3"/>
    <w:rsid w:val="00FD58A6"/>
    <w:rsid w:val="00FD5E88"/>
    <w:rsid w:val="00FD6DCC"/>
    <w:rsid w:val="039FD14E"/>
    <w:rsid w:val="050AF096"/>
    <w:rsid w:val="07ED5BB1"/>
    <w:rsid w:val="10EC3089"/>
    <w:rsid w:val="121D5BB0"/>
    <w:rsid w:val="13767482"/>
    <w:rsid w:val="138D3185"/>
    <w:rsid w:val="179B0C27"/>
    <w:rsid w:val="1860A2A8"/>
    <w:rsid w:val="1AF782D8"/>
    <w:rsid w:val="1B430DC3"/>
    <w:rsid w:val="1D345A0D"/>
    <w:rsid w:val="1E7D710C"/>
    <w:rsid w:val="25F75827"/>
    <w:rsid w:val="270D3C2F"/>
    <w:rsid w:val="272DAF73"/>
    <w:rsid w:val="27C762F6"/>
    <w:rsid w:val="349413AF"/>
    <w:rsid w:val="39F9F6B3"/>
    <w:rsid w:val="3A27308D"/>
    <w:rsid w:val="3D858B25"/>
    <w:rsid w:val="3EF5CFA1"/>
    <w:rsid w:val="4242C8A8"/>
    <w:rsid w:val="4477FA6A"/>
    <w:rsid w:val="448061D7"/>
    <w:rsid w:val="467F3403"/>
    <w:rsid w:val="4859884C"/>
    <w:rsid w:val="4F1618C8"/>
    <w:rsid w:val="4F2BB455"/>
    <w:rsid w:val="4FBE3AA2"/>
    <w:rsid w:val="51A560AB"/>
    <w:rsid w:val="58A3D2B1"/>
    <w:rsid w:val="5BD1EC7A"/>
    <w:rsid w:val="5CED276B"/>
    <w:rsid w:val="5D58BF9D"/>
    <w:rsid w:val="5D78B860"/>
    <w:rsid w:val="5DA69F36"/>
    <w:rsid w:val="5F426F97"/>
    <w:rsid w:val="6090605F"/>
    <w:rsid w:val="63F3383B"/>
    <w:rsid w:val="683CFFEE"/>
    <w:rsid w:val="68D77F8E"/>
    <w:rsid w:val="6A1C7945"/>
    <w:rsid w:val="792B2107"/>
    <w:rsid w:val="7BBF6B14"/>
    <w:rsid w:val="7E6BFDDE"/>
    <w:rsid w:val="7EDAC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A5A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DA9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DA9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reCar">
    <w:name w:val="Titre Car"/>
    <w:basedOn w:val="Policepardfaut"/>
    <w:link w:val="Titre"/>
    <w:rsid w:val="00D20DA9"/>
    <w:rPr>
      <w:rFonts w:cs="Times New Roman (Body CS)"/>
      <w:color w:val="303848" w:themeColor="accent1"/>
      <w:spacing w:val="80"/>
      <w:sz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ous-titreCar">
    <w:name w:val="Sous-titre Car"/>
    <w:basedOn w:val="Policepardfaut"/>
    <w:link w:val="Sous-titr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Titre1Car">
    <w:name w:val="Titre 1 Car"/>
    <w:basedOn w:val="Policepardfaut"/>
    <w:link w:val="Titre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e">
    <w:name w:val="Texte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Textedelespacerserv">
    <w:name w:val="Placeholder Text"/>
    <w:basedOn w:val="Policepardfaut"/>
    <w:uiPriority w:val="99"/>
    <w:semiHidden/>
    <w:rsid w:val="00D20DA9"/>
    <w:rPr>
      <w:color w:val="808080"/>
    </w:rPr>
  </w:style>
  <w:style w:type="character" w:customStyle="1" w:styleId="Accentuation1">
    <w:name w:val="Accentuation1"/>
    <w:basedOn w:val="Policepardfaut"/>
    <w:uiPriority w:val="1"/>
    <w:qFormat/>
    <w:rsid w:val="00D26A79"/>
    <w:rPr>
      <w:color w:val="BF9268" w:themeColor="accent2"/>
    </w:rPr>
  </w:style>
  <w:style w:type="character" w:styleId="Hyperlien">
    <w:name w:val="Hyperlink"/>
    <w:basedOn w:val="Policepardfaut"/>
    <w:uiPriority w:val="99"/>
    <w:unhideWhenUsed/>
    <w:rsid w:val="008442CC"/>
    <w:rPr>
      <w:color w:val="F7B61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42CC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F81D27"/>
    <w:rPr>
      <w:color w:val="704404" w:themeColor="followedHyperlink"/>
      <w:u w:val="single"/>
    </w:rPr>
  </w:style>
  <w:style w:type="paragraph" w:styleId="Paragraphedeliste">
    <w:name w:val="List Paragraph"/>
    <w:basedOn w:val="Normal"/>
    <w:uiPriority w:val="34"/>
    <w:semiHidden/>
    <w:qFormat/>
    <w:rsid w:val="0002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sw004\AppData\Roaming\Microsoft\Templates\CV%20minimalis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E9DF699F3D471CAEFD8EADC66D4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E2922-C674-4A96-ABC1-4A7C689DD855}"/>
      </w:docPartPr>
      <w:docPartBody>
        <w:p w:rsidR="00D90921" w:rsidRDefault="002815BB">
          <w:pPr>
            <w:pStyle w:val="47E9DF699F3D471CAEFD8EADC66D4E6C"/>
          </w:pPr>
          <w:r w:rsidRPr="003350C7">
            <w:rPr>
              <w:noProof/>
              <w:lang w:bidi="fr-CA"/>
            </w:rPr>
            <w:t>OBJECTIF</w:t>
          </w:r>
        </w:p>
      </w:docPartBody>
    </w:docPart>
    <w:docPart>
      <w:docPartPr>
        <w:name w:val="10BB1C89BECB46F092D7C807AAC0F6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65BA5-59C2-472A-9632-588F01418DE5}"/>
      </w:docPartPr>
      <w:docPartBody>
        <w:p w:rsidR="00D90921" w:rsidRDefault="002815BB">
          <w:pPr>
            <w:pStyle w:val="10BB1C89BECB46F092D7C807AAC0F6BA"/>
          </w:pPr>
          <w:r w:rsidRPr="003350C7">
            <w:rPr>
              <w:noProof/>
              <w:lang w:bidi="fr-CA"/>
            </w:rPr>
            <w:t>FORMATION</w:t>
          </w:r>
        </w:p>
      </w:docPartBody>
    </w:docPart>
    <w:docPart>
      <w:docPartPr>
        <w:name w:val="22C68FDFA9944A289CDFBD73C9325A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D9211-43B4-45AE-AC56-A1496031898F}"/>
      </w:docPartPr>
      <w:docPartBody>
        <w:p w:rsidR="00D90921" w:rsidRDefault="002815BB">
          <w:pPr>
            <w:pStyle w:val="22C68FDFA9944A289CDFBD73C9325AF7"/>
          </w:pPr>
          <w:r w:rsidRPr="003350C7">
            <w:rPr>
              <w:noProof/>
              <w:lang w:bidi="fr-CA"/>
            </w:rPr>
            <w:t>EXPÉRIENCE</w:t>
          </w:r>
        </w:p>
      </w:docPartBody>
    </w:docPart>
    <w:docPart>
      <w:docPartPr>
        <w:name w:val="9CD8F6EE33034B66BFA1A62547805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52C186-8C60-4657-93BF-0F08B03809A7}"/>
      </w:docPartPr>
      <w:docPartBody>
        <w:p w:rsidR="00D90921" w:rsidRDefault="002815BB">
          <w:pPr>
            <w:pStyle w:val="9CD8F6EE33034B66BFA1A6254780591A"/>
          </w:pPr>
          <w:r w:rsidRPr="003350C7">
            <w:rPr>
              <w:noProof/>
              <w:lang w:bidi="fr-CA"/>
            </w:rPr>
            <w:t>COMPÉTENCES CLÉS</w:t>
          </w:r>
        </w:p>
      </w:docPartBody>
    </w:docPart>
    <w:docPart>
      <w:docPartPr>
        <w:name w:val="88E95806843347E18C46CF2F51220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94E6B-6FD9-466E-8C97-5660D702A73E}"/>
      </w:docPartPr>
      <w:docPartBody>
        <w:p w:rsidR="00D90921" w:rsidRDefault="002815BB">
          <w:pPr>
            <w:pStyle w:val="88E95806843347E18C46CF2F51220556"/>
          </w:pPr>
          <w:r w:rsidRPr="003350C7">
            <w:rPr>
              <w:noProof/>
              <w:lang w:bidi="fr-CA"/>
            </w:rPr>
            <w:t>COMMUNICATION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21"/>
    <w:rsid w:val="00110213"/>
    <w:rsid w:val="00194D35"/>
    <w:rsid w:val="002815BB"/>
    <w:rsid w:val="004E602B"/>
    <w:rsid w:val="00500D7C"/>
    <w:rsid w:val="00945C5F"/>
    <w:rsid w:val="00B27353"/>
    <w:rsid w:val="00D558D5"/>
    <w:rsid w:val="00D90921"/>
    <w:rsid w:val="00D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7E9DF699F3D471CAEFD8EADC66D4E6C">
    <w:name w:val="47E9DF699F3D471CAEFD8EADC66D4E6C"/>
  </w:style>
  <w:style w:type="paragraph" w:customStyle="1" w:styleId="10BB1C89BECB46F092D7C807AAC0F6BA">
    <w:name w:val="10BB1C89BECB46F092D7C807AAC0F6BA"/>
  </w:style>
  <w:style w:type="paragraph" w:customStyle="1" w:styleId="22C68FDFA9944A289CDFBD73C9325AF7">
    <w:name w:val="22C68FDFA9944A289CDFBD73C9325AF7"/>
  </w:style>
  <w:style w:type="paragraph" w:customStyle="1" w:styleId="9CD8F6EE33034B66BFA1A6254780591A">
    <w:name w:val="9CD8F6EE33034B66BFA1A6254780591A"/>
  </w:style>
  <w:style w:type="paragraph" w:customStyle="1" w:styleId="88E95806843347E18C46CF2F51220556">
    <w:name w:val="88E95806843347E18C46CF2F51220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9F084267-CB8D-4C00-930D-70E2180D8A8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CV%20minimaliste.dotx</Template>
  <TotalTime>0</TotalTime>
  <Pages>2</Pages>
  <Words>321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2025-04-28T02:49:00Z</dcterms:created>
  <dcterms:modified xsi:type="dcterms:W3CDTF">2025-04-28T02:49:00Z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