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b/>
          <w:spacing w:val="46"/>
          <w:sz w:val="32"/>
          <w:szCs w:val="32"/>
        </w:rPr>
        <w:alias w:val="Auteur "/>
        <w:id w:val="1325823"/>
        <w:placeholder>
          <w:docPart w:val="20A905E606D5434E9EC5B7544B7F85B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14:paraId="6753B9E5" w14:textId="77777777" w:rsidR="00773999" w:rsidRPr="00F02CBF" w:rsidRDefault="0082379D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  <w:sz w:val="32"/>
              <w:szCs w:val="32"/>
            </w:rPr>
          </w:pPr>
          <w:r w:rsidRPr="00DD6F94">
            <w:rPr>
              <w:rFonts w:ascii="Arial Narrow" w:hAnsi="Arial Narrow"/>
              <w:b/>
              <w:spacing w:val="46"/>
              <w:sz w:val="32"/>
              <w:szCs w:val="32"/>
            </w:rPr>
            <w:t>Willyam Jomphe</w:t>
          </w:r>
        </w:p>
      </w:sdtContent>
    </w:sdt>
    <w:tbl>
      <w:tblPr>
        <w:tblStyle w:val="Grilledutableau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70"/>
        <w:gridCol w:w="101"/>
        <w:gridCol w:w="2210"/>
        <w:gridCol w:w="953"/>
        <w:gridCol w:w="918"/>
        <w:gridCol w:w="3163"/>
      </w:tblGrid>
      <w:tr w:rsidR="00773999" w14:paraId="209431B2" w14:textId="77777777" w:rsidTr="0082379D">
        <w:trPr>
          <w:trHeight w:val="382"/>
        </w:trPr>
        <w:tc>
          <w:tcPr>
            <w:tcW w:w="1770" w:type="dxa"/>
          </w:tcPr>
          <w:p w14:paraId="120F66ED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311" w:type="dxa"/>
            <w:gridSpan w:val="2"/>
          </w:tcPr>
          <w:p w14:paraId="73EC58AD" w14:textId="77777777" w:rsidR="00773999" w:rsidRDefault="0082379D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1062 rue Madelinot</w:t>
            </w:r>
          </w:p>
          <w:p w14:paraId="4D12E918" w14:textId="77777777" w:rsidR="0082379D" w:rsidRDefault="0082379D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F02CBF">
              <w:rPr>
                <w:rFonts w:cs="Arial Black"/>
                <w:color w:val="000000"/>
              </w:rPr>
              <w:t>Havre-Saint-Pierre</w:t>
            </w:r>
          </w:p>
        </w:tc>
        <w:tc>
          <w:tcPr>
            <w:tcW w:w="1871" w:type="dxa"/>
            <w:gridSpan w:val="2"/>
          </w:tcPr>
          <w:p w14:paraId="69852E7C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163" w:type="dxa"/>
          </w:tcPr>
          <w:p w14:paraId="3555330C" w14:textId="77777777" w:rsidR="00773999" w:rsidRDefault="00000000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53F0ADBE43F247A18617C1A0AF3505A9"/>
                </w:placeholder>
              </w:sdtPr>
              <w:sdtContent>
                <w:r w:rsidR="0082379D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Wjomphe0210@hotmail.ca</w:t>
                </w:r>
              </w:sdtContent>
            </w:sdt>
          </w:p>
        </w:tc>
      </w:tr>
      <w:tr w:rsidR="00773999" w14:paraId="69A3597F" w14:textId="77777777" w:rsidTr="0082379D">
        <w:tc>
          <w:tcPr>
            <w:tcW w:w="1770" w:type="dxa"/>
          </w:tcPr>
          <w:p w14:paraId="70434770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14:paraId="6018825B" w14:textId="77777777" w:rsidR="00773999" w:rsidRPr="00F02CBF" w:rsidRDefault="0082379D" w:rsidP="00B275DF">
            <w:pPr>
              <w:autoSpaceDE w:val="0"/>
              <w:autoSpaceDN w:val="0"/>
              <w:adjustRightInd w:val="0"/>
              <w:rPr>
                <w:rFonts w:cs="Arial Black"/>
                <w:color w:val="000000"/>
                <w:sz w:val="23"/>
                <w:szCs w:val="23"/>
              </w:rPr>
            </w:pPr>
            <w:r w:rsidRPr="00F02CBF">
              <w:rPr>
                <w:rFonts w:cs="Arial Black"/>
                <w:color w:val="000000"/>
                <w:sz w:val="23"/>
                <w:szCs w:val="23"/>
              </w:rPr>
              <w:t>Québec, G0G1P0</w:t>
            </w:r>
          </w:p>
        </w:tc>
        <w:tc>
          <w:tcPr>
            <w:tcW w:w="1871" w:type="dxa"/>
            <w:gridSpan w:val="2"/>
          </w:tcPr>
          <w:p w14:paraId="274DC1D7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63" w:type="dxa"/>
          </w:tcPr>
          <w:p w14:paraId="6D121458" w14:textId="77777777" w:rsidR="00773999" w:rsidRDefault="00773999" w:rsidP="00B275DF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3999" w14:paraId="2D529E6B" w14:textId="77777777" w:rsidTr="0082379D">
        <w:tc>
          <w:tcPr>
            <w:tcW w:w="1770" w:type="dxa"/>
          </w:tcPr>
          <w:p w14:paraId="3AAD3BC6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311" w:type="dxa"/>
            <w:gridSpan w:val="2"/>
          </w:tcPr>
          <w:p w14:paraId="22DADE38" w14:textId="77777777" w:rsidR="00773999" w:rsidRDefault="0082379D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</w:rPr>
              <w:t>418-553-9669</w:t>
            </w:r>
          </w:p>
        </w:tc>
        <w:tc>
          <w:tcPr>
            <w:tcW w:w="1871" w:type="dxa"/>
            <w:gridSpan w:val="2"/>
          </w:tcPr>
          <w:p w14:paraId="418BC22A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163" w:type="dxa"/>
          </w:tcPr>
          <w:p w14:paraId="29A4AB76" w14:textId="77777777"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82379D" w14:paraId="690810FD" w14:textId="77777777" w:rsidTr="0082379D">
        <w:trPr>
          <w:gridAfter w:val="2"/>
          <w:wAfter w:w="4081" w:type="dxa"/>
        </w:trPr>
        <w:tc>
          <w:tcPr>
            <w:tcW w:w="1871" w:type="dxa"/>
            <w:gridSpan w:val="2"/>
          </w:tcPr>
          <w:p w14:paraId="55942C76" w14:textId="77777777" w:rsidR="0082379D" w:rsidRDefault="0082379D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163" w:type="dxa"/>
            <w:gridSpan w:val="2"/>
          </w:tcPr>
          <w:p w14:paraId="307A908C" w14:textId="77777777" w:rsidR="0082379D" w:rsidRDefault="0082379D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14:paraId="7580BAB5" w14:textId="77777777" w:rsidR="00773999" w:rsidRPr="00DD6F94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pacing w:val="46"/>
          <w:sz w:val="44"/>
          <w:szCs w:val="44"/>
        </w:rPr>
      </w:pPr>
      <w:r w:rsidRPr="00DD6F94">
        <w:rPr>
          <w:rFonts w:ascii="Arial Narrow" w:hAnsi="Arial Narrow"/>
          <w:spacing w:val="46"/>
          <w:sz w:val="44"/>
          <w:szCs w:val="44"/>
        </w:rPr>
        <w:t>Formation académique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14"/>
      </w:tblGrid>
      <w:tr w:rsidR="00773999" w14:paraId="0F66C789" w14:textId="77777777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45C94E955B114470B8B7769D949AC8E4"/>
            </w:placeholder>
          </w:sdtPr>
          <w:sdtContent>
            <w:tc>
              <w:tcPr>
                <w:tcW w:w="4390" w:type="dxa"/>
              </w:tcPr>
              <w:p w14:paraId="6687BB2C" w14:textId="77777777" w:rsidR="00773999" w:rsidRPr="00D06937" w:rsidRDefault="00773999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F02CBF">
                  <w:rPr>
                    <w:rFonts w:ascii="Arial" w:hAnsi="Arial" w:cs="Arial"/>
                  </w:rPr>
                  <w:t>Diplôme</w:t>
                </w:r>
                <w:r w:rsidRPr="00D06937">
                  <w:rPr>
                    <w:rFonts w:ascii="Arial" w:hAnsi="Arial" w:cs="Arial"/>
                    <w:b/>
                  </w:rPr>
                  <w:t xml:space="preserve">, </w:t>
                </w:r>
                <w:r w:rsidRPr="00F02CBF">
                  <w:rPr>
                    <w:rFonts w:ascii="Arial" w:hAnsi="Arial" w:cs="Arial"/>
                  </w:rPr>
                  <w:t>certificats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EEB2FA6C872844BEB80FFB6069E8C489"/>
            </w:placeholder>
          </w:sdtPr>
          <w:sdtContent>
            <w:tc>
              <w:tcPr>
                <w:tcW w:w="4390" w:type="dxa"/>
              </w:tcPr>
              <w:p w14:paraId="002465EC" w14:textId="77777777" w:rsidR="00773999" w:rsidRPr="00281F69" w:rsidRDefault="00773999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281F69">
                  <w:rPr>
                    <w:rFonts w:ascii="Arial" w:hAnsi="Arial" w:cs="Arial"/>
                  </w:rPr>
                  <w:t>Année d’obtention</w:t>
                </w:r>
              </w:p>
            </w:tc>
          </w:sdtContent>
        </w:sdt>
      </w:tr>
      <w:tr w:rsidR="00773999" w:rsidRPr="009A55A6" w14:paraId="71BCA458" w14:textId="77777777" w:rsidTr="00B275DF">
        <w:sdt>
          <w:sdtPr>
            <w:rPr>
              <w:rFonts w:ascii="Arial" w:hAnsi="Arial" w:cs="Arial"/>
              <w:spacing w:val="46"/>
            </w:rPr>
            <w:id w:val="1325682"/>
            <w:placeholder>
              <w:docPart w:val="18F5CC88A4F64A7EA70E9B7B0F5EBC7D"/>
            </w:placeholder>
          </w:sdtPr>
          <w:sdtContent>
            <w:tc>
              <w:tcPr>
                <w:tcW w:w="4390" w:type="dxa"/>
              </w:tcPr>
              <w:p w14:paraId="75017A1B" w14:textId="77777777" w:rsidR="00773999" w:rsidRPr="00DD6F94" w:rsidRDefault="0082379D" w:rsidP="00B275D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spacing w:val="46"/>
                  </w:rPr>
                </w:pPr>
                <w:r w:rsidRPr="00DD6F94">
                  <w:rPr>
                    <w:rFonts w:ascii="Arial" w:hAnsi="Arial" w:cs="Arial"/>
                    <w:spacing w:val="46"/>
                  </w:rPr>
                  <w:t>Secondaire 5</w:t>
                </w:r>
              </w:p>
            </w:tc>
          </w:sdtContent>
        </w:sdt>
        <w:tc>
          <w:tcPr>
            <w:tcW w:w="4390" w:type="dxa"/>
          </w:tcPr>
          <w:p w14:paraId="54B653E0" w14:textId="77777777" w:rsidR="00773999" w:rsidRPr="00DD6F94" w:rsidRDefault="009A55A6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pacing w:val="46"/>
              </w:rPr>
            </w:pPr>
            <w:r w:rsidRPr="00DD6F94">
              <w:rPr>
                <w:rFonts w:ascii="Arial" w:hAnsi="Arial" w:cs="Arial"/>
                <w:spacing w:val="46"/>
              </w:rPr>
              <w:t>2017-2018</w:t>
            </w:r>
          </w:p>
        </w:tc>
      </w:tr>
    </w:tbl>
    <w:p w14:paraId="6CF9BA5A" w14:textId="77777777" w:rsidR="00773999" w:rsidRPr="009A55A6" w:rsidRDefault="00773999" w:rsidP="0077399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36F0E99" w14:textId="77777777"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p w14:paraId="168FDFD2" w14:textId="3601536A" w:rsidR="00281F6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pacing w:val="46"/>
          <w:sz w:val="44"/>
          <w:szCs w:val="44"/>
        </w:rPr>
      </w:pPr>
      <w:r w:rsidRPr="00DD6F94">
        <w:rPr>
          <w:rFonts w:ascii="Arial Narrow" w:hAnsi="Arial Narrow"/>
          <w:spacing w:val="46"/>
          <w:sz w:val="44"/>
          <w:szCs w:val="44"/>
        </w:rPr>
        <w:t>Expérience de travail</w:t>
      </w:r>
    </w:p>
    <w:p w14:paraId="06760280" w14:textId="77777777" w:rsidR="00395FF4" w:rsidRPr="00395FF4" w:rsidRDefault="00395FF4" w:rsidP="00395F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  <w:sz w:val="24"/>
          <w:szCs w:val="24"/>
        </w:rPr>
      </w:pPr>
      <w:r w:rsidRPr="00395FF4">
        <w:rPr>
          <w:rFonts w:ascii="Arial" w:hAnsi="Arial" w:cs="Arial"/>
          <w:spacing w:val="46"/>
          <w:sz w:val="24"/>
          <w:szCs w:val="24"/>
        </w:rPr>
        <w:t>Rio Tinto Fer et Titane</w:t>
      </w:r>
    </w:p>
    <w:p w14:paraId="784A97C7" w14:textId="07DFCBE0" w:rsidR="00395FF4" w:rsidRPr="00395FF4" w:rsidRDefault="00395FF4" w:rsidP="00395FF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</w:rPr>
      </w:pPr>
      <w:r w:rsidRPr="00395FF4">
        <w:rPr>
          <w:rFonts w:ascii="Arial" w:hAnsi="Arial" w:cs="Arial"/>
          <w:spacing w:val="46"/>
          <w:sz w:val="28"/>
          <w:szCs w:val="28"/>
        </w:rPr>
        <w:t xml:space="preserve">                                           </w:t>
      </w:r>
      <w:r w:rsidRPr="00395FF4">
        <w:rPr>
          <w:rFonts w:ascii="Arial" w:hAnsi="Arial" w:cs="Arial"/>
          <w:spacing w:val="46"/>
        </w:rPr>
        <w:t>Été 202</w:t>
      </w:r>
      <w:r>
        <w:rPr>
          <w:rFonts w:ascii="Arial" w:hAnsi="Arial" w:cs="Arial"/>
          <w:spacing w:val="46"/>
        </w:rPr>
        <w:t>3</w:t>
      </w:r>
    </w:p>
    <w:p w14:paraId="60AD9EBC" w14:textId="77777777" w:rsidR="00395FF4" w:rsidRPr="00395FF4" w:rsidRDefault="00395FF4" w:rsidP="00395FF4">
      <w:pPr>
        <w:pStyle w:val="Paragraphedeliste"/>
        <w:numPr>
          <w:ilvl w:val="0"/>
          <w:numId w:val="3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  <w:sz w:val="28"/>
          <w:szCs w:val="28"/>
        </w:rPr>
      </w:pPr>
      <w:r w:rsidRPr="00395FF4">
        <w:rPr>
          <w:rFonts w:ascii="Arial" w:hAnsi="Arial" w:cs="Arial"/>
          <w:bCs/>
          <w:color w:val="000000"/>
          <w:sz w:val="20"/>
          <w:szCs w:val="20"/>
        </w:rPr>
        <w:t>Étudiant- assistant topographe</w:t>
      </w:r>
    </w:p>
    <w:p w14:paraId="6BE9E152" w14:textId="77777777" w:rsidR="00395FF4" w:rsidRDefault="00395FF4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pacing w:val="46"/>
          <w:sz w:val="44"/>
          <w:szCs w:val="44"/>
        </w:rPr>
      </w:pPr>
    </w:p>
    <w:p w14:paraId="16F33C5F" w14:textId="7647FBE4" w:rsidR="00B33B8D" w:rsidRPr="00395FF4" w:rsidRDefault="00B91A6F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  <w:sz w:val="24"/>
          <w:szCs w:val="24"/>
        </w:rPr>
      </w:pPr>
      <w:r w:rsidRPr="00395FF4">
        <w:rPr>
          <w:rFonts w:ascii="Arial" w:hAnsi="Arial" w:cs="Arial"/>
          <w:spacing w:val="46"/>
          <w:sz w:val="24"/>
          <w:szCs w:val="24"/>
        </w:rPr>
        <w:t>Rio Tinto Fer et Titane</w:t>
      </w:r>
    </w:p>
    <w:p w14:paraId="5BB0A262" w14:textId="18E4A74F" w:rsidR="00FB35D9" w:rsidRPr="00395FF4" w:rsidRDefault="00FB35D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</w:rPr>
      </w:pPr>
      <w:r w:rsidRPr="00395FF4">
        <w:rPr>
          <w:rFonts w:ascii="Arial" w:hAnsi="Arial" w:cs="Arial"/>
          <w:spacing w:val="46"/>
          <w:sz w:val="28"/>
          <w:szCs w:val="28"/>
        </w:rPr>
        <w:t xml:space="preserve">                                           </w:t>
      </w:r>
      <w:r w:rsidRPr="00395FF4">
        <w:rPr>
          <w:rFonts w:ascii="Arial" w:hAnsi="Arial" w:cs="Arial"/>
          <w:spacing w:val="46"/>
        </w:rPr>
        <w:t>Été 2022</w:t>
      </w:r>
    </w:p>
    <w:p w14:paraId="5EE11F7F" w14:textId="18923B75" w:rsidR="00FB35D9" w:rsidRPr="00395FF4" w:rsidRDefault="00FB35D9" w:rsidP="00395FF4">
      <w:pPr>
        <w:pStyle w:val="Paragraphedeliste"/>
        <w:numPr>
          <w:ilvl w:val="0"/>
          <w:numId w:val="3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46"/>
          <w:sz w:val="28"/>
          <w:szCs w:val="28"/>
        </w:rPr>
      </w:pPr>
      <w:r w:rsidRPr="00395FF4">
        <w:rPr>
          <w:rFonts w:ascii="Arial" w:hAnsi="Arial" w:cs="Arial"/>
          <w:bCs/>
          <w:color w:val="000000"/>
          <w:sz w:val="20"/>
          <w:szCs w:val="20"/>
        </w:rPr>
        <w:t>Étudiant- assistant topographe</w:t>
      </w:r>
    </w:p>
    <w:p w14:paraId="1A29335A" w14:textId="0A8B4212" w:rsidR="00FB35D9" w:rsidRDefault="00FB35D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B726064" w14:textId="77777777" w:rsidR="00395FF4" w:rsidRPr="00395FF4" w:rsidRDefault="00395FF4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88A45C5" w14:textId="659B1BED" w:rsidR="009A55A6" w:rsidRPr="00395FF4" w:rsidRDefault="009A55A6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95FF4">
        <w:rPr>
          <w:rFonts w:ascii="Arial" w:hAnsi="Arial" w:cs="Arial"/>
          <w:bCs/>
          <w:color w:val="000000"/>
          <w:sz w:val="24"/>
          <w:szCs w:val="24"/>
        </w:rPr>
        <w:t xml:space="preserve">Harnois </w:t>
      </w:r>
      <w:r w:rsidRPr="00395FF4">
        <w:rPr>
          <w:rFonts w:ascii="Arial" w:hAnsi="Arial" w:cs="Arial"/>
          <w:bCs/>
          <w:color w:val="000000"/>
        </w:rPr>
        <w:t xml:space="preserve">                                                                     </w:t>
      </w:r>
      <w:r w:rsidR="00395FF4">
        <w:rPr>
          <w:rFonts w:ascii="Arial" w:hAnsi="Arial" w:cs="Arial"/>
          <w:bCs/>
          <w:color w:val="000000"/>
        </w:rPr>
        <w:t xml:space="preserve">   </w:t>
      </w:r>
      <w:r w:rsidR="00ED09A5" w:rsidRPr="00395FF4">
        <w:rPr>
          <w:rFonts w:ascii="Arial" w:hAnsi="Arial" w:cs="Arial"/>
          <w:bCs/>
          <w:color w:val="000000"/>
        </w:rPr>
        <w:t xml:space="preserve"> 2015-2021</w:t>
      </w:r>
    </w:p>
    <w:p w14:paraId="5BA35F2C" w14:textId="77777777" w:rsidR="009A55A6" w:rsidRPr="00395FF4" w:rsidRDefault="009A55A6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57973AD" w14:textId="645ADB01" w:rsidR="00773999" w:rsidRPr="00395FF4" w:rsidRDefault="009A55A6" w:rsidP="009A55A6">
      <w:pPr>
        <w:pStyle w:val="Paragraphedeliste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95FF4">
        <w:rPr>
          <w:rFonts w:ascii="Arial" w:hAnsi="Arial" w:cs="Arial"/>
          <w:bCs/>
          <w:color w:val="000000"/>
        </w:rPr>
        <w:t>Pompiste</w:t>
      </w:r>
      <w:r w:rsidR="0082379D" w:rsidRPr="00395FF4">
        <w:rPr>
          <w:rFonts w:ascii="Arial" w:hAnsi="Arial" w:cs="Arial"/>
          <w:bCs/>
          <w:color w:val="000000"/>
        </w:rPr>
        <w:t xml:space="preserve">                                                                           </w:t>
      </w:r>
    </w:p>
    <w:sdt>
      <w:sdtPr>
        <w:id w:val="1325733"/>
        <w:placeholder>
          <w:docPart w:val="45C94E955B114470B8B7769D949AC8E4"/>
        </w:placeholder>
      </w:sdtPr>
      <w:sdtEndPr>
        <w:rPr>
          <w:rFonts w:ascii="Arial" w:hAnsi="Arial" w:cs="Arial"/>
          <w:sz w:val="24"/>
          <w:szCs w:val="24"/>
        </w:rPr>
      </w:sdtEndPr>
      <w:sdtContent>
        <w:p w14:paraId="15863CF2" w14:textId="17B0DC0E" w:rsidR="00395FF4" w:rsidRPr="00395FF4" w:rsidRDefault="0082379D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Service à la clientèle</w:t>
          </w:r>
        </w:p>
        <w:p w14:paraId="3F7B6CBC" w14:textId="02C428B0" w:rsidR="0082379D" w:rsidRPr="00395FF4" w:rsidRDefault="0082379D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Entretien de la station d’essence</w:t>
          </w:r>
        </w:p>
        <w:p w14:paraId="7D0748CD" w14:textId="13FE443E" w:rsidR="007818F9" w:rsidRPr="00395FF4" w:rsidRDefault="0082379D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Toutes tâches connexes</w:t>
          </w:r>
        </w:p>
        <w:p w14:paraId="0F4570B3" w14:textId="0DE8AA7B" w:rsidR="00C14ED9" w:rsidRDefault="00C14ED9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31E0F578" w14:textId="77777777" w:rsidR="00395FF4" w:rsidRPr="00395FF4" w:rsidRDefault="00395FF4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5F73672C" w14:textId="6A8D43F3" w:rsidR="00C14ED9" w:rsidRDefault="00C14ED9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  <w:sz w:val="24"/>
              <w:szCs w:val="24"/>
            </w:rPr>
            <w:t>Ministère des Transport</w:t>
          </w:r>
          <w:r w:rsidRPr="00395FF4">
            <w:rPr>
              <w:rFonts w:ascii="Arial" w:hAnsi="Arial" w:cs="Arial"/>
            </w:rPr>
            <w:t xml:space="preserve">                                              Été 2020</w:t>
          </w:r>
        </w:p>
        <w:p w14:paraId="4874B471" w14:textId="77777777" w:rsidR="00395FF4" w:rsidRPr="00395FF4" w:rsidRDefault="00395FF4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5241B578" w14:textId="621069F5" w:rsidR="00C14ED9" w:rsidRPr="00395FF4" w:rsidRDefault="00C14ED9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 xml:space="preserve">Étudiant-Journalier </w:t>
          </w:r>
        </w:p>
        <w:p w14:paraId="2DD8FE78" w14:textId="70C87B50" w:rsidR="00C14ED9" w:rsidRPr="00395FF4" w:rsidRDefault="00C14ED9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1B80DEE1" w14:textId="77777777" w:rsidR="007818F9" w:rsidRPr="00395FF4" w:rsidRDefault="007818F9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39F321B3" w14:textId="79C05C8A" w:rsidR="009A55A6" w:rsidRPr="00395FF4" w:rsidRDefault="00892871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  <w:sz w:val="24"/>
              <w:szCs w:val="24"/>
            </w:rPr>
            <w:t xml:space="preserve">Service Maritime </w:t>
          </w:r>
          <w:r w:rsidR="009A55A6" w:rsidRPr="00395FF4">
            <w:rPr>
              <w:rFonts w:ascii="Arial" w:hAnsi="Arial" w:cs="Arial"/>
              <w:sz w:val="24"/>
              <w:szCs w:val="24"/>
            </w:rPr>
            <w:t>Boréale</w:t>
          </w:r>
          <w:r w:rsidR="009A55A6" w:rsidRPr="00395FF4">
            <w:rPr>
              <w:rFonts w:ascii="Arial" w:hAnsi="Arial" w:cs="Arial"/>
            </w:rPr>
            <w:tab/>
          </w:r>
          <w:r w:rsidR="009A55A6" w:rsidRPr="00395FF4">
            <w:rPr>
              <w:rFonts w:ascii="Arial" w:hAnsi="Arial" w:cs="Arial"/>
            </w:rPr>
            <w:tab/>
          </w:r>
          <w:r w:rsidR="009A55A6" w:rsidRPr="00395FF4">
            <w:rPr>
              <w:rFonts w:ascii="Arial" w:hAnsi="Arial" w:cs="Arial"/>
            </w:rPr>
            <w:tab/>
          </w:r>
          <w:r w:rsidR="009A55A6" w:rsidRPr="00395FF4">
            <w:rPr>
              <w:rFonts w:ascii="Arial" w:hAnsi="Arial" w:cs="Arial"/>
            </w:rPr>
            <w:tab/>
            <w:t xml:space="preserve">   </w:t>
          </w:r>
          <w:r w:rsidR="00395FF4">
            <w:rPr>
              <w:rFonts w:ascii="Arial" w:hAnsi="Arial" w:cs="Arial"/>
            </w:rPr>
            <w:t xml:space="preserve"> </w:t>
          </w:r>
          <w:r w:rsidR="009A55A6" w:rsidRPr="00395FF4">
            <w:rPr>
              <w:rFonts w:ascii="Arial" w:hAnsi="Arial" w:cs="Arial"/>
            </w:rPr>
            <w:t xml:space="preserve">  Été 2018</w:t>
          </w:r>
        </w:p>
        <w:p w14:paraId="3F60A033" w14:textId="77777777" w:rsidR="009A55A6" w:rsidRPr="00395FF4" w:rsidRDefault="009A55A6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</w:p>
        <w:p w14:paraId="41FF9115" w14:textId="761F97B8" w:rsidR="00476AEB" w:rsidRPr="00395FF4" w:rsidRDefault="009A55A6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Matelot</w:t>
          </w:r>
        </w:p>
        <w:p w14:paraId="000DD74B" w14:textId="77777777" w:rsidR="00476AEB" w:rsidRPr="00395FF4" w:rsidRDefault="00476AEB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2EF90B66" w14:textId="37FF17CA" w:rsidR="00082C66" w:rsidRPr="00395FF4" w:rsidRDefault="00082C66" w:rsidP="003F0E23">
          <w:pPr>
            <w:tabs>
              <w:tab w:val="left" w:pos="5318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395FF4">
            <w:rPr>
              <w:rFonts w:ascii="Arial" w:hAnsi="Arial" w:cs="Arial"/>
              <w:sz w:val="24"/>
              <w:szCs w:val="24"/>
            </w:rPr>
            <w:t>Parc</w:t>
          </w:r>
          <w:r w:rsidR="00D01AED" w:rsidRPr="00395FF4">
            <w:rPr>
              <w:rFonts w:ascii="Arial" w:hAnsi="Arial" w:cs="Arial"/>
              <w:sz w:val="24"/>
              <w:szCs w:val="24"/>
            </w:rPr>
            <w:t>s</w:t>
          </w:r>
          <w:r w:rsidR="00195467" w:rsidRPr="00395FF4">
            <w:rPr>
              <w:rFonts w:ascii="Arial" w:hAnsi="Arial" w:cs="Arial"/>
              <w:sz w:val="24"/>
              <w:szCs w:val="24"/>
            </w:rPr>
            <w:t xml:space="preserve"> Canada</w:t>
          </w:r>
          <w:r w:rsidR="003F0E23" w:rsidRPr="00395FF4">
            <w:rPr>
              <w:rFonts w:ascii="Arial" w:hAnsi="Arial" w:cs="Arial"/>
              <w:sz w:val="24"/>
              <w:szCs w:val="24"/>
            </w:rPr>
            <w:tab/>
          </w:r>
          <w:r w:rsidR="003F0E23" w:rsidRPr="00395FF4">
            <w:rPr>
              <w:rFonts w:ascii="Arial" w:hAnsi="Arial" w:cs="Arial"/>
            </w:rPr>
            <w:t>Été 2019</w:t>
          </w:r>
        </w:p>
        <w:p w14:paraId="2DC8FB6F" w14:textId="3FED8648" w:rsidR="00D01AED" w:rsidRPr="00395FF4" w:rsidRDefault="003F0E23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lastRenderedPageBreak/>
            <w:t>Étudiant- service technique</w:t>
          </w:r>
        </w:p>
        <w:p w14:paraId="57846377" w14:textId="77777777" w:rsidR="003F0E23" w:rsidRPr="00395FF4" w:rsidRDefault="003F0E23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4FE3C8C7" w14:textId="2AE7BEBB" w:rsidR="0000007F" w:rsidRPr="00395FF4" w:rsidRDefault="00D3021B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Matelot</w:t>
          </w:r>
        </w:p>
        <w:p w14:paraId="1991BC84" w14:textId="756F2AA3" w:rsidR="00395FF4" w:rsidRPr="00395FF4" w:rsidRDefault="00D3021B" w:rsidP="00395FF4">
          <w:pPr>
            <w:pStyle w:val="Paragraphedeliste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395FF4">
            <w:rPr>
              <w:rFonts w:ascii="Arial" w:hAnsi="Arial" w:cs="Arial"/>
            </w:rPr>
            <w:t>Service d’entretien</w:t>
          </w:r>
        </w:p>
        <w:p w14:paraId="73E26500" w14:textId="77777777" w:rsidR="00395FF4" w:rsidRPr="00395FF4" w:rsidRDefault="00395FF4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3705BCE7" w14:textId="77777777" w:rsidR="00395FF4" w:rsidRPr="00395FF4" w:rsidRDefault="00395FF4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7AFCCEE1" w14:textId="77777777" w:rsidR="00395FF4" w:rsidRPr="00395FF4" w:rsidRDefault="00395FF4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78EEAC00" w14:textId="46B4F6B2" w:rsidR="00773999" w:rsidRPr="00395FF4" w:rsidRDefault="009A55A6" w:rsidP="0082379D">
          <w:pPr>
            <w:autoSpaceDE w:val="0"/>
            <w:autoSpaceDN w:val="0"/>
            <w:adjustRightInd w:val="0"/>
            <w:spacing w:after="0" w:line="240" w:lineRule="auto"/>
          </w:pP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</w:r>
          <w:r w:rsidRPr="00395FF4">
            <w:rPr>
              <w:rFonts w:ascii="Arial" w:hAnsi="Arial" w:cs="Arial"/>
            </w:rPr>
            <w:tab/>
            <w:t xml:space="preserve">   </w:t>
          </w:r>
          <w:r w:rsidRPr="00395FF4">
            <w:rPr>
              <w:rFonts w:ascii="Arial" w:hAnsi="Arial" w:cs="Arial"/>
              <w:sz w:val="24"/>
              <w:szCs w:val="24"/>
            </w:rPr>
            <w:t xml:space="preserve">  </w:t>
          </w:r>
        </w:p>
      </w:sdtContent>
    </w:sdt>
    <w:p w14:paraId="5AF37596" w14:textId="77777777" w:rsidR="00332E89" w:rsidRDefault="00332E8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48F2E4EB" w14:textId="77777777" w:rsidR="00332E89" w:rsidRDefault="00332E8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664AC86A" w14:textId="77777777" w:rsidR="00773999" w:rsidRPr="00DD6F94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pacing w:val="46"/>
          <w:sz w:val="44"/>
          <w:szCs w:val="44"/>
        </w:rPr>
      </w:pPr>
      <w:r w:rsidRPr="00DD6F94">
        <w:rPr>
          <w:rFonts w:ascii="Arial Narrow" w:hAnsi="Arial Narrow"/>
          <w:spacing w:val="46"/>
          <w:sz w:val="44"/>
          <w:szCs w:val="44"/>
        </w:rPr>
        <w:t xml:space="preserve">Caractéristiques professionnelles </w:t>
      </w:r>
    </w:p>
    <w:p w14:paraId="5DF76877" w14:textId="77777777" w:rsidR="00773999" w:rsidRDefault="0082379D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Ponctuel</w:t>
      </w:r>
    </w:p>
    <w:p w14:paraId="776F94E3" w14:textId="77777777" w:rsidR="0082379D" w:rsidRDefault="0082379D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Responsable</w:t>
      </w:r>
    </w:p>
    <w:p w14:paraId="0EAFCBBE" w14:textId="77777777" w:rsidR="0082379D" w:rsidRDefault="0082379D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Motivé</w:t>
      </w:r>
    </w:p>
    <w:p w14:paraId="0927F47F" w14:textId="77777777" w:rsidR="0082379D" w:rsidRDefault="0082379D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Entregent</w:t>
      </w:r>
    </w:p>
    <w:p w14:paraId="5CDB4FA7" w14:textId="0EDE54DC" w:rsidR="0082379D" w:rsidRDefault="00F02CBF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Travail d’équipe </w:t>
      </w:r>
    </w:p>
    <w:p w14:paraId="026A3865" w14:textId="2146F8F7" w:rsidR="00EF4527" w:rsidRDefault="00EF4527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Dynamique</w:t>
      </w:r>
    </w:p>
    <w:p w14:paraId="3AC9DA85" w14:textId="0103583C" w:rsidR="003C70C8" w:rsidRDefault="003C70C8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Autonome</w:t>
      </w:r>
    </w:p>
    <w:p w14:paraId="1757E07A" w14:textId="77777777" w:rsidR="00187348" w:rsidRDefault="00187348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FBB106" w14:textId="315BB9EA" w:rsidR="00187348" w:rsidRDefault="003134FB" w:rsidP="003134FB">
      <w:pPr>
        <w:tabs>
          <w:tab w:val="left" w:pos="53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Certificat secouriste en milieu de travail </w:t>
      </w:r>
      <w:r>
        <w:rPr>
          <w:rFonts w:ascii="Arial" w:hAnsi="Arial" w:cs="Arial"/>
          <w:color w:val="000000"/>
        </w:rPr>
        <w:tab/>
        <w:t>acquis Été 2019</w:t>
      </w:r>
    </w:p>
    <w:p w14:paraId="648B9740" w14:textId="77777777" w:rsidR="00F02CBF" w:rsidRPr="00706399" w:rsidRDefault="00F02CBF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366D6E" w14:textId="77777777" w:rsidR="00773999" w:rsidRPr="00DD6F94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pacing w:val="46"/>
          <w:sz w:val="44"/>
          <w:szCs w:val="44"/>
        </w:rPr>
      </w:pPr>
      <w:r w:rsidRPr="00DD6F94">
        <w:rPr>
          <w:rFonts w:ascii="Arial Narrow" w:hAnsi="Arial Narrow"/>
          <w:spacing w:val="46"/>
          <w:sz w:val="44"/>
          <w:szCs w:val="44"/>
        </w:rPr>
        <w:t xml:space="preserve">Loisirs et champs d’intérêt </w:t>
      </w:r>
    </w:p>
    <w:sdt>
      <w:sdtPr>
        <w:rPr>
          <w:rFonts w:ascii="Arial" w:hAnsi="Arial" w:cs="Arial"/>
          <w:b/>
          <w:bCs/>
          <w:color w:val="000000"/>
        </w:rPr>
        <w:id w:val="1325775"/>
        <w:placeholder>
          <w:docPart w:val="75AA5FE0A27E4EA78BC87CE3191247A7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14:paraId="75110679" w14:textId="77777777"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94587D">
              <w:headerReference w:type="default" r:id="rId8"/>
              <w:footerReference w:type="default" r:id="rId9"/>
              <w:headerReference w:type="first" r:id="rId10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14:paraId="29325747" w14:textId="77777777" w:rsidR="00773999" w:rsidRDefault="0082379D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Chasse</w:t>
          </w:r>
        </w:p>
        <w:p w14:paraId="0B4B1A6F" w14:textId="77777777" w:rsidR="0082379D" w:rsidRDefault="0082379D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Pêche</w:t>
          </w:r>
        </w:p>
        <w:p w14:paraId="5B41CD6B" w14:textId="77777777" w:rsidR="0082379D" w:rsidRPr="0082379D" w:rsidRDefault="0082379D" w:rsidP="0082379D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6726B73" w14:textId="77777777" w:rsidR="00773999" w:rsidRPr="00553EF3" w:rsidRDefault="0077399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553EF3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14:paraId="6E90CBA1" w14:textId="77777777" w:rsidR="005965AC" w:rsidRDefault="00000000"/>
      </w:sdtContent>
    </w:sdt>
    <w:sectPr w:rsidR="005965AC" w:rsidSect="00553EF3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6DC4" w14:textId="77777777" w:rsidR="00BC6FA2" w:rsidRDefault="00BC6FA2">
      <w:pPr>
        <w:spacing w:after="0" w:line="240" w:lineRule="auto"/>
      </w:pPr>
      <w:r>
        <w:separator/>
      </w:r>
    </w:p>
  </w:endnote>
  <w:endnote w:type="continuationSeparator" w:id="0">
    <w:p w14:paraId="25549723" w14:textId="77777777" w:rsidR="00BC6FA2" w:rsidRDefault="00BC6FA2">
      <w:pPr>
        <w:spacing w:after="0" w:line="240" w:lineRule="auto"/>
      </w:pPr>
      <w:r>
        <w:continuationSeparator/>
      </w:r>
    </w:p>
  </w:endnote>
  <w:endnote w:type="continuationNotice" w:id="1">
    <w:p w14:paraId="0B21EC29" w14:textId="77777777" w:rsidR="00BC6FA2" w:rsidRDefault="00BC6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14:paraId="3527E0B4" w14:textId="77777777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6D96541D" w14:textId="77777777"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3B25D34C" w14:textId="77777777"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DD6F94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14:paraId="55E427EA" w14:textId="77777777" w:rsidR="0094587D" w:rsidRDefault="00000000" w:rsidP="00BE2F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D64B" w14:textId="77777777" w:rsidR="00BC6FA2" w:rsidRDefault="00BC6FA2">
      <w:pPr>
        <w:spacing w:after="0" w:line="240" w:lineRule="auto"/>
      </w:pPr>
      <w:r>
        <w:separator/>
      </w:r>
    </w:p>
  </w:footnote>
  <w:footnote w:type="continuationSeparator" w:id="0">
    <w:p w14:paraId="444AF2C4" w14:textId="77777777" w:rsidR="00BC6FA2" w:rsidRDefault="00BC6FA2">
      <w:pPr>
        <w:spacing w:after="0" w:line="240" w:lineRule="auto"/>
      </w:pPr>
      <w:r>
        <w:continuationSeparator/>
      </w:r>
    </w:p>
  </w:footnote>
  <w:footnote w:type="continuationNotice" w:id="1">
    <w:p w14:paraId="3FF867AF" w14:textId="77777777" w:rsidR="00BC6FA2" w:rsidRDefault="00BC6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5AB3" w14:textId="31A13877" w:rsidR="0094587D" w:rsidRPr="00C56706" w:rsidRDefault="00495CFF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B896DC" wp14:editId="28828125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C7C9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DFB6" w14:textId="77777777" w:rsidR="009D142E" w:rsidRDefault="009D142E" w:rsidP="00DA423D"/>
  <w:p w14:paraId="57460522" w14:textId="77777777" w:rsidR="009D142E" w:rsidRDefault="009D142E" w:rsidP="00DA423D"/>
  <w:p w14:paraId="343FD626" w14:textId="78152272" w:rsidR="0094587D" w:rsidRPr="00DA423D" w:rsidRDefault="00495CFF" w:rsidP="00DA423D"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803910" wp14:editId="679C73D8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73BF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4FD"/>
    <w:multiLevelType w:val="hybridMultilevel"/>
    <w:tmpl w:val="A8101D2A"/>
    <w:lvl w:ilvl="0" w:tplc="B252A3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242BC"/>
    <w:multiLevelType w:val="hybridMultilevel"/>
    <w:tmpl w:val="E8AEF276"/>
    <w:lvl w:ilvl="0" w:tplc="1F6CE1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9897">
    <w:abstractNumId w:val="2"/>
  </w:num>
  <w:num w:numId="2" w16cid:durableId="848643622">
    <w:abstractNumId w:val="0"/>
  </w:num>
  <w:num w:numId="3" w16cid:durableId="22841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9D"/>
    <w:rsid w:val="0000007F"/>
    <w:rsid w:val="00082C66"/>
    <w:rsid w:val="00171771"/>
    <w:rsid w:val="00177217"/>
    <w:rsid w:val="00187348"/>
    <w:rsid w:val="00195467"/>
    <w:rsid w:val="001A7F48"/>
    <w:rsid w:val="00281F69"/>
    <w:rsid w:val="003134FB"/>
    <w:rsid w:val="00332E89"/>
    <w:rsid w:val="00366B72"/>
    <w:rsid w:val="00395FF4"/>
    <w:rsid w:val="003C70C8"/>
    <w:rsid w:val="003F0E23"/>
    <w:rsid w:val="00437B0C"/>
    <w:rsid w:val="00476AEB"/>
    <w:rsid w:val="00495CFF"/>
    <w:rsid w:val="00597DFE"/>
    <w:rsid w:val="0063789B"/>
    <w:rsid w:val="00647B27"/>
    <w:rsid w:val="00652EA9"/>
    <w:rsid w:val="00725B29"/>
    <w:rsid w:val="00773999"/>
    <w:rsid w:val="007818F9"/>
    <w:rsid w:val="0082379D"/>
    <w:rsid w:val="00833958"/>
    <w:rsid w:val="00854121"/>
    <w:rsid w:val="00892871"/>
    <w:rsid w:val="008C420E"/>
    <w:rsid w:val="008F6995"/>
    <w:rsid w:val="009A55A6"/>
    <w:rsid w:val="009D142E"/>
    <w:rsid w:val="00A7243E"/>
    <w:rsid w:val="00B33B8D"/>
    <w:rsid w:val="00B76A55"/>
    <w:rsid w:val="00B91A6F"/>
    <w:rsid w:val="00BA0489"/>
    <w:rsid w:val="00BC6FA2"/>
    <w:rsid w:val="00C14ED9"/>
    <w:rsid w:val="00D01AED"/>
    <w:rsid w:val="00D3021B"/>
    <w:rsid w:val="00DD6F94"/>
    <w:rsid w:val="00DF7E4C"/>
    <w:rsid w:val="00E5333C"/>
    <w:rsid w:val="00ED09A5"/>
    <w:rsid w:val="00EE5E35"/>
    <w:rsid w:val="00EF022D"/>
    <w:rsid w:val="00EF4527"/>
    <w:rsid w:val="00F02CBF"/>
    <w:rsid w:val="00F47935"/>
    <w:rsid w:val="00F93F4C"/>
    <w:rsid w:val="00F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50B42"/>
  <w15:docId w15:val="{F5982E11-E343-4DCB-8820-3AB218F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&#233;ment\AppData\Roaming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A905E606D5434E9EC5B7544B7F8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DD448-7CE7-43B9-93C5-A681AA32C595}"/>
      </w:docPartPr>
      <w:docPartBody>
        <w:p w:rsidR="004D5931" w:rsidRDefault="001E7532">
          <w:pPr>
            <w:pStyle w:val="20A905E606D5434E9EC5B7544B7F85B7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53F0ADBE43F247A18617C1A0AF350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C5468-97D5-4370-B571-B25EB119317B}"/>
      </w:docPartPr>
      <w:docPartBody>
        <w:p w:rsidR="004D5931" w:rsidRDefault="001E7532">
          <w:pPr>
            <w:pStyle w:val="53F0ADBE43F247A18617C1A0AF3505A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C94E955B114470B8B7769D949AC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CF205-A6A4-4FDD-804F-461914CEEDBD}"/>
      </w:docPartPr>
      <w:docPartBody>
        <w:p w:rsidR="004D5931" w:rsidRDefault="001E7532">
          <w:pPr>
            <w:pStyle w:val="45C94E955B114470B8B7769D949AC8E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B2FA6C872844BEB80FFB6069E8C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3F2DA-FC56-47B3-BEBA-6A73603B7E85}"/>
      </w:docPartPr>
      <w:docPartBody>
        <w:p w:rsidR="004D5931" w:rsidRDefault="001E7532">
          <w:pPr>
            <w:pStyle w:val="EEB2FA6C872844BEB80FFB6069E8C48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F5CC88A4F64A7EA70E9B7B0F5EB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D3B07-DC63-4F49-8C72-6D7538FA9206}"/>
      </w:docPartPr>
      <w:docPartBody>
        <w:p w:rsidR="004D5931" w:rsidRDefault="001E7532">
          <w:pPr>
            <w:pStyle w:val="18F5CC88A4F64A7EA70E9B7B0F5EBC7D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AA5FE0A27E4EA78BC87CE319124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38022-F1BE-4B08-884C-05AE238FAF0D}"/>
      </w:docPartPr>
      <w:docPartBody>
        <w:p w:rsidR="004D5931" w:rsidRDefault="001E7532">
          <w:pPr>
            <w:pStyle w:val="75AA5FE0A27E4EA78BC87CE3191247A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32"/>
    <w:rsid w:val="001E7532"/>
    <w:rsid w:val="0031660E"/>
    <w:rsid w:val="004D5931"/>
    <w:rsid w:val="006D1923"/>
    <w:rsid w:val="00905A2C"/>
    <w:rsid w:val="00B2661D"/>
    <w:rsid w:val="00E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0A905E606D5434E9EC5B7544B7F85B7">
    <w:name w:val="20A905E606D5434E9EC5B7544B7F85B7"/>
  </w:style>
  <w:style w:type="paragraph" w:customStyle="1" w:styleId="53F0ADBE43F247A18617C1A0AF3505A9">
    <w:name w:val="53F0ADBE43F247A18617C1A0AF3505A9"/>
  </w:style>
  <w:style w:type="paragraph" w:customStyle="1" w:styleId="45C94E955B114470B8B7769D949AC8E4">
    <w:name w:val="45C94E955B114470B8B7769D949AC8E4"/>
  </w:style>
  <w:style w:type="paragraph" w:customStyle="1" w:styleId="EEB2FA6C872844BEB80FFB6069E8C489">
    <w:name w:val="EEB2FA6C872844BEB80FFB6069E8C489"/>
  </w:style>
  <w:style w:type="paragraph" w:customStyle="1" w:styleId="18F5CC88A4F64A7EA70E9B7B0F5EBC7D">
    <w:name w:val="18F5CC88A4F64A7EA70E9B7B0F5EBC7D"/>
  </w:style>
  <w:style w:type="paragraph" w:customStyle="1" w:styleId="75AA5FE0A27E4EA78BC87CE3191247A7">
    <w:name w:val="75AA5FE0A27E4EA78BC87CE319124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C:\Users\Clément\AppData\Roaming\Microsoft\Templates\CV moderne (vert).dotx</Template>
  <TotalTime>1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Willyam Jomphe</dc:creator>
  <cp:keywords/>
  <dc:description/>
  <cp:lastModifiedBy>willyam jomphe</cp:lastModifiedBy>
  <cp:revision>2</cp:revision>
  <cp:lastPrinted>2021-12-07T18:53:00Z</cp:lastPrinted>
  <dcterms:created xsi:type="dcterms:W3CDTF">2024-03-24T21:33:00Z</dcterms:created>
  <dcterms:modified xsi:type="dcterms:W3CDTF">2024-03-24T21:33:00Z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